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C5C3E" w14:textId="31ED072F" w:rsidR="001A71E8" w:rsidRPr="00367FB8" w:rsidRDefault="005C3B58" w:rsidP="009F29F9">
      <w:pPr>
        <w:keepNext/>
        <w:spacing w:before="240" w:line="360" w:lineRule="auto"/>
        <w:jc w:val="both"/>
        <w:rPr>
          <w:rFonts w:ascii="Arial" w:hAnsi="Arial" w:cs="Arial"/>
          <w:sz w:val="36"/>
        </w:rPr>
      </w:pPr>
      <w:bookmarkStart w:id="0" w:name="_GoBack"/>
      <w:bookmarkEnd w:id="0"/>
      <w:r w:rsidRPr="00367FB8">
        <w:rPr>
          <w:rFonts w:ascii="Arial" w:hAnsi="Arial" w:cs="Arial"/>
          <w:b/>
          <w:noProof/>
          <w:sz w:val="36"/>
        </w:rPr>
        <w:drawing>
          <wp:anchor distT="0" distB="0" distL="114300" distR="114300" simplePos="0" relativeHeight="251659264" behindDoc="0" locked="0" layoutInCell="1" allowOverlap="1" wp14:anchorId="0818CFF7" wp14:editId="3AEEDB99">
            <wp:simplePos x="0" y="0"/>
            <wp:positionH relativeFrom="margin">
              <wp:posOffset>-210185</wp:posOffset>
            </wp:positionH>
            <wp:positionV relativeFrom="margin">
              <wp:posOffset>-5080</wp:posOffset>
            </wp:positionV>
            <wp:extent cx="3531476" cy="646386"/>
            <wp:effectExtent l="0" t="0" r="0" b="0"/>
            <wp:wrapSquare wrapText="bothSides"/>
            <wp:docPr id="1" name="Picture 6"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8" cstate="print"/>
                    <a:srcRect/>
                    <a:stretch>
                      <a:fillRect/>
                    </a:stretch>
                  </pic:blipFill>
                  <pic:spPr bwMode="auto">
                    <a:xfrm>
                      <a:off x="0" y="0"/>
                      <a:ext cx="3528060" cy="645795"/>
                    </a:xfrm>
                    <a:prstGeom prst="rect">
                      <a:avLst/>
                    </a:prstGeom>
                    <a:noFill/>
                    <a:ln w="9525">
                      <a:noFill/>
                      <a:miter lim="800000"/>
                      <a:headEnd/>
                      <a:tailEnd/>
                    </a:ln>
                  </pic:spPr>
                </pic:pic>
              </a:graphicData>
            </a:graphic>
          </wp:anchor>
        </w:drawing>
      </w:r>
    </w:p>
    <w:p w14:paraId="109B717F" w14:textId="77777777" w:rsidR="005C3B58" w:rsidRPr="00367FB8" w:rsidRDefault="005C3B58" w:rsidP="009F29F9">
      <w:pPr>
        <w:keepNext/>
        <w:spacing w:before="240" w:line="360" w:lineRule="auto"/>
        <w:jc w:val="both"/>
        <w:rPr>
          <w:rFonts w:ascii="Arial" w:hAnsi="Arial" w:cs="Arial"/>
          <w:sz w:val="36"/>
        </w:rPr>
      </w:pPr>
    </w:p>
    <w:p w14:paraId="365DC6BD" w14:textId="77777777" w:rsidR="005C3B58" w:rsidRPr="00367FB8" w:rsidRDefault="005C3B58" w:rsidP="009F29F9">
      <w:pPr>
        <w:keepNext/>
        <w:spacing w:before="240" w:line="360" w:lineRule="auto"/>
        <w:jc w:val="both"/>
        <w:rPr>
          <w:rFonts w:ascii="Arial" w:hAnsi="Arial" w:cs="Arial"/>
          <w:sz w:val="36"/>
        </w:rPr>
      </w:pPr>
    </w:p>
    <w:p w14:paraId="469E23F1" w14:textId="77777777" w:rsidR="00DE7C7F" w:rsidRPr="00367FB8" w:rsidRDefault="00DE7C7F" w:rsidP="00DE7C7F">
      <w:pPr>
        <w:pStyle w:val="TCMainHeading"/>
        <w:rPr>
          <w:rFonts w:cs="Arial"/>
          <w:sz w:val="44"/>
          <w:szCs w:val="44"/>
        </w:rPr>
      </w:pPr>
      <w:bookmarkStart w:id="1" w:name="_Toc272854012"/>
      <w:bookmarkStart w:id="2" w:name="_Toc272854105"/>
      <w:bookmarkStart w:id="3" w:name="_Toc272939146"/>
      <w:r w:rsidRPr="00367FB8">
        <w:rPr>
          <w:rFonts w:cs="Arial"/>
          <w:sz w:val="44"/>
          <w:szCs w:val="44"/>
        </w:rPr>
        <w:t xml:space="preserve">NATIONAL INSTITUTE FOR HEALTH </w:t>
      </w:r>
    </w:p>
    <w:p w14:paraId="3BD5A1E1" w14:textId="77777777" w:rsidR="00DE7C7F" w:rsidRPr="00367FB8" w:rsidRDefault="00DE7C7F" w:rsidP="00DE7C7F">
      <w:pPr>
        <w:pStyle w:val="TCMainHeading"/>
        <w:rPr>
          <w:rFonts w:cs="Arial"/>
          <w:sz w:val="44"/>
          <w:szCs w:val="44"/>
        </w:rPr>
      </w:pPr>
      <w:r w:rsidRPr="00367FB8">
        <w:rPr>
          <w:rFonts w:cs="Arial"/>
          <w:sz w:val="44"/>
          <w:szCs w:val="44"/>
        </w:rPr>
        <w:t>AND CARE EXCELLENCE</w:t>
      </w:r>
    </w:p>
    <w:p w14:paraId="0DAFF99A" w14:textId="77777777" w:rsidR="00DE7C7F" w:rsidRPr="00367FB8" w:rsidRDefault="00DE7C7F" w:rsidP="00DE7C7F">
      <w:pPr>
        <w:pStyle w:val="TCMainHeading"/>
        <w:rPr>
          <w:rFonts w:cs="Arial"/>
        </w:rPr>
      </w:pPr>
    </w:p>
    <w:p w14:paraId="330739A6" w14:textId="77777777" w:rsidR="00DE7C7F" w:rsidRPr="00367FB8" w:rsidRDefault="00DE7C7F" w:rsidP="00DE7C7F">
      <w:pPr>
        <w:keepNext/>
        <w:rPr>
          <w:rFonts w:ascii="Arial" w:hAnsi="Arial" w:cs="Arial"/>
        </w:rPr>
      </w:pPr>
    </w:p>
    <w:p w14:paraId="373B71B1" w14:textId="77777777" w:rsidR="00DE7C7F" w:rsidRPr="00367FB8" w:rsidRDefault="00DE7C7F" w:rsidP="00DE7C7F">
      <w:pPr>
        <w:keepNext/>
        <w:rPr>
          <w:rFonts w:ascii="Arial" w:hAnsi="Arial" w:cs="Arial"/>
        </w:rPr>
      </w:pPr>
    </w:p>
    <w:p w14:paraId="7E856BB6" w14:textId="5062924A" w:rsidR="00285D9C" w:rsidRPr="00367FB8" w:rsidRDefault="00D20DD6" w:rsidP="00DC04DF">
      <w:pPr>
        <w:pStyle w:val="TCHeading1"/>
        <w:numPr>
          <w:ilvl w:val="0"/>
          <w:numId w:val="0"/>
        </w:numPr>
        <w:jc w:val="center"/>
        <w:rPr>
          <w:sz w:val="40"/>
          <w:szCs w:val="40"/>
        </w:rPr>
      </w:pPr>
      <w:bookmarkStart w:id="4" w:name="_Toc374628960"/>
      <w:bookmarkStart w:id="5" w:name="_Toc447292565"/>
      <w:bookmarkStart w:id="6" w:name="_Toc456364185"/>
      <w:r>
        <w:rPr>
          <w:sz w:val="40"/>
          <w:szCs w:val="40"/>
        </w:rPr>
        <w:t>ProQuest LL</w:t>
      </w:r>
      <w:r w:rsidR="00FD79A7">
        <w:rPr>
          <w:sz w:val="40"/>
          <w:szCs w:val="40"/>
        </w:rPr>
        <w:t>C</w:t>
      </w:r>
      <w:r w:rsidR="00285D9C" w:rsidRPr="00367FB8">
        <w:rPr>
          <w:sz w:val="40"/>
          <w:szCs w:val="40"/>
        </w:rPr>
        <w:t xml:space="preserve"> Provider </w:t>
      </w:r>
      <w:r w:rsidR="00285D9C" w:rsidRPr="00D20DD6">
        <w:rPr>
          <w:sz w:val="40"/>
          <w:szCs w:val="40"/>
        </w:rPr>
        <w:t>Licence</w:t>
      </w:r>
      <w:bookmarkEnd w:id="4"/>
      <w:bookmarkEnd w:id="5"/>
      <w:bookmarkEnd w:id="6"/>
    </w:p>
    <w:p w14:paraId="5F823235" w14:textId="77777777" w:rsidR="00285D9C" w:rsidRPr="00367FB8" w:rsidRDefault="00BB3123" w:rsidP="00DE7C7F">
      <w:pPr>
        <w:pStyle w:val="TCMainHeading2"/>
        <w:rPr>
          <w:rFonts w:cs="Arial"/>
        </w:rPr>
      </w:pPr>
      <w:r w:rsidRPr="00367FB8">
        <w:rPr>
          <w:rFonts w:cs="Arial"/>
        </w:rPr>
        <w:t>For the</w:t>
      </w:r>
    </w:p>
    <w:p w14:paraId="20CCF64B" w14:textId="77777777" w:rsidR="00DE7C7F" w:rsidRDefault="00DE7C7F" w:rsidP="00DE7C7F">
      <w:pPr>
        <w:pStyle w:val="TCMainHeading2"/>
        <w:rPr>
          <w:rFonts w:cs="Arial"/>
          <w:b/>
          <w:sz w:val="40"/>
          <w:szCs w:val="40"/>
        </w:rPr>
      </w:pPr>
      <w:r w:rsidRPr="00367FB8">
        <w:rPr>
          <w:rFonts w:cs="Arial"/>
          <w:b/>
          <w:sz w:val="40"/>
          <w:szCs w:val="40"/>
        </w:rPr>
        <w:t>NICE Electronic and Print Content</w:t>
      </w:r>
      <w:r w:rsidRPr="00367FB8">
        <w:rPr>
          <w:rFonts w:cs="Arial"/>
          <w:b/>
          <w:sz w:val="40"/>
          <w:szCs w:val="40"/>
        </w:rPr>
        <w:br/>
        <w:t>Framework Agreement</w:t>
      </w:r>
    </w:p>
    <w:p w14:paraId="72116952" w14:textId="6A09CE2B" w:rsidR="00662EDF" w:rsidRPr="00662EDF" w:rsidRDefault="00662EDF" w:rsidP="00DE7C7F">
      <w:pPr>
        <w:pStyle w:val="TCMainHeading2"/>
        <w:rPr>
          <w:rFonts w:cs="Arial"/>
          <w:b/>
          <w:sz w:val="32"/>
          <w:szCs w:val="32"/>
        </w:rPr>
      </w:pPr>
      <w:r w:rsidRPr="00C145A5">
        <w:rPr>
          <w:rFonts w:cs="Arial"/>
          <w:b/>
          <w:sz w:val="32"/>
          <w:szCs w:val="32"/>
        </w:rPr>
        <w:t>LOT 2</w:t>
      </w:r>
    </w:p>
    <w:p w14:paraId="210252F8" w14:textId="77777777" w:rsidR="0098380A" w:rsidRPr="00367FB8" w:rsidRDefault="0098380A" w:rsidP="00DE7C7F">
      <w:pPr>
        <w:pStyle w:val="TCMainHeading2"/>
        <w:rPr>
          <w:rFonts w:cs="Arial"/>
          <w:b/>
          <w:sz w:val="40"/>
          <w:szCs w:val="40"/>
        </w:rPr>
      </w:pPr>
    </w:p>
    <w:p w14:paraId="7135C863" w14:textId="77777777" w:rsidR="0098380A" w:rsidRPr="00367FB8" w:rsidRDefault="0098380A" w:rsidP="00DE7C7F">
      <w:pPr>
        <w:pStyle w:val="TCMainHeading2"/>
        <w:rPr>
          <w:rFonts w:cs="Arial"/>
          <w:b/>
          <w:sz w:val="32"/>
          <w:szCs w:val="32"/>
        </w:rPr>
      </w:pPr>
      <w:r w:rsidRPr="00367FB8">
        <w:rPr>
          <w:rFonts w:cs="Arial"/>
          <w:b/>
          <w:sz w:val="32"/>
          <w:szCs w:val="32"/>
        </w:rPr>
        <w:t>FOR THE PROVISION OF</w:t>
      </w:r>
    </w:p>
    <w:p w14:paraId="279B23DB" w14:textId="031EEE99" w:rsidR="00C145A5" w:rsidRPr="00662EDF" w:rsidRDefault="00C145A5" w:rsidP="00C145A5">
      <w:pPr>
        <w:pStyle w:val="TCMainHeading2"/>
        <w:rPr>
          <w:rFonts w:cs="Arial"/>
          <w:b/>
          <w:sz w:val="32"/>
          <w:szCs w:val="32"/>
        </w:rPr>
      </w:pPr>
      <w:r>
        <w:rPr>
          <w:rFonts w:cs="Arial"/>
          <w:b/>
          <w:sz w:val="32"/>
          <w:szCs w:val="32"/>
        </w:rPr>
        <w:t>Databases – Lot 2</w:t>
      </w:r>
    </w:p>
    <w:p w14:paraId="6213149E" w14:textId="77777777" w:rsidR="00662EDF" w:rsidRPr="00662EDF" w:rsidRDefault="00662EDF" w:rsidP="00662EDF">
      <w:pPr>
        <w:pStyle w:val="TCMainHeading2"/>
        <w:rPr>
          <w:rFonts w:cs="Arial"/>
          <w:sz w:val="32"/>
          <w:szCs w:val="32"/>
        </w:rPr>
      </w:pPr>
    </w:p>
    <w:bookmarkEnd w:id="1"/>
    <w:bookmarkEnd w:id="2"/>
    <w:bookmarkEnd w:id="3"/>
    <w:p w14:paraId="110ACA44" w14:textId="77777777" w:rsidR="00C770B9" w:rsidRPr="00367FB8" w:rsidRDefault="00C770B9" w:rsidP="007A3762">
      <w:pPr>
        <w:pStyle w:val="TCMainHeading3"/>
      </w:pPr>
    </w:p>
    <w:p w14:paraId="61D60A89" w14:textId="77777777" w:rsidR="00903833" w:rsidRDefault="00903833">
      <w:pPr>
        <w:rPr>
          <w:rFonts w:ascii="Arial" w:hAnsi="Arial" w:cs="Arial"/>
          <w:b/>
          <w:sz w:val="40"/>
          <w:szCs w:val="40"/>
          <w:lang w:eastAsia="en-US"/>
        </w:rPr>
      </w:pPr>
      <w:r>
        <w:rPr>
          <w:rFonts w:cs="Arial"/>
        </w:rPr>
        <w:br w:type="page"/>
      </w:r>
    </w:p>
    <w:p w14:paraId="6B5F276C" w14:textId="77777777" w:rsidR="001B1A8F" w:rsidRPr="00367FB8" w:rsidRDefault="001B1A8F" w:rsidP="001B1A8F">
      <w:pPr>
        <w:pStyle w:val="TCMainHeading"/>
        <w:rPr>
          <w:rFonts w:cs="Arial"/>
        </w:rPr>
      </w:pPr>
      <w:r w:rsidRPr="00367FB8">
        <w:rPr>
          <w:rFonts w:cs="Arial"/>
        </w:rPr>
        <w:lastRenderedPageBreak/>
        <w:t>Contents</w:t>
      </w:r>
    </w:p>
    <w:p w14:paraId="3C784B87" w14:textId="34F9E52B" w:rsidR="009F7DC5" w:rsidRPr="009F7DC5" w:rsidRDefault="00D30A68">
      <w:pPr>
        <w:pStyle w:val="TOC1"/>
        <w:tabs>
          <w:tab w:val="right" w:leader="dot" w:pos="9004"/>
        </w:tabs>
        <w:rPr>
          <w:rFonts w:ascii="Arial" w:eastAsiaTheme="minorEastAsia" w:hAnsi="Arial" w:cs="Arial"/>
          <w:noProof/>
          <w:sz w:val="22"/>
          <w:szCs w:val="22"/>
        </w:rPr>
      </w:pPr>
      <w:r w:rsidRPr="009F7DC5">
        <w:rPr>
          <w:rFonts w:ascii="Arial" w:hAnsi="Arial" w:cs="Arial"/>
        </w:rPr>
        <w:fldChar w:fldCharType="begin"/>
      </w:r>
      <w:r w:rsidR="001B1A8F" w:rsidRPr="009F7DC5">
        <w:rPr>
          <w:rFonts w:ascii="Arial" w:hAnsi="Arial" w:cs="Arial"/>
        </w:rPr>
        <w:instrText xml:space="preserve"> TOC \h \z \t "T&amp;C Heading 1,1,T&amp;C Heading 2,2,T&amp;C Heading 3,3" </w:instrText>
      </w:r>
      <w:r w:rsidRPr="009F7DC5">
        <w:rPr>
          <w:rFonts w:ascii="Arial" w:hAnsi="Arial" w:cs="Arial"/>
        </w:rPr>
        <w:fldChar w:fldCharType="separate"/>
      </w:r>
      <w:hyperlink w:anchor="_Toc456364185" w:history="1">
        <w:r w:rsidR="00C145A5">
          <w:rPr>
            <w:rStyle w:val="Hyperlink"/>
            <w:rFonts w:ascii="Arial" w:hAnsi="Arial" w:cs="Arial"/>
            <w:noProof/>
          </w:rPr>
          <w:t xml:space="preserve">ProQuest LLC Provider </w:t>
        </w:r>
        <w:r w:rsidR="009F7DC5" w:rsidRPr="00C145A5">
          <w:rPr>
            <w:rStyle w:val="Hyperlink"/>
            <w:rFonts w:ascii="Arial" w:hAnsi="Arial" w:cs="Arial"/>
            <w:noProof/>
          </w:rPr>
          <w:t>Licence</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_Toc456364185 \h </w:instrText>
        </w:r>
        <w:r w:rsidR="009F7DC5" w:rsidRPr="009F7DC5">
          <w:rPr>
            <w:rFonts w:ascii="Arial" w:hAnsi="Arial" w:cs="Arial"/>
            <w:noProof/>
            <w:webHidden/>
          </w:rPr>
        </w:r>
        <w:r w:rsidR="009F7DC5" w:rsidRPr="009F7DC5">
          <w:rPr>
            <w:rFonts w:ascii="Arial" w:hAnsi="Arial" w:cs="Arial"/>
            <w:noProof/>
            <w:webHidden/>
          </w:rPr>
          <w:fldChar w:fldCharType="separate"/>
        </w:r>
        <w:r w:rsidR="00952EA1">
          <w:rPr>
            <w:rFonts w:ascii="Arial" w:hAnsi="Arial" w:cs="Arial"/>
            <w:noProof/>
            <w:webHidden/>
          </w:rPr>
          <w:t>1</w:t>
        </w:r>
        <w:r w:rsidR="009F7DC5" w:rsidRPr="009F7DC5">
          <w:rPr>
            <w:rFonts w:ascii="Arial" w:hAnsi="Arial" w:cs="Arial"/>
            <w:noProof/>
            <w:webHidden/>
          </w:rPr>
          <w:fldChar w:fldCharType="end"/>
        </w:r>
      </w:hyperlink>
    </w:p>
    <w:p w14:paraId="6DF64618" w14:textId="77777777" w:rsidR="009F7DC5" w:rsidRPr="009F7DC5" w:rsidRDefault="00B42DE7">
      <w:pPr>
        <w:pStyle w:val="TOC1"/>
        <w:tabs>
          <w:tab w:val="left" w:pos="480"/>
          <w:tab w:val="right" w:leader="dot" w:pos="9004"/>
        </w:tabs>
        <w:rPr>
          <w:rFonts w:ascii="Arial" w:eastAsiaTheme="minorEastAsia" w:hAnsi="Arial" w:cs="Arial"/>
          <w:noProof/>
          <w:sz w:val="22"/>
          <w:szCs w:val="22"/>
        </w:rPr>
      </w:pPr>
      <w:hyperlink w:anchor="_Toc456364186" w:history="1">
        <w:r w:rsidR="009F7DC5" w:rsidRPr="009F7DC5">
          <w:rPr>
            <w:rStyle w:val="Hyperlink"/>
            <w:rFonts w:ascii="Arial" w:hAnsi="Arial" w:cs="Arial"/>
            <w:noProof/>
          </w:rPr>
          <w:t>1.</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Introduction</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_Toc456364186 \h </w:instrText>
        </w:r>
        <w:r w:rsidR="009F7DC5" w:rsidRPr="009F7DC5">
          <w:rPr>
            <w:rFonts w:ascii="Arial" w:hAnsi="Arial" w:cs="Arial"/>
            <w:noProof/>
            <w:webHidden/>
          </w:rPr>
        </w:r>
        <w:r w:rsidR="009F7DC5" w:rsidRPr="009F7DC5">
          <w:rPr>
            <w:rFonts w:ascii="Arial" w:hAnsi="Arial" w:cs="Arial"/>
            <w:noProof/>
            <w:webHidden/>
          </w:rPr>
          <w:fldChar w:fldCharType="separate"/>
        </w:r>
        <w:r w:rsidR="00952EA1">
          <w:rPr>
            <w:rFonts w:ascii="Arial" w:hAnsi="Arial" w:cs="Arial"/>
            <w:noProof/>
            <w:webHidden/>
          </w:rPr>
          <w:t>3</w:t>
        </w:r>
        <w:r w:rsidR="009F7DC5" w:rsidRPr="009F7DC5">
          <w:rPr>
            <w:rFonts w:ascii="Arial" w:hAnsi="Arial" w:cs="Arial"/>
            <w:noProof/>
            <w:webHidden/>
          </w:rPr>
          <w:fldChar w:fldCharType="end"/>
        </w:r>
      </w:hyperlink>
    </w:p>
    <w:p w14:paraId="1BEBEE92" w14:textId="77777777" w:rsidR="009F7DC5" w:rsidRPr="009F7DC5" w:rsidRDefault="00B42DE7">
      <w:pPr>
        <w:pStyle w:val="TOC1"/>
        <w:tabs>
          <w:tab w:val="left" w:pos="480"/>
          <w:tab w:val="right" w:leader="dot" w:pos="9004"/>
        </w:tabs>
        <w:rPr>
          <w:rFonts w:ascii="Arial" w:eastAsiaTheme="minorEastAsia" w:hAnsi="Arial" w:cs="Arial"/>
          <w:noProof/>
          <w:sz w:val="22"/>
          <w:szCs w:val="22"/>
        </w:rPr>
      </w:pPr>
      <w:hyperlink w:anchor="_Toc456364187" w:history="1">
        <w:r w:rsidR="009F7DC5" w:rsidRPr="009F7DC5">
          <w:rPr>
            <w:rStyle w:val="Hyperlink"/>
            <w:rFonts w:ascii="Arial" w:hAnsi="Arial" w:cs="Arial"/>
            <w:noProof/>
          </w:rPr>
          <w:t>2.</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Defined Terms</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_Toc456364187 \h </w:instrText>
        </w:r>
        <w:r w:rsidR="009F7DC5" w:rsidRPr="009F7DC5">
          <w:rPr>
            <w:rFonts w:ascii="Arial" w:hAnsi="Arial" w:cs="Arial"/>
            <w:noProof/>
            <w:webHidden/>
          </w:rPr>
        </w:r>
        <w:r w:rsidR="009F7DC5" w:rsidRPr="009F7DC5">
          <w:rPr>
            <w:rFonts w:ascii="Arial" w:hAnsi="Arial" w:cs="Arial"/>
            <w:noProof/>
            <w:webHidden/>
          </w:rPr>
          <w:fldChar w:fldCharType="separate"/>
        </w:r>
        <w:r w:rsidR="00952EA1">
          <w:rPr>
            <w:rFonts w:ascii="Arial" w:hAnsi="Arial" w:cs="Arial"/>
            <w:noProof/>
            <w:webHidden/>
          </w:rPr>
          <w:t>3</w:t>
        </w:r>
        <w:r w:rsidR="009F7DC5" w:rsidRPr="009F7DC5">
          <w:rPr>
            <w:rFonts w:ascii="Arial" w:hAnsi="Arial" w:cs="Arial"/>
            <w:noProof/>
            <w:webHidden/>
          </w:rPr>
          <w:fldChar w:fldCharType="end"/>
        </w:r>
      </w:hyperlink>
    </w:p>
    <w:p w14:paraId="452C2796" w14:textId="77777777" w:rsidR="009F7DC5" w:rsidRPr="009F7DC5" w:rsidRDefault="00B42DE7">
      <w:pPr>
        <w:pStyle w:val="TOC1"/>
        <w:tabs>
          <w:tab w:val="left" w:pos="480"/>
          <w:tab w:val="right" w:leader="dot" w:pos="9004"/>
        </w:tabs>
        <w:rPr>
          <w:rFonts w:ascii="Arial" w:eastAsiaTheme="minorEastAsia" w:hAnsi="Arial" w:cs="Arial"/>
          <w:noProof/>
          <w:sz w:val="22"/>
          <w:szCs w:val="22"/>
        </w:rPr>
      </w:pPr>
      <w:hyperlink w:anchor="_Toc456364188" w:history="1">
        <w:r w:rsidR="009F7DC5" w:rsidRPr="009F7DC5">
          <w:rPr>
            <w:rStyle w:val="Hyperlink"/>
            <w:rFonts w:ascii="Arial" w:hAnsi="Arial" w:cs="Arial"/>
            <w:noProof/>
          </w:rPr>
          <w:t>3.</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Contact Details</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_Toc456364188 \h </w:instrText>
        </w:r>
        <w:r w:rsidR="009F7DC5" w:rsidRPr="009F7DC5">
          <w:rPr>
            <w:rFonts w:ascii="Arial" w:hAnsi="Arial" w:cs="Arial"/>
            <w:noProof/>
            <w:webHidden/>
          </w:rPr>
        </w:r>
        <w:r w:rsidR="009F7DC5" w:rsidRPr="009F7DC5">
          <w:rPr>
            <w:rFonts w:ascii="Arial" w:hAnsi="Arial" w:cs="Arial"/>
            <w:noProof/>
            <w:webHidden/>
          </w:rPr>
          <w:fldChar w:fldCharType="separate"/>
        </w:r>
        <w:r w:rsidR="00952EA1">
          <w:rPr>
            <w:rFonts w:ascii="Arial" w:hAnsi="Arial" w:cs="Arial"/>
            <w:noProof/>
            <w:webHidden/>
          </w:rPr>
          <w:t>3</w:t>
        </w:r>
        <w:r w:rsidR="009F7DC5" w:rsidRPr="009F7DC5">
          <w:rPr>
            <w:rFonts w:ascii="Arial" w:hAnsi="Arial" w:cs="Arial"/>
            <w:noProof/>
            <w:webHidden/>
          </w:rPr>
          <w:fldChar w:fldCharType="end"/>
        </w:r>
      </w:hyperlink>
    </w:p>
    <w:p w14:paraId="49F78972" w14:textId="77777777" w:rsidR="009F7DC5" w:rsidRPr="009F7DC5" w:rsidRDefault="00B42DE7">
      <w:pPr>
        <w:pStyle w:val="TOC1"/>
        <w:tabs>
          <w:tab w:val="left" w:pos="480"/>
          <w:tab w:val="right" w:leader="dot" w:pos="9004"/>
        </w:tabs>
        <w:rPr>
          <w:rFonts w:ascii="Arial" w:eastAsiaTheme="minorEastAsia" w:hAnsi="Arial" w:cs="Arial"/>
          <w:noProof/>
          <w:sz w:val="22"/>
          <w:szCs w:val="22"/>
        </w:rPr>
      </w:pPr>
      <w:hyperlink w:anchor="_Toc456364189" w:history="1">
        <w:r w:rsidR="009F7DC5" w:rsidRPr="009F7DC5">
          <w:rPr>
            <w:rStyle w:val="Hyperlink"/>
            <w:rFonts w:ascii="Arial" w:hAnsi="Arial" w:cs="Arial"/>
            <w:noProof/>
          </w:rPr>
          <w:t>4.</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 xml:space="preserve">Service Usage </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_Toc456364189 \h </w:instrText>
        </w:r>
        <w:r w:rsidR="009F7DC5" w:rsidRPr="009F7DC5">
          <w:rPr>
            <w:rFonts w:ascii="Arial" w:hAnsi="Arial" w:cs="Arial"/>
            <w:noProof/>
            <w:webHidden/>
          </w:rPr>
        </w:r>
        <w:r w:rsidR="009F7DC5" w:rsidRPr="009F7DC5">
          <w:rPr>
            <w:rFonts w:ascii="Arial" w:hAnsi="Arial" w:cs="Arial"/>
            <w:noProof/>
            <w:webHidden/>
          </w:rPr>
          <w:fldChar w:fldCharType="separate"/>
        </w:r>
        <w:r w:rsidR="00952EA1">
          <w:rPr>
            <w:rFonts w:ascii="Arial" w:hAnsi="Arial" w:cs="Arial"/>
            <w:noProof/>
            <w:webHidden/>
          </w:rPr>
          <w:t>3</w:t>
        </w:r>
        <w:r w:rsidR="009F7DC5" w:rsidRPr="009F7DC5">
          <w:rPr>
            <w:rFonts w:ascii="Arial" w:hAnsi="Arial" w:cs="Arial"/>
            <w:noProof/>
            <w:webHidden/>
          </w:rPr>
          <w:fldChar w:fldCharType="end"/>
        </w:r>
      </w:hyperlink>
    </w:p>
    <w:p w14:paraId="3860C018" w14:textId="77777777" w:rsidR="009F7DC5" w:rsidRPr="009F7DC5" w:rsidRDefault="00B42DE7">
      <w:pPr>
        <w:pStyle w:val="TOC1"/>
        <w:tabs>
          <w:tab w:val="left" w:pos="480"/>
          <w:tab w:val="right" w:leader="dot" w:pos="9004"/>
        </w:tabs>
        <w:rPr>
          <w:rFonts w:ascii="Arial" w:eastAsiaTheme="minorEastAsia" w:hAnsi="Arial" w:cs="Arial"/>
          <w:noProof/>
          <w:sz w:val="22"/>
          <w:szCs w:val="22"/>
        </w:rPr>
      </w:pPr>
      <w:hyperlink w:anchor="_Toc456364190" w:history="1">
        <w:r w:rsidR="009F7DC5" w:rsidRPr="009F7DC5">
          <w:rPr>
            <w:rStyle w:val="Hyperlink"/>
            <w:rFonts w:ascii="Arial" w:hAnsi="Arial" w:cs="Arial"/>
            <w:noProof/>
          </w:rPr>
          <w:t>5.</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Service Availability</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_Toc456364190 \h </w:instrText>
        </w:r>
        <w:r w:rsidR="009F7DC5" w:rsidRPr="009F7DC5">
          <w:rPr>
            <w:rFonts w:ascii="Arial" w:hAnsi="Arial" w:cs="Arial"/>
            <w:noProof/>
            <w:webHidden/>
          </w:rPr>
        </w:r>
        <w:r w:rsidR="009F7DC5" w:rsidRPr="009F7DC5">
          <w:rPr>
            <w:rFonts w:ascii="Arial" w:hAnsi="Arial" w:cs="Arial"/>
            <w:noProof/>
            <w:webHidden/>
          </w:rPr>
          <w:fldChar w:fldCharType="separate"/>
        </w:r>
        <w:r w:rsidR="00952EA1">
          <w:rPr>
            <w:rFonts w:ascii="Arial" w:hAnsi="Arial" w:cs="Arial"/>
            <w:noProof/>
            <w:webHidden/>
          </w:rPr>
          <w:t>6</w:t>
        </w:r>
        <w:r w:rsidR="009F7DC5" w:rsidRPr="009F7DC5">
          <w:rPr>
            <w:rFonts w:ascii="Arial" w:hAnsi="Arial" w:cs="Arial"/>
            <w:noProof/>
            <w:webHidden/>
          </w:rPr>
          <w:fldChar w:fldCharType="end"/>
        </w:r>
      </w:hyperlink>
    </w:p>
    <w:p w14:paraId="72B61ED9" w14:textId="77777777" w:rsidR="009F7DC5" w:rsidRPr="009F7DC5" w:rsidRDefault="00B42DE7">
      <w:pPr>
        <w:pStyle w:val="TOC1"/>
        <w:tabs>
          <w:tab w:val="left" w:pos="480"/>
          <w:tab w:val="right" w:leader="dot" w:pos="9004"/>
        </w:tabs>
        <w:rPr>
          <w:rFonts w:ascii="Arial" w:eastAsiaTheme="minorEastAsia" w:hAnsi="Arial" w:cs="Arial"/>
          <w:noProof/>
          <w:sz w:val="22"/>
          <w:szCs w:val="22"/>
        </w:rPr>
      </w:pPr>
      <w:hyperlink w:anchor="_Toc456364191" w:history="1">
        <w:r w:rsidR="009F7DC5" w:rsidRPr="009F7DC5">
          <w:rPr>
            <w:rStyle w:val="Hyperlink"/>
            <w:rFonts w:ascii="Arial" w:hAnsi="Arial" w:cs="Arial"/>
            <w:noProof/>
          </w:rPr>
          <w:t>6.</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Service Access</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_Toc456364191 \h </w:instrText>
        </w:r>
        <w:r w:rsidR="009F7DC5" w:rsidRPr="009F7DC5">
          <w:rPr>
            <w:rFonts w:ascii="Arial" w:hAnsi="Arial" w:cs="Arial"/>
            <w:noProof/>
            <w:webHidden/>
          </w:rPr>
        </w:r>
        <w:r w:rsidR="009F7DC5" w:rsidRPr="009F7DC5">
          <w:rPr>
            <w:rFonts w:ascii="Arial" w:hAnsi="Arial" w:cs="Arial"/>
            <w:noProof/>
            <w:webHidden/>
          </w:rPr>
          <w:fldChar w:fldCharType="separate"/>
        </w:r>
        <w:r w:rsidR="00952EA1">
          <w:rPr>
            <w:rFonts w:ascii="Arial" w:hAnsi="Arial" w:cs="Arial"/>
            <w:noProof/>
            <w:webHidden/>
          </w:rPr>
          <w:t>7</w:t>
        </w:r>
        <w:r w:rsidR="009F7DC5" w:rsidRPr="009F7DC5">
          <w:rPr>
            <w:rFonts w:ascii="Arial" w:hAnsi="Arial" w:cs="Arial"/>
            <w:noProof/>
            <w:webHidden/>
          </w:rPr>
          <w:fldChar w:fldCharType="end"/>
        </w:r>
      </w:hyperlink>
    </w:p>
    <w:p w14:paraId="4FCA6BA2" w14:textId="77777777" w:rsidR="009F7DC5" w:rsidRPr="009F7DC5" w:rsidRDefault="00B42DE7">
      <w:pPr>
        <w:pStyle w:val="TOC1"/>
        <w:tabs>
          <w:tab w:val="left" w:pos="480"/>
          <w:tab w:val="right" w:leader="dot" w:pos="9004"/>
        </w:tabs>
        <w:rPr>
          <w:rFonts w:ascii="Arial" w:eastAsiaTheme="minorEastAsia" w:hAnsi="Arial" w:cs="Arial"/>
          <w:noProof/>
          <w:sz w:val="22"/>
          <w:szCs w:val="22"/>
        </w:rPr>
      </w:pPr>
      <w:hyperlink w:anchor="_Toc456364192" w:history="1">
        <w:r w:rsidR="009F7DC5" w:rsidRPr="009F7DC5">
          <w:rPr>
            <w:rStyle w:val="Hyperlink"/>
            <w:rFonts w:ascii="Arial" w:hAnsi="Arial" w:cs="Arial"/>
            <w:noProof/>
          </w:rPr>
          <w:t>7.</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 xml:space="preserve">Technical </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_Toc456364192 \h </w:instrText>
        </w:r>
        <w:r w:rsidR="009F7DC5" w:rsidRPr="009F7DC5">
          <w:rPr>
            <w:rFonts w:ascii="Arial" w:hAnsi="Arial" w:cs="Arial"/>
            <w:noProof/>
            <w:webHidden/>
          </w:rPr>
        </w:r>
        <w:r w:rsidR="009F7DC5" w:rsidRPr="009F7DC5">
          <w:rPr>
            <w:rFonts w:ascii="Arial" w:hAnsi="Arial" w:cs="Arial"/>
            <w:noProof/>
            <w:webHidden/>
          </w:rPr>
          <w:fldChar w:fldCharType="separate"/>
        </w:r>
        <w:r w:rsidR="00952EA1">
          <w:rPr>
            <w:rFonts w:ascii="Arial" w:hAnsi="Arial" w:cs="Arial"/>
            <w:noProof/>
            <w:webHidden/>
          </w:rPr>
          <w:t>9</w:t>
        </w:r>
        <w:r w:rsidR="009F7DC5" w:rsidRPr="009F7DC5">
          <w:rPr>
            <w:rFonts w:ascii="Arial" w:hAnsi="Arial" w:cs="Arial"/>
            <w:noProof/>
            <w:webHidden/>
          </w:rPr>
          <w:fldChar w:fldCharType="end"/>
        </w:r>
      </w:hyperlink>
    </w:p>
    <w:p w14:paraId="239008FC" w14:textId="77777777" w:rsidR="009F7DC5" w:rsidRPr="009F7DC5" w:rsidRDefault="00B42DE7">
      <w:pPr>
        <w:pStyle w:val="TOC1"/>
        <w:tabs>
          <w:tab w:val="left" w:pos="480"/>
          <w:tab w:val="right" w:leader="dot" w:pos="9004"/>
        </w:tabs>
        <w:rPr>
          <w:rFonts w:ascii="Arial" w:eastAsiaTheme="minorEastAsia" w:hAnsi="Arial" w:cs="Arial"/>
          <w:noProof/>
          <w:sz w:val="22"/>
          <w:szCs w:val="22"/>
        </w:rPr>
      </w:pPr>
      <w:hyperlink w:anchor="_Toc456364193" w:history="1">
        <w:r w:rsidR="009F7DC5" w:rsidRPr="009F7DC5">
          <w:rPr>
            <w:rStyle w:val="Hyperlink"/>
            <w:rFonts w:ascii="Arial" w:hAnsi="Arial" w:cs="Arial"/>
            <w:noProof/>
          </w:rPr>
          <w:t>8.</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User Support</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_Toc456364193 \h </w:instrText>
        </w:r>
        <w:r w:rsidR="009F7DC5" w:rsidRPr="009F7DC5">
          <w:rPr>
            <w:rFonts w:ascii="Arial" w:hAnsi="Arial" w:cs="Arial"/>
            <w:noProof/>
            <w:webHidden/>
          </w:rPr>
        </w:r>
        <w:r w:rsidR="009F7DC5" w:rsidRPr="009F7DC5">
          <w:rPr>
            <w:rFonts w:ascii="Arial" w:hAnsi="Arial" w:cs="Arial"/>
            <w:noProof/>
            <w:webHidden/>
          </w:rPr>
          <w:fldChar w:fldCharType="separate"/>
        </w:r>
        <w:r w:rsidR="00952EA1">
          <w:rPr>
            <w:rFonts w:ascii="Arial" w:hAnsi="Arial" w:cs="Arial"/>
            <w:noProof/>
            <w:webHidden/>
          </w:rPr>
          <w:t>9</w:t>
        </w:r>
        <w:r w:rsidR="009F7DC5" w:rsidRPr="009F7DC5">
          <w:rPr>
            <w:rFonts w:ascii="Arial" w:hAnsi="Arial" w:cs="Arial"/>
            <w:noProof/>
            <w:webHidden/>
          </w:rPr>
          <w:fldChar w:fldCharType="end"/>
        </w:r>
      </w:hyperlink>
    </w:p>
    <w:p w14:paraId="67B56AEF" w14:textId="77777777" w:rsidR="009F7DC5" w:rsidRPr="009F7DC5" w:rsidRDefault="00B42DE7">
      <w:pPr>
        <w:pStyle w:val="TOC1"/>
        <w:tabs>
          <w:tab w:val="left" w:pos="480"/>
          <w:tab w:val="right" w:leader="dot" w:pos="9004"/>
        </w:tabs>
        <w:rPr>
          <w:rFonts w:ascii="Arial" w:eastAsiaTheme="minorEastAsia" w:hAnsi="Arial" w:cs="Arial"/>
          <w:noProof/>
          <w:sz w:val="22"/>
          <w:szCs w:val="22"/>
        </w:rPr>
      </w:pPr>
      <w:hyperlink w:anchor="_Toc456364194" w:history="1">
        <w:r w:rsidR="009F7DC5" w:rsidRPr="009F7DC5">
          <w:rPr>
            <w:rStyle w:val="Hyperlink"/>
            <w:rFonts w:ascii="Arial" w:hAnsi="Arial" w:cs="Arial"/>
            <w:noProof/>
          </w:rPr>
          <w:t>9.</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Service Notifications</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_Toc456364194 \h </w:instrText>
        </w:r>
        <w:r w:rsidR="009F7DC5" w:rsidRPr="009F7DC5">
          <w:rPr>
            <w:rFonts w:ascii="Arial" w:hAnsi="Arial" w:cs="Arial"/>
            <w:noProof/>
            <w:webHidden/>
          </w:rPr>
        </w:r>
        <w:r w:rsidR="009F7DC5" w:rsidRPr="009F7DC5">
          <w:rPr>
            <w:rFonts w:ascii="Arial" w:hAnsi="Arial" w:cs="Arial"/>
            <w:noProof/>
            <w:webHidden/>
          </w:rPr>
          <w:fldChar w:fldCharType="separate"/>
        </w:r>
        <w:r w:rsidR="00952EA1">
          <w:rPr>
            <w:rFonts w:ascii="Arial" w:hAnsi="Arial" w:cs="Arial"/>
            <w:noProof/>
            <w:webHidden/>
          </w:rPr>
          <w:t>10</w:t>
        </w:r>
        <w:r w:rsidR="009F7DC5" w:rsidRPr="009F7DC5">
          <w:rPr>
            <w:rFonts w:ascii="Arial" w:hAnsi="Arial" w:cs="Arial"/>
            <w:noProof/>
            <w:webHidden/>
          </w:rPr>
          <w:fldChar w:fldCharType="end"/>
        </w:r>
      </w:hyperlink>
    </w:p>
    <w:p w14:paraId="35D4464A" w14:textId="77777777" w:rsidR="009F7DC5" w:rsidRPr="009F7DC5" w:rsidRDefault="00B42DE7">
      <w:pPr>
        <w:pStyle w:val="TOC1"/>
        <w:tabs>
          <w:tab w:val="left" w:pos="660"/>
          <w:tab w:val="right" w:leader="dot" w:pos="9004"/>
        </w:tabs>
        <w:rPr>
          <w:rFonts w:ascii="Arial" w:eastAsiaTheme="minorEastAsia" w:hAnsi="Arial" w:cs="Arial"/>
          <w:noProof/>
          <w:sz w:val="22"/>
          <w:szCs w:val="22"/>
        </w:rPr>
      </w:pPr>
      <w:hyperlink w:anchor="_Toc456364195" w:history="1">
        <w:r w:rsidR="009F7DC5" w:rsidRPr="009F7DC5">
          <w:rPr>
            <w:rStyle w:val="Hyperlink"/>
            <w:rFonts w:ascii="Arial" w:hAnsi="Arial" w:cs="Arial"/>
            <w:noProof/>
          </w:rPr>
          <w:t>10.</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Service Reporting</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_Toc456364195 \h </w:instrText>
        </w:r>
        <w:r w:rsidR="009F7DC5" w:rsidRPr="009F7DC5">
          <w:rPr>
            <w:rFonts w:ascii="Arial" w:hAnsi="Arial" w:cs="Arial"/>
            <w:noProof/>
            <w:webHidden/>
          </w:rPr>
        </w:r>
        <w:r w:rsidR="009F7DC5" w:rsidRPr="009F7DC5">
          <w:rPr>
            <w:rFonts w:ascii="Arial" w:hAnsi="Arial" w:cs="Arial"/>
            <w:noProof/>
            <w:webHidden/>
          </w:rPr>
          <w:fldChar w:fldCharType="separate"/>
        </w:r>
        <w:r w:rsidR="00952EA1">
          <w:rPr>
            <w:rFonts w:ascii="Arial" w:hAnsi="Arial" w:cs="Arial"/>
            <w:noProof/>
            <w:webHidden/>
          </w:rPr>
          <w:t>11</w:t>
        </w:r>
        <w:r w:rsidR="009F7DC5" w:rsidRPr="009F7DC5">
          <w:rPr>
            <w:rFonts w:ascii="Arial" w:hAnsi="Arial" w:cs="Arial"/>
            <w:noProof/>
            <w:webHidden/>
          </w:rPr>
          <w:fldChar w:fldCharType="end"/>
        </w:r>
      </w:hyperlink>
    </w:p>
    <w:p w14:paraId="2B995B34" w14:textId="77777777" w:rsidR="009F7DC5" w:rsidRPr="009F7DC5" w:rsidRDefault="00B42DE7">
      <w:pPr>
        <w:pStyle w:val="TOC1"/>
        <w:tabs>
          <w:tab w:val="left" w:pos="660"/>
          <w:tab w:val="right" w:leader="dot" w:pos="9004"/>
        </w:tabs>
        <w:rPr>
          <w:rFonts w:ascii="Arial" w:eastAsiaTheme="minorEastAsia" w:hAnsi="Arial" w:cs="Arial"/>
          <w:noProof/>
          <w:sz w:val="22"/>
          <w:szCs w:val="22"/>
        </w:rPr>
      </w:pPr>
      <w:hyperlink w:anchor="_Toc456364196" w:history="1">
        <w:r w:rsidR="009F7DC5" w:rsidRPr="009F7DC5">
          <w:rPr>
            <w:rStyle w:val="Hyperlink"/>
            <w:rFonts w:ascii="Arial" w:hAnsi="Arial" w:cs="Arial"/>
            <w:noProof/>
          </w:rPr>
          <w:t>11.</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Measurement  &amp; Related Payment</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_Toc456364196 \h </w:instrText>
        </w:r>
        <w:r w:rsidR="009F7DC5" w:rsidRPr="009F7DC5">
          <w:rPr>
            <w:rFonts w:ascii="Arial" w:hAnsi="Arial" w:cs="Arial"/>
            <w:noProof/>
            <w:webHidden/>
          </w:rPr>
        </w:r>
        <w:r w:rsidR="009F7DC5" w:rsidRPr="009F7DC5">
          <w:rPr>
            <w:rFonts w:ascii="Arial" w:hAnsi="Arial" w:cs="Arial"/>
            <w:noProof/>
            <w:webHidden/>
          </w:rPr>
          <w:fldChar w:fldCharType="separate"/>
        </w:r>
        <w:r w:rsidR="00952EA1">
          <w:rPr>
            <w:rFonts w:ascii="Arial" w:hAnsi="Arial" w:cs="Arial"/>
            <w:noProof/>
            <w:webHidden/>
          </w:rPr>
          <w:t>11</w:t>
        </w:r>
        <w:r w:rsidR="009F7DC5" w:rsidRPr="009F7DC5">
          <w:rPr>
            <w:rFonts w:ascii="Arial" w:hAnsi="Arial" w:cs="Arial"/>
            <w:noProof/>
            <w:webHidden/>
          </w:rPr>
          <w:fldChar w:fldCharType="end"/>
        </w:r>
      </w:hyperlink>
    </w:p>
    <w:p w14:paraId="354C96F5" w14:textId="77777777" w:rsidR="001B1A8F" w:rsidRPr="00367FB8" w:rsidRDefault="00D30A68" w:rsidP="00155E4B">
      <w:pPr>
        <w:pStyle w:val="TCBodyNormal"/>
        <w:numPr>
          <w:ilvl w:val="0"/>
          <w:numId w:val="0"/>
        </w:numPr>
        <w:rPr>
          <w:szCs w:val="22"/>
        </w:rPr>
      </w:pPr>
      <w:r w:rsidRPr="009F7DC5">
        <w:rPr>
          <w:szCs w:val="24"/>
        </w:rPr>
        <w:fldChar w:fldCharType="end"/>
      </w:r>
    </w:p>
    <w:p w14:paraId="56481044" w14:textId="77777777" w:rsidR="001B1A8F" w:rsidRPr="00367FB8" w:rsidRDefault="001B1A8F" w:rsidP="00155E4B">
      <w:pPr>
        <w:rPr>
          <w:rFonts w:ascii="Arial" w:hAnsi="Arial" w:cs="Arial"/>
          <w:szCs w:val="36"/>
        </w:rPr>
      </w:pPr>
      <w:r w:rsidRPr="00367FB8">
        <w:rPr>
          <w:rFonts w:ascii="Arial" w:hAnsi="Arial" w:cs="Arial"/>
        </w:rPr>
        <w:br w:type="page"/>
      </w:r>
    </w:p>
    <w:p w14:paraId="25A4E3AF" w14:textId="71D96B60" w:rsidR="009D37A7" w:rsidRDefault="009D37A7" w:rsidP="009D37A7">
      <w:pPr>
        <w:pStyle w:val="TCHeading1"/>
      </w:pPr>
      <w:bookmarkStart w:id="7" w:name="_Toc456364186"/>
      <w:bookmarkStart w:id="8" w:name="_Toc374628961"/>
      <w:r w:rsidRPr="009D37A7">
        <w:lastRenderedPageBreak/>
        <w:t>Introduction</w:t>
      </w:r>
      <w:bookmarkEnd w:id="7"/>
    </w:p>
    <w:p w14:paraId="41BF8864" w14:textId="68EDE502" w:rsidR="009D37A7" w:rsidRPr="00FD79A7" w:rsidRDefault="009D37A7" w:rsidP="009D37A7">
      <w:pPr>
        <w:pStyle w:val="TCBodyafterH1"/>
      </w:pPr>
      <w:r w:rsidRPr="00FD79A7">
        <w:t xml:space="preserve">This Provider Licence must be used when placing an Order for the supply of </w:t>
      </w:r>
      <w:r w:rsidR="00C145A5" w:rsidRPr="00FD79A7">
        <w:t>Databases – Lot 2</w:t>
      </w:r>
      <w:r w:rsidRPr="00FD79A7">
        <w:t xml:space="preserve"> under </w:t>
      </w:r>
      <w:r w:rsidR="00C145A5" w:rsidRPr="00FD79A7">
        <w:t>Lot 2</w:t>
      </w:r>
      <w:r w:rsidRPr="00FD79A7">
        <w:t xml:space="preserve"> of the NICE Electronic and Print Content Framework Agreement.</w:t>
      </w:r>
    </w:p>
    <w:p w14:paraId="6BE039AB" w14:textId="73179426" w:rsidR="009D37A7" w:rsidRPr="00FD79A7" w:rsidRDefault="009D37A7" w:rsidP="009D37A7">
      <w:pPr>
        <w:pStyle w:val="TCBodyafterH1"/>
      </w:pPr>
      <w:r w:rsidRPr="00FD79A7">
        <w:t xml:space="preserve">The Provider Licence is specific to </w:t>
      </w:r>
      <w:r w:rsidR="00C145A5" w:rsidRPr="00FD79A7">
        <w:t>ProQuest</w:t>
      </w:r>
      <w:r w:rsidR="00DC72B3" w:rsidRPr="00FD79A7">
        <w:t>’s</w:t>
      </w:r>
      <w:r w:rsidR="005858B9" w:rsidRPr="00FD79A7">
        <w:t xml:space="preserve"> </w:t>
      </w:r>
      <w:r w:rsidRPr="00FD79A7">
        <w:t xml:space="preserve">supply of </w:t>
      </w:r>
      <w:r w:rsidR="00C145A5" w:rsidRPr="00FD79A7">
        <w:t xml:space="preserve">Databases </w:t>
      </w:r>
      <w:r w:rsidR="005858B9" w:rsidRPr="00FD79A7">
        <w:t xml:space="preserve">under </w:t>
      </w:r>
      <w:r w:rsidR="00C145A5" w:rsidRPr="00FD79A7">
        <w:t>Lot 2</w:t>
      </w:r>
      <w:r w:rsidRPr="00FD79A7">
        <w:t>. It must be used in conjunction with the “Order Terms</w:t>
      </w:r>
      <w:r w:rsidR="00DC72B3" w:rsidRPr="00FD79A7">
        <w:t xml:space="preserve"> &amp; Conditions” and any Annexes to form the whole Agreement.</w:t>
      </w:r>
    </w:p>
    <w:p w14:paraId="1411510E" w14:textId="680D3D7F" w:rsidR="009D37A7" w:rsidRPr="00FD79A7" w:rsidRDefault="009D37A7" w:rsidP="005858B9">
      <w:pPr>
        <w:pStyle w:val="TCBodyafterH1"/>
      </w:pPr>
      <w:r w:rsidRPr="00FD79A7">
        <w:t xml:space="preserve">All terms in this Provider </w:t>
      </w:r>
      <w:r w:rsidR="00C145A5" w:rsidRPr="00FD79A7">
        <w:t>Licence</w:t>
      </w:r>
      <w:r w:rsidRPr="00FD79A7">
        <w:t xml:space="preserve"> must not be altered and are non-negotiable</w:t>
      </w:r>
      <w:r w:rsidR="005858B9" w:rsidRPr="00FD79A7">
        <w:t>.</w:t>
      </w:r>
      <w:r w:rsidRPr="00FD79A7">
        <w:t xml:space="preserve"> </w:t>
      </w:r>
      <w:r w:rsidRPr="000A4A65">
        <w:t>Where additional terms are agreed these should be set out in Annex SEVEN: “Additional Terms” of the “Order Terms &amp; Conditions</w:t>
      </w:r>
      <w:r w:rsidRPr="00FD79A7">
        <w:t xml:space="preserve">”. These additional terms must not conflict with, or </w:t>
      </w:r>
      <w:r w:rsidR="005858B9" w:rsidRPr="00FD79A7">
        <w:t>materially change, the terms in:</w:t>
      </w:r>
    </w:p>
    <w:p w14:paraId="775F4A58" w14:textId="77777777" w:rsidR="009D37A7" w:rsidRPr="00FD79A7" w:rsidRDefault="009D37A7" w:rsidP="00F1698F">
      <w:pPr>
        <w:pStyle w:val="TCBodyafterH2"/>
      </w:pPr>
      <w:r w:rsidRPr="00FD79A7">
        <w:t xml:space="preserve">the “Terms and Conditions of Contract for NICE Electronic and Print Content”  and any Annexes”; </w:t>
      </w:r>
      <w:r w:rsidR="005858B9" w:rsidRPr="00FD79A7">
        <w:t>AND</w:t>
      </w:r>
    </w:p>
    <w:p w14:paraId="1DB3FE05" w14:textId="77777777" w:rsidR="009D37A7" w:rsidRPr="00FD79A7" w:rsidRDefault="009D37A7" w:rsidP="00F1698F">
      <w:pPr>
        <w:pStyle w:val="TCBodyafterH2"/>
      </w:pPr>
      <w:r w:rsidRPr="00FD79A7">
        <w:t>the “Order Terms &amp; Conditions” and any Annexes,</w:t>
      </w:r>
      <w:r w:rsidR="005858B9" w:rsidRPr="00FD79A7">
        <w:t xml:space="preserve"> AND</w:t>
      </w:r>
      <w:r w:rsidRPr="00FD79A7">
        <w:t xml:space="preserve"> </w:t>
      </w:r>
    </w:p>
    <w:p w14:paraId="1D24B699" w14:textId="73471AF0" w:rsidR="009D37A7" w:rsidRPr="00FD79A7" w:rsidRDefault="009D37A7" w:rsidP="00F1698F">
      <w:pPr>
        <w:pStyle w:val="TCBodyafterH2"/>
      </w:pPr>
      <w:r w:rsidRPr="00FD79A7">
        <w:t xml:space="preserve">this Provider </w:t>
      </w:r>
      <w:r w:rsidR="00C145A5" w:rsidRPr="00FD79A7">
        <w:t>Licence</w:t>
      </w:r>
      <w:r w:rsidRPr="00FD79A7">
        <w:t>.</w:t>
      </w:r>
    </w:p>
    <w:p w14:paraId="247DC893" w14:textId="2742F3FF" w:rsidR="001A71E8" w:rsidRPr="00367FB8" w:rsidRDefault="001A71E8" w:rsidP="00F87733">
      <w:pPr>
        <w:pStyle w:val="TCHeading1"/>
        <w:ind w:left="851" w:hanging="851"/>
      </w:pPr>
      <w:bookmarkStart w:id="9" w:name="_Toc456364187"/>
      <w:r w:rsidRPr="00367FB8">
        <w:t>D</w:t>
      </w:r>
      <w:r w:rsidR="005D3A69" w:rsidRPr="00367FB8">
        <w:t>efin</w:t>
      </w:r>
      <w:r w:rsidR="00A13ADA" w:rsidRPr="00367FB8">
        <w:t>ed Terms</w:t>
      </w:r>
      <w:bookmarkEnd w:id="8"/>
      <w:bookmarkEnd w:id="9"/>
    </w:p>
    <w:p w14:paraId="70704502" w14:textId="156F2716" w:rsidR="004D7843" w:rsidRDefault="006D661D" w:rsidP="007E4414">
      <w:pPr>
        <w:pStyle w:val="TCBodyafterH1"/>
        <w:ind w:hanging="858"/>
      </w:pPr>
      <w:r w:rsidRPr="00367FB8">
        <w:t>In this Agreement the words and expressions below will be interpreted to have the meanings adjacent to them:</w:t>
      </w:r>
      <w:r>
        <w:t xml:space="preserve"> The following </w:t>
      </w:r>
      <w:r w:rsidR="00026274">
        <w:t>definitions</w:t>
      </w:r>
      <w:r w:rsidR="002C3D75">
        <w:t xml:space="preserve"> </w:t>
      </w:r>
      <w:r>
        <w:t>should be read in conjunction with th</w:t>
      </w:r>
      <w:r w:rsidR="002C3D75">
        <w:t>ose</w:t>
      </w:r>
      <w:r>
        <w:t xml:space="preserve"> set out in</w:t>
      </w:r>
      <w:r w:rsidR="007A122C">
        <w:t xml:space="preserve"> the “Order Terms &amp; Conditions”:</w:t>
      </w:r>
      <w:r w:rsidR="000F4889">
        <w:br/>
      </w:r>
    </w:p>
    <w:tbl>
      <w:tblPr>
        <w:tblW w:w="0" w:type="auto"/>
        <w:tblInd w:w="959" w:type="dxa"/>
        <w:tblLook w:val="04A0" w:firstRow="1" w:lastRow="0" w:firstColumn="1" w:lastColumn="0" w:noHBand="0" w:noVBand="1"/>
      </w:tblPr>
      <w:tblGrid>
        <w:gridCol w:w="2410"/>
        <w:gridCol w:w="5153"/>
      </w:tblGrid>
      <w:tr w:rsidR="004D7843" w:rsidRPr="006E511A" w14:paraId="1A3F9CCD" w14:textId="77777777" w:rsidTr="00102337">
        <w:tc>
          <w:tcPr>
            <w:tcW w:w="2410" w:type="dxa"/>
          </w:tcPr>
          <w:p w14:paraId="1E145C6F" w14:textId="77777777" w:rsidR="004D7843" w:rsidRPr="006E511A" w:rsidRDefault="004D7843" w:rsidP="00102337">
            <w:pPr>
              <w:pStyle w:val="Paragraphnonumbers"/>
              <w:rPr>
                <w:b/>
              </w:rPr>
            </w:pPr>
            <w:r w:rsidRPr="006E511A">
              <w:t>“Third Party Systems”</w:t>
            </w:r>
          </w:p>
        </w:tc>
        <w:tc>
          <w:tcPr>
            <w:tcW w:w="5153" w:type="dxa"/>
          </w:tcPr>
          <w:p w14:paraId="0E2AC7CC" w14:textId="08AE92CB" w:rsidR="004D7843" w:rsidRPr="006E511A" w:rsidRDefault="004D7843" w:rsidP="00102337">
            <w:pPr>
              <w:pStyle w:val="Paragraphnonumbers"/>
            </w:pPr>
            <w:r w:rsidRPr="006E511A">
              <w:t xml:space="preserve">means, </w:t>
            </w:r>
            <w:r w:rsidR="00D40230" w:rsidRPr="00D40230">
              <w:t>online services utilised by Authorised Users to discover and access the Licensed Materials</w:t>
            </w:r>
            <w:r w:rsidR="00D40230">
              <w:t>;</w:t>
            </w:r>
          </w:p>
        </w:tc>
      </w:tr>
    </w:tbl>
    <w:p w14:paraId="088483B3" w14:textId="798C6525" w:rsidR="001A71E8" w:rsidRPr="00367FB8" w:rsidRDefault="000F4889" w:rsidP="0003050A">
      <w:pPr>
        <w:pStyle w:val="TCBodyafterH1"/>
        <w:numPr>
          <w:ilvl w:val="0"/>
          <w:numId w:val="0"/>
        </w:numPr>
        <w:ind w:left="426"/>
      </w:pPr>
      <w:r>
        <w:lastRenderedPageBreak/>
        <w:t>[</w:t>
      </w:r>
      <w:r w:rsidRPr="00E66B06">
        <w:rPr>
          <w:highlight w:val="yellow"/>
        </w:rPr>
        <w:t>Guidance Note to Purchasing Authorities and Providers: Enter text “Not Used” if no defin</w:t>
      </w:r>
      <w:r>
        <w:rPr>
          <w:highlight w:val="yellow"/>
        </w:rPr>
        <w:t>itions</w:t>
      </w:r>
      <w:r w:rsidRPr="00E66B06">
        <w:rPr>
          <w:highlight w:val="yellow"/>
        </w:rPr>
        <w:t xml:space="preserve"> to be added</w:t>
      </w:r>
      <w:r>
        <w:rPr>
          <w:highlight w:val="yellow"/>
        </w:rPr>
        <w:t xml:space="preserve"> in this section</w:t>
      </w:r>
      <w:r w:rsidRPr="00E66B06">
        <w:rPr>
          <w:highlight w:val="yellow"/>
        </w:rPr>
        <w:t>. The clause numbering should remain the same as the original document.]</w:t>
      </w:r>
    </w:p>
    <w:p w14:paraId="5EBD2AC4" w14:textId="0331D22B" w:rsidR="00CC1E9D" w:rsidRPr="00367FB8" w:rsidRDefault="00CC1E9D" w:rsidP="00CC1E9D">
      <w:pPr>
        <w:pStyle w:val="TCHeading1"/>
        <w:ind w:left="851" w:hanging="851"/>
      </w:pPr>
      <w:bookmarkStart w:id="10" w:name="_Toc456364188"/>
      <w:r w:rsidRPr="00367FB8">
        <w:t>Contact Details</w:t>
      </w:r>
      <w:bookmarkEnd w:id="10"/>
    </w:p>
    <w:p w14:paraId="1A1E78A6" w14:textId="1A1123B2" w:rsidR="001E417C" w:rsidRPr="00367FB8" w:rsidRDefault="001E417C" w:rsidP="00285D9C">
      <w:pPr>
        <w:pStyle w:val="TCBodyafterH1"/>
        <w:numPr>
          <w:ilvl w:val="0"/>
          <w:numId w:val="0"/>
        </w:numPr>
        <w:ind w:left="858"/>
      </w:pPr>
      <w:r w:rsidRPr="00367FB8">
        <w:t>Name</w:t>
      </w:r>
      <w:r w:rsidR="006E23A9">
        <w:t xml:space="preserve">:    </w:t>
      </w:r>
      <w:r w:rsidR="006E23A9">
        <w:tab/>
      </w:r>
      <w:r w:rsidR="00765A10">
        <w:t>Darren Roberts</w:t>
      </w:r>
    </w:p>
    <w:p w14:paraId="1E072ACF" w14:textId="1E9322D5" w:rsidR="001E417C" w:rsidRPr="00367FB8" w:rsidRDefault="001E417C" w:rsidP="00285D9C">
      <w:pPr>
        <w:pStyle w:val="TCBodyafterH1"/>
        <w:numPr>
          <w:ilvl w:val="0"/>
          <w:numId w:val="0"/>
        </w:numPr>
      </w:pPr>
      <w:r w:rsidRPr="00367FB8">
        <w:tab/>
        <w:t>Job Title</w:t>
      </w:r>
      <w:r w:rsidR="006E23A9">
        <w:t xml:space="preserve">:  </w:t>
      </w:r>
      <w:r w:rsidR="006E23A9">
        <w:tab/>
      </w:r>
      <w:r w:rsidR="00765A10">
        <w:t>Senior Account Manager</w:t>
      </w:r>
    </w:p>
    <w:p w14:paraId="7FC4B26F" w14:textId="2A0F250D" w:rsidR="006E23A9" w:rsidRDefault="001E417C" w:rsidP="00765A10">
      <w:pPr>
        <w:pStyle w:val="TCBodyafterH1"/>
        <w:numPr>
          <w:ilvl w:val="0"/>
          <w:numId w:val="0"/>
        </w:numPr>
        <w:spacing w:before="0" w:after="0"/>
      </w:pPr>
      <w:r w:rsidRPr="00367FB8">
        <w:tab/>
        <w:t>Address</w:t>
      </w:r>
      <w:r w:rsidR="006E23A9">
        <w:t xml:space="preserve">:   </w:t>
      </w:r>
      <w:r w:rsidR="006E23A9">
        <w:tab/>
      </w:r>
      <w:r w:rsidR="00765A10">
        <w:t>ProQuest</w:t>
      </w:r>
    </w:p>
    <w:p w14:paraId="411CFA41" w14:textId="1493266C" w:rsidR="00765A10" w:rsidRDefault="00765A10" w:rsidP="00765A10">
      <w:pPr>
        <w:pStyle w:val="TCBodyafterH1"/>
        <w:numPr>
          <w:ilvl w:val="0"/>
          <w:numId w:val="0"/>
        </w:numPr>
        <w:spacing w:before="0" w:after="0"/>
      </w:pPr>
      <w:r>
        <w:tab/>
      </w:r>
      <w:r>
        <w:tab/>
      </w:r>
      <w:r>
        <w:tab/>
        <w:t>3 Dorset Rise</w:t>
      </w:r>
    </w:p>
    <w:p w14:paraId="6C35ADA3" w14:textId="07A2905A" w:rsidR="00765A10" w:rsidRPr="00367FB8" w:rsidRDefault="00765A10" w:rsidP="00765A10">
      <w:pPr>
        <w:pStyle w:val="TCBodyafterH1"/>
        <w:numPr>
          <w:ilvl w:val="0"/>
          <w:numId w:val="0"/>
        </w:numPr>
        <w:spacing w:before="0" w:after="0"/>
      </w:pPr>
      <w:r>
        <w:tab/>
      </w:r>
      <w:r>
        <w:tab/>
      </w:r>
      <w:r>
        <w:tab/>
        <w:t>London EC4Y 8EN</w:t>
      </w:r>
    </w:p>
    <w:p w14:paraId="2D6D3454" w14:textId="220D1EFE" w:rsidR="001E417C" w:rsidRPr="00367FB8" w:rsidRDefault="001E417C" w:rsidP="00285D9C">
      <w:pPr>
        <w:pStyle w:val="TCBodyafterH1"/>
        <w:numPr>
          <w:ilvl w:val="0"/>
          <w:numId w:val="0"/>
        </w:numPr>
      </w:pPr>
      <w:r w:rsidRPr="00367FB8">
        <w:tab/>
        <w:t>Telephone</w:t>
      </w:r>
      <w:r w:rsidR="006E23A9">
        <w:tab/>
      </w:r>
      <w:r w:rsidR="006E23A9" w:rsidRPr="006E23A9">
        <w:t>+44</w:t>
      </w:r>
      <w:r w:rsidR="00765A10">
        <w:t xml:space="preserve"> 207 832 1774</w:t>
      </w:r>
    </w:p>
    <w:p w14:paraId="517D43DF" w14:textId="77777777" w:rsidR="001E417C" w:rsidRPr="00367FB8" w:rsidRDefault="001E417C" w:rsidP="00285D9C">
      <w:pPr>
        <w:pStyle w:val="TCBodyafterH1"/>
        <w:numPr>
          <w:ilvl w:val="0"/>
          <w:numId w:val="0"/>
        </w:numPr>
      </w:pPr>
      <w:r w:rsidRPr="00367FB8">
        <w:tab/>
        <w:t>Facsimile</w:t>
      </w:r>
    </w:p>
    <w:p w14:paraId="4DA1952E" w14:textId="6C6AC3BF" w:rsidR="001E417C" w:rsidRPr="00367FB8" w:rsidRDefault="001E417C" w:rsidP="00285D9C">
      <w:pPr>
        <w:pStyle w:val="TCBodyafterH1"/>
        <w:numPr>
          <w:ilvl w:val="0"/>
          <w:numId w:val="0"/>
        </w:numPr>
      </w:pPr>
      <w:r w:rsidRPr="00367FB8">
        <w:tab/>
        <w:t>Email</w:t>
      </w:r>
      <w:r w:rsidRPr="00367FB8">
        <w:tab/>
      </w:r>
      <w:r w:rsidR="00765A10">
        <w:t>Darren.roberts</w:t>
      </w:r>
      <w:r w:rsidR="006E23A9">
        <w:t>@proquest.com</w:t>
      </w:r>
    </w:p>
    <w:p w14:paraId="4AE4F760" w14:textId="77777777" w:rsidR="0039748D" w:rsidRPr="00367FB8" w:rsidRDefault="00035CD6" w:rsidP="0039748D">
      <w:pPr>
        <w:pStyle w:val="TCHeading1"/>
      </w:pPr>
      <w:bookmarkStart w:id="11" w:name="_Toc456364189"/>
      <w:r>
        <w:t xml:space="preserve">Service </w:t>
      </w:r>
      <w:r w:rsidR="0039748D" w:rsidRPr="00367FB8">
        <w:t xml:space="preserve">Usage </w:t>
      </w:r>
      <w:bookmarkEnd w:id="11"/>
    </w:p>
    <w:p w14:paraId="4CF30CC5" w14:textId="77777777" w:rsidR="0039748D" w:rsidRPr="00367FB8" w:rsidRDefault="0039748D" w:rsidP="00285D9C">
      <w:pPr>
        <w:pStyle w:val="TCBodyafterH1"/>
      </w:pPr>
      <w:r w:rsidRPr="002C3D75">
        <w:rPr>
          <w:b/>
        </w:rPr>
        <w:t>Authorised Users</w:t>
      </w:r>
      <w:r w:rsidRPr="00367FB8">
        <w:t xml:space="preserve"> may, in accordance with the terms of this Licence:</w:t>
      </w:r>
    </w:p>
    <w:p w14:paraId="233DB4D0" w14:textId="77777777" w:rsidR="0039748D" w:rsidRPr="00367FB8" w:rsidRDefault="0039748D" w:rsidP="00F1698F">
      <w:pPr>
        <w:pStyle w:val="TCBodyafterH2"/>
      </w:pPr>
      <w:r w:rsidRPr="00367FB8">
        <w:t>search, view, retrieve and display the Licensed Materials;</w:t>
      </w:r>
    </w:p>
    <w:p w14:paraId="114E61D6" w14:textId="77777777" w:rsidR="0039748D" w:rsidRPr="00367FB8" w:rsidRDefault="0039748D" w:rsidP="00F1698F">
      <w:pPr>
        <w:pStyle w:val="TCBodyafterH2"/>
      </w:pPr>
      <w:r w:rsidRPr="00367FB8">
        <w:t>electronically save individual (where relevant for content type) articles, pages or chapters, short passages, figures and/or tables from or items of the Licensed Materials for personal use for as long as required;</w:t>
      </w:r>
    </w:p>
    <w:p w14:paraId="070C1328" w14:textId="77777777" w:rsidR="0039748D" w:rsidRPr="00367FB8" w:rsidRDefault="0039748D" w:rsidP="00F1698F">
      <w:pPr>
        <w:pStyle w:val="TCBodyafterH2"/>
      </w:pPr>
      <w:r w:rsidRPr="00367FB8">
        <w:t>electronically export to reference management software individual Bibliographic Data and / or Abstracts of the Licensed Materials for personal use only;</w:t>
      </w:r>
    </w:p>
    <w:p w14:paraId="754792C9" w14:textId="77777777" w:rsidR="0039748D" w:rsidRPr="00367FB8" w:rsidRDefault="0039748D" w:rsidP="00F1698F">
      <w:pPr>
        <w:pStyle w:val="TCBodyafterH2"/>
      </w:pPr>
      <w:r w:rsidRPr="00367FB8">
        <w:t>print off an individual copy, or parts of (where relevant for content type) single articles, topics, pages or chapters from the Licensed Materials;</w:t>
      </w:r>
    </w:p>
    <w:p w14:paraId="55D71E22" w14:textId="77777777" w:rsidR="0039748D" w:rsidRPr="00367FB8" w:rsidRDefault="0039748D" w:rsidP="00F1698F">
      <w:pPr>
        <w:pStyle w:val="TCBodyafterH2"/>
      </w:pPr>
      <w:r w:rsidRPr="00367FB8">
        <w:t>distribute parts of the Licensed Materials in print or electronic form to other Authorised Users. For the avoidance of doubt, this shall include the distribution of a copy for teaching purposes to each individual Authorised User at the Authorised User’s institution;</w:t>
      </w:r>
    </w:p>
    <w:p w14:paraId="38ABD498" w14:textId="77777777" w:rsidR="0039748D" w:rsidRDefault="0039748D" w:rsidP="00F1698F">
      <w:pPr>
        <w:pStyle w:val="TCBodyafterH2"/>
      </w:pPr>
      <w:r w:rsidRPr="00367FB8">
        <w:t xml:space="preserve">copy, paste and publish the Bibliographic Data and Abstracts of the Licensed Material(s) for non-authenticated access for </w:t>
      </w:r>
      <w:r w:rsidR="00CE619E" w:rsidRPr="00367FB8">
        <w:t>Authorised Users</w:t>
      </w:r>
      <w:r w:rsidRPr="00367FB8">
        <w:t xml:space="preserve">. Each item copied and published shall carry </w:t>
      </w:r>
      <w:r w:rsidRPr="00367FB8">
        <w:lastRenderedPageBreak/>
        <w:t>appropriate acknowledgement of the source, listing title and copyright owner;</w:t>
      </w:r>
    </w:p>
    <w:p w14:paraId="4F994F95" w14:textId="0E51F20F" w:rsidR="004D7843" w:rsidRDefault="004D7843" w:rsidP="0003050A">
      <w:pPr>
        <w:pStyle w:val="TCBodyafterH1"/>
      </w:pPr>
      <w:r w:rsidRPr="001A19C7">
        <w:t xml:space="preserve">The Purchasing Authority </w:t>
      </w:r>
      <w:r w:rsidR="00FC7732">
        <w:t>and</w:t>
      </w:r>
      <w:r w:rsidRPr="001A19C7">
        <w:t xml:space="preserve"> its Authorised users may incorporate link resolving software at their authorised organisations to access the Licensed Materials via Third Party Systems, if hosted on a Secure Network </w:t>
      </w:r>
      <w:r>
        <w:t xml:space="preserve">and </w:t>
      </w:r>
      <w:r w:rsidRPr="001A19C7">
        <w:t>using an appropriate method of authentication.</w:t>
      </w:r>
    </w:p>
    <w:p w14:paraId="3307A7AE" w14:textId="0EFDC0EC" w:rsidR="0062501F" w:rsidRDefault="0062501F" w:rsidP="0003050A">
      <w:pPr>
        <w:pStyle w:val="TCBodyafterH1"/>
      </w:pPr>
      <w:r w:rsidRPr="00FD79A7">
        <w:t xml:space="preserve">Subject to any restrictions provided by the publisher(s) and specified in the Licensed Materials, the Purchasing Authority or Authorised Users may, subject to </w:t>
      </w:r>
      <w:r w:rsidR="00352194" w:rsidRPr="00FD79A7">
        <w:t>any Prohi</w:t>
      </w:r>
      <w:r w:rsidR="006E23A9" w:rsidRPr="00FD79A7">
        <w:t>b</w:t>
      </w:r>
      <w:r w:rsidR="00352194" w:rsidRPr="00FD79A7">
        <w:t>ited Uses set out in this Licence</w:t>
      </w:r>
      <w:r w:rsidR="00352194">
        <w:t xml:space="preserve"> </w:t>
      </w:r>
      <w:r w:rsidRPr="004D07FE">
        <w:t>fulfil occasional requests from non-commercial libraries to supply to an Authorised User of another library within the same country as the Purchasing Authority a copy of an individual document being part of the Licensed Materials for inter library loans (“ILL”).  Such supply by the requesting non</w:t>
      </w:r>
      <w:r w:rsidRPr="00B27E3E">
        <w:t>-</w:t>
      </w:r>
      <w:r w:rsidRPr="004D07FE">
        <w:t>commercial library must be for the purposes of research or private study and not for Commercial Use. For the avoidance of doubt, requests for ILL is deemed to be where the loan is not carried out in a manner or magnitude that would replace the recipients’ own subscription to the Licensed Materials.</w:t>
      </w:r>
    </w:p>
    <w:p w14:paraId="29BC8F5B" w14:textId="09CD9F02" w:rsidR="00473DBD" w:rsidRDefault="00473DBD" w:rsidP="007E4414">
      <w:pPr>
        <w:pStyle w:val="TCBodyafterH1"/>
      </w:pPr>
      <w:r>
        <w:t xml:space="preserve">Except as expressly permitted in this Provider License, the Purchasing Authority and its Authorised Users shall not: </w:t>
      </w:r>
    </w:p>
    <w:p w14:paraId="41D46D46" w14:textId="7ED6313B" w:rsidR="00473DBD" w:rsidRDefault="00473DBD" w:rsidP="00473DBD">
      <w:pPr>
        <w:pStyle w:val="TCBodyafterH2"/>
      </w:pPr>
      <w:r>
        <w:t>translate, reverse engineer, disassemble, decompile, discover, or modify ProQuest’s software;</w:t>
      </w:r>
    </w:p>
    <w:p w14:paraId="0D7100C2" w14:textId="77A84F56" w:rsidR="00473DBD" w:rsidRDefault="00473DBD" w:rsidP="00473DBD">
      <w:pPr>
        <w:pStyle w:val="TCBodyafterH2"/>
      </w:pPr>
      <w:r>
        <w:t>remove any copyright and other proprietary notices placed upon the database service (“Service”) or any materials retrieved from the Service by ProQuest or its licensors;</w:t>
      </w:r>
    </w:p>
    <w:p w14:paraId="4336BC49" w14:textId="72A1DA4B" w:rsidR="00473DBD" w:rsidRDefault="00473DBD" w:rsidP="00473DBD">
      <w:pPr>
        <w:pStyle w:val="TCBodyafterH2"/>
      </w:pPr>
      <w:r>
        <w:t xml:space="preserve">circumvent any use limitation or protection device contained in or placed upon the Service or any materials retrieved from the Service; </w:t>
      </w:r>
    </w:p>
    <w:p w14:paraId="25E223FF" w14:textId="31D7F6C0" w:rsidR="00473DBD" w:rsidRDefault="00473DBD" w:rsidP="00473DBD">
      <w:pPr>
        <w:pStyle w:val="TCBodyafterH2"/>
      </w:pPr>
      <w:r>
        <w:t>use the Service to execute denial of service attacks;</w:t>
      </w:r>
    </w:p>
    <w:p w14:paraId="6F8BC18E" w14:textId="43A5C00E" w:rsidR="00473DBD" w:rsidRDefault="00473DBD" w:rsidP="00473DBD">
      <w:pPr>
        <w:pStyle w:val="TCBodyafterH2"/>
      </w:pPr>
      <w:r>
        <w:t xml:space="preserve">perform automated searches against ProQuest’s systems (except for non-burdensome federated search services), including automated “bots,” link checkers or other scripts; </w:t>
      </w:r>
    </w:p>
    <w:p w14:paraId="5F8D4F35" w14:textId="2274A75C" w:rsidR="00473DBD" w:rsidRDefault="00473DBD" w:rsidP="00473DBD">
      <w:pPr>
        <w:pStyle w:val="TCBodyafterH2"/>
      </w:pPr>
      <w:r>
        <w:t xml:space="preserve">provide access to or use of the Services by or for the benefit of any unauthorised school, library, organisation, or user; </w:t>
      </w:r>
    </w:p>
    <w:p w14:paraId="4B249060" w14:textId="288E4EED" w:rsidR="00473DBD" w:rsidRDefault="00473DBD" w:rsidP="00473DBD">
      <w:pPr>
        <w:pStyle w:val="TCBodyafterH2"/>
      </w:pPr>
      <w:r>
        <w:t xml:space="preserve">publish, broadcast, sell, use or provide access to the Service or any materials retrieved from the Service in any manner that will </w:t>
      </w:r>
      <w:r>
        <w:lastRenderedPageBreak/>
        <w:t>infringe the copyright or other proprietary rights of ProQuest or its licensors;</w:t>
      </w:r>
    </w:p>
    <w:p w14:paraId="54C390D6" w14:textId="40806B47" w:rsidR="00473DBD" w:rsidRDefault="00473DBD" w:rsidP="00473DBD">
      <w:pPr>
        <w:pStyle w:val="TCBodyafterH2"/>
      </w:pPr>
      <w:r>
        <w:t xml:space="preserve">use the Service to create products or perform services which compete or interfere with those of ProQuest or its licensors; </w:t>
      </w:r>
    </w:p>
    <w:p w14:paraId="6D983309" w14:textId="36AFD44D" w:rsidR="00473DBD" w:rsidRDefault="00473DBD" w:rsidP="00473DBD">
      <w:pPr>
        <w:pStyle w:val="TCBodyafterH2"/>
      </w:pPr>
      <w:r>
        <w:t>text mine, data mine or harvest metadata from the Service;</w:t>
      </w:r>
    </w:p>
    <w:p w14:paraId="02EAE38C" w14:textId="7DD56206" w:rsidR="00473DBD" w:rsidRDefault="00473DBD" w:rsidP="00473DBD">
      <w:pPr>
        <w:pStyle w:val="TCBodyafterH2"/>
      </w:pPr>
      <w:r>
        <w:t xml:space="preserve">communicate or redistribute materials retrieved from the Service; or </w:t>
      </w:r>
    </w:p>
    <w:p w14:paraId="08282E55" w14:textId="7238CC78" w:rsidR="00473DBD" w:rsidRDefault="00473DBD" w:rsidP="00473DBD">
      <w:pPr>
        <w:pStyle w:val="TCBodyafterH2"/>
      </w:pPr>
      <w:r>
        <w:t xml:space="preserve">download all or parts of the Service in a systematic or regular manner or </w:t>
      </w:r>
      <w:proofErr w:type="gramStart"/>
      <w:r>
        <w:t>so as to</w:t>
      </w:r>
      <w:proofErr w:type="gramEnd"/>
      <w:r>
        <w:t xml:space="preserve"> create a collection of materials comprising all or a material subset of the Service, in any form.</w:t>
      </w:r>
    </w:p>
    <w:p w14:paraId="068062C4" w14:textId="48416FC0" w:rsidR="004D7843" w:rsidRDefault="0003050A" w:rsidP="00473DBD">
      <w:pPr>
        <w:pStyle w:val="TCBodyafterH1"/>
        <w:ind w:hanging="858"/>
      </w:pPr>
      <w:r w:rsidRPr="00C476C7">
        <w:t xml:space="preserve">Pursuant to clause </w:t>
      </w:r>
      <w:r>
        <w:t>4.4</w:t>
      </w:r>
      <w:r w:rsidRPr="00C476C7">
        <w:t>, this excludes the use by the Purchasing Authority and Authorised Users at their authorised organisations, who may incorporate link resolving software to access the Licensed Materials via Third Party Systems, if hosted on a Secure Network and using an appropriate method of authentication</w:t>
      </w:r>
      <w:r>
        <w:t>.</w:t>
      </w:r>
    </w:p>
    <w:p w14:paraId="464F453E" w14:textId="77777777" w:rsidR="00473DBD" w:rsidRDefault="00473DBD" w:rsidP="00473DBD">
      <w:pPr>
        <w:pStyle w:val="TCBodyafterH1"/>
        <w:ind w:hanging="858"/>
      </w:pPr>
      <w:r>
        <w:t>The Purchasing Authority shall:</w:t>
      </w:r>
    </w:p>
    <w:p w14:paraId="6A203B6E" w14:textId="77777777" w:rsidR="00473DBD" w:rsidRDefault="00473DBD" w:rsidP="00473DBD">
      <w:pPr>
        <w:pStyle w:val="TCBodyafterH1"/>
        <w:numPr>
          <w:ilvl w:val="2"/>
          <w:numId w:val="7"/>
        </w:numPr>
        <w:ind w:left="930"/>
      </w:pPr>
      <w:r>
        <w:t xml:space="preserve">use reasonable endeavours to notify Authorised Users of the terms and conditions of this Licence and take steps to protect the Service and / or Licensed Materials from unauthorised use or other breach of this Licence; </w:t>
      </w:r>
    </w:p>
    <w:p w14:paraId="7194D7FB" w14:textId="77777777" w:rsidR="00473DBD" w:rsidRDefault="00473DBD" w:rsidP="00473DBD">
      <w:pPr>
        <w:pStyle w:val="TCBodyafterH1"/>
        <w:numPr>
          <w:ilvl w:val="2"/>
          <w:numId w:val="7"/>
        </w:numPr>
        <w:ind w:left="930"/>
      </w:pPr>
      <w:r>
        <w:t>use reasonable endeavours to monitor compliance with this Licence and immediately upon becoming aware of any unauthorised use or other breach, inform the Provider. The Provider shall grant the Purchasing Authority 30 days to rectify such unauthorised use or other breach. The Purchasing Authority shall take all reasonable and appropriate steps to locate and attempt to stop individuals who are abusing the Service and thereafter take action, both to ensure that such activity ceases and to prevent any recurrence. If the breach is not rectified, the Provider shall have rights to terminate the Agreement.</w:t>
      </w:r>
    </w:p>
    <w:p w14:paraId="762E9D09" w14:textId="77777777" w:rsidR="00473DBD" w:rsidRDefault="00473DBD" w:rsidP="007E4414">
      <w:pPr>
        <w:pStyle w:val="TCBodyafterH1"/>
      </w:pPr>
      <w:r>
        <w:t xml:space="preserve">Nothing in this Licence shall make the Purchasing Authority liable for breach of </w:t>
      </w:r>
      <w:r w:rsidRPr="007E4414">
        <w:t>the</w:t>
      </w:r>
      <w:r>
        <w:t xml:space="preserve"> terms of the Licence by any Authorised User provided that the Purchasing Authority did not cause, knowingly assist or condone the </w:t>
      </w:r>
      <w:r>
        <w:lastRenderedPageBreak/>
        <w:t>continuation of such breach after becoming aware of an actual breach having occurred.</w:t>
      </w:r>
    </w:p>
    <w:p w14:paraId="538AC173" w14:textId="77777777" w:rsidR="00473DBD" w:rsidRDefault="00473DBD" w:rsidP="007E4414">
      <w:pPr>
        <w:pStyle w:val="TCBodyafterH1"/>
        <w:numPr>
          <w:ilvl w:val="0"/>
          <w:numId w:val="0"/>
        </w:numPr>
        <w:ind w:left="858"/>
      </w:pPr>
    </w:p>
    <w:p w14:paraId="22B1C0EC" w14:textId="77777777" w:rsidR="00473DBD" w:rsidRPr="00367FB8" w:rsidRDefault="00473DBD" w:rsidP="007E4414">
      <w:pPr>
        <w:pStyle w:val="TCBodyafterH2"/>
        <w:numPr>
          <w:ilvl w:val="0"/>
          <w:numId w:val="0"/>
        </w:numPr>
        <w:ind w:left="1985" w:hanging="1134"/>
      </w:pPr>
    </w:p>
    <w:p w14:paraId="47B89D98" w14:textId="28BFCF0E" w:rsidR="0039748D" w:rsidRPr="00F36664" w:rsidRDefault="0039748D" w:rsidP="0039748D">
      <w:pPr>
        <w:pStyle w:val="TCHeading1"/>
      </w:pPr>
      <w:bookmarkStart w:id="12" w:name="_Toc456364190"/>
      <w:r w:rsidRPr="00367FB8">
        <w:t>Service Availability</w:t>
      </w:r>
      <w:bookmarkEnd w:id="12"/>
    </w:p>
    <w:p w14:paraId="1082B2D4" w14:textId="77777777" w:rsidR="00752E4D" w:rsidRDefault="00A62A2E" w:rsidP="00F36664">
      <w:pPr>
        <w:pStyle w:val="TCBodyafterH1"/>
      </w:pPr>
      <w:r>
        <w:t xml:space="preserve">The </w:t>
      </w:r>
      <w:r w:rsidR="00F56B63" w:rsidRPr="00A62A2E">
        <w:t xml:space="preserve">Provider </w:t>
      </w:r>
      <w:r w:rsidR="00752E4D">
        <w:t>will</w:t>
      </w:r>
      <w:r w:rsidR="009D5E45">
        <w:t>:</w:t>
      </w:r>
    </w:p>
    <w:p w14:paraId="011323FE" w14:textId="698C5694" w:rsidR="00F36664" w:rsidRPr="00F56B63" w:rsidRDefault="009D5E45" w:rsidP="00F1698F">
      <w:pPr>
        <w:pStyle w:val="TCBodyafterH2"/>
      </w:pPr>
      <w:r>
        <w:t>p</w:t>
      </w:r>
      <w:r w:rsidR="00752E4D">
        <w:t xml:space="preserve">rovide </w:t>
      </w:r>
      <w:r>
        <w:t>notification of an Incident</w:t>
      </w:r>
      <w:r w:rsidR="008D0300">
        <w:t xml:space="preserve"> within 02 hours of incident occurring and provide</w:t>
      </w:r>
      <w:r w:rsidR="008D0300" w:rsidRPr="008D0300">
        <w:t xml:space="preserve"> a point of contact for response to Incidents</w:t>
      </w:r>
      <w:r w:rsidR="000F4889">
        <w:t>;</w:t>
      </w:r>
      <w:r w:rsidR="008D0300">
        <w:t xml:space="preserve">  </w:t>
      </w:r>
      <w:r w:rsidR="00F36664" w:rsidRPr="00F36664">
        <w:t>Details are:</w:t>
      </w:r>
      <w:r w:rsidR="00534AE0">
        <w:t xml:space="preserve"> </w:t>
      </w:r>
      <w:hyperlink r:id="rId9" w:history="1">
        <w:r w:rsidR="00534AE0" w:rsidRPr="00163EAA">
          <w:rPr>
            <w:rStyle w:val="Hyperlink"/>
          </w:rPr>
          <w:t>http://www.proquest.com/company/support-landing.html</w:t>
        </w:r>
      </w:hyperlink>
      <w:r w:rsidR="00534AE0">
        <w:t xml:space="preserve"> </w:t>
      </w:r>
      <w:r w:rsidR="00885072">
        <w:t>;</w:t>
      </w:r>
    </w:p>
    <w:p w14:paraId="56588ADC" w14:textId="2236297C" w:rsidR="00F56B63" w:rsidRPr="00F56B63" w:rsidRDefault="00752E4D" w:rsidP="00F1698F">
      <w:pPr>
        <w:pStyle w:val="TCBodyafterH2"/>
      </w:pPr>
      <w:r>
        <w:t>upload n</w:t>
      </w:r>
      <w:r w:rsidR="00F56B63">
        <w:t xml:space="preserve">ew issues or editions to </w:t>
      </w:r>
      <w:r>
        <w:t xml:space="preserve">the </w:t>
      </w:r>
      <w:r w:rsidR="00F56B63">
        <w:t>Server(s) within 06 working days of receipt of content from the publisher</w:t>
      </w:r>
      <w:r w:rsidR="00885072">
        <w:t>;</w:t>
      </w:r>
    </w:p>
    <w:p w14:paraId="1DD3ED9F" w14:textId="47E24B86" w:rsidR="00F56B63" w:rsidRPr="00E61245" w:rsidRDefault="000A4A65" w:rsidP="00F1698F">
      <w:pPr>
        <w:pStyle w:val="TCBodyafterH2"/>
      </w:pPr>
      <w:r>
        <w:t>provide</w:t>
      </w:r>
      <w:r w:rsidR="00F56B63">
        <w:t xml:space="preserve"> </w:t>
      </w:r>
      <w:r w:rsidR="00752E4D">
        <w:t xml:space="preserve">access </w:t>
      </w:r>
      <w:r w:rsidR="00F56B63">
        <w:t>to new issues or editions no later than the day of upload to Server</w:t>
      </w:r>
      <w:r w:rsidR="000F4889">
        <w:t>;</w:t>
      </w:r>
    </w:p>
    <w:p w14:paraId="17636129" w14:textId="4F7832C3" w:rsidR="00E61245" w:rsidRDefault="000F4889" w:rsidP="00F1698F">
      <w:pPr>
        <w:pStyle w:val="TCBodyafterH2"/>
      </w:pPr>
      <w:r>
        <w:t xml:space="preserve">ensure the </w:t>
      </w:r>
      <w:r w:rsidR="00E61245" w:rsidRPr="00E61245">
        <w:t>Provider's Service to be available via the Provider’s or third Party’s Service interface (the “native interface”</w:t>
      </w:r>
      <w:r w:rsidR="00E61245">
        <w:t>)</w:t>
      </w:r>
      <w:r w:rsidR="00E61245" w:rsidRPr="00E61245">
        <w:t xml:space="preserve">, 24 hours per day 7 days per </w:t>
      </w:r>
      <w:r w:rsidR="00E61245">
        <w:t xml:space="preserve">week 365 days per year: </w:t>
      </w:r>
      <w:r w:rsidR="00E61245" w:rsidRPr="00E61245">
        <w:t>99.8% compliance excluding problems beyond Publisher’s control and with the exception of scheduled or routine maintenance</w:t>
      </w:r>
      <w:r>
        <w:t>;</w:t>
      </w:r>
    </w:p>
    <w:p w14:paraId="6500503C" w14:textId="51404FEF" w:rsidR="008D0300" w:rsidRDefault="008D0300" w:rsidP="00F1698F">
      <w:pPr>
        <w:pStyle w:val="TCBodyafterH2"/>
      </w:pPr>
      <w:r>
        <w:t>measure</w:t>
      </w:r>
      <w:r w:rsidRPr="008D0300">
        <w:t xml:space="preserve"> availability / non-availability of the</w:t>
      </w:r>
      <w:r>
        <w:t xml:space="preserve"> Service at an agreed frequency:  monthly</w:t>
      </w:r>
      <w:r w:rsidR="000F4889">
        <w:t>;</w:t>
      </w:r>
    </w:p>
    <w:p w14:paraId="0929F9AE" w14:textId="2B476FA6" w:rsidR="008D0300" w:rsidRDefault="008D0300" w:rsidP="00F1698F">
      <w:pPr>
        <w:pStyle w:val="TCBodyafterH2"/>
      </w:pPr>
      <w:r>
        <w:t>measure</w:t>
      </w:r>
      <w:r w:rsidRPr="008D0300">
        <w:t xml:space="preserve"> availability / non-availa</w:t>
      </w:r>
      <w:r>
        <w:t xml:space="preserve">bility of the Service of their </w:t>
      </w:r>
      <w:r w:rsidRPr="008D0300">
        <w:t>S</w:t>
      </w:r>
      <w:r>
        <w:t xml:space="preserve">ervice Availability calculation: </w:t>
      </w:r>
      <w:r w:rsidRPr="008D0300">
        <w:t>100% compliance to the Service Availability Calculation as set out the Providers Licence</w:t>
      </w:r>
      <w:r w:rsidR="000F4889">
        <w:t>;</w:t>
      </w:r>
    </w:p>
    <w:p w14:paraId="4F3E20B2" w14:textId="5D53F4EA" w:rsidR="008D0300" w:rsidRDefault="000F4889" w:rsidP="00F1698F">
      <w:pPr>
        <w:pStyle w:val="TCBodyafterH2"/>
      </w:pPr>
      <w:r>
        <w:t>p</w:t>
      </w:r>
      <w:r w:rsidR="008D0300">
        <w:t>rovide n</w:t>
      </w:r>
      <w:r w:rsidR="008D0300" w:rsidRPr="008D0300">
        <w:t>otification for scheduled maintenance to agreed timescales</w:t>
      </w:r>
      <w:r w:rsidR="008D0300">
        <w:t xml:space="preserve">:  At least 05 working </w:t>
      </w:r>
      <w:r w:rsidR="007E4414">
        <w:t>days’ notice</w:t>
      </w:r>
      <w:r w:rsidR="00ED4333">
        <w:t xml:space="preserve"> and / or at time of licensing:  ProQuest</w:t>
      </w:r>
      <w:r w:rsidR="00ED4333" w:rsidRPr="00ED4333">
        <w:t xml:space="preserve"> schedule</w:t>
      </w:r>
      <w:r w:rsidR="00ED4333">
        <w:t>s</w:t>
      </w:r>
      <w:r w:rsidR="00ED4333" w:rsidRPr="00ED4333">
        <w:t xml:space="preserve"> planned maintenance during the time of least ProQuest usage: beginning at 9:00 p.m. Pacific Time Saturday night. Customers most often receive notification at least two weeks in advance, including the date/time and intended duration of the outage</w:t>
      </w:r>
      <w:r>
        <w:t>;</w:t>
      </w:r>
    </w:p>
    <w:p w14:paraId="1D792FCC" w14:textId="78E7A6D2" w:rsidR="008D0300" w:rsidRDefault="005E0E44" w:rsidP="00F1698F">
      <w:pPr>
        <w:pStyle w:val="TCBodyafterH2"/>
      </w:pPr>
      <w:r w:rsidRPr="005E0E44">
        <w:t xml:space="preserve">fix and restore Service as a result of an </w:t>
      </w:r>
      <w:r>
        <w:t xml:space="preserve">Incident to an agreed timeframe:  </w:t>
      </w:r>
      <w:r w:rsidR="00ED4333" w:rsidRPr="00ED4333">
        <w:t>For pri</w:t>
      </w:r>
      <w:r w:rsidR="00ED4333">
        <w:t xml:space="preserve">ority 2 incidents defined as </w:t>
      </w:r>
      <w:r w:rsidR="00ED4333" w:rsidRPr="00ED4333">
        <w:t xml:space="preserve">Medium function or </w:t>
      </w:r>
      <w:r w:rsidR="00ED4333" w:rsidRPr="00ED4333">
        <w:lastRenderedPageBreak/>
        <w:t>service affected with restricted availability and some customer impact, customers will be notified in 2 hours</w:t>
      </w:r>
      <w:r w:rsidR="000F4889">
        <w:t>;</w:t>
      </w:r>
    </w:p>
    <w:p w14:paraId="6C50A4ED" w14:textId="228BCEBA" w:rsidR="008D0300" w:rsidRDefault="000F4889" w:rsidP="00F1698F">
      <w:pPr>
        <w:pStyle w:val="TCBodyafterH2"/>
      </w:pPr>
      <w:r>
        <w:t>p</w:t>
      </w:r>
      <w:r w:rsidR="005E0E44" w:rsidRPr="005E0E44">
        <w:t>rovide a report of any Incident oc</w:t>
      </w:r>
      <w:r w:rsidR="005E0E44">
        <w:t xml:space="preserve">currence to an agreed timeframe: </w:t>
      </w:r>
      <w:r w:rsidR="005E0E44" w:rsidRPr="005E0E44">
        <w:t>Report to be supplied no more than 07 working days after Incident resolution</w:t>
      </w:r>
      <w:r>
        <w:t>;</w:t>
      </w:r>
    </w:p>
    <w:p w14:paraId="536E6F00" w14:textId="08F431F7" w:rsidR="005E0E44" w:rsidRDefault="000F4889" w:rsidP="00F1698F">
      <w:pPr>
        <w:pStyle w:val="TCBodyafterH2"/>
      </w:pPr>
      <w:r>
        <w:t>u</w:t>
      </w:r>
      <w:r w:rsidR="005E0E44">
        <w:t>pload full text content to the Server within 06 working days of receipt of content from publishers.</w:t>
      </w:r>
      <w:r w:rsidR="00ED4333">
        <w:t xml:space="preserve">  </w:t>
      </w:r>
      <w:r w:rsidR="00ED4333" w:rsidRPr="00ED4333">
        <w:t>Most full-text content is uploaded and available within the ProQuest Platform within 24hrs of receipt from the publisher</w:t>
      </w:r>
      <w:r>
        <w:t>;</w:t>
      </w:r>
    </w:p>
    <w:p w14:paraId="3DBEE3BE" w14:textId="3CC2F234" w:rsidR="00260F4A" w:rsidRDefault="000F4889" w:rsidP="00F1698F">
      <w:pPr>
        <w:pStyle w:val="TCBodyafterH2"/>
      </w:pPr>
      <w:r>
        <w:t>m</w:t>
      </w:r>
      <w:r w:rsidR="00260F4A">
        <w:t>aintain full text content size of database(s):  Full text component of database(s) not reduced by more than 10% annually</w:t>
      </w:r>
      <w:r>
        <w:t>;</w:t>
      </w:r>
    </w:p>
    <w:p w14:paraId="2E4EF177" w14:textId="1DD284C4" w:rsidR="00260F4A" w:rsidRDefault="000F4889" w:rsidP="00F1698F">
      <w:pPr>
        <w:pStyle w:val="TCBodyafterH2"/>
      </w:pPr>
      <w:r>
        <w:t>p</w:t>
      </w:r>
      <w:r w:rsidR="00260F4A">
        <w:t xml:space="preserve">rovides </w:t>
      </w:r>
      <w:r>
        <w:t xml:space="preserve">a </w:t>
      </w:r>
      <w:r w:rsidR="00260F4A">
        <w:t>benchmark with which to measure full text content removal:  Baseline measurement based on number of full text journal titles at licensing. Reviewed on an annual basis.</w:t>
      </w:r>
    </w:p>
    <w:p w14:paraId="664FA794" w14:textId="1E9B294C" w:rsidR="00285D9C" w:rsidRPr="00367FB8" w:rsidRDefault="00285D9C" w:rsidP="00285D9C">
      <w:pPr>
        <w:pStyle w:val="TCHeading1"/>
      </w:pPr>
      <w:bookmarkStart w:id="13" w:name="_Toc456364191"/>
      <w:r w:rsidRPr="00367FB8">
        <w:t>Service Access</w:t>
      </w:r>
      <w:bookmarkEnd w:id="13"/>
    </w:p>
    <w:p w14:paraId="18DCC929" w14:textId="77777777" w:rsidR="00752E4D" w:rsidRDefault="00A62A2E" w:rsidP="00752E4D">
      <w:pPr>
        <w:pStyle w:val="TCBodyafterH1"/>
      </w:pPr>
      <w:r w:rsidRPr="00A62A2E">
        <w:t xml:space="preserve">The </w:t>
      </w:r>
      <w:r w:rsidR="00752E4D" w:rsidRPr="00A62A2E">
        <w:t xml:space="preserve">Provider </w:t>
      </w:r>
      <w:r w:rsidR="007F4094" w:rsidRPr="00A62A2E">
        <w:t>will</w:t>
      </w:r>
      <w:r w:rsidR="00752E4D">
        <w:t>:</w:t>
      </w:r>
    </w:p>
    <w:p w14:paraId="691DEF0D" w14:textId="27FC918B" w:rsidR="00090EB7" w:rsidRDefault="00752E4D" w:rsidP="00F1698F">
      <w:pPr>
        <w:pStyle w:val="TCBodyafterH2"/>
      </w:pPr>
      <w:r>
        <w:t xml:space="preserve">enable access for </w:t>
      </w:r>
      <w:r w:rsidR="009D5E45">
        <w:t>Authorised</w:t>
      </w:r>
      <w:r>
        <w:t xml:space="preserve"> </w:t>
      </w:r>
      <w:r w:rsidR="009D5E45">
        <w:t>Users</w:t>
      </w:r>
      <w:r>
        <w:t xml:space="preserve"> </w:t>
      </w:r>
      <w:r w:rsidR="00090EB7" w:rsidRPr="00090EB7">
        <w:t xml:space="preserve">to the Service and </w:t>
      </w:r>
      <w:r w:rsidR="00090EB7">
        <w:t xml:space="preserve">Licensed Materials </w:t>
      </w:r>
      <w:r w:rsidR="00090EB7" w:rsidRPr="00090EB7">
        <w:t xml:space="preserve">via </w:t>
      </w:r>
      <w:r w:rsidR="00090EB7">
        <w:t xml:space="preserve">the national </w:t>
      </w:r>
      <w:r w:rsidR="00090EB7" w:rsidRPr="00090EB7">
        <w:t xml:space="preserve">Access and Identity Management </w:t>
      </w:r>
      <w:r w:rsidR="00090EB7" w:rsidRPr="00090EB7">
        <w:lastRenderedPageBreak/>
        <w:t xml:space="preserve">System (AIMS). </w:t>
      </w:r>
      <w:r w:rsidR="00090EB7">
        <w:t>Currently the national AIMS system is</w:t>
      </w:r>
      <w:r>
        <w:t xml:space="preserve"> </w:t>
      </w:r>
      <w:proofErr w:type="spellStart"/>
      <w:r>
        <w:t>EduServ</w:t>
      </w:r>
      <w:proofErr w:type="spellEnd"/>
      <w:r>
        <w:t xml:space="preserve"> </w:t>
      </w:r>
      <w:proofErr w:type="spellStart"/>
      <w:r>
        <w:t>OpenAthens</w:t>
      </w:r>
      <w:proofErr w:type="spellEnd"/>
      <w:r>
        <w:t xml:space="preserve"> with which </w:t>
      </w:r>
      <w:r w:rsidR="00534AE0">
        <w:t>ProQuest LLC</w:t>
      </w:r>
      <w:r>
        <w:t xml:space="preserve"> is fully compliant</w:t>
      </w:r>
      <w:r w:rsidR="00885072">
        <w:t>;</w:t>
      </w:r>
    </w:p>
    <w:p w14:paraId="3C68B8AA" w14:textId="77777777" w:rsidR="00752E4D" w:rsidRDefault="00752E4D" w:rsidP="00F1698F">
      <w:pPr>
        <w:pStyle w:val="TCBodyafterH2"/>
      </w:pPr>
      <w:r w:rsidRPr="00E430BC">
        <w:t xml:space="preserve">make the Licensed Materials compliant with OpenURL </w:t>
      </w:r>
      <w:r>
        <w:t xml:space="preserve">Link Resolver </w:t>
      </w:r>
      <w:r w:rsidRPr="00E430BC">
        <w:t>standards</w:t>
      </w:r>
      <w:r w:rsidR="00885072">
        <w:t>;</w:t>
      </w:r>
    </w:p>
    <w:p w14:paraId="18811DAA" w14:textId="303C1ECF" w:rsidR="00752E4D" w:rsidRDefault="007F4094" w:rsidP="00F1698F">
      <w:pPr>
        <w:pStyle w:val="TCBodyafterH2"/>
      </w:pPr>
      <w:r>
        <w:t>provide title information to Link Resolver and A-Z list vendors</w:t>
      </w:r>
      <w:r w:rsidR="004545ED">
        <w:t xml:space="preserve"> to include</w:t>
      </w:r>
      <w:r w:rsidR="004545ED" w:rsidRPr="004545ED">
        <w:t xml:space="preserve"> </w:t>
      </w:r>
      <w:r w:rsidR="004545ED">
        <w:t xml:space="preserve">as a </w:t>
      </w:r>
      <w:r w:rsidR="00B90098">
        <w:t>minimum</w:t>
      </w:r>
      <w:r w:rsidR="004545ED">
        <w:t xml:space="preserve">: </w:t>
      </w:r>
      <w:r w:rsidR="004545ED" w:rsidRPr="004545ED">
        <w:t>Volume, issue,</w:t>
      </w:r>
      <w:r w:rsidR="00885072">
        <w:t xml:space="preserve"> start page, journal linking key</w:t>
      </w:r>
      <w:r w:rsidR="00E021DC">
        <w:t>;</w:t>
      </w:r>
    </w:p>
    <w:p w14:paraId="4284E402" w14:textId="1C477249" w:rsidR="00986050" w:rsidRDefault="00E021DC" w:rsidP="00F1698F">
      <w:pPr>
        <w:pStyle w:val="TCBodyafterH2"/>
      </w:pPr>
      <w:r>
        <w:t>s</w:t>
      </w:r>
      <w:r w:rsidR="00986050">
        <w:t xml:space="preserve">upport Security Assertion Mark-up Language (SAML):  </w:t>
      </w:r>
      <w:r w:rsidR="00986050" w:rsidRPr="00986050">
        <w:t>Provider is registered as a live entity in the OpenAthens Federation</w:t>
      </w:r>
      <w:r>
        <w:t>;</w:t>
      </w:r>
    </w:p>
    <w:p w14:paraId="7F2BF52B" w14:textId="61ED36AE" w:rsidR="00986050" w:rsidRDefault="00E021DC" w:rsidP="00F1698F">
      <w:pPr>
        <w:pStyle w:val="TCBodyafterH2"/>
      </w:pPr>
      <w:r>
        <w:t>h</w:t>
      </w:r>
      <w:r w:rsidR="00986050" w:rsidRPr="00986050">
        <w:t>a</w:t>
      </w:r>
      <w:r>
        <w:t>ve</w:t>
      </w:r>
      <w:r w:rsidR="00986050" w:rsidRPr="00986050">
        <w:t xml:space="preserve"> in place a regular procedure for the refresh of Authorised Users records for</w:t>
      </w:r>
      <w:r w:rsidR="00986050">
        <w:t xml:space="preserve"> the Eduserv OpenAthens service</w:t>
      </w:r>
      <w:r>
        <w:t xml:space="preserve"> – provided m</w:t>
      </w:r>
      <w:r w:rsidR="00986050">
        <w:t>onthly</w:t>
      </w:r>
      <w:r>
        <w:t>;</w:t>
      </w:r>
    </w:p>
    <w:p w14:paraId="6D377A42" w14:textId="64578CD9" w:rsidR="00986050" w:rsidRDefault="00E021DC" w:rsidP="00F1698F">
      <w:pPr>
        <w:pStyle w:val="TCBodyafterH2"/>
      </w:pPr>
      <w:r>
        <w:t>have p</w:t>
      </w:r>
      <w:r w:rsidR="00986050">
        <w:t xml:space="preserve">olicies and procedures are in place to work closely with Eduserv to implement OpenAthens changes: </w:t>
      </w:r>
    </w:p>
    <w:p w14:paraId="26F49BF8" w14:textId="0DC3404B" w:rsidR="00986050" w:rsidRDefault="00986050" w:rsidP="00F1698F">
      <w:pPr>
        <w:pStyle w:val="TCBodyafterH3"/>
      </w:pPr>
      <w:r>
        <w:t>Provider adheres to action notifications / action requirements sent out by Eduserv for the OpenAthens service</w:t>
      </w:r>
      <w:r w:rsidR="00E021DC">
        <w:t>;</w:t>
      </w:r>
    </w:p>
    <w:p w14:paraId="22DEE2E8" w14:textId="16864076" w:rsidR="00986050" w:rsidRDefault="00986050" w:rsidP="00F1698F">
      <w:pPr>
        <w:pStyle w:val="TCBodyafterH3"/>
      </w:pPr>
      <w:r w:rsidRPr="00986050">
        <w:t>Provider supports Eduserv delivery and access via OpenAthens authentication through a main point of contact on all service and support needs</w:t>
      </w:r>
      <w:r w:rsidR="00E021DC">
        <w:t>;</w:t>
      </w:r>
    </w:p>
    <w:p w14:paraId="26D94C19" w14:textId="03F3402C" w:rsidR="00986050" w:rsidRDefault="00E021DC" w:rsidP="00F1698F">
      <w:pPr>
        <w:pStyle w:val="TCBodyafterH3"/>
      </w:pPr>
      <w:r>
        <w:t>r</w:t>
      </w:r>
      <w:r w:rsidR="00986050" w:rsidRPr="00986050">
        <w:t>egisters the main point of contact (named person, dedicated email and telephone number) in either the OpenAthens Federation Manager</w:t>
      </w:r>
      <w:r>
        <w:t>;</w:t>
      </w:r>
    </w:p>
    <w:p w14:paraId="2626934C" w14:textId="3DFFCEA1" w:rsidR="00986050" w:rsidRDefault="00E021DC" w:rsidP="00F1698F">
      <w:pPr>
        <w:pStyle w:val="TCBodyafterH2"/>
      </w:pPr>
      <w:r>
        <w:t>s</w:t>
      </w:r>
      <w:r w:rsidR="00986050">
        <w:t xml:space="preserve">upport dispersed users working on an NHS network and outside of it: </w:t>
      </w:r>
      <w:r w:rsidR="00ED4333" w:rsidRPr="00ED4333">
        <w:t>When registering or via the</w:t>
      </w:r>
      <w:r w:rsidR="00ED4333">
        <w:t xml:space="preserve"> </w:t>
      </w:r>
      <w:r w:rsidR="00ED4333" w:rsidRPr="00ED4333">
        <w:t xml:space="preserve">PQ admin module, each library can assign IP addresses or ranges to their institutional account. Users recognized as coming from those IP addresses or ranges </w:t>
      </w:r>
      <w:r w:rsidR="00ED4333" w:rsidRPr="00ED4333">
        <w:lastRenderedPageBreak/>
        <w:t>are automatically authenticated, and are passed seamlessly to ProQuest when they use the appropriate link</w:t>
      </w:r>
      <w:r>
        <w:t>;</w:t>
      </w:r>
    </w:p>
    <w:p w14:paraId="4E84CD49" w14:textId="5DEA5785" w:rsidR="00AC4EA3" w:rsidRDefault="00E021DC" w:rsidP="00F1698F">
      <w:pPr>
        <w:pStyle w:val="TCBodyafterH2"/>
      </w:pPr>
      <w:r>
        <w:t xml:space="preserve">be </w:t>
      </w:r>
      <w:r w:rsidR="00ED4333" w:rsidRPr="00ED4333">
        <w:t xml:space="preserve">fully OpenURL compliant. Additionally, </w:t>
      </w:r>
      <w:r>
        <w:t xml:space="preserve">ProQuest </w:t>
      </w:r>
      <w:r w:rsidR="00ED4333" w:rsidRPr="00ED4333">
        <w:t xml:space="preserve">are able to provide custom title lists to </w:t>
      </w:r>
      <w:r>
        <w:t xml:space="preserve">the national </w:t>
      </w:r>
      <w:r w:rsidR="00ED4333" w:rsidRPr="00ED4333">
        <w:t xml:space="preserve">link resolver of </w:t>
      </w:r>
      <w:proofErr w:type="gramStart"/>
      <w:r w:rsidR="00ED4333" w:rsidRPr="00ED4333">
        <w:t>choice</w:t>
      </w:r>
      <w:r>
        <w:t>;</w:t>
      </w:r>
      <w:r w:rsidR="00AC4EA3">
        <w:t>.</w:t>
      </w:r>
      <w:proofErr w:type="gramEnd"/>
    </w:p>
    <w:p w14:paraId="1FB57325" w14:textId="0999FF01" w:rsidR="00AC4EA3" w:rsidRDefault="009D014C" w:rsidP="00F1698F">
      <w:pPr>
        <w:pStyle w:val="TCBodyafterH2"/>
      </w:pPr>
      <w:r>
        <w:t>p</w:t>
      </w:r>
      <w:r w:rsidR="00AC4EA3" w:rsidRPr="00AC4EA3">
        <w:t>rovide data changes to agreed frequency for Link Resolver KnowledgeBase(s)</w:t>
      </w:r>
      <w:r w:rsidR="00AC4EA3">
        <w:t xml:space="preserve">:  </w:t>
      </w:r>
      <w:r w:rsidR="00ED4333" w:rsidRPr="00ED4333">
        <w:t>ProQuest provides updates to all major suppliers of link resolvers on a timely basis</w:t>
      </w:r>
      <w:r>
        <w:t>;</w:t>
      </w:r>
      <w:r w:rsidR="00ED4333">
        <w:t xml:space="preserve">  </w:t>
      </w:r>
    </w:p>
    <w:p w14:paraId="004E7F79" w14:textId="2085FB40" w:rsidR="00AC4EA3" w:rsidRDefault="007E4414" w:rsidP="00F1698F">
      <w:pPr>
        <w:pStyle w:val="TCBodyafterH2"/>
      </w:pPr>
      <w:r>
        <w:t xml:space="preserve">provide </w:t>
      </w:r>
      <w:proofErr w:type="spellStart"/>
      <w:r>
        <w:t>WAYfless</w:t>
      </w:r>
      <w:proofErr w:type="spellEnd"/>
      <w:r>
        <w:t xml:space="preserve"> URL for journals and books to title of URL:</w:t>
      </w:r>
      <w:r w:rsidRPr="00ED4333">
        <w:t xml:space="preserve"> </w:t>
      </w:r>
      <w:proofErr w:type="spellStart"/>
      <w:r w:rsidRPr="00ED4333">
        <w:t>WAYFless</w:t>
      </w:r>
      <w:proofErr w:type="spellEnd"/>
      <w:r w:rsidRPr="00ED4333">
        <w:t xml:space="preserve"> URLs are available at the cross-search, product, journal and article levels</w:t>
      </w:r>
      <w:r>
        <w:t>;</w:t>
      </w:r>
    </w:p>
    <w:p w14:paraId="016CA211" w14:textId="4F04796D" w:rsidR="00AC4EA3" w:rsidRDefault="009D014C" w:rsidP="00F1698F">
      <w:pPr>
        <w:pStyle w:val="TCBodyafterH2"/>
      </w:pPr>
      <w:r>
        <w:t>have p</w:t>
      </w:r>
      <w:r w:rsidR="00AC4EA3" w:rsidRPr="00AC4EA3">
        <w:t>olicies and procedures are in place to notify the nationally commissioned L</w:t>
      </w:r>
      <w:r w:rsidR="00AC4EA3">
        <w:t xml:space="preserve">ink Resolver service of changes:  </w:t>
      </w:r>
    </w:p>
    <w:p w14:paraId="67546FDF" w14:textId="68E2CA59" w:rsidR="00AC4EA3" w:rsidRDefault="00473DBD" w:rsidP="00F1698F">
      <w:pPr>
        <w:pStyle w:val="TCBodyafterH3"/>
      </w:pPr>
      <w:r>
        <w:t>s</w:t>
      </w:r>
      <w:r w:rsidR="00AC4EA3" w:rsidRPr="00AC4EA3">
        <w:t xml:space="preserve">upports the national Link Resolver </w:t>
      </w:r>
      <w:r w:rsidR="00AC4EA3">
        <w:t xml:space="preserve">and Knowledge Base delivery </w:t>
      </w:r>
      <w:r w:rsidR="00AC4EA3" w:rsidRPr="00AC4EA3">
        <w:t>through a main point of contact on all service and support needs</w:t>
      </w:r>
      <w:r>
        <w:t>;</w:t>
      </w:r>
    </w:p>
    <w:p w14:paraId="7DA970B3" w14:textId="12C55AFF" w:rsidR="00AC4EA3" w:rsidRDefault="00473DBD" w:rsidP="00F1698F">
      <w:pPr>
        <w:pStyle w:val="TCBodyafterH3"/>
      </w:pPr>
      <w:r>
        <w:t>p</w:t>
      </w:r>
      <w:r w:rsidR="00AC4EA3">
        <w:t xml:space="preserve">rovides at least 08 (eight) </w:t>
      </w:r>
      <w:r w:rsidR="007E4414">
        <w:t>weeks’ notice</w:t>
      </w:r>
      <w:r w:rsidR="00AC4EA3">
        <w:t xml:space="preserve"> (in advance of the changes becoming active) of changes to Provider’s platform linking schemes, such as changes to title or article level links</w:t>
      </w:r>
      <w:r>
        <w:t>;</w:t>
      </w:r>
    </w:p>
    <w:p w14:paraId="1FE46D69" w14:textId="3840B357" w:rsidR="00AC4EA3" w:rsidRDefault="00473DBD" w:rsidP="00F1698F">
      <w:pPr>
        <w:pStyle w:val="TCBodyafterH2"/>
      </w:pPr>
      <w:r>
        <w:t>e</w:t>
      </w:r>
      <w:r w:rsidR="00AC4EA3" w:rsidRPr="00AC4EA3">
        <w:t xml:space="preserve">nsures permanent access for </w:t>
      </w:r>
      <w:r w:rsidR="00AC4EA3">
        <w:t xml:space="preserve">content purchased in perpetuity:  </w:t>
      </w:r>
      <w:r w:rsidR="00716E75" w:rsidRPr="00716E75">
        <w:t xml:space="preserve">Content is delivered via the ProQuest platform. For perpetual access a </w:t>
      </w:r>
      <w:r w:rsidR="00716E75">
        <w:t>continuing service fee (</w:t>
      </w:r>
      <w:r w:rsidR="00716E75" w:rsidRPr="00716E75">
        <w:t>CSF</w:t>
      </w:r>
      <w:r w:rsidR="00716E75">
        <w:t>)</w:t>
      </w:r>
      <w:r w:rsidR="00716E75" w:rsidRPr="00716E75">
        <w:t xml:space="preserve"> is paid. In the event that </w:t>
      </w:r>
      <w:r w:rsidR="00716E75" w:rsidRPr="00716E75">
        <w:lastRenderedPageBreak/>
        <w:t>the platform or any alternative becomes unavailable, content purchased in perpetuity can be delivered to the customer</w:t>
      </w:r>
      <w:r w:rsidR="00AC4EA3">
        <w:t xml:space="preserve">. </w:t>
      </w:r>
    </w:p>
    <w:p w14:paraId="2C5BB64F" w14:textId="51A58210" w:rsidR="00285D9C" w:rsidRPr="00367FB8" w:rsidRDefault="00285D9C" w:rsidP="00285D9C">
      <w:pPr>
        <w:pStyle w:val="TCHeading1"/>
      </w:pPr>
      <w:bookmarkStart w:id="14" w:name="_Toc456364192"/>
      <w:r w:rsidRPr="00367FB8">
        <w:t xml:space="preserve">Technical </w:t>
      </w:r>
      <w:bookmarkEnd w:id="14"/>
    </w:p>
    <w:p w14:paraId="556DCD57" w14:textId="77777777" w:rsidR="00612DCD" w:rsidRDefault="00A62A2E" w:rsidP="00A62A2E">
      <w:pPr>
        <w:pStyle w:val="TCBodyafterH1"/>
        <w:jc w:val="left"/>
      </w:pPr>
      <w:r w:rsidRPr="00A62A2E">
        <w:t>The Provider will</w:t>
      </w:r>
      <w:r>
        <w:t xml:space="preserve"> </w:t>
      </w:r>
      <w:r w:rsidR="00612DCD">
        <w:t xml:space="preserve">ensure full compliance with the following </w:t>
      </w:r>
      <w:r w:rsidR="00612DCD" w:rsidRPr="00612DCD">
        <w:t>technical standards</w:t>
      </w:r>
      <w:r w:rsidR="00612DCD">
        <w:t>:</w:t>
      </w:r>
    </w:p>
    <w:p w14:paraId="134F9DF4" w14:textId="77777777" w:rsidR="007C1987" w:rsidRDefault="007C1987" w:rsidP="00F1698F">
      <w:pPr>
        <w:pStyle w:val="TCBodyafterH2"/>
      </w:pPr>
      <w:r>
        <w:t>Service and content is available and accessible on either Port 80 (for world wide web) or Port 443 (https);</w:t>
      </w:r>
    </w:p>
    <w:p w14:paraId="706B47F2" w14:textId="77777777" w:rsidR="007C1987" w:rsidRDefault="007C1987" w:rsidP="00F1698F">
      <w:pPr>
        <w:pStyle w:val="TCBodyafterH2"/>
      </w:pPr>
      <w:r>
        <w:t>Service works with full functionality on IE 9 and above and is fully supported;</w:t>
      </w:r>
    </w:p>
    <w:p w14:paraId="5EB3F27E" w14:textId="77777777" w:rsidR="007C1987" w:rsidRPr="00367FB8" w:rsidRDefault="007C1987" w:rsidP="00F1698F">
      <w:pPr>
        <w:pStyle w:val="TCBodyafterH2"/>
      </w:pPr>
      <w:r>
        <w:t>Service works with partial functionality on IE 6, 7, 8.</w:t>
      </w:r>
    </w:p>
    <w:p w14:paraId="5B6078A9" w14:textId="235710B1" w:rsidR="007C1987" w:rsidRDefault="007C1987" w:rsidP="007C1987">
      <w:pPr>
        <w:pStyle w:val="TCBodyafterH1"/>
        <w:jc w:val="left"/>
      </w:pPr>
      <w:r w:rsidRPr="007C1987">
        <w:t xml:space="preserve">The Provider will ensure </w:t>
      </w:r>
      <w:r>
        <w:t>partial</w:t>
      </w:r>
      <w:r w:rsidRPr="007C1987">
        <w:t xml:space="preserve"> compliance with the following technical standards:</w:t>
      </w:r>
    </w:p>
    <w:p w14:paraId="07FCD3F9" w14:textId="33A9E19A" w:rsidR="007C1987" w:rsidRDefault="007C1987" w:rsidP="00F1698F">
      <w:pPr>
        <w:pStyle w:val="TCBodyafterH2"/>
      </w:pPr>
      <w:r>
        <w:t>Partially c</w:t>
      </w:r>
      <w:r w:rsidRPr="007C1987">
        <w:t xml:space="preserve">omplies with : </w:t>
      </w:r>
      <w:hyperlink r:id="rId10" w:history="1">
        <w:r w:rsidRPr="00EB3C6E">
          <w:rPr>
            <w:rStyle w:val="Hyperlink"/>
          </w:rPr>
          <w:t>https://www.gov.uk/service-manual/user-centred-design/accessibility</w:t>
        </w:r>
      </w:hyperlink>
    </w:p>
    <w:p w14:paraId="0F3C3516" w14:textId="12EF8AD6" w:rsidR="007C1987" w:rsidRDefault="007C1987" w:rsidP="00F1698F">
      <w:pPr>
        <w:pStyle w:val="TCBodyafterH2"/>
      </w:pPr>
      <w:r>
        <w:t>Partially c</w:t>
      </w:r>
      <w:r w:rsidRPr="007C1987">
        <w:t xml:space="preserve">omplies with:  </w:t>
      </w:r>
      <w:hyperlink r:id="rId11" w:history="1">
        <w:r w:rsidRPr="00EB3C6E">
          <w:rPr>
            <w:rStyle w:val="Hyperlink"/>
          </w:rPr>
          <w:t>https://www.w3.org/standards/webdesign/</w:t>
        </w:r>
      </w:hyperlink>
    </w:p>
    <w:p w14:paraId="00FC4050" w14:textId="4F5AC0AF" w:rsidR="007C1987" w:rsidRDefault="007C1987" w:rsidP="00F1698F">
      <w:pPr>
        <w:pStyle w:val="TCBodyafterH2"/>
      </w:pPr>
      <w:r>
        <w:t>Partially c</w:t>
      </w:r>
      <w:r w:rsidRPr="007C1987">
        <w:t xml:space="preserve">omplies with: </w:t>
      </w:r>
      <w:hyperlink r:id="rId12" w:history="1">
        <w:r w:rsidRPr="00EB3C6E">
          <w:rPr>
            <w:rStyle w:val="Hyperlink"/>
          </w:rPr>
          <w:t>http://www.iso.org/iso/catalogue_detail.htm?csnumber=52075</w:t>
        </w:r>
      </w:hyperlink>
    </w:p>
    <w:p w14:paraId="38CED6FB" w14:textId="509939E6" w:rsidR="007C1987" w:rsidRDefault="007C1987" w:rsidP="00CE5DA5">
      <w:pPr>
        <w:pStyle w:val="TCBodyafterH1"/>
      </w:pPr>
      <w:r>
        <w:t xml:space="preserve">The Provider will deliver content </w:t>
      </w:r>
      <w:r w:rsidRPr="007C1987">
        <w:t>thr</w:t>
      </w:r>
      <w:r>
        <w:t>ough mobile and digital devices:  The ProQuest platform has a fully responsive interface that makes it unnecessary to use alternative websites or apps to use the products hosted upon it.  Users can search, view and save content from ProQuest databases on smartphones and tablets. Libraries can point users to the ProQuest platform using a single link that will detect the user’s device.</w:t>
      </w:r>
    </w:p>
    <w:p w14:paraId="214F0B57" w14:textId="252CEE1E" w:rsidR="007C1987" w:rsidRDefault="007C1987" w:rsidP="007C1987">
      <w:pPr>
        <w:pStyle w:val="TCBodyafterH1"/>
      </w:pPr>
      <w:r>
        <w:t xml:space="preserve">The Provider will enable </w:t>
      </w:r>
      <w:r w:rsidRPr="007C1987">
        <w:t>content to be discoverable through a variety of search options</w:t>
      </w:r>
      <w:r>
        <w:t xml:space="preserve">, such as native interface, </w:t>
      </w:r>
      <w:proofErr w:type="gramStart"/>
      <w:r w:rsidRPr="007C1987">
        <w:t>NICE  Evidence</w:t>
      </w:r>
      <w:proofErr w:type="gramEnd"/>
      <w:r w:rsidRPr="007C1987">
        <w:t xml:space="preserve"> Search Healthcare </w:t>
      </w:r>
      <w:r w:rsidRPr="007C1987">
        <w:lastRenderedPageBreak/>
        <w:t>Databases Advanced Search (HDAS), local portals, intranets, library management systems and Resource Discovery Systems.</w:t>
      </w:r>
      <w:r>
        <w:t xml:space="preserve"> </w:t>
      </w:r>
    </w:p>
    <w:p w14:paraId="3BD89253" w14:textId="04F3955E" w:rsidR="00A61105" w:rsidRDefault="00A61105" w:rsidP="00A61105">
      <w:pPr>
        <w:pStyle w:val="TCBodyafterH1"/>
      </w:pPr>
      <w:r>
        <w:t xml:space="preserve">The Provider will provide </w:t>
      </w:r>
      <w:r w:rsidRPr="00A61105">
        <w:t>downloadable MARC records</w:t>
      </w:r>
      <w:r>
        <w:t xml:space="preserve"> with f</w:t>
      </w:r>
      <w:r w:rsidRPr="00A61105">
        <w:t xml:space="preserve">unctionality to download </w:t>
      </w:r>
      <w:proofErr w:type="spellStart"/>
      <w:r w:rsidRPr="00A61105">
        <w:t>MaRC</w:t>
      </w:r>
      <w:proofErr w:type="spellEnd"/>
      <w:r w:rsidRPr="00A61105">
        <w:t xml:space="preserve"> records with embedded Order data, including frequency of publication and estimated date of publication.</w:t>
      </w:r>
    </w:p>
    <w:p w14:paraId="2948DD55" w14:textId="77777777" w:rsidR="00367FB8" w:rsidRPr="00367FB8" w:rsidRDefault="00367FB8" w:rsidP="00367FB8">
      <w:pPr>
        <w:pStyle w:val="TCBodyafterH1"/>
        <w:numPr>
          <w:ilvl w:val="0"/>
          <w:numId w:val="0"/>
        </w:numPr>
      </w:pPr>
    </w:p>
    <w:p w14:paraId="6B5FBE26" w14:textId="77777777" w:rsidR="00E308A3" w:rsidRDefault="00285D9C" w:rsidP="00285D9C">
      <w:pPr>
        <w:pStyle w:val="TCHeading1"/>
      </w:pPr>
      <w:bookmarkStart w:id="15" w:name="_Toc456364193"/>
      <w:r w:rsidRPr="00367FB8">
        <w:t>User Support</w:t>
      </w:r>
      <w:bookmarkEnd w:id="15"/>
    </w:p>
    <w:p w14:paraId="530EA174" w14:textId="77777777" w:rsidR="00A62A2E" w:rsidRDefault="00A62A2E" w:rsidP="00A62A2E">
      <w:pPr>
        <w:pStyle w:val="TCBodyafterH1"/>
      </w:pPr>
      <w:r w:rsidRPr="00A62A2E">
        <w:t>The Provider will</w:t>
      </w:r>
      <w:r>
        <w:t>:</w:t>
      </w:r>
    </w:p>
    <w:p w14:paraId="7354BD79" w14:textId="6FB70F06" w:rsidR="00E308A3" w:rsidRDefault="00E308A3" w:rsidP="00F1698F">
      <w:pPr>
        <w:pStyle w:val="TCBodyafterH2"/>
      </w:pPr>
      <w:r>
        <w:t xml:space="preserve">provide </w:t>
      </w:r>
      <w:r w:rsidRPr="00E308A3">
        <w:t>a point of contact for helpdesk and support services</w:t>
      </w:r>
      <w:r>
        <w:t xml:space="preserve">. </w:t>
      </w:r>
      <w:r w:rsidRPr="00F36664">
        <w:t>Details are:</w:t>
      </w:r>
      <w:r w:rsidR="00534AE0">
        <w:t xml:space="preserve"> </w:t>
      </w:r>
      <w:hyperlink r:id="rId13" w:history="1">
        <w:r w:rsidR="00534AE0" w:rsidRPr="00163EAA">
          <w:rPr>
            <w:rStyle w:val="Hyperlink"/>
          </w:rPr>
          <w:t>http://www.proquest.com/company/support-landing.html</w:t>
        </w:r>
      </w:hyperlink>
      <w:r w:rsidR="00473DBD">
        <w:t>;</w:t>
      </w:r>
    </w:p>
    <w:p w14:paraId="2490BBCE" w14:textId="6B2E66D4" w:rsidR="003975D9" w:rsidRDefault="00473DBD" w:rsidP="00F1698F">
      <w:pPr>
        <w:pStyle w:val="TCBodyafterH2"/>
      </w:pPr>
      <w:r>
        <w:t>r</w:t>
      </w:r>
      <w:r w:rsidR="003975D9" w:rsidRPr="003975D9">
        <w:t xml:space="preserve">espond to Complaints within 1 working day and have an </w:t>
      </w:r>
      <w:r w:rsidR="003975D9">
        <w:t>action time based on agreement</w:t>
      </w:r>
      <w:r>
        <w:t>;</w:t>
      </w:r>
    </w:p>
    <w:p w14:paraId="164E2FC7" w14:textId="35281987" w:rsidR="003975D9" w:rsidRDefault="00473DBD" w:rsidP="00F1698F">
      <w:pPr>
        <w:pStyle w:val="TCBodyafterH2"/>
      </w:pPr>
      <w:r>
        <w:t>r</w:t>
      </w:r>
      <w:r w:rsidR="003975D9" w:rsidRPr="003975D9">
        <w:t xml:space="preserve">espond to General Enquiries within </w:t>
      </w:r>
      <w:r w:rsidR="003975D9">
        <w:t>2</w:t>
      </w:r>
      <w:r w:rsidR="003975D9" w:rsidRPr="003975D9">
        <w:t xml:space="preserve"> working day</w:t>
      </w:r>
      <w:r w:rsidR="003975D9">
        <w:t>s</w:t>
      </w:r>
      <w:r>
        <w:t>;</w:t>
      </w:r>
    </w:p>
    <w:p w14:paraId="6DEF7733" w14:textId="7061B0DE" w:rsidR="002A0881" w:rsidRDefault="00473DBD" w:rsidP="00F1698F">
      <w:pPr>
        <w:pStyle w:val="TCBodyafterH2"/>
      </w:pPr>
      <w:r>
        <w:t>r</w:t>
      </w:r>
      <w:r w:rsidR="003975D9" w:rsidRPr="003975D9">
        <w:t>esolves and close General Enquiries rece</w:t>
      </w:r>
      <w:r w:rsidR="002A0881">
        <w:t>ived within an agreed timeframe:  95% of all General Enquiries resolved within 18 working days</w:t>
      </w:r>
      <w:r>
        <w:t>;</w:t>
      </w:r>
    </w:p>
    <w:p w14:paraId="68BBF34B" w14:textId="008A110E" w:rsidR="003975D9" w:rsidRDefault="00473DBD" w:rsidP="00F1698F">
      <w:pPr>
        <w:pStyle w:val="TCBodyafterH2"/>
      </w:pPr>
      <w:r>
        <w:t>h</w:t>
      </w:r>
      <w:r w:rsidR="002A0881">
        <w:t>ave</w:t>
      </w:r>
      <w:r w:rsidR="002A0881" w:rsidRPr="002A0881">
        <w:t xml:space="preserve"> a standard procedure in place to notify purchasers of any duplication of content purchases within the same organisation</w:t>
      </w:r>
      <w:r>
        <w:t>;</w:t>
      </w:r>
    </w:p>
    <w:p w14:paraId="1B2C36FB" w14:textId="2C825231" w:rsidR="002A0881" w:rsidRPr="001914A5" w:rsidRDefault="00473DBD" w:rsidP="00F1698F">
      <w:pPr>
        <w:pStyle w:val="TCBodyafterH2"/>
      </w:pPr>
      <w:r>
        <w:t>o</w:t>
      </w:r>
      <w:r w:rsidR="002A0881">
        <w:t>ffer</w:t>
      </w:r>
      <w:r w:rsidR="002A0881" w:rsidRPr="002A0881">
        <w:t xml:space="preserve"> tra</w:t>
      </w:r>
      <w:r w:rsidR="00C274F3">
        <w:t xml:space="preserve">ining and education programmes </w:t>
      </w:r>
      <w:r w:rsidR="002A0881" w:rsidRPr="002A0881">
        <w:t>to support usage</w:t>
      </w:r>
      <w:r>
        <w:t>.</w:t>
      </w:r>
    </w:p>
    <w:p w14:paraId="48227C69" w14:textId="77777777" w:rsidR="00285D9C" w:rsidRPr="00367FB8" w:rsidRDefault="00285D9C" w:rsidP="00285D9C">
      <w:pPr>
        <w:pStyle w:val="TCHeading1"/>
      </w:pPr>
      <w:bookmarkStart w:id="16" w:name="_Toc456364194"/>
      <w:r w:rsidRPr="00367FB8">
        <w:t>Service Notifications</w:t>
      </w:r>
      <w:bookmarkEnd w:id="16"/>
    </w:p>
    <w:p w14:paraId="6E0B9E89" w14:textId="77777777" w:rsidR="00A62A2E" w:rsidRDefault="00A62A2E" w:rsidP="00A62A2E">
      <w:pPr>
        <w:pStyle w:val="TCBodyafterH1"/>
      </w:pPr>
      <w:r w:rsidRPr="00A62A2E">
        <w:t>The Provider will</w:t>
      </w:r>
      <w:r>
        <w:t>:</w:t>
      </w:r>
    </w:p>
    <w:p w14:paraId="3A7173D4" w14:textId="105309FF" w:rsidR="00067A07" w:rsidRDefault="00067A07" w:rsidP="00F1698F">
      <w:pPr>
        <w:pStyle w:val="TCBodyafterH2"/>
      </w:pPr>
      <w:r>
        <w:t>Provide</w:t>
      </w:r>
      <w:r w:rsidRPr="00067A07">
        <w:t xml:space="preserve"> notification of any anticipated material o</w:t>
      </w:r>
      <w:r>
        <w:t xml:space="preserve">r substantial native interface changes (e.g. major redesign), or </w:t>
      </w:r>
      <w:r w:rsidRPr="00067A07">
        <w:t>any significant change to users’ nav</w:t>
      </w:r>
      <w:r>
        <w:t xml:space="preserve">igation of the native interface, </w:t>
      </w:r>
      <w:r w:rsidRPr="00067A07">
        <w:t>within agreed timeframe</w:t>
      </w:r>
      <w:r>
        <w:t>s</w:t>
      </w:r>
      <w:r w:rsidRPr="00067A07">
        <w:t xml:space="preserve"> via customer communications including but not limited to direct contact, blog or website posts and emails.</w:t>
      </w:r>
    </w:p>
    <w:p w14:paraId="1ED91C35" w14:textId="052FCB9C" w:rsidR="00067A07" w:rsidRDefault="00067A07" w:rsidP="00F1698F">
      <w:pPr>
        <w:pStyle w:val="TCBodyafterH2"/>
      </w:pPr>
      <w:r>
        <w:t>Provide</w:t>
      </w:r>
      <w:r w:rsidRPr="00067A07">
        <w:t xml:space="preserve"> notification</w:t>
      </w:r>
      <w:r>
        <w:t xml:space="preserve"> </w:t>
      </w:r>
      <w:r w:rsidRPr="00067A07">
        <w:t>of any significant change which may result in an adverse effect on Authorised Users access to o</w:t>
      </w:r>
      <w:r>
        <w:t>r use of the Licensed Materials within agreed timeframes (30 days prior).</w:t>
      </w:r>
    </w:p>
    <w:p w14:paraId="16328855" w14:textId="260E16C2" w:rsidR="00067A07" w:rsidRDefault="00067A07" w:rsidP="00B879E2">
      <w:pPr>
        <w:pStyle w:val="TCBodyafterH1"/>
      </w:pPr>
      <w:r>
        <w:t>Provide</w:t>
      </w:r>
      <w:r w:rsidRPr="00067A07">
        <w:t xml:space="preserve"> notification of the withdrawa</w:t>
      </w:r>
      <w:r>
        <w:t xml:space="preserve">l of Goods / Licensed Materials per the following Title Removal Policy: ProQuest have an agreement in place with publishers regarding Title Removal, which occurs on cycle, twice yearly, at the </w:t>
      </w:r>
      <w:r>
        <w:lastRenderedPageBreak/>
        <w:t>end of semesters in June and December—with the exception of publisher-driven removals if necessary, in between or off-cycle. In many cases, publishers will agree to hold removal until end June or December ‘on cycle’ removal schedule, unless there is good reason to remove immediately, in which case we advise affected customers and offer them a solution. We cannot guarantee a 14 day notice period because the off cycle removal ‘exceptions' are driven by publishers, not ProQuest.   Customer Notification: For on cycle titles coming out of subscription, we run usage reports to identify all affected accounts, and notify customers about 30 days in advance so that they may purchase titles with usage via other ProQuest models, if available. We strive to avoid having any of our subscription customers or their patrons to lose access without ample notice.</w:t>
      </w:r>
    </w:p>
    <w:p w14:paraId="483E1271" w14:textId="7BF79A01" w:rsidR="00067A07" w:rsidRDefault="00067A07" w:rsidP="001D42A3">
      <w:pPr>
        <w:pStyle w:val="TCBodyafterH1"/>
      </w:pPr>
      <w:r>
        <w:t xml:space="preserve">Provide a clear schedule to set out the </w:t>
      </w:r>
      <w:r w:rsidR="001D42A3">
        <w:t xml:space="preserve">update frequency for </w:t>
      </w:r>
      <w:r>
        <w:t>content sources within aggregated databases</w:t>
      </w:r>
      <w:r w:rsidR="001D42A3">
        <w:t xml:space="preserve">, </w:t>
      </w:r>
      <w:r>
        <w:t>including the download of a title list which includes as a minimum: Titles (Name, Issues, Volumes, ISSN / eISSN)</w:t>
      </w:r>
      <w:r w:rsidR="001D42A3">
        <w:t xml:space="preserve">;  </w:t>
      </w:r>
      <w:r>
        <w:t xml:space="preserve">Years </w:t>
      </w:r>
      <w:r w:rsidR="001D42A3">
        <w:t xml:space="preserve">available for A&amp;I and full text; and </w:t>
      </w:r>
      <w:r>
        <w:t>Frequency of update p.a.</w:t>
      </w:r>
      <w:r w:rsidR="001D42A3">
        <w:t xml:space="preserve">.  </w:t>
      </w:r>
      <w:r w:rsidR="001D42A3" w:rsidRPr="001D42A3">
        <w:t xml:space="preserve">All </w:t>
      </w:r>
      <w:r w:rsidR="001D42A3">
        <w:t>such</w:t>
      </w:r>
      <w:r w:rsidR="001D42A3" w:rsidRPr="001D42A3">
        <w:t xml:space="preserve"> information can be downloaded from within the ProQuest platform, via the admin module or from within each product. Frequency is reliant on individual publisher</w:t>
      </w:r>
      <w:r w:rsidR="001D42A3">
        <w:t>.</w:t>
      </w:r>
    </w:p>
    <w:p w14:paraId="4ECDD82B" w14:textId="65794CB2" w:rsidR="001914A5" w:rsidRDefault="00AA0C07" w:rsidP="00AA0C07">
      <w:pPr>
        <w:pStyle w:val="TCBodyafterH1"/>
      </w:pPr>
      <w:r w:rsidRPr="00AA0C07">
        <w:t>Provid</w:t>
      </w:r>
      <w:r>
        <w:t xml:space="preserve">es notification of new content </w:t>
      </w:r>
      <w:r w:rsidRPr="00AA0C07">
        <w:t>additions to agreed timescales</w:t>
      </w:r>
      <w:r>
        <w:t>:  ProQuest’s</w:t>
      </w:r>
      <w:r w:rsidRPr="00AA0C07">
        <w:t xml:space="preserve"> first portal notification (</w:t>
      </w:r>
      <w:hyperlink r:id="rId14" w:history="1">
        <w:r w:rsidRPr="00EB3C6E">
          <w:rPr>
            <w:rStyle w:val="Hyperlink"/>
          </w:rPr>
          <w:t>www.proquest.com/go/contentupdate-hlthmed</w:t>
        </w:r>
      </w:hyperlink>
      <w:r w:rsidRPr="00AA0C07">
        <w:t>)</w:t>
      </w:r>
      <w:r>
        <w:t xml:space="preserve"> </w:t>
      </w:r>
      <w:r w:rsidRPr="00AA0C07">
        <w:t>provides updates for ProQuest Health and Medical only; we’ll iteratively roll out the remainder of our collections and subject areas, with science and technology collections planned next. The current web page offers, and future pages will offer, a “Notify Me” link that allows subscribers to receive e-mail notification whenever new coverage information is available. We’ll also provide a separate quarterly communication (either blog or e-mail).</w:t>
      </w:r>
    </w:p>
    <w:p w14:paraId="49EAC0C3" w14:textId="77777777" w:rsidR="001914A5" w:rsidRPr="00367FB8" w:rsidRDefault="001914A5" w:rsidP="00367FB8">
      <w:pPr>
        <w:pStyle w:val="TCBodyafterH1"/>
        <w:numPr>
          <w:ilvl w:val="0"/>
          <w:numId w:val="0"/>
        </w:numPr>
      </w:pPr>
    </w:p>
    <w:p w14:paraId="4DF1DC32" w14:textId="77777777" w:rsidR="00285D9C" w:rsidRPr="00367FB8" w:rsidRDefault="00285D9C" w:rsidP="00285D9C">
      <w:pPr>
        <w:pStyle w:val="TCHeading1"/>
      </w:pPr>
      <w:bookmarkStart w:id="17" w:name="_Toc456364195"/>
      <w:r w:rsidRPr="00367FB8">
        <w:t>Service Reporting</w:t>
      </w:r>
      <w:bookmarkEnd w:id="17"/>
    </w:p>
    <w:p w14:paraId="52993E75" w14:textId="77777777" w:rsidR="00A62A2E" w:rsidRDefault="00A62A2E" w:rsidP="00A62A2E">
      <w:pPr>
        <w:pStyle w:val="TCBodyafterH1"/>
      </w:pPr>
      <w:r w:rsidRPr="00A62A2E">
        <w:t>The Provider will</w:t>
      </w:r>
      <w:r>
        <w:t>:</w:t>
      </w:r>
    </w:p>
    <w:p w14:paraId="09310244" w14:textId="4783B56A" w:rsidR="00F1698F" w:rsidRDefault="00473DBD" w:rsidP="00F1698F">
      <w:pPr>
        <w:pStyle w:val="TCBodyafterH2"/>
      </w:pPr>
      <w:r>
        <w:t>a</w:t>
      </w:r>
      <w:r w:rsidR="00F1698F">
        <w:t>ttend</w:t>
      </w:r>
      <w:r w:rsidR="00F1698F" w:rsidRPr="00F1698F">
        <w:t xml:space="preserve"> contract and service review </w:t>
      </w:r>
      <w:r w:rsidR="00F1698F">
        <w:t>meetings at an agreed frequency, at least annually</w:t>
      </w:r>
      <w:r>
        <w:t>;</w:t>
      </w:r>
    </w:p>
    <w:p w14:paraId="36D661E2" w14:textId="263A73FB" w:rsidR="00F1698F" w:rsidRDefault="00473DBD" w:rsidP="00F1698F">
      <w:pPr>
        <w:pStyle w:val="TCBodyafterH2"/>
      </w:pPr>
      <w:r>
        <w:t>p</w:t>
      </w:r>
      <w:r w:rsidR="00F1698F">
        <w:t>rovide</w:t>
      </w:r>
      <w:r w:rsidR="00F1698F" w:rsidRPr="00F1698F">
        <w:t xml:space="preserve"> a regular contract </w:t>
      </w:r>
      <w:r w:rsidR="00F1698F">
        <w:t>management / service report to agreed timescales, at least annually</w:t>
      </w:r>
      <w:r>
        <w:t>;</w:t>
      </w:r>
    </w:p>
    <w:p w14:paraId="27C6B60A" w14:textId="6EBC01AC" w:rsidR="00F1698F" w:rsidRDefault="00473DBD" w:rsidP="00F1698F">
      <w:pPr>
        <w:pStyle w:val="TCBodyafterH2"/>
      </w:pPr>
      <w:r>
        <w:t>p</w:t>
      </w:r>
      <w:r w:rsidR="00F1698F">
        <w:t>rovide or facilitate</w:t>
      </w:r>
      <w:r w:rsidR="00F1698F" w:rsidRPr="00F1698F">
        <w:t xml:space="preserve"> the collection of mon</w:t>
      </w:r>
      <w:r w:rsidR="00F1698F">
        <w:t>thly usage and statistical data, which are COUNTER 4 compliant</w:t>
      </w:r>
      <w:r w:rsidR="00F1698F" w:rsidRPr="00F1698F">
        <w:t xml:space="preserve"> </w:t>
      </w:r>
      <w:r w:rsidR="00F1698F">
        <w:t xml:space="preserve">and by 21st of the month, which are </w:t>
      </w:r>
      <w:r w:rsidR="00F1698F" w:rsidRPr="00F1698F">
        <w:t xml:space="preserve">available through </w:t>
      </w:r>
      <w:r w:rsidR="00F1698F">
        <w:t>ProQuest’s</w:t>
      </w:r>
      <w:r w:rsidR="00F1698F" w:rsidRPr="00F1698F">
        <w:t xml:space="preserve"> administration module for self-service</w:t>
      </w:r>
      <w:r>
        <w:t>;</w:t>
      </w:r>
    </w:p>
    <w:p w14:paraId="52A471F0" w14:textId="3582598D" w:rsidR="00F1698F" w:rsidRDefault="00473DBD" w:rsidP="00F1698F">
      <w:pPr>
        <w:pStyle w:val="TCBodyafterH2"/>
      </w:pPr>
      <w:r>
        <w:t>p</w:t>
      </w:r>
      <w:r w:rsidR="00F1698F">
        <w:t>rovide</w:t>
      </w:r>
      <w:r w:rsidR="00F1698F" w:rsidRPr="00F1698F">
        <w:t xml:space="preserve"> details of the number of Gold Open Access articles published in relation to the total number of articles publ</w:t>
      </w:r>
      <w:r w:rsidR="00F1698F">
        <w:t xml:space="preserve">ished in </w:t>
      </w:r>
      <w:r w:rsidR="00F1698F">
        <w:lastRenderedPageBreak/>
        <w:t xml:space="preserve">the Licensed Materials:  annually </w:t>
      </w:r>
      <w:r w:rsidR="00F1698F" w:rsidRPr="00F1698F">
        <w:t>via platform interface for individual members</w:t>
      </w:r>
      <w:r>
        <w:t>;</w:t>
      </w:r>
    </w:p>
    <w:p w14:paraId="3D272F59" w14:textId="64B25262" w:rsidR="00F1698F" w:rsidRDefault="00473DBD" w:rsidP="00F1698F">
      <w:pPr>
        <w:pStyle w:val="TCBodyafterH2"/>
      </w:pPr>
      <w:r>
        <w:t>p</w:t>
      </w:r>
      <w:r w:rsidR="00F1698F" w:rsidRPr="00F1698F">
        <w:t>rovide number of Open Access journals publ</w:t>
      </w:r>
      <w:r w:rsidR="00F1698F">
        <w:t xml:space="preserve">ished in the Licensed Materials:  annually </w:t>
      </w:r>
      <w:r w:rsidR="00F1698F" w:rsidRPr="00F1698F">
        <w:t>via platform interface for individual members</w:t>
      </w:r>
      <w:r w:rsidR="00F1698F">
        <w:t>.</w:t>
      </w:r>
    </w:p>
    <w:p w14:paraId="38C412C0" w14:textId="77777777" w:rsidR="003303DB" w:rsidRPr="00367FB8" w:rsidRDefault="003303DB" w:rsidP="00367FB8">
      <w:pPr>
        <w:pStyle w:val="TCBodyafterH1"/>
        <w:numPr>
          <w:ilvl w:val="0"/>
          <w:numId w:val="0"/>
        </w:numPr>
        <w:ind w:left="858"/>
      </w:pPr>
    </w:p>
    <w:p w14:paraId="5510289D" w14:textId="77777777" w:rsidR="00285D9C" w:rsidRPr="00367FB8" w:rsidRDefault="00285D9C" w:rsidP="00285D9C">
      <w:pPr>
        <w:pStyle w:val="TCHeading1"/>
      </w:pPr>
      <w:bookmarkStart w:id="18" w:name="_Toc456364196"/>
      <w:r w:rsidRPr="00367FB8">
        <w:t>Measurement  &amp; Related Payment</w:t>
      </w:r>
      <w:bookmarkEnd w:id="18"/>
    </w:p>
    <w:p w14:paraId="199A82FD" w14:textId="77777777" w:rsidR="00C10810" w:rsidRDefault="00CC4695" w:rsidP="00CC4695">
      <w:pPr>
        <w:pStyle w:val="TCBodyafterH1"/>
        <w:jc w:val="left"/>
      </w:pPr>
      <w:r w:rsidRPr="00CC4695">
        <w:t xml:space="preserve">The Provider reserves the right at any time to withdraw the whole, a part or parts of the Licensed Materials for which it no longer retains the right to publish or provide, or which it has reasonable grounds to believe infringes Copyright or is defamatory, obscene, unlawful or otherwise objectionable. In the event of the withdrawal of the whole of the Licensed Materials under this clause </w:t>
      </w:r>
      <w:r>
        <w:t>11.1,</w:t>
      </w:r>
      <w:r w:rsidRPr="00CC4695">
        <w:t xml:space="preserve"> the P</w:t>
      </w:r>
      <w:r>
        <w:t>rovider will re</w:t>
      </w:r>
      <w:r w:rsidRPr="00CC4695">
        <w:t xml:space="preserve">fund that part </w:t>
      </w:r>
      <w:proofErr w:type="gramStart"/>
      <w:r w:rsidRPr="00CC4695">
        <w:t>of  Fee</w:t>
      </w:r>
      <w:proofErr w:type="gramEnd"/>
      <w:r w:rsidRPr="00CC4695">
        <w:t xml:space="preserve"> paid for the remaining un-expired portion of the  Term (proportional to the amount of the Licensed Materials / Goods unavailable</w:t>
      </w:r>
      <w:r>
        <w:t>)</w:t>
      </w:r>
      <w:r w:rsidR="00C10810">
        <w:t>.</w:t>
      </w:r>
    </w:p>
    <w:p w14:paraId="43C779E8" w14:textId="77777777" w:rsidR="00C10810" w:rsidRDefault="00C10810">
      <w:pPr>
        <w:rPr>
          <w:rFonts w:ascii="Arial" w:hAnsi="Arial" w:cs="Arial"/>
          <w:b/>
          <w:sz w:val="32"/>
          <w:szCs w:val="36"/>
          <w:lang w:eastAsia="en-US"/>
        </w:rPr>
      </w:pPr>
      <w:r>
        <w:br w:type="page"/>
      </w:r>
    </w:p>
    <w:p w14:paraId="3B7197CC" w14:textId="77777777" w:rsidR="00C10810" w:rsidRPr="00C10810" w:rsidRDefault="00C10810" w:rsidP="00C10810">
      <w:pPr>
        <w:pStyle w:val="TCHeading1"/>
        <w:numPr>
          <w:ilvl w:val="0"/>
          <w:numId w:val="0"/>
        </w:numPr>
        <w:rPr>
          <w:b w:val="0"/>
          <w:sz w:val="24"/>
          <w:szCs w:val="24"/>
        </w:rPr>
      </w:pPr>
    </w:p>
    <w:sectPr w:rsidR="00C10810" w:rsidRPr="00C10810" w:rsidSect="0034397B">
      <w:footerReference w:type="default" r:id="rId15"/>
      <w:footerReference w:type="first" r:id="rId16"/>
      <w:pgSz w:w="11894" w:h="16834"/>
      <w:pgMar w:top="1440" w:right="1440" w:bottom="1008" w:left="1440" w:header="706"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BD392" w14:textId="77777777" w:rsidR="009726EF" w:rsidRDefault="009726EF">
      <w:r>
        <w:separator/>
      </w:r>
    </w:p>
  </w:endnote>
  <w:endnote w:type="continuationSeparator" w:id="0">
    <w:p w14:paraId="2B4ABB16" w14:textId="77777777" w:rsidR="009726EF" w:rsidRDefault="009726EF">
      <w:r>
        <w:continuationSeparator/>
      </w:r>
    </w:p>
  </w:endnote>
  <w:endnote w:type="continuationNotice" w:id="1">
    <w:p w14:paraId="0449C0CC" w14:textId="77777777" w:rsidR="009726EF" w:rsidRDefault="00972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AC2A" w14:textId="77777777" w:rsidR="002C7E07" w:rsidRDefault="002C7E07" w:rsidP="00135E36">
    <w:pPr>
      <w:tabs>
        <w:tab w:val="right" w:pos="8931"/>
      </w:tabs>
      <w:rPr>
        <w:rFonts w:ascii="Arial" w:hAnsi="Arial"/>
        <w:sz w:val="16"/>
      </w:rPr>
    </w:pPr>
    <w:r>
      <w:rPr>
        <w:rFonts w:ascii="Arial" w:hAnsi="Arial"/>
        <w:sz w:val="16"/>
      </w:rPr>
      <w:tab/>
      <w:t xml:space="preserve">NICE Electronic and Print Content Framework </w:t>
    </w:r>
  </w:p>
  <w:p w14:paraId="71A0B254" w14:textId="6EBA352A" w:rsidR="002C7E07" w:rsidRDefault="002C7E07" w:rsidP="00135E36">
    <w:pPr>
      <w:tabs>
        <w:tab w:val="right" w:pos="8931"/>
      </w:tabs>
      <w:rPr>
        <w:rFonts w:ascii="Arial" w:hAnsi="Arial"/>
        <w:sz w:val="16"/>
      </w:rPr>
    </w:pPr>
    <w:r>
      <w:rPr>
        <w:rFonts w:ascii="Arial" w:hAnsi="Arial"/>
        <w:sz w:val="16"/>
      </w:rPr>
      <w:tab/>
    </w:r>
    <w:r w:rsidR="00BB3123">
      <w:rPr>
        <w:rFonts w:ascii="Arial" w:hAnsi="Arial"/>
        <w:sz w:val="16"/>
      </w:rPr>
      <w:t>Providers Licence</w:t>
    </w:r>
  </w:p>
  <w:p w14:paraId="3CE63016" w14:textId="77777777" w:rsidR="002C7E07" w:rsidRDefault="002C7E07" w:rsidP="00135E36">
    <w:pPr>
      <w:tabs>
        <w:tab w:val="right" w:pos="8931"/>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D40230">
      <w:rPr>
        <w:rFonts w:ascii="Arial" w:hAnsi="Arial"/>
        <w:noProof/>
        <w:sz w:val="16"/>
      </w:rPr>
      <w:t>15</w:t>
    </w:r>
    <w:r>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417C" w14:textId="77777777" w:rsidR="002C7E07" w:rsidRDefault="002C7E07" w:rsidP="0034397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6CD90" w14:textId="77777777" w:rsidR="009726EF" w:rsidRDefault="009726EF">
      <w:r>
        <w:separator/>
      </w:r>
    </w:p>
  </w:footnote>
  <w:footnote w:type="continuationSeparator" w:id="0">
    <w:p w14:paraId="105F5C25" w14:textId="77777777" w:rsidR="009726EF" w:rsidRDefault="009726EF">
      <w:r>
        <w:continuationSeparator/>
      </w:r>
    </w:p>
  </w:footnote>
  <w:footnote w:type="continuationNotice" w:id="1">
    <w:p w14:paraId="0EFD4672" w14:textId="77777777" w:rsidR="009726EF" w:rsidRDefault="009726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17F1A25"/>
    <w:multiLevelType w:val="hybridMultilevel"/>
    <w:tmpl w:val="01403638"/>
    <w:lvl w:ilvl="0" w:tplc="04090017">
      <w:start w:val="1"/>
      <w:numFmt w:val="lowerLetter"/>
      <w:lvlText w:val="%1)"/>
      <w:lvlJc w:val="left"/>
      <w:pPr>
        <w:ind w:left="1080" w:hanging="360"/>
      </w:pPr>
    </w:lvl>
    <w:lvl w:ilvl="1" w:tplc="6644C4FA">
      <w:start w:val="1"/>
      <w:numFmt w:val="lowerRoman"/>
      <w:lvlText w:val="%2."/>
      <w:lvlJc w:val="righ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3" w15:restartNumberingAfterBreak="0">
    <w:nsid w:val="08857CCC"/>
    <w:multiLevelType w:val="hybridMultilevel"/>
    <w:tmpl w:val="BDA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538E2"/>
    <w:multiLevelType w:val="multilevel"/>
    <w:tmpl w:val="DF1CED3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025" w:hanging="504"/>
      </w:pPr>
      <w:rPr>
        <w:b w:val="0"/>
        <w:i w:val="0"/>
      </w:r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B10EB5"/>
    <w:multiLevelType w:val="multilevel"/>
    <w:tmpl w:val="ED94DA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479"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B1274F"/>
    <w:multiLevelType w:val="multilevel"/>
    <w:tmpl w:val="FF4EF886"/>
    <w:lvl w:ilvl="0">
      <w:start w:val="1"/>
      <w:numFmt w:val="decimal"/>
      <w:pStyle w:val="TCHeading1"/>
      <w:lvlText w:val="%1."/>
      <w:lvlJc w:val="left"/>
      <w:pPr>
        <w:ind w:left="360" w:hanging="360"/>
      </w:pPr>
    </w:lvl>
    <w:lvl w:ilvl="1">
      <w:start w:val="1"/>
      <w:numFmt w:val="decimal"/>
      <w:pStyle w:val="TCHeading2"/>
      <w:lvlText w:val="%1.%2."/>
      <w:lvlJc w:val="left"/>
      <w:pPr>
        <w:ind w:left="858" w:hanging="432"/>
      </w:pPr>
      <w:rPr>
        <w:b w:val="0"/>
      </w:rPr>
    </w:lvl>
    <w:lvl w:ilvl="2">
      <w:start w:val="1"/>
      <w:numFmt w:val="decimal"/>
      <w:pStyle w:val="TCBodyafterH2"/>
      <w:lvlText w:val="%1.%2.%3."/>
      <w:lvlJc w:val="left"/>
      <w:pPr>
        <w:ind w:left="1922"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8E4661"/>
    <w:multiLevelType w:val="hybridMultilevel"/>
    <w:tmpl w:val="E59C49D8"/>
    <w:lvl w:ilvl="0" w:tplc="63E829BA">
      <w:start w:val="1"/>
      <w:numFmt w:val="decimal"/>
      <w:lvlText w:val="%1."/>
      <w:lvlJc w:val="left"/>
      <w:pPr>
        <w:ind w:left="360" w:hanging="360"/>
      </w:pPr>
      <w:rPr>
        <w:rFonts w:hint="default"/>
        <w:b w:val="0"/>
        <w:color w:val="000000"/>
        <w:u w:val="none"/>
      </w:rPr>
    </w:lvl>
    <w:lvl w:ilvl="1" w:tplc="04090017">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A423E2"/>
    <w:multiLevelType w:val="hybridMultilevel"/>
    <w:tmpl w:val="5D2A7C90"/>
    <w:lvl w:ilvl="0" w:tplc="6AC0C590">
      <w:start w:val="1"/>
      <w:numFmt w:val="bullet"/>
      <w:pStyle w:val="TCBullet"/>
      <w:lvlText w:val=""/>
      <w:lvlJc w:val="left"/>
      <w:pPr>
        <w:ind w:left="1854" w:hanging="360"/>
      </w:pPr>
      <w:rPr>
        <w:rFonts w:ascii="Symbol" w:hAnsi="Symbol" w:hint="default"/>
      </w:rPr>
    </w:lvl>
    <w:lvl w:ilvl="1" w:tplc="9A6CA6B0">
      <w:start w:val="1"/>
      <w:numFmt w:val="bullet"/>
      <w:lvlText w:val="o"/>
      <w:lvlJc w:val="left"/>
      <w:pPr>
        <w:ind w:left="2574" w:hanging="360"/>
      </w:pPr>
      <w:rPr>
        <w:rFonts w:ascii="Courier New" w:hAnsi="Courier New" w:cs="Courier New" w:hint="default"/>
      </w:rPr>
    </w:lvl>
    <w:lvl w:ilvl="2" w:tplc="34A27CFC">
      <w:start w:val="1"/>
      <w:numFmt w:val="bullet"/>
      <w:lvlText w:val=""/>
      <w:lvlJc w:val="left"/>
      <w:pPr>
        <w:ind w:left="3294" w:hanging="360"/>
      </w:pPr>
      <w:rPr>
        <w:rFonts w:ascii="Wingdings" w:hAnsi="Wingdings" w:hint="default"/>
      </w:rPr>
    </w:lvl>
    <w:lvl w:ilvl="3" w:tplc="3E62A294" w:tentative="1">
      <w:start w:val="1"/>
      <w:numFmt w:val="bullet"/>
      <w:lvlText w:val=""/>
      <w:lvlJc w:val="left"/>
      <w:pPr>
        <w:ind w:left="4014" w:hanging="360"/>
      </w:pPr>
      <w:rPr>
        <w:rFonts w:ascii="Symbol" w:hAnsi="Symbol" w:hint="default"/>
      </w:rPr>
    </w:lvl>
    <w:lvl w:ilvl="4" w:tplc="905CB850" w:tentative="1">
      <w:start w:val="1"/>
      <w:numFmt w:val="bullet"/>
      <w:lvlText w:val="o"/>
      <w:lvlJc w:val="left"/>
      <w:pPr>
        <w:ind w:left="4734" w:hanging="360"/>
      </w:pPr>
      <w:rPr>
        <w:rFonts w:ascii="Courier New" w:hAnsi="Courier New" w:cs="Courier New" w:hint="default"/>
      </w:rPr>
    </w:lvl>
    <w:lvl w:ilvl="5" w:tplc="5F3E390A" w:tentative="1">
      <w:start w:val="1"/>
      <w:numFmt w:val="bullet"/>
      <w:lvlText w:val=""/>
      <w:lvlJc w:val="left"/>
      <w:pPr>
        <w:ind w:left="5454" w:hanging="360"/>
      </w:pPr>
      <w:rPr>
        <w:rFonts w:ascii="Wingdings" w:hAnsi="Wingdings" w:hint="default"/>
      </w:rPr>
    </w:lvl>
    <w:lvl w:ilvl="6" w:tplc="9AA67430" w:tentative="1">
      <w:start w:val="1"/>
      <w:numFmt w:val="bullet"/>
      <w:lvlText w:val=""/>
      <w:lvlJc w:val="left"/>
      <w:pPr>
        <w:ind w:left="6174" w:hanging="360"/>
      </w:pPr>
      <w:rPr>
        <w:rFonts w:ascii="Symbol" w:hAnsi="Symbol" w:hint="default"/>
      </w:rPr>
    </w:lvl>
    <w:lvl w:ilvl="7" w:tplc="C7ACC85C" w:tentative="1">
      <w:start w:val="1"/>
      <w:numFmt w:val="bullet"/>
      <w:lvlText w:val="o"/>
      <w:lvlJc w:val="left"/>
      <w:pPr>
        <w:ind w:left="6894" w:hanging="360"/>
      </w:pPr>
      <w:rPr>
        <w:rFonts w:ascii="Courier New" w:hAnsi="Courier New" w:cs="Courier New" w:hint="default"/>
      </w:rPr>
    </w:lvl>
    <w:lvl w:ilvl="8" w:tplc="22A8D13C" w:tentative="1">
      <w:start w:val="1"/>
      <w:numFmt w:val="bullet"/>
      <w:lvlText w:val=""/>
      <w:lvlJc w:val="left"/>
      <w:pPr>
        <w:ind w:left="7614" w:hanging="360"/>
      </w:pPr>
      <w:rPr>
        <w:rFonts w:ascii="Wingdings" w:hAnsi="Wingdings" w:hint="default"/>
      </w:rPr>
    </w:lvl>
  </w:abstractNum>
  <w:abstractNum w:abstractNumId="12" w15:restartNumberingAfterBreak="0">
    <w:nsid w:val="3217654D"/>
    <w:multiLevelType w:val="hybridMultilevel"/>
    <w:tmpl w:val="CF7C3D7C"/>
    <w:lvl w:ilvl="0" w:tplc="2E40DC78">
      <w:start w:val="1"/>
      <w:numFmt w:val="lowerLetter"/>
      <w:lvlText w:val="%1)"/>
      <w:lvlJc w:val="left"/>
      <w:pPr>
        <w:ind w:left="1080" w:hanging="360"/>
      </w:pPr>
      <w:rPr>
        <w:rFonts w:hint="default"/>
        <w:b w:val="0"/>
        <w:color w:val="00000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9F048F"/>
    <w:multiLevelType w:val="multilevel"/>
    <w:tmpl w:val="40348674"/>
    <w:lvl w:ilvl="0">
      <w:start w:val="1"/>
      <w:numFmt w:val="decimal"/>
      <w:lvlText w:val="%1."/>
      <w:lvlJc w:val="left"/>
      <w:pPr>
        <w:ind w:left="360" w:hanging="360"/>
      </w:pPr>
    </w:lvl>
    <w:lvl w:ilvl="1">
      <w:start w:val="1"/>
      <w:numFmt w:val="decimal"/>
      <w:pStyle w:val="TCAnnexBody"/>
      <w:lvlText w:val="%1.%2."/>
      <w:lvlJc w:val="left"/>
      <w:pPr>
        <w:ind w:left="1283" w:hanging="432"/>
      </w:pPr>
      <w:rPr>
        <w:i w:val="0"/>
      </w:rPr>
    </w:lvl>
    <w:lvl w:ilvl="2">
      <w:start w:val="1"/>
      <w:numFmt w:val="decimal"/>
      <w:pStyle w:val="TCAnnexBody2"/>
      <w:lvlText w:val="%1.%2.%3."/>
      <w:lvlJc w:val="left"/>
      <w:pPr>
        <w:ind w:left="1224" w:hanging="504"/>
      </w:pPr>
      <w:rPr>
        <w:b w:val="0"/>
        <w:i w:val="0"/>
      </w:rPr>
    </w:lvl>
    <w:lvl w:ilvl="3">
      <w:start w:val="1"/>
      <w:numFmt w:val="decimal"/>
      <w:pStyle w:val="TCAnnexBodyH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6B1679"/>
    <w:multiLevelType w:val="hybridMultilevel"/>
    <w:tmpl w:val="D6F87FFA"/>
    <w:lvl w:ilvl="0" w:tplc="FB22F6F0">
      <w:start w:val="1"/>
      <w:numFmt w:val="decimal"/>
      <w:pStyle w:val="TCBody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6" w15:restartNumberingAfterBreak="0">
    <w:nsid w:val="43E84DDB"/>
    <w:multiLevelType w:val="hybridMultilevel"/>
    <w:tmpl w:val="F76800F4"/>
    <w:lvl w:ilvl="0" w:tplc="DDDAA1A8">
      <w:start w:val="1"/>
      <w:numFmt w:val="bullet"/>
      <w:pStyle w:val="TCBullet3"/>
      <w:lvlText w:val=""/>
      <w:lvlJc w:val="left"/>
      <w:pPr>
        <w:ind w:left="1854" w:hanging="360"/>
      </w:pPr>
      <w:rPr>
        <w:rFonts w:ascii="Wingdings" w:hAnsi="Wingdings" w:hint="default"/>
      </w:rPr>
    </w:lvl>
    <w:lvl w:ilvl="1" w:tplc="08090019">
      <w:start w:val="1"/>
      <w:numFmt w:val="bullet"/>
      <w:lvlText w:val="o"/>
      <w:lvlJc w:val="left"/>
      <w:pPr>
        <w:ind w:left="2574" w:hanging="360"/>
      </w:pPr>
      <w:rPr>
        <w:rFonts w:ascii="Courier New" w:hAnsi="Courier New" w:cs="Courier New" w:hint="default"/>
      </w:rPr>
    </w:lvl>
    <w:lvl w:ilvl="2" w:tplc="0809001B">
      <w:start w:val="1"/>
      <w:numFmt w:val="bullet"/>
      <w:lvlText w:val=""/>
      <w:lvlJc w:val="left"/>
      <w:pPr>
        <w:ind w:left="3294" w:hanging="360"/>
      </w:pPr>
      <w:rPr>
        <w:rFonts w:ascii="Wingdings" w:hAnsi="Wingdings" w:hint="default"/>
      </w:rPr>
    </w:lvl>
    <w:lvl w:ilvl="3" w:tplc="0809000F" w:tentative="1">
      <w:start w:val="1"/>
      <w:numFmt w:val="bullet"/>
      <w:lvlText w:val=""/>
      <w:lvlJc w:val="left"/>
      <w:pPr>
        <w:ind w:left="4014" w:hanging="360"/>
      </w:pPr>
      <w:rPr>
        <w:rFonts w:ascii="Symbol" w:hAnsi="Symbol" w:hint="default"/>
      </w:rPr>
    </w:lvl>
    <w:lvl w:ilvl="4" w:tplc="08090019" w:tentative="1">
      <w:start w:val="1"/>
      <w:numFmt w:val="bullet"/>
      <w:lvlText w:val="o"/>
      <w:lvlJc w:val="left"/>
      <w:pPr>
        <w:ind w:left="4734" w:hanging="360"/>
      </w:pPr>
      <w:rPr>
        <w:rFonts w:ascii="Courier New" w:hAnsi="Courier New" w:cs="Courier New" w:hint="default"/>
      </w:rPr>
    </w:lvl>
    <w:lvl w:ilvl="5" w:tplc="0809001B" w:tentative="1">
      <w:start w:val="1"/>
      <w:numFmt w:val="bullet"/>
      <w:lvlText w:val=""/>
      <w:lvlJc w:val="left"/>
      <w:pPr>
        <w:ind w:left="5454" w:hanging="360"/>
      </w:pPr>
      <w:rPr>
        <w:rFonts w:ascii="Wingdings" w:hAnsi="Wingdings" w:hint="default"/>
      </w:rPr>
    </w:lvl>
    <w:lvl w:ilvl="6" w:tplc="0809000F" w:tentative="1">
      <w:start w:val="1"/>
      <w:numFmt w:val="bullet"/>
      <w:lvlText w:val=""/>
      <w:lvlJc w:val="left"/>
      <w:pPr>
        <w:ind w:left="6174" w:hanging="360"/>
      </w:pPr>
      <w:rPr>
        <w:rFonts w:ascii="Symbol" w:hAnsi="Symbol" w:hint="default"/>
      </w:rPr>
    </w:lvl>
    <w:lvl w:ilvl="7" w:tplc="08090019" w:tentative="1">
      <w:start w:val="1"/>
      <w:numFmt w:val="bullet"/>
      <w:lvlText w:val="o"/>
      <w:lvlJc w:val="left"/>
      <w:pPr>
        <w:ind w:left="6894" w:hanging="360"/>
      </w:pPr>
      <w:rPr>
        <w:rFonts w:ascii="Courier New" w:hAnsi="Courier New" w:cs="Courier New" w:hint="default"/>
      </w:rPr>
    </w:lvl>
    <w:lvl w:ilvl="8" w:tplc="0809001B" w:tentative="1">
      <w:start w:val="1"/>
      <w:numFmt w:val="bullet"/>
      <w:lvlText w:val=""/>
      <w:lvlJc w:val="left"/>
      <w:pPr>
        <w:ind w:left="7614" w:hanging="360"/>
      </w:pPr>
      <w:rPr>
        <w:rFonts w:ascii="Wingdings" w:hAnsi="Wingdings" w:hint="default"/>
      </w:rPr>
    </w:lvl>
  </w:abstractNum>
  <w:abstractNum w:abstractNumId="17" w15:restartNumberingAfterBreak="0">
    <w:nsid w:val="446774B1"/>
    <w:multiLevelType w:val="hybridMultilevel"/>
    <w:tmpl w:val="D352B1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57322A1"/>
    <w:multiLevelType w:val="hybridMultilevel"/>
    <w:tmpl w:val="77265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237355"/>
    <w:multiLevelType w:val="multilevel"/>
    <w:tmpl w:val="C6D6B89E"/>
    <w:lvl w:ilvl="0">
      <w:start w:val="1"/>
      <w:numFmt w:val="decimal"/>
      <w:pStyle w:val="SSHeading1"/>
      <w:lvlText w:val="%1."/>
      <w:lvlJc w:val="left"/>
      <w:pPr>
        <w:ind w:left="1495" w:hanging="360"/>
      </w:pPr>
    </w:lvl>
    <w:lvl w:ilvl="1">
      <w:start w:val="1"/>
      <w:numFmt w:val="decimal"/>
      <w:pStyle w:val="SSBodyH1"/>
      <w:lvlText w:val="%1.%2."/>
      <w:lvlJc w:val="left"/>
      <w:pPr>
        <w:ind w:left="1927" w:hanging="432"/>
      </w:pPr>
    </w:lvl>
    <w:lvl w:ilvl="2">
      <w:start w:val="1"/>
      <w:numFmt w:val="decimal"/>
      <w:pStyle w:val="SSBodyH2"/>
      <w:lvlText w:val="%1.%2.%3."/>
      <w:lvlJc w:val="left"/>
      <w:pPr>
        <w:ind w:left="2359" w:hanging="504"/>
      </w:pPr>
    </w:lvl>
    <w:lvl w:ilvl="3">
      <w:start w:val="1"/>
      <w:numFmt w:val="decimal"/>
      <w:pStyle w:val="SSBodyH3"/>
      <w:lvlText w:val="%1.%2.%3.%4."/>
      <w:lvlJc w:val="left"/>
      <w:pPr>
        <w:ind w:left="2863" w:hanging="648"/>
      </w:pPr>
    </w:lvl>
    <w:lvl w:ilvl="4">
      <w:start w:val="1"/>
      <w:numFmt w:val="decimal"/>
      <w:pStyle w:val="SSBodyL4"/>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0" w15:restartNumberingAfterBreak="0">
    <w:nsid w:val="4884358D"/>
    <w:multiLevelType w:val="multilevel"/>
    <w:tmpl w:val="F0D24DBA"/>
    <w:lvl w:ilvl="0">
      <w:start w:val="1"/>
      <w:numFmt w:val="decimal"/>
      <w:lvlText w:val="CO-%1"/>
      <w:lvlJc w:val="left"/>
      <w:pPr>
        <w:ind w:left="360" w:hanging="360"/>
      </w:pPr>
      <w:rPr>
        <w:rFonts w:hint="default"/>
      </w:rPr>
    </w:lvl>
    <w:lvl w:ilvl="1">
      <w:start w:val="1"/>
      <w:numFmt w:val="decimal"/>
      <w:lvlText w:val="CO-%1.%2"/>
      <w:lvlJc w:val="left"/>
      <w:pPr>
        <w:ind w:left="357" w:firstLine="0"/>
      </w:pPr>
      <w:rPr>
        <w:rFonts w:hint="default"/>
      </w:rPr>
    </w:lvl>
    <w:lvl w:ilvl="2">
      <w:start w:val="1"/>
      <w:numFmt w:val="bullet"/>
      <w:lvlText w:val=""/>
      <w:lvlJc w:val="left"/>
      <w:pPr>
        <w:ind w:left="2160" w:hanging="180"/>
      </w:pPr>
      <w:rPr>
        <w:rFonts w:ascii="Symbol" w:hAnsi="Symbol" w:hint="default"/>
      </w:rPr>
    </w:lvl>
    <w:lvl w:ilvl="3">
      <w:start w:val="1"/>
      <w:numFmt w:val="decimal"/>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1" w15:restartNumberingAfterBreak="0">
    <w:nsid w:val="48FE0C57"/>
    <w:multiLevelType w:val="multilevel"/>
    <w:tmpl w:val="4B20633A"/>
    <w:lvl w:ilvl="0">
      <w:start w:val="1"/>
      <w:numFmt w:val="bullet"/>
      <w:lvlText w:val=""/>
      <w:lvlJc w:val="left"/>
      <w:pPr>
        <w:ind w:left="360" w:hanging="360"/>
      </w:pPr>
      <w:rPr>
        <w:rFonts w:ascii="Symbol" w:hAnsi="Symbol" w:hint="default"/>
      </w:rPr>
    </w:lvl>
    <w:lvl w:ilvl="1">
      <w:start w:val="1"/>
      <w:numFmt w:val="decimal"/>
      <w:lvlText w:val="%1.%2."/>
      <w:lvlJc w:val="left"/>
      <w:pPr>
        <w:ind w:left="858" w:hanging="432"/>
      </w:pPr>
      <w:rPr>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584E4B"/>
    <w:multiLevelType w:val="hybridMultilevel"/>
    <w:tmpl w:val="374C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D6F41"/>
    <w:multiLevelType w:val="hybridMultilevel"/>
    <w:tmpl w:val="CEEC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A1865"/>
    <w:multiLevelType w:val="hybridMultilevel"/>
    <w:tmpl w:val="3512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26" w15:restartNumberingAfterBreak="0">
    <w:nsid w:val="5FE22EFF"/>
    <w:multiLevelType w:val="multilevel"/>
    <w:tmpl w:val="3C40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80312A"/>
    <w:multiLevelType w:val="multilevel"/>
    <w:tmpl w:val="CABA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9" w15:restartNumberingAfterBreak="0">
    <w:nsid w:val="6C5E239C"/>
    <w:multiLevelType w:val="hybridMultilevel"/>
    <w:tmpl w:val="BC662C7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0" w15:restartNumberingAfterBreak="0">
    <w:nsid w:val="6FF83EA1"/>
    <w:multiLevelType w:val="hybridMultilevel"/>
    <w:tmpl w:val="E51E3E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0485829"/>
    <w:multiLevelType w:val="multilevel"/>
    <w:tmpl w:val="AD4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925988"/>
    <w:multiLevelType w:val="multilevel"/>
    <w:tmpl w:val="FB22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8"/>
  </w:num>
  <w:num w:numId="3">
    <w:abstractNumId w:val="11"/>
  </w:num>
  <w:num w:numId="4">
    <w:abstractNumId w:val="16"/>
  </w:num>
  <w:num w:numId="5">
    <w:abstractNumId w:val="6"/>
  </w:num>
  <w:num w:numId="6">
    <w:abstractNumId w:val="0"/>
  </w:num>
  <w:num w:numId="7">
    <w:abstractNumId w:val="9"/>
  </w:num>
  <w:num w:numId="8">
    <w:abstractNumId w:val="15"/>
  </w:num>
  <w:num w:numId="9">
    <w:abstractNumId w:val="13"/>
  </w:num>
  <w:num w:numId="10">
    <w:abstractNumId w:val="22"/>
  </w:num>
  <w:num w:numId="11">
    <w:abstractNumId w:val="29"/>
  </w:num>
  <w:num w:numId="12">
    <w:abstractNumId w:val="17"/>
  </w:num>
  <w:num w:numId="13">
    <w:abstractNumId w:val="3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 w:numId="17">
    <w:abstractNumId w:val="23"/>
  </w:num>
  <w:num w:numId="18">
    <w:abstractNumId w:val="28"/>
  </w:num>
  <w:num w:numId="19">
    <w:abstractNumId w:val="14"/>
  </w:num>
  <w:num w:numId="20">
    <w:abstractNumId w:val="18"/>
  </w:num>
  <w:num w:numId="21">
    <w:abstractNumId w:val="24"/>
  </w:num>
  <w:num w:numId="22">
    <w:abstractNumId w:val="2"/>
  </w:num>
  <w:num w:numId="23">
    <w:abstractNumId w:val="20"/>
  </w:num>
  <w:num w:numId="24">
    <w:abstractNumId w:val="9"/>
  </w:num>
  <w:num w:numId="25">
    <w:abstractNumId w:val="9"/>
  </w:num>
  <w:num w:numId="26">
    <w:abstractNumId w:val="9"/>
  </w:num>
  <w:num w:numId="27">
    <w:abstractNumId w:val="9"/>
  </w:num>
  <w:num w:numId="28">
    <w:abstractNumId w:val="9"/>
  </w:num>
  <w:num w:numId="29">
    <w:abstractNumId w:val="27"/>
  </w:num>
  <w:num w:numId="30">
    <w:abstractNumId w:val="31"/>
  </w:num>
  <w:num w:numId="31">
    <w:abstractNumId w:val="26"/>
    <w:lvlOverride w:ilvl="0">
      <w:startOverride w:val="2"/>
    </w:lvlOverride>
  </w:num>
  <w:num w:numId="32">
    <w:abstractNumId w:val="26"/>
    <w:lvlOverride w:ilvl="0">
      <w:startOverride w:val="3"/>
    </w:lvlOverride>
  </w:num>
  <w:num w:numId="33">
    <w:abstractNumId w:val="32"/>
  </w:num>
  <w:num w:numId="34">
    <w:abstractNumId w:val="4"/>
  </w:num>
  <w:num w:numId="35">
    <w:abstractNumId w:val="9"/>
  </w:num>
  <w:num w:numId="36">
    <w:abstractNumId w:val="3"/>
  </w:num>
  <w:num w:numId="37">
    <w:abstractNumId w:val="21"/>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0"/>
  </w:num>
  <w:num w:numId="41">
    <w:abstractNumId w:val="1"/>
  </w:num>
  <w:num w:numId="42">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58"/>
    <w:rsid w:val="00003B02"/>
    <w:rsid w:val="00006457"/>
    <w:rsid w:val="00007BE7"/>
    <w:rsid w:val="00007E0B"/>
    <w:rsid w:val="000129C4"/>
    <w:rsid w:val="0001410B"/>
    <w:rsid w:val="00016AB6"/>
    <w:rsid w:val="00021F09"/>
    <w:rsid w:val="0002403F"/>
    <w:rsid w:val="000253CA"/>
    <w:rsid w:val="00026210"/>
    <w:rsid w:val="00026274"/>
    <w:rsid w:val="000263E2"/>
    <w:rsid w:val="0003050A"/>
    <w:rsid w:val="00030D77"/>
    <w:rsid w:val="00032455"/>
    <w:rsid w:val="0003516E"/>
    <w:rsid w:val="000352C4"/>
    <w:rsid w:val="00035CD6"/>
    <w:rsid w:val="000413AC"/>
    <w:rsid w:val="000430CC"/>
    <w:rsid w:val="00043595"/>
    <w:rsid w:val="000456B2"/>
    <w:rsid w:val="000458FF"/>
    <w:rsid w:val="00046E12"/>
    <w:rsid w:val="00050A90"/>
    <w:rsid w:val="00051071"/>
    <w:rsid w:val="0005227F"/>
    <w:rsid w:val="0006019D"/>
    <w:rsid w:val="000602F8"/>
    <w:rsid w:val="0006105C"/>
    <w:rsid w:val="00062C30"/>
    <w:rsid w:val="00067A07"/>
    <w:rsid w:val="00071228"/>
    <w:rsid w:val="00081E1A"/>
    <w:rsid w:val="00082C74"/>
    <w:rsid w:val="00085C30"/>
    <w:rsid w:val="00086DE6"/>
    <w:rsid w:val="00087F72"/>
    <w:rsid w:val="00090EB7"/>
    <w:rsid w:val="0009108E"/>
    <w:rsid w:val="00095682"/>
    <w:rsid w:val="000A2295"/>
    <w:rsid w:val="000A3069"/>
    <w:rsid w:val="000A42D6"/>
    <w:rsid w:val="000A4A65"/>
    <w:rsid w:val="000B1278"/>
    <w:rsid w:val="000B1CC0"/>
    <w:rsid w:val="000B44D0"/>
    <w:rsid w:val="000B4C95"/>
    <w:rsid w:val="000B5AA3"/>
    <w:rsid w:val="000B7A7A"/>
    <w:rsid w:val="000B7C15"/>
    <w:rsid w:val="000C0523"/>
    <w:rsid w:val="000C425C"/>
    <w:rsid w:val="000C4859"/>
    <w:rsid w:val="000D41ED"/>
    <w:rsid w:val="000D66C7"/>
    <w:rsid w:val="000E3DD6"/>
    <w:rsid w:val="000E49E2"/>
    <w:rsid w:val="000E6A84"/>
    <w:rsid w:val="000E70E9"/>
    <w:rsid w:val="000F0031"/>
    <w:rsid w:val="000F0EDD"/>
    <w:rsid w:val="000F3578"/>
    <w:rsid w:val="000F4889"/>
    <w:rsid w:val="000F4B93"/>
    <w:rsid w:val="001107F5"/>
    <w:rsid w:val="00112197"/>
    <w:rsid w:val="00112C18"/>
    <w:rsid w:val="001322E3"/>
    <w:rsid w:val="001322F0"/>
    <w:rsid w:val="00135E36"/>
    <w:rsid w:val="00137EA6"/>
    <w:rsid w:val="0014155A"/>
    <w:rsid w:val="0014244E"/>
    <w:rsid w:val="00146F77"/>
    <w:rsid w:val="00150F4B"/>
    <w:rsid w:val="0015364E"/>
    <w:rsid w:val="00155E4B"/>
    <w:rsid w:val="00156CDA"/>
    <w:rsid w:val="001615B6"/>
    <w:rsid w:val="001651E4"/>
    <w:rsid w:val="00167FE1"/>
    <w:rsid w:val="00170168"/>
    <w:rsid w:val="001732FD"/>
    <w:rsid w:val="00177680"/>
    <w:rsid w:val="00182EA1"/>
    <w:rsid w:val="00183287"/>
    <w:rsid w:val="00184BDE"/>
    <w:rsid w:val="00186FC6"/>
    <w:rsid w:val="001914A5"/>
    <w:rsid w:val="00193AF8"/>
    <w:rsid w:val="001968FF"/>
    <w:rsid w:val="001A5593"/>
    <w:rsid w:val="001A71E8"/>
    <w:rsid w:val="001B03E6"/>
    <w:rsid w:val="001B1A8F"/>
    <w:rsid w:val="001B1D44"/>
    <w:rsid w:val="001B4297"/>
    <w:rsid w:val="001C1517"/>
    <w:rsid w:val="001C2694"/>
    <w:rsid w:val="001C3524"/>
    <w:rsid w:val="001C5FC7"/>
    <w:rsid w:val="001D42A3"/>
    <w:rsid w:val="001D4358"/>
    <w:rsid w:val="001D5B82"/>
    <w:rsid w:val="001E2B4E"/>
    <w:rsid w:val="001E417C"/>
    <w:rsid w:val="001E61DD"/>
    <w:rsid w:val="001F3634"/>
    <w:rsid w:val="001F64EA"/>
    <w:rsid w:val="001F6A7C"/>
    <w:rsid w:val="001F6CD6"/>
    <w:rsid w:val="00200001"/>
    <w:rsid w:val="00200232"/>
    <w:rsid w:val="00200505"/>
    <w:rsid w:val="00200864"/>
    <w:rsid w:val="00202CB8"/>
    <w:rsid w:val="002030D6"/>
    <w:rsid w:val="0020377A"/>
    <w:rsid w:val="00207565"/>
    <w:rsid w:val="00207ACC"/>
    <w:rsid w:val="002129AE"/>
    <w:rsid w:val="002215B8"/>
    <w:rsid w:val="00221EA0"/>
    <w:rsid w:val="00224B2D"/>
    <w:rsid w:val="00230D6F"/>
    <w:rsid w:val="00230F41"/>
    <w:rsid w:val="002333F5"/>
    <w:rsid w:val="002334B3"/>
    <w:rsid w:val="00237817"/>
    <w:rsid w:val="00240240"/>
    <w:rsid w:val="002417BC"/>
    <w:rsid w:val="00241A77"/>
    <w:rsid w:val="00243C8A"/>
    <w:rsid w:val="00244A96"/>
    <w:rsid w:val="00245635"/>
    <w:rsid w:val="00247210"/>
    <w:rsid w:val="00247E48"/>
    <w:rsid w:val="00253FE7"/>
    <w:rsid w:val="00260F4A"/>
    <w:rsid w:val="00261208"/>
    <w:rsid w:val="00261756"/>
    <w:rsid w:val="00262D6A"/>
    <w:rsid w:val="00263F99"/>
    <w:rsid w:val="00266F5B"/>
    <w:rsid w:val="002671B7"/>
    <w:rsid w:val="00270D87"/>
    <w:rsid w:val="0027257F"/>
    <w:rsid w:val="00273B36"/>
    <w:rsid w:val="00273BC5"/>
    <w:rsid w:val="00274308"/>
    <w:rsid w:val="002854DC"/>
    <w:rsid w:val="00285D9C"/>
    <w:rsid w:val="00287304"/>
    <w:rsid w:val="00293998"/>
    <w:rsid w:val="00294740"/>
    <w:rsid w:val="00296986"/>
    <w:rsid w:val="00296A99"/>
    <w:rsid w:val="00297300"/>
    <w:rsid w:val="002A0881"/>
    <w:rsid w:val="002A38B5"/>
    <w:rsid w:val="002A3E4C"/>
    <w:rsid w:val="002A6C63"/>
    <w:rsid w:val="002C323E"/>
    <w:rsid w:val="002C3D75"/>
    <w:rsid w:val="002C7E07"/>
    <w:rsid w:val="002D066E"/>
    <w:rsid w:val="002D2C47"/>
    <w:rsid w:val="002D4941"/>
    <w:rsid w:val="002D61D9"/>
    <w:rsid w:val="002E0C46"/>
    <w:rsid w:val="002E145C"/>
    <w:rsid w:val="002E5D35"/>
    <w:rsid w:val="002E6B5A"/>
    <w:rsid w:val="002E6C15"/>
    <w:rsid w:val="002F11AA"/>
    <w:rsid w:val="002F4905"/>
    <w:rsid w:val="002F5978"/>
    <w:rsid w:val="00300D3F"/>
    <w:rsid w:val="003023C0"/>
    <w:rsid w:val="003067BD"/>
    <w:rsid w:val="00310C02"/>
    <w:rsid w:val="00314DD3"/>
    <w:rsid w:val="003241B5"/>
    <w:rsid w:val="003303DB"/>
    <w:rsid w:val="00335A78"/>
    <w:rsid w:val="00336DFE"/>
    <w:rsid w:val="0034165D"/>
    <w:rsid w:val="00341F80"/>
    <w:rsid w:val="0034397B"/>
    <w:rsid w:val="00344199"/>
    <w:rsid w:val="003451E2"/>
    <w:rsid w:val="00352194"/>
    <w:rsid w:val="0035498A"/>
    <w:rsid w:val="00362BD9"/>
    <w:rsid w:val="00367FB8"/>
    <w:rsid w:val="00371468"/>
    <w:rsid w:val="00372091"/>
    <w:rsid w:val="00372944"/>
    <w:rsid w:val="003748F4"/>
    <w:rsid w:val="00374AC0"/>
    <w:rsid w:val="00376441"/>
    <w:rsid w:val="003804D0"/>
    <w:rsid w:val="00380757"/>
    <w:rsid w:val="003811DA"/>
    <w:rsid w:val="00382138"/>
    <w:rsid w:val="00382795"/>
    <w:rsid w:val="003832B8"/>
    <w:rsid w:val="00386914"/>
    <w:rsid w:val="00386DD0"/>
    <w:rsid w:val="00387547"/>
    <w:rsid w:val="003937B1"/>
    <w:rsid w:val="0039389A"/>
    <w:rsid w:val="0039598B"/>
    <w:rsid w:val="00396D6D"/>
    <w:rsid w:val="0039748D"/>
    <w:rsid w:val="003975D9"/>
    <w:rsid w:val="003A09C6"/>
    <w:rsid w:val="003A295B"/>
    <w:rsid w:val="003B5D18"/>
    <w:rsid w:val="003B63A5"/>
    <w:rsid w:val="003C4D42"/>
    <w:rsid w:val="003C6754"/>
    <w:rsid w:val="003D17DC"/>
    <w:rsid w:val="003D603C"/>
    <w:rsid w:val="003D60FF"/>
    <w:rsid w:val="003E41C6"/>
    <w:rsid w:val="003E7B4B"/>
    <w:rsid w:val="003F45FD"/>
    <w:rsid w:val="003F791A"/>
    <w:rsid w:val="004027B0"/>
    <w:rsid w:val="004050EA"/>
    <w:rsid w:val="004052B1"/>
    <w:rsid w:val="0040603F"/>
    <w:rsid w:val="00411C1B"/>
    <w:rsid w:val="00414C03"/>
    <w:rsid w:val="00417A8E"/>
    <w:rsid w:val="004204EF"/>
    <w:rsid w:val="00421106"/>
    <w:rsid w:val="004227DD"/>
    <w:rsid w:val="00422CDF"/>
    <w:rsid w:val="004231E7"/>
    <w:rsid w:val="00423A9C"/>
    <w:rsid w:val="00423DDC"/>
    <w:rsid w:val="004244B2"/>
    <w:rsid w:val="0042702F"/>
    <w:rsid w:val="00431C75"/>
    <w:rsid w:val="0043337E"/>
    <w:rsid w:val="00433F15"/>
    <w:rsid w:val="00443D1B"/>
    <w:rsid w:val="0044538E"/>
    <w:rsid w:val="004469A5"/>
    <w:rsid w:val="00446A12"/>
    <w:rsid w:val="00452E69"/>
    <w:rsid w:val="0045352D"/>
    <w:rsid w:val="00453652"/>
    <w:rsid w:val="004545ED"/>
    <w:rsid w:val="004626F7"/>
    <w:rsid w:val="004629FB"/>
    <w:rsid w:val="004640A9"/>
    <w:rsid w:val="00465DAC"/>
    <w:rsid w:val="00466405"/>
    <w:rsid w:val="00466A6C"/>
    <w:rsid w:val="004673C5"/>
    <w:rsid w:val="004712C5"/>
    <w:rsid w:val="00471D09"/>
    <w:rsid w:val="00473DBD"/>
    <w:rsid w:val="0047510A"/>
    <w:rsid w:val="0048049B"/>
    <w:rsid w:val="0048441D"/>
    <w:rsid w:val="00491100"/>
    <w:rsid w:val="00491AE2"/>
    <w:rsid w:val="00491BCA"/>
    <w:rsid w:val="00493740"/>
    <w:rsid w:val="004975D0"/>
    <w:rsid w:val="004A21F5"/>
    <w:rsid w:val="004A3185"/>
    <w:rsid w:val="004A4B2B"/>
    <w:rsid w:val="004A5F79"/>
    <w:rsid w:val="004A6B32"/>
    <w:rsid w:val="004B051B"/>
    <w:rsid w:val="004B2C81"/>
    <w:rsid w:val="004B327A"/>
    <w:rsid w:val="004C294D"/>
    <w:rsid w:val="004D0A5B"/>
    <w:rsid w:val="004D73D6"/>
    <w:rsid w:val="004D772A"/>
    <w:rsid w:val="004D7843"/>
    <w:rsid w:val="004D7F55"/>
    <w:rsid w:val="004F3857"/>
    <w:rsid w:val="004F7EBD"/>
    <w:rsid w:val="00500F3B"/>
    <w:rsid w:val="00505560"/>
    <w:rsid w:val="00507AAB"/>
    <w:rsid w:val="00512350"/>
    <w:rsid w:val="00532408"/>
    <w:rsid w:val="00534AE0"/>
    <w:rsid w:val="005379C3"/>
    <w:rsid w:val="00541382"/>
    <w:rsid w:val="00547741"/>
    <w:rsid w:val="00550E5B"/>
    <w:rsid w:val="0055218B"/>
    <w:rsid w:val="00552EF1"/>
    <w:rsid w:val="00557B65"/>
    <w:rsid w:val="0056103A"/>
    <w:rsid w:val="005611C6"/>
    <w:rsid w:val="00561848"/>
    <w:rsid w:val="005628BB"/>
    <w:rsid w:val="00563345"/>
    <w:rsid w:val="0056445A"/>
    <w:rsid w:val="00564B99"/>
    <w:rsid w:val="00567B7F"/>
    <w:rsid w:val="00574ED4"/>
    <w:rsid w:val="00580751"/>
    <w:rsid w:val="00581136"/>
    <w:rsid w:val="00581B21"/>
    <w:rsid w:val="0058281A"/>
    <w:rsid w:val="00582D93"/>
    <w:rsid w:val="005858B9"/>
    <w:rsid w:val="00590AFD"/>
    <w:rsid w:val="005957FB"/>
    <w:rsid w:val="0059721D"/>
    <w:rsid w:val="005A5CBD"/>
    <w:rsid w:val="005A644B"/>
    <w:rsid w:val="005B680E"/>
    <w:rsid w:val="005C07C6"/>
    <w:rsid w:val="005C3B58"/>
    <w:rsid w:val="005C70D1"/>
    <w:rsid w:val="005D1325"/>
    <w:rsid w:val="005D3A69"/>
    <w:rsid w:val="005E0E44"/>
    <w:rsid w:val="005E0E6C"/>
    <w:rsid w:val="005E4AE6"/>
    <w:rsid w:val="005E57EA"/>
    <w:rsid w:val="005E756B"/>
    <w:rsid w:val="005F32F4"/>
    <w:rsid w:val="005F4197"/>
    <w:rsid w:val="00600CDB"/>
    <w:rsid w:val="00602596"/>
    <w:rsid w:val="00602DBE"/>
    <w:rsid w:val="00604BEC"/>
    <w:rsid w:val="00604F2B"/>
    <w:rsid w:val="00606587"/>
    <w:rsid w:val="00610A80"/>
    <w:rsid w:val="00611C84"/>
    <w:rsid w:val="00612DCD"/>
    <w:rsid w:val="0061569D"/>
    <w:rsid w:val="006200E5"/>
    <w:rsid w:val="00622925"/>
    <w:rsid w:val="00624B81"/>
    <w:rsid w:val="00624FF4"/>
    <w:rsid w:val="0062501F"/>
    <w:rsid w:val="0063218C"/>
    <w:rsid w:val="00632509"/>
    <w:rsid w:val="0063623A"/>
    <w:rsid w:val="0064058B"/>
    <w:rsid w:val="006418DF"/>
    <w:rsid w:val="006442A2"/>
    <w:rsid w:val="006443E0"/>
    <w:rsid w:val="00644C7E"/>
    <w:rsid w:val="00646390"/>
    <w:rsid w:val="006468D6"/>
    <w:rsid w:val="0064788C"/>
    <w:rsid w:val="0065041A"/>
    <w:rsid w:val="00652A44"/>
    <w:rsid w:val="00652BBD"/>
    <w:rsid w:val="006532ED"/>
    <w:rsid w:val="00654385"/>
    <w:rsid w:val="00661A38"/>
    <w:rsid w:val="00662EDF"/>
    <w:rsid w:val="0066378D"/>
    <w:rsid w:val="00665488"/>
    <w:rsid w:val="00667742"/>
    <w:rsid w:val="0067044E"/>
    <w:rsid w:val="00670B6A"/>
    <w:rsid w:val="00672552"/>
    <w:rsid w:val="006734F3"/>
    <w:rsid w:val="00674A20"/>
    <w:rsid w:val="0067575B"/>
    <w:rsid w:val="0068047E"/>
    <w:rsid w:val="00685F73"/>
    <w:rsid w:val="00686535"/>
    <w:rsid w:val="0069023F"/>
    <w:rsid w:val="006952DF"/>
    <w:rsid w:val="00697B35"/>
    <w:rsid w:val="006A3AA3"/>
    <w:rsid w:val="006A54F4"/>
    <w:rsid w:val="006B0F89"/>
    <w:rsid w:val="006B4850"/>
    <w:rsid w:val="006B4E7A"/>
    <w:rsid w:val="006B7811"/>
    <w:rsid w:val="006C22E0"/>
    <w:rsid w:val="006C46B2"/>
    <w:rsid w:val="006C47F7"/>
    <w:rsid w:val="006C4F1F"/>
    <w:rsid w:val="006C6923"/>
    <w:rsid w:val="006D019A"/>
    <w:rsid w:val="006D1402"/>
    <w:rsid w:val="006D2F7D"/>
    <w:rsid w:val="006D6300"/>
    <w:rsid w:val="006D661D"/>
    <w:rsid w:val="006D6C6B"/>
    <w:rsid w:val="006D6E7A"/>
    <w:rsid w:val="006E18F3"/>
    <w:rsid w:val="006E1966"/>
    <w:rsid w:val="006E1EE0"/>
    <w:rsid w:val="006E23A9"/>
    <w:rsid w:val="006E2DDC"/>
    <w:rsid w:val="006E3A6C"/>
    <w:rsid w:val="006E4DEE"/>
    <w:rsid w:val="006E6419"/>
    <w:rsid w:val="006E69C1"/>
    <w:rsid w:val="006E7579"/>
    <w:rsid w:val="006F4936"/>
    <w:rsid w:val="006F5D15"/>
    <w:rsid w:val="00700DAD"/>
    <w:rsid w:val="00710E83"/>
    <w:rsid w:val="00714824"/>
    <w:rsid w:val="007169BA"/>
    <w:rsid w:val="00716E75"/>
    <w:rsid w:val="00725465"/>
    <w:rsid w:val="00731ABD"/>
    <w:rsid w:val="007345B0"/>
    <w:rsid w:val="007378A5"/>
    <w:rsid w:val="00740F3E"/>
    <w:rsid w:val="00742BFC"/>
    <w:rsid w:val="007438D1"/>
    <w:rsid w:val="0074490A"/>
    <w:rsid w:val="00751F08"/>
    <w:rsid w:val="00752055"/>
    <w:rsid w:val="00752062"/>
    <w:rsid w:val="00752E4D"/>
    <w:rsid w:val="0075678E"/>
    <w:rsid w:val="00756B9E"/>
    <w:rsid w:val="00757333"/>
    <w:rsid w:val="00764473"/>
    <w:rsid w:val="0076536E"/>
    <w:rsid w:val="00765A10"/>
    <w:rsid w:val="00770A20"/>
    <w:rsid w:val="00772D7F"/>
    <w:rsid w:val="00774F00"/>
    <w:rsid w:val="00780FC1"/>
    <w:rsid w:val="007835FC"/>
    <w:rsid w:val="007840A0"/>
    <w:rsid w:val="00790468"/>
    <w:rsid w:val="00790E08"/>
    <w:rsid w:val="00791774"/>
    <w:rsid w:val="007917F5"/>
    <w:rsid w:val="00795314"/>
    <w:rsid w:val="00796869"/>
    <w:rsid w:val="00797BA0"/>
    <w:rsid w:val="007A122C"/>
    <w:rsid w:val="007A16D0"/>
    <w:rsid w:val="007A3762"/>
    <w:rsid w:val="007B4B6B"/>
    <w:rsid w:val="007B4D8C"/>
    <w:rsid w:val="007C13DC"/>
    <w:rsid w:val="007C1987"/>
    <w:rsid w:val="007C4BFC"/>
    <w:rsid w:val="007C5459"/>
    <w:rsid w:val="007C561C"/>
    <w:rsid w:val="007C76DD"/>
    <w:rsid w:val="007C7E0C"/>
    <w:rsid w:val="007D1E1D"/>
    <w:rsid w:val="007D21AD"/>
    <w:rsid w:val="007D27FE"/>
    <w:rsid w:val="007D2F12"/>
    <w:rsid w:val="007D50A7"/>
    <w:rsid w:val="007D73E0"/>
    <w:rsid w:val="007E4414"/>
    <w:rsid w:val="007E45AB"/>
    <w:rsid w:val="007F0070"/>
    <w:rsid w:val="007F3E26"/>
    <w:rsid w:val="007F4094"/>
    <w:rsid w:val="007F4595"/>
    <w:rsid w:val="007F516F"/>
    <w:rsid w:val="007F6349"/>
    <w:rsid w:val="007F6708"/>
    <w:rsid w:val="007F7733"/>
    <w:rsid w:val="008073FA"/>
    <w:rsid w:val="008106DA"/>
    <w:rsid w:val="0081408C"/>
    <w:rsid w:val="0081494C"/>
    <w:rsid w:val="00817A5B"/>
    <w:rsid w:val="00821B0D"/>
    <w:rsid w:val="00821D20"/>
    <w:rsid w:val="008222C1"/>
    <w:rsid w:val="00824D26"/>
    <w:rsid w:val="008273BA"/>
    <w:rsid w:val="008312D8"/>
    <w:rsid w:val="00834252"/>
    <w:rsid w:val="00837021"/>
    <w:rsid w:val="00837E38"/>
    <w:rsid w:val="00844BE1"/>
    <w:rsid w:val="00852024"/>
    <w:rsid w:val="00853FBC"/>
    <w:rsid w:val="008547E5"/>
    <w:rsid w:val="008604D0"/>
    <w:rsid w:val="0086366A"/>
    <w:rsid w:val="008657C3"/>
    <w:rsid w:val="00874173"/>
    <w:rsid w:val="008751D4"/>
    <w:rsid w:val="00885072"/>
    <w:rsid w:val="0088517B"/>
    <w:rsid w:val="008852FF"/>
    <w:rsid w:val="00885E78"/>
    <w:rsid w:val="00891244"/>
    <w:rsid w:val="00891A27"/>
    <w:rsid w:val="00891AA5"/>
    <w:rsid w:val="00892B1C"/>
    <w:rsid w:val="00892C2C"/>
    <w:rsid w:val="00896388"/>
    <w:rsid w:val="00896B08"/>
    <w:rsid w:val="008977C1"/>
    <w:rsid w:val="00897E30"/>
    <w:rsid w:val="008A31F8"/>
    <w:rsid w:val="008A577A"/>
    <w:rsid w:val="008A7114"/>
    <w:rsid w:val="008A758F"/>
    <w:rsid w:val="008B149C"/>
    <w:rsid w:val="008B228B"/>
    <w:rsid w:val="008B326A"/>
    <w:rsid w:val="008B32EF"/>
    <w:rsid w:val="008B378F"/>
    <w:rsid w:val="008B3902"/>
    <w:rsid w:val="008B4407"/>
    <w:rsid w:val="008B5B47"/>
    <w:rsid w:val="008C000B"/>
    <w:rsid w:val="008C5213"/>
    <w:rsid w:val="008C5DA7"/>
    <w:rsid w:val="008C6882"/>
    <w:rsid w:val="008C7A3A"/>
    <w:rsid w:val="008D0300"/>
    <w:rsid w:val="008D1793"/>
    <w:rsid w:val="008D36FE"/>
    <w:rsid w:val="008D3831"/>
    <w:rsid w:val="008D619A"/>
    <w:rsid w:val="008E1331"/>
    <w:rsid w:val="008E164D"/>
    <w:rsid w:val="008E43CC"/>
    <w:rsid w:val="008E5D83"/>
    <w:rsid w:val="008E5E0E"/>
    <w:rsid w:val="008F1CCA"/>
    <w:rsid w:val="008F7678"/>
    <w:rsid w:val="008F7FCF"/>
    <w:rsid w:val="009029D2"/>
    <w:rsid w:val="00903206"/>
    <w:rsid w:val="00903833"/>
    <w:rsid w:val="00903FF8"/>
    <w:rsid w:val="00905EC1"/>
    <w:rsid w:val="00907D72"/>
    <w:rsid w:val="00907E99"/>
    <w:rsid w:val="009148CD"/>
    <w:rsid w:val="009156A8"/>
    <w:rsid w:val="009231D9"/>
    <w:rsid w:val="009236B9"/>
    <w:rsid w:val="00923C0D"/>
    <w:rsid w:val="00927642"/>
    <w:rsid w:val="009368FB"/>
    <w:rsid w:val="00937D97"/>
    <w:rsid w:val="0094230A"/>
    <w:rsid w:val="00947145"/>
    <w:rsid w:val="009477DC"/>
    <w:rsid w:val="009524B3"/>
    <w:rsid w:val="00952EA1"/>
    <w:rsid w:val="00953EEC"/>
    <w:rsid w:val="0095473A"/>
    <w:rsid w:val="00964798"/>
    <w:rsid w:val="00965575"/>
    <w:rsid w:val="009726EF"/>
    <w:rsid w:val="00976617"/>
    <w:rsid w:val="00980E0A"/>
    <w:rsid w:val="0098380A"/>
    <w:rsid w:val="00986050"/>
    <w:rsid w:val="009860DA"/>
    <w:rsid w:val="00986DC6"/>
    <w:rsid w:val="00990395"/>
    <w:rsid w:val="00990A63"/>
    <w:rsid w:val="00991B1F"/>
    <w:rsid w:val="00991C69"/>
    <w:rsid w:val="00992099"/>
    <w:rsid w:val="009963E1"/>
    <w:rsid w:val="009976B3"/>
    <w:rsid w:val="009A21DA"/>
    <w:rsid w:val="009A2C35"/>
    <w:rsid w:val="009A2E02"/>
    <w:rsid w:val="009A38D8"/>
    <w:rsid w:val="009A3EA3"/>
    <w:rsid w:val="009A4894"/>
    <w:rsid w:val="009B0FCA"/>
    <w:rsid w:val="009B1AB2"/>
    <w:rsid w:val="009B269F"/>
    <w:rsid w:val="009B2C8A"/>
    <w:rsid w:val="009B6826"/>
    <w:rsid w:val="009B771A"/>
    <w:rsid w:val="009C11C5"/>
    <w:rsid w:val="009C510F"/>
    <w:rsid w:val="009D014C"/>
    <w:rsid w:val="009D2712"/>
    <w:rsid w:val="009D2974"/>
    <w:rsid w:val="009D2A1E"/>
    <w:rsid w:val="009D37A7"/>
    <w:rsid w:val="009D3C60"/>
    <w:rsid w:val="009D49FA"/>
    <w:rsid w:val="009D5E45"/>
    <w:rsid w:val="009E22F4"/>
    <w:rsid w:val="009E2D03"/>
    <w:rsid w:val="009E3A38"/>
    <w:rsid w:val="009E5CB0"/>
    <w:rsid w:val="009F1536"/>
    <w:rsid w:val="009F29F9"/>
    <w:rsid w:val="009F3172"/>
    <w:rsid w:val="009F349B"/>
    <w:rsid w:val="009F5DC4"/>
    <w:rsid w:val="009F7DC5"/>
    <w:rsid w:val="00A015A1"/>
    <w:rsid w:val="00A025BE"/>
    <w:rsid w:val="00A02B26"/>
    <w:rsid w:val="00A03B4E"/>
    <w:rsid w:val="00A04E1A"/>
    <w:rsid w:val="00A04FD8"/>
    <w:rsid w:val="00A07D36"/>
    <w:rsid w:val="00A105F1"/>
    <w:rsid w:val="00A13ADA"/>
    <w:rsid w:val="00A13C2B"/>
    <w:rsid w:val="00A17D76"/>
    <w:rsid w:val="00A20832"/>
    <w:rsid w:val="00A24DC2"/>
    <w:rsid w:val="00A25A30"/>
    <w:rsid w:val="00A25F62"/>
    <w:rsid w:val="00A26337"/>
    <w:rsid w:val="00A26C32"/>
    <w:rsid w:val="00A35F67"/>
    <w:rsid w:val="00A433E1"/>
    <w:rsid w:val="00A4620E"/>
    <w:rsid w:val="00A52139"/>
    <w:rsid w:val="00A52B6B"/>
    <w:rsid w:val="00A52F49"/>
    <w:rsid w:val="00A535C2"/>
    <w:rsid w:val="00A56E7E"/>
    <w:rsid w:val="00A57DD6"/>
    <w:rsid w:val="00A61105"/>
    <w:rsid w:val="00A61D21"/>
    <w:rsid w:val="00A61ED6"/>
    <w:rsid w:val="00A61EF2"/>
    <w:rsid w:val="00A622E1"/>
    <w:rsid w:val="00A62A2E"/>
    <w:rsid w:val="00A63781"/>
    <w:rsid w:val="00A65A51"/>
    <w:rsid w:val="00A70207"/>
    <w:rsid w:val="00A7268F"/>
    <w:rsid w:val="00A72F6C"/>
    <w:rsid w:val="00A75154"/>
    <w:rsid w:val="00A77E19"/>
    <w:rsid w:val="00A8230B"/>
    <w:rsid w:val="00A83B9B"/>
    <w:rsid w:val="00A84F99"/>
    <w:rsid w:val="00A8593D"/>
    <w:rsid w:val="00A877EB"/>
    <w:rsid w:val="00A91B71"/>
    <w:rsid w:val="00A91F5C"/>
    <w:rsid w:val="00A94FB2"/>
    <w:rsid w:val="00A976E9"/>
    <w:rsid w:val="00AA0C07"/>
    <w:rsid w:val="00AA19BE"/>
    <w:rsid w:val="00AA2C84"/>
    <w:rsid w:val="00AA4598"/>
    <w:rsid w:val="00AA7EE3"/>
    <w:rsid w:val="00AB24BA"/>
    <w:rsid w:val="00AC4EA3"/>
    <w:rsid w:val="00AC74F8"/>
    <w:rsid w:val="00AD3988"/>
    <w:rsid w:val="00AD5C49"/>
    <w:rsid w:val="00AD62A2"/>
    <w:rsid w:val="00AD72E2"/>
    <w:rsid w:val="00AE0FA8"/>
    <w:rsid w:val="00AE78F3"/>
    <w:rsid w:val="00AF5F2B"/>
    <w:rsid w:val="00AF73A9"/>
    <w:rsid w:val="00AF7EA1"/>
    <w:rsid w:val="00B03281"/>
    <w:rsid w:val="00B12174"/>
    <w:rsid w:val="00B12A07"/>
    <w:rsid w:val="00B14966"/>
    <w:rsid w:val="00B1499A"/>
    <w:rsid w:val="00B1594D"/>
    <w:rsid w:val="00B17649"/>
    <w:rsid w:val="00B20DA7"/>
    <w:rsid w:val="00B3003E"/>
    <w:rsid w:val="00B36616"/>
    <w:rsid w:val="00B37A92"/>
    <w:rsid w:val="00B37EF7"/>
    <w:rsid w:val="00B40BDC"/>
    <w:rsid w:val="00B42DE7"/>
    <w:rsid w:val="00B56D8B"/>
    <w:rsid w:val="00B62525"/>
    <w:rsid w:val="00B62D3C"/>
    <w:rsid w:val="00B6300D"/>
    <w:rsid w:val="00B6562B"/>
    <w:rsid w:val="00B65967"/>
    <w:rsid w:val="00B6689C"/>
    <w:rsid w:val="00B71890"/>
    <w:rsid w:val="00B7516B"/>
    <w:rsid w:val="00B82577"/>
    <w:rsid w:val="00B84271"/>
    <w:rsid w:val="00B90098"/>
    <w:rsid w:val="00B94929"/>
    <w:rsid w:val="00BA4B36"/>
    <w:rsid w:val="00BA54E4"/>
    <w:rsid w:val="00BA6058"/>
    <w:rsid w:val="00BB1685"/>
    <w:rsid w:val="00BB3123"/>
    <w:rsid w:val="00BB46AF"/>
    <w:rsid w:val="00BB543C"/>
    <w:rsid w:val="00BB5CE5"/>
    <w:rsid w:val="00BC1FC3"/>
    <w:rsid w:val="00BD054C"/>
    <w:rsid w:val="00BD52AD"/>
    <w:rsid w:val="00BD5E3D"/>
    <w:rsid w:val="00BE2ABC"/>
    <w:rsid w:val="00BE2CE7"/>
    <w:rsid w:val="00BF1C48"/>
    <w:rsid w:val="00BF4F03"/>
    <w:rsid w:val="00BF77E2"/>
    <w:rsid w:val="00C00548"/>
    <w:rsid w:val="00C03C86"/>
    <w:rsid w:val="00C04ADE"/>
    <w:rsid w:val="00C05E6B"/>
    <w:rsid w:val="00C06325"/>
    <w:rsid w:val="00C10810"/>
    <w:rsid w:val="00C11945"/>
    <w:rsid w:val="00C11DBB"/>
    <w:rsid w:val="00C12BB6"/>
    <w:rsid w:val="00C145A5"/>
    <w:rsid w:val="00C16AAA"/>
    <w:rsid w:val="00C2362F"/>
    <w:rsid w:val="00C23BDE"/>
    <w:rsid w:val="00C23C09"/>
    <w:rsid w:val="00C271CD"/>
    <w:rsid w:val="00C274F3"/>
    <w:rsid w:val="00C277A7"/>
    <w:rsid w:val="00C27D55"/>
    <w:rsid w:val="00C30ED9"/>
    <w:rsid w:val="00C35558"/>
    <w:rsid w:val="00C44EA1"/>
    <w:rsid w:val="00C4690C"/>
    <w:rsid w:val="00C501E7"/>
    <w:rsid w:val="00C507C7"/>
    <w:rsid w:val="00C510FB"/>
    <w:rsid w:val="00C535E8"/>
    <w:rsid w:val="00C54C8A"/>
    <w:rsid w:val="00C56DC2"/>
    <w:rsid w:val="00C5732B"/>
    <w:rsid w:val="00C630D8"/>
    <w:rsid w:val="00C63778"/>
    <w:rsid w:val="00C64F55"/>
    <w:rsid w:val="00C657BC"/>
    <w:rsid w:val="00C70977"/>
    <w:rsid w:val="00C73650"/>
    <w:rsid w:val="00C757F9"/>
    <w:rsid w:val="00C770B9"/>
    <w:rsid w:val="00C77B4F"/>
    <w:rsid w:val="00C840F7"/>
    <w:rsid w:val="00C843D4"/>
    <w:rsid w:val="00C92590"/>
    <w:rsid w:val="00C926C0"/>
    <w:rsid w:val="00C93484"/>
    <w:rsid w:val="00CA0D22"/>
    <w:rsid w:val="00CA5F3D"/>
    <w:rsid w:val="00CB29B4"/>
    <w:rsid w:val="00CB394E"/>
    <w:rsid w:val="00CB64E9"/>
    <w:rsid w:val="00CC05EA"/>
    <w:rsid w:val="00CC0FC3"/>
    <w:rsid w:val="00CC16CA"/>
    <w:rsid w:val="00CC1E9D"/>
    <w:rsid w:val="00CC2446"/>
    <w:rsid w:val="00CC24A9"/>
    <w:rsid w:val="00CC4695"/>
    <w:rsid w:val="00CC6F35"/>
    <w:rsid w:val="00CD2970"/>
    <w:rsid w:val="00CD3208"/>
    <w:rsid w:val="00CD3DDB"/>
    <w:rsid w:val="00CD6061"/>
    <w:rsid w:val="00CD635F"/>
    <w:rsid w:val="00CE098E"/>
    <w:rsid w:val="00CE29E5"/>
    <w:rsid w:val="00CE5E1C"/>
    <w:rsid w:val="00CE619E"/>
    <w:rsid w:val="00CE767B"/>
    <w:rsid w:val="00CF0112"/>
    <w:rsid w:val="00CF473E"/>
    <w:rsid w:val="00CF7470"/>
    <w:rsid w:val="00D07C1F"/>
    <w:rsid w:val="00D1448A"/>
    <w:rsid w:val="00D170C5"/>
    <w:rsid w:val="00D203F2"/>
    <w:rsid w:val="00D20DD6"/>
    <w:rsid w:val="00D23BE0"/>
    <w:rsid w:val="00D24C78"/>
    <w:rsid w:val="00D30A68"/>
    <w:rsid w:val="00D40082"/>
    <w:rsid w:val="00D40230"/>
    <w:rsid w:val="00D42745"/>
    <w:rsid w:val="00D432A2"/>
    <w:rsid w:val="00D43A59"/>
    <w:rsid w:val="00D46939"/>
    <w:rsid w:val="00D475E9"/>
    <w:rsid w:val="00D50877"/>
    <w:rsid w:val="00D5117E"/>
    <w:rsid w:val="00D51F73"/>
    <w:rsid w:val="00D52152"/>
    <w:rsid w:val="00D5578C"/>
    <w:rsid w:val="00D56E7C"/>
    <w:rsid w:val="00D57747"/>
    <w:rsid w:val="00D57EB9"/>
    <w:rsid w:val="00D63512"/>
    <w:rsid w:val="00D65E47"/>
    <w:rsid w:val="00D663D7"/>
    <w:rsid w:val="00D70C85"/>
    <w:rsid w:val="00D75216"/>
    <w:rsid w:val="00D81784"/>
    <w:rsid w:val="00D82848"/>
    <w:rsid w:val="00D85920"/>
    <w:rsid w:val="00D85F5A"/>
    <w:rsid w:val="00D92902"/>
    <w:rsid w:val="00D95B96"/>
    <w:rsid w:val="00D96A01"/>
    <w:rsid w:val="00D96D95"/>
    <w:rsid w:val="00D97A67"/>
    <w:rsid w:val="00DA03A1"/>
    <w:rsid w:val="00DA172B"/>
    <w:rsid w:val="00DA1926"/>
    <w:rsid w:val="00DA5CD8"/>
    <w:rsid w:val="00DB1767"/>
    <w:rsid w:val="00DB5861"/>
    <w:rsid w:val="00DB6710"/>
    <w:rsid w:val="00DC04DF"/>
    <w:rsid w:val="00DC1252"/>
    <w:rsid w:val="00DC1951"/>
    <w:rsid w:val="00DC2481"/>
    <w:rsid w:val="00DC4CAB"/>
    <w:rsid w:val="00DC5DD8"/>
    <w:rsid w:val="00DC6AFE"/>
    <w:rsid w:val="00DC72B3"/>
    <w:rsid w:val="00DC78DF"/>
    <w:rsid w:val="00DC7A53"/>
    <w:rsid w:val="00DD040E"/>
    <w:rsid w:val="00DD1EB3"/>
    <w:rsid w:val="00DD3536"/>
    <w:rsid w:val="00DD53CD"/>
    <w:rsid w:val="00DD73F3"/>
    <w:rsid w:val="00DE3AFE"/>
    <w:rsid w:val="00DE559C"/>
    <w:rsid w:val="00DE632B"/>
    <w:rsid w:val="00DE6DFD"/>
    <w:rsid w:val="00DE7C7F"/>
    <w:rsid w:val="00DF0515"/>
    <w:rsid w:val="00DF0BB2"/>
    <w:rsid w:val="00DF1B16"/>
    <w:rsid w:val="00DF3117"/>
    <w:rsid w:val="00DF5657"/>
    <w:rsid w:val="00DF6E40"/>
    <w:rsid w:val="00E0017B"/>
    <w:rsid w:val="00E008BB"/>
    <w:rsid w:val="00E021DC"/>
    <w:rsid w:val="00E05585"/>
    <w:rsid w:val="00E12F48"/>
    <w:rsid w:val="00E14D20"/>
    <w:rsid w:val="00E15F6E"/>
    <w:rsid w:val="00E16CE2"/>
    <w:rsid w:val="00E1799B"/>
    <w:rsid w:val="00E26F56"/>
    <w:rsid w:val="00E30090"/>
    <w:rsid w:val="00E308A3"/>
    <w:rsid w:val="00E37912"/>
    <w:rsid w:val="00E4038B"/>
    <w:rsid w:val="00E53A4E"/>
    <w:rsid w:val="00E54288"/>
    <w:rsid w:val="00E60698"/>
    <w:rsid w:val="00E61245"/>
    <w:rsid w:val="00E64FBB"/>
    <w:rsid w:val="00E67ADC"/>
    <w:rsid w:val="00E67F25"/>
    <w:rsid w:val="00E7023F"/>
    <w:rsid w:val="00E704C5"/>
    <w:rsid w:val="00E731C1"/>
    <w:rsid w:val="00E73B8B"/>
    <w:rsid w:val="00E74020"/>
    <w:rsid w:val="00E805F9"/>
    <w:rsid w:val="00E810B7"/>
    <w:rsid w:val="00E81AA8"/>
    <w:rsid w:val="00E82224"/>
    <w:rsid w:val="00E8463D"/>
    <w:rsid w:val="00E86C37"/>
    <w:rsid w:val="00E86D88"/>
    <w:rsid w:val="00E903DE"/>
    <w:rsid w:val="00E90A78"/>
    <w:rsid w:val="00E90DE7"/>
    <w:rsid w:val="00E91074"/>
    <w:rsid w:val="00E9238C"/>
    <w:rsid w:val="00E92490"/>
    <w:rsid w:val="00EA039C"/>
    <w:rsid w:val="00EA300E"/>
    <w:rsid w:val="00EA661B"/>
    <w:rsid w:val="00EA6A09"/>
    <w:rsid w:val="00EA7F1F"/>
    <w:rsid w:val="00EB1AF6"/>
    <w:rsid w:val="00EB2D85"/>
    <w:rsid w:val="00EB3DC2"/>
    <w:rsid w:val="00EB5CF6"/>
    <w:rsid w:val="00EB6DCD"/>
    <w:rsid w:val="00EB7F8A"/>
    <w:rsid w:val="00EC0735"/>
    <w:rsid w:val="00EC2B79"/>
    <w:rsid w:val="00EC67E6"/>
    <w:rsid w:val="00ED3F68"/>
    <w:rsid w:val="00ED4333"/>
    <w:rsid w:val="00EE00E2"/>
    <w:rsid w:val="00EE0611"/>
    <w:rsid w:val="00EE205F"/>
    <w:rsid w:val="00EE2E1C"/>
    <w:rsid w:val="00EE4A35"/>
    <w:rsid w:val="00EE6735"/>
    <w:rsid w:val="00EF20B6"/>
    <w:rsid w:val="00EF51F6"/>
    <w:rsid w:val="00EF561A"/>
    <w:rsid w:val="00F01C4A"/>
    <w:rsid w:val="00F05329"/>
    <w:rsid w:val="00F11673"/>
    <w:rsid w:val="00F11FE9"/>
    <w:rsid w:val="00F15D88"/>
    <w:rsid w:val="00F1698F"/>
    <w:rsid w:val="00F224DE"/>
    <w:rsid w:val="00F23E9A"/>
    <w:rsid w:val="00F25318"/>
    <w:rsid w:val="00F26DF8"/>
    <w:rsid w:val="00F328B8"/>
    <w:rsid w:val="00F34707"/>
    <w:rsid w:val="00F36664"/>
    <w:rsid w:val="00F3710E"/>
    <w:rsid w:val="00F405CA"/>
    <w:rsid w:val="00F443AA"/>
    <w:rsid w:val="00F453E1"/>
    <w:rsid w:val="00F56B63"/>
    <w:rsid w:val="00F646D9"/>
    <w:rsid w:val="00F64EE8"/>
    <w:rsid w:val="00F65B6B"/>
    <w:rsid w:val="00F66469"/>
    <w:rsid w:val="00F7383E"/>
    <w:rsid w:val="00F73CCB"/>
    <w:rsid w:val="00F81335"/>
    <w:rsid w:val="00F84E7A"/>
    <w:rsid w:val="00F8666C"/>
    <w:rsid w:val="00F87733"/>
    <w:rsid w:val="00F92B1C"/>
    <w:rsid w:val="00F92C2C"/>
    <w:rsid w:val="00F9459C"/>
    <w:rsid w:val="00F95AED"/>
    <w:rsid w:val="00F96CE6"/>
    <w:rsid w:val="00FA1B30"/>
    <w:rsid w:val="00FA32DC"/>
    <w:rsid w:val="00FA37D1"/>
    <w:rsid w:val="00FA5E84"/>
    <w:rsid w:val="00FB2202"/>
    <w:rsid w:val="00FB4604"/>
    <w:rsid w:val="00FB48BC"/>
    <w:rsid w:val="00FB6D51"/>
    <w:rsid w:val="00FB713C"/>
    <w:rsid w:val="00FB79B1"/>
    <w:rsid w:val="00FC0FFD"/>
    <w:rsid w:val="00FC3C7F"/>
    <w:rsid w:val="00FC6950"/>
    <w:rsid w:val="00FC6AC0"/>
    <w:rsid w:val="00FC7732"/>
    <w:rsid w:val="00FD0C03"/>
    <w:rsid w:val="00FD0DC6"/>
    <w:rsid w:val="00FD4A97"/>
    <w:rsid w:val="00FD530B"/>
    <w:rsid w:val="00FD79A7"/>
    <w:rsid w:val="00FE114A"/>
    <w:rsid w:val="00FE22BC"/>
    <w:rsid w:val="00FE30A7"/>
    <w:rsid w:val="00FE5D97"/>
    <w:rsid w:val="00FF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EEA3AA5"/>
  <w15:docId w15:val="{2454E794-CEBB-4F16-8F0B-4E837F22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ED"/>
    <w:rPr>
      <w:sz w:val="24"/>
      <w:szCs w:val="24"/>
    </w:rPr>
  </w:style>
  <w:style w:type="paragraph" w:styleId="Heading1">
    <w:name w:val="heading 1"/>
    <w:basedOn w:val="Normal"/>
    <w:next w:val="Normal"/>
    <w:qFormat/>
    <w:rsid w:val="007567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3067B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unhideWhenUsed/>
    <w:qFormat/>
    <w:rsid w:val="0062292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622925"/>
    <w:pPr>
      <w:keepNext/>
      <w:spacing w:before="240" w:after="60"/>
      <w:ind w:left="864" w:hanging="864"/>
      <w:outlineLvl w:val="3"/>
    </w:pPr>
    <w:rPr>
      <w:rFonts w:ascii="Calibri" w:hAnsi="Calibri"/>
      <w:b/>
      <w:bCs/>
      <w:sz w:val="28"/>
      <w:szCs w:val="28"/>
    </w:rPr>
  </w:style>
  <w:style w:type="paragraph" w:styleId="Heading5">
    <w:name w:val="heading 5"/>
    <w:basedOn w:val="Normal"/>
    <w:next w:val="Normal"/>
    <w:uiPriority w:val="99"/>
    <w:qFormat/>
    <w:rsid w:val="00BD52AD"/>
    <w:pPr>
      <w:keepNext/>
      <w:overflowPunct w:val="0"/>
      <w:autoSpaceDE w:val="0"/>
      <w:autoSpaceDN w:val="0"/>
      <w:adjustRightInd w:val="0"/>
      <w:jc w:val="both"/>
      <w:outlineLvl w:val="4"/>
    </w:pPr>
    <w:rPr>
      <w:rFonts w:eastAsia="Arial Unicode MS" w:cs="Arial Unicode MS"/>
      <w:b/>
      <w:szCs w:val="20"/>
      <w:lang w:eastAsia="en-US"/>
    </w:rPr>
  </w:style>
  <w:style w:type="paragraph" w:styleId="Heading6">
    <w:name w:val="heading 6"/>
    <w:basedOn w:val="Normal"/>
    <w:next w:val="Normal"/>
    <w:uiPriority w:val="99"/>
    <w:qFormat/>
    <w:rsid w:val="0075678E"/>
    <w:pPr>
      <w:tabs>
        <w:tab w:val="num" w:pos="0"/>
      </w:tabs>
      <w:spacing w:before="240" w:after="60" w:line="360" w:lineRule="auto"/>
      <w:ind w:left="3600" w:hanging="720"/>
      <w:jc w:val="both"/>
      <w:outlineLvl w:val="5"/>
    </w:pPr>
    <w:rPr>
      <w:i/>
      <w:sz w:val="22"/>
      <w:szCs w:val="20"/>
      <w:lang w:eastAsia="en-US"/>
    </w:rPr>
  </w:style>
  <w:style w:type="paragraph" w:styleId="Heading7">
    <w:name w:val="heading 7"/>
    <w:basedOn w:val="Normal"/>
    <w:next w:val="Normal"/>
    <w:link w:val="Heading7Char"/>
    <w:uiPriority w:val="99"/>
    <w:qFormat/>
    <w:rsid w:val="00622925"/>
    <w:pPr>
      <w:spacing w:before="240" w:after="60"/>
      <w:ind w:left="1296" w:hanging="1296"/>
      <w:outlineLvl w:val="6"/>
    </w:pPr>
  </w:style>
  <w:style w:type="paragraph" w:styleId="Heading8">
    <w:name w:val="heading 8"/>
    <w:basedOn w:val="Normal"/>
    <w:next w:val="Normal"/>
    <w:link w:val="Heading8Char"/>
    <w:uiPriority w:val="99"/>
    <w:qFormat/>
    <w:rsid w:val="00622925"/>
    <w:pPr>
      <w:spacing w:before="240" w:after="60"/>
      <w:ind w:left="1440" w:hanging="1440"/>
      <w:outlineLvl w:val="7"/>
    </w:pPr>
    <w:rPr>
      <w:i/>
      <w:iCs/>
    </w:rPr>
  </w:style>
  <w:style w:type="paragraph" w:styleId="Heading9">
    <w:name w:val="heading 9"/>
    <w:basedOn w:val="Normal"/>
    <w:next w:val="Normal"/>
    <w:link w:val="Heading9Char"/>
    <w:uiPriority w:val="99"/>
    <w:qFormat/>
    <w:rsid w:val="00622925"/>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47F7"/>
    <w:rPr>
      <w:rFonts w:ascii="Tahoma" w:hAnsi="Tahoma" w:cs="Tahoma"/>
      <w:sz w:val="16"/>
      <w:szCs w:val="16"/>
    </w:rPr>
  </w:style>
  <w:style w:type="character" w:customStyle="1" w:styleId="BalloonTextChar">
    <w:name w:val="Balloon Text Char"/>
    <w:basedOn w:val="DefaultParagraphFont"/>
    <w:link w:val="BalloonText"/>
    <w:semiHidden/>
    <w:rsid w:val="006C47F7"/>
    <w:rPr>
      <w:rFonts w:ascii="Tahoma" w:hAnsi="Tahoma" w:cs="Tahoma"/>
      <w:sz w:val="16"/>
      <w:szCs w:val="16"/>
    </w:rPr>
  </w:style>
  <w:style w:type="paragraph" w:customStyle="1" w:styleId="TCHeading1">
    <w:name w:val="T&amp;C Heading 1"/>
    <w:basedOn w:val="Normal"/>
    <w:qFormat/>
    <w:rsid w:val="00EC2B79"/>
    <w:pPr>
      <w:keepNext/>
      <w:numPr>
        <w:numId w:val="7"/>
      </w:numPr>
      <w:spacing w:before="360" w:after="240"/>
    </w:pPr>
    <w:rPr>
      <w:rFonts w:ascii="Arial" w:hAnsi="Arial" w:cs="Arial"/>
      <w:b/>
      <w:sz w:val="32"/>
      <w:szCs w:val="36"/>
      <w:lang w:eastAsia="en-US"/>
    </w:rPr>
  </w:style>
  <w:style w:type="paragraph" w:customStyle="1" w:styleId="TCHeading2">
    <w:name w:val="T&amp;C Heading 2"/>
    <w:basedOn w:val="TCHeading1"/>
    <w:qFormat/>
    <w:rsid w:val="00BD5E3D"/>
    <w:pPr>
      <w:numPr>
        <w:ilvl w:val="1"/>
      </w:numPr>
      <w:tabs>
        <w:tab w:val="left" w:pos="709"/>
      </w:tabs>
      <w:ind w:left="709" w:hanging="709"/>
    </w:pPr>
    <w:rPr>
      <w:sz w:val="28"/>
      <w:szCs w:val="28"/>
    </w:rPr>
  </w:style>
  <w:style w:type="paragraph" w:customStyle="1" w:styleId="TCBodyafterH1">
    <w:name w:val="T&amp;C Body after H1"/>
    <w:basedOn w:val="TCHeading2"/>
    <w:qFormat/>
    <w:rsid w:val="00285D9C"/>
    <w:pPr>
      <w:tabs>
        <w:tab w:val="clear" w:pos="709"/>
        <w:tab w:val="left" w:pos="851"/>
      </w:tabs>
      <w:spacing w:before="120"/>
      <w:ind w:left="858" w:hanging="432"/>
      <w:jc w:val="both"/>
    </w:pPr>
    <w:rPr>
      <w:b w:val="0"/>
      <w:sz w:val="24"/>
      <w:szCs w:val="24"/>
    </w:rPr>
  </w:style>
  <w:style w:type="paragraph" w:customStyle="1" w:styleId="TCBodyafterH2">
    <w:name w:val="T&amp;C Body after H2"/>
    <w:basedOn w:val="TCHeading2"/>
    <w:autoRedefine/>
    <w:qFormat/>
    <w:rsid w:val="00F1698F"/>
    <w:pPr>
      <w:numPr>
        <w:ilvl w:val="2"/>
      </w:numPr>
      <w:tabs>
        <w:tab w:val="clear" w:pos="709"/>
        <w:tab w:val="left" w:pos="1985"/>
      </w:tabs>
      <w:spacing w:after="120"/>
      <w:ind w:left="1985" w:hanging="1134"/>
    </w:pPr>
    <w:rPr>
      <w:b w:val="0"/>
      <w:sz w:val="24"/>
      <w:szCs w:val="22"/>
    </w:rPr>
  </w:style>
  <w:style w:type="paragraph" w:customStyle="1" w:styleId="TCBodyafterH3">
    <w:name w:val="T&amp;C Body after H3"/>
    <w:basedOn w:val="TCBodyafterH2"/>
    <w:qFormat/>
    <w:rsid w:val="00417A8E"/>
    <w:pPr>
      <w:numPr>
        <w:ilvl w:val="3"/>
      </w:numPr>
      <w:tabs>
        <w:tab w:val="left" w:pos="2835"/>
      </w:tabs>
      <w:ind w:left="2835" w:hanging="1134"/>
    </w:pPr>
    <w:rPr>
      <w:spacing w:val="-3"/>
      <w:szCs w:val="24"/>
    </w:rPr>
  </w:style>
  <w:style w:type="paragraph" w:customStyle="1" w:styleId="TCBodyLevelafterH2">
    <w:name w:val="T&amp;C Body Level after H2"/>
    <w:basedOn w:val="Normal"/>
    <w:qFormat/>
    <w:rsid w:val="006C47F7"/>
    <w:pPr>
      <w:numPr>
        <w:ilvl w:val="2"/>
        <w:numId w:val="2"/>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6C47F7"/>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6B4E7A"/>
    <w:pPr>
      <w:numPr>
        <w:numId w:val="19"/>
      </w:numPr>
      <w:spacing w:before="120" w:after="120"/>
    </w:pPr>
    <w:rPr>
      <w:rFonts w:ascii="Arial" w:hAnsi="Arial" w:cs="Arial"/>
      <w:szCs w:val="20"/>
      <w:lang w:eastAsia="en-US"/>
    </w:rPr>
  </w:style>
  <w:style w:type="paragraph" w:customStyle="1" w:styleId="TCBodyNormalIndent">
    <w:name w:val="T&amp;C Body Normal Indent"/>
    <w:basedOn w:val="TCBodyNormal"/>
    <w:qFormat/>
    <w:rsid w:val="00417A8E"/>
    <w:pPr>
      <w:ind w:left="1134"/>
    </w:pPr>
  </w:style>
  <w:style w:type="paragraph" w:customStyle="1" w:styleId="TCBullet">
    <w:name w:val="T&amp;C Bullet"/>
    <w:basedOn w:val="Normal"/>
    <w:qFormat/>
    <w:rsid w:val="006C47F7"/>
    <w:pPr>
      <w:numPr>
        <w:numId w:val="3"/>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6C47F7"/>
    <w:pPr>
      <w:numPr>
        <w:numId w:val="4"/>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6C47F7"/>
    <w:pPr>
      <w:numPr>
        <w:numId w:val="5"/>
      </w:numPr>
      <w:tabs>
        <w:tab w:val="clear" w:pos="2694"/>
        <w:tab w:val="left" w:pos="1560"/>
      </w:tabs>
    </w:pPr>
  </w:style>
  <w:style w:type="paragraph" w:customStyle="1" w:styleId="TCBullet2">
    <w:name w:val="T&amp;C Bullet 2"/>
    <w:basedOn w:val="TCBullet3"/>
    <w:qFormat/>
    <w:rsid w:val="006C47F7"/>
    <w:pPr>
      <w:numPr>
        <w:numId w:val="6"/>
      </w:numPr>
      <w:tabs>
        <w:tab w:val="clear" w:pos="2694"/>
        <w:tab w:val="left" w:pos="2835"/>
      </w:tabs>
    </w:pPr>
  </w:style>
  <w:style w:type="paragraph" w:customStyle="1" w:styleId="TCH1Annex">
    <w:name w:val="T&amp;C H1 Annex"/>
    <w:basedOn w:val="TCHeading1"/>
    <w:qFormat/>
    <w:rsid w:val="006C47F7"/>
    <w:pPr>
      <w:numPr>
        <w:numId w:val="0"/>
      </w:numPr>
    </w:pPr>
  </w:style>
  <w:style w:type="paragraph" w:customStyle="1" w:styleId="TCH2Annex">
    <w:name w:val="T&amp;C H2 Annex"/>
    <w:basedOn w:val="TCHeading2"/>
    <w:qFormat/>
    <w:rsid w:val="006C47F7"/>
    <w:pPr>
      <w:numPr>
        <w:ilvl w:val="0"/>
        <w:numId w:val="0"/>
      </w:numPr>
    </w:pPr>
  </w:style>
  <w:style w:type="paragraph" w:customStyle="1" w:styleId="TCHeading3">
    <w:name w:val="T&amp;C Heading 3"/>
    <w:basedOn w:val="TCBodyafterH2"/>
    <w:qFormat/>
    <w:rsid w:val="006C47F7"/>
    <w:pPr>
      <w:numPr>
        <w:ilvl w:val="0"/>
        <w:numId w:val="0"/>
      </w:numPr>
    </w:pPr>
    <w:rPr>
      <w:b/>
      <w:szCs w:val="24"/>
    </w:rPr>
  </w:style>
  <w:style w:type="paragraph" w:customStyle="1" w:styleId="TCMainHeading2">
    <w:name w:val="T&amp;C Main Heading 2"/>
    <w:basedOn w:val="Normal"/>
    <w:qFormat/>
    <w:rsid w:val="006C47F7"/>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6C47F7"/>
    <w:rPr>
      <w:b/>
      <w:sz w:val="40"/>
      <w:szCs w:val="40"/>
    </w:rPr>
  </w:style>
  <w:style w:type="paragraph" w:customStyle="1" w:styleId="TCMainHeading3">
    <w:name w:val="T&amp;C Main Heading 3"/>
    <w:basedOn w:val="TCMainHeading2"/>
    <w:qFormat/>
    <w:rsid w:val="006C47F7"/>
    <w:rPr>
      <w:rFonts w:cs="Arial"/>
      <w:b/>
      <w:sz w:val="28"/>
      <w:szCs w:val="28"/>
    </w:rPr>
  </w:style>
  <w:style w:type="paragraph" w:customStyle="1" w:styleId="TCTablea">
    <w:name w:val="T&amp;C Table a)"/>
    <w:basedOn w:val="TCBodyNormal"/>
    <w:qFormat/>
    <w:rsid w:val="00417A8E"/>
    <w:pPr>
      <w:numPr>
        <w:numId w:val="8"/>
      </w:numPr>
    </w:pPr>
  </w:style>
  <w:style w:type="character" w:customStyle="1" w:styleId="Heading2Char">
    <w:name w:val="Heading 2 Char"/>
    <w:basedOn w:val="DefaultParagraphFont"/>
    <w:link w:val="Heading2"/>
    <w:rsid w:val="003067BD"/>
    <w:rPr>
      <w:rFonts w:ascii="Arial" w:hAnsi="Arial"/>
      <w:b/>
      <w:bCs/>
      <w:i/>
      <w:iCs/>
      <w:sz w:val="28"/>
      <w:szCs w:val="28"/>
    </w:rPr>
  </w:style>
  <w:style w:type="character" w:customStyle="1" w:styleId="Heading3Char">
    <w:name w:val="Heading 3 Char"/>
    <w:basedOn w:val="DefaultParagraphFont"/>
    <w:link w:val="Heading3"/>
    <w:uiPriority w:val="9"/>
    <w:semiHidden/>
    <w:rsid w:val="0062292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622925"/>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9"/>
    <w:rsid w:val="00622925"/>
    <w:rPr>
      <w:sz w:val="24"/>
      <w:szCs w:val="24"/>
    </w:rPr>
  </w:style>
  <w:style w:type="character" w:customStyle="1" w:styleId="Heading8Char">
    <w:name w:val="Heading 8 Char"/>
    <w:basedOn w:val="DefaultParagraphFont"/>
    <w:link w:val="Heading8"/>
    <w:uiPriority w:val="99"/>
    <w:rsid w:val="00622925"/>
    <w:rPr>
      <w:i/>
      <w:iCs/>
      <w:sz w:val="24"/>
      <w:szCs w:val="24"/>
    </w:rPr>
  </w:style>
  <w:style w:type="character" w:customStyle="1" w:styleId="Heading9Char">
    <w:name w:val="Heading 9 Char"/>
    <w:basedOn w:val="DefaultParagraphFont"/>
    <w:link w:val="Heading9"/>
    <w:uiPriority w:val="99"/>
    <w:rsid w:val="00622925"/>
    <w:rPr>
      <w:rFonts w:ascii="Arial" w:hAnsi="Arial" w:cs="Arial"/>
      <w:sz w:val="22"/>
      <w:szCs w:val="22"/>
    </w:rPr>
  </w:style>
  <w:style w:type="paragraph" w:styleId="CommentText">
    <w:name w:val="annotation text"/>
    <w:basedOn w:val="Normal"/>
    <w:link w:val="CommentTextChar"/>
    <w:unhideWhenUsed/>
    <w:rsid w:val="003832B8"/>
    <w:rPr>
      <w:sz w:val="20"/>
      <w:szCs w:val="20"/>
    </w:rPr>
  </w:style>
  <w:style w:type="character" w:customStyle="1" w:styleId="CommentTextChar">
    <w:name w:val="Comment Text Char"/>
    <w:basedOn w:val="DefaultParagraphFont"/>
    <w:link w:val="CommentText"/>
    <w:rsid w:val="003832B8"/>
  </w:style>
  <w:style w:type="character" w:styleId="CommentReference">
    <w:name w:val="annotation reference"/>
    <w:basedOn w:val="DefaultParagraphFont"/>
    <w:uiPriority w:val="99"/>
    <w:unhideWhenUsed/>
    <w:rsid w:val="003832B8"/>
    <w:rPr>
      <w:sz w:val="16"/>
      <w:szCs w:val="16"/>
    </w:rPr>
  </w:style>
  <w:style w:type="character" w:styleId="Hyperlink">
    <w:name w:val="Hyperlink"/>
    <w:basedOn w:val="DefaultParagraphFont"/>
    <w:uiPriority w:val="99"/>
    <w:unhideWhenUsed/>
    <w:rsid w:val="00F01C4A"/>
    <w:rPr>
      <w:color w:val="0000FF"/>
      <w:u w:val="single"/>
    </w:rPr>
  </w:style>
  <w:style w:type="paragraph" w:styleId="ListParagraph">
    <w:name w:val="List Paragraph"/>
    <w:basedOn w:val="Normal"/>
    <w:uiPriority w:val="34"/>
    <w:qFormat/>
    <w:rsid w:val="00F01C4A"/>
    <w:pPr>
      <w:ind w:left="720"/>
    </w:pPr>
    <w:rPr>
      <w:rFonts w:ascii="Calibri" w:eastAsiaTheme="minorHAnsi" w:hAnsi="Calibri"/>
      <w:sz w:val="22"/>
      <w:szCs w:val="22"/>
    </w:rPr>
  </w:style>
  <w:style w:type="paragraph" w:styleId="TOC2">
    <w:name w:val="toc 2"/>
    <w:basedOn w:val="Normal"/>
    <w:next w:val="Normal"/>
    <w:autoRedefine/>
    <w:uiPriority w:val="39"/>
    <w:unhideWhenUsed/>
    <w:rsid w:val="001B1A8F"/>
    <w:pPr>
      <w:spacing w:after="100"/>
      <w:ind w:left="240"/>
    </w:pPr>
  </w:style>
  <w:style w:type="paragraph" w:styleId="TOC1">
    <w:name w:val="toc 1"/>
    <w:basedOn w:val="Normal"/>
    <w:next w:val="Normal"/>
    <w:autoRedefine/>
    <w:uiPriority w:val="39"/>
    <w:unhideWhenUsed/>
    <w:rsid w:val="001B1A8F"/>
    <w:pPr>
      <w:spacing w:after="100"/>
    </w:pPr>
  </w:style>
  <w:style w:type="paragraph" w:customStyle="1" w:styleId="Default">
    <w:name w:val="Default"/>
    <w:rsid w:val="0048441D"/>
    <w:pPr>
      <w:autoSpaceDE w:val="0"/>
      <w:autoSpaceDN w:val="0"/>
      <w:adjustRightInd w:val="0"/>
    </w:pPr>
    <w:rPr>
      <w:rFonts w:ascii="Arial" w:hAnsi="Arial" w:cs="Arial"/>
      <w:color w:val="000000"/>
      <w:sz w:val="24"/>
      <w:szCs w:val="24"/>
    </w:rPr>
  </w:style>
  <w:style w:type="table" w:styleId="TableGrid">
    <w:name w:val="Table Grid"/>
    <w:basedOn w:val="TableNormal"/>
    <w:rsid w:val="007A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VCTableHeading">
    <w:name w:val="ITT VC Table Heading"/>
    <w:basedOn w:val="Normal"/>
    <w:qFormat/>
    <w:rsid w:val="007A3762"/>
    <w:pPr>
      <w:tabs>
        <w:tab w:val="left" w:pos="1134"/>
      </w:tabs>
      <w:spacing w:before="120" w:after="120"/>
    </w:pPr>
    <w:rPr>
      <w:rFonts w:ascii="Arial" w:hAnsi="Arial" w:cs="Arial"/>
      <w:b/>
      <w:sz w:val="16"/>
      <w:szCs w:val="16"/>
      <w:lang w:val="en-US" w:eastAsia="en-US" w:bidi="en-US"/>
    </w:rPr>
  </w:style>
  <w:style w:type="paragraph" w:customStyle="1" w:styleId="ITTVCTableBody">
    <w:name w:val="ITT VC Table Body"/>
    <w:basedOn w:val="Normal"/>
    <w:qFormat/>
    <w:rsid w:val="007A3762"/>
    <w:pPr>
      <w:tabs>
        <w:tab w:val="left" w:pos="1134"/>
      </w:tabs>
      <w:spacing w:before="120" w:after="120"/>
    </w:pPr>
    <w:rPr>
      <w:rFonts w:ascii="Arial" w:hAnsi="Arial" w:cs="Arial"/>
      <w:sz w:val="16"/>
      <w:szCs w:val="16"/>
      <w:lang w:val="en-US" w:eastAsia="en-US" w:bidi="en-US"/>
    </w:rPr>
  </w:style>
  <w:style w:type="paragraph" w:styleId="Header">
    <w:name w:val="header"/>
    <w:basedOn w:val="Normal"/>
    <w:link w:val="HeaderChar"/>
    <w:uiPriority w:val="99"/>
    <w:unhideWhenUsed/>
    <w:rsid w:val="00135E36"/>
    <w:pPr>
      <w:tabs>
        <w:tab w:val="center" w:pos="4513"/>
        <w:tab w:val="right" w:pos="9026"/>
      </w:tabs>
    </w:pPr>
  </w:style>
  <w:style w:type="character" w:customStyle="1" w:styleId="HeaderChar">
    <w:name w:val="Header Char"/>
    <w:basedOn w:val="DefaultParagraphFont"/>
    <w:link w:val="Header"/>
    <w:uiPriority w:val="99"/>
    <w:rsid w:val="00135E36"/>
    <w:rPr>
      <w:sz w:val="24"/>
      <w:szCs w:val="24"/>
    </w:rPr>
  </w:style>
  <w:style w:type="paragraph" w:styleId="Footer">
    <w:name w:val="footer"/>
    <w:basedOn w:val="Normal"/>
    <w:link w:val="FooterChar"/>
    <w:uiPriority w:val="99"/>
    <w:unhideWhenUsed/>
    <w:rsid w:val="00135E36"/>
    <w:pPr>
      <w:tabs>
        <w:tab w:val="center" w:pos="4513"/>
        <w:tab w:val="right" w:pos="9026"/>
      </w:tabs>
    </w:pPr>
  </w:style>
  <w:style w:type="character" w:customStyle="1" w:styleId="FooterChar">
    <w:name w:val="Footer Char"/>
    <w:basedOn w:val="DefaultParagraphFont"/>
    <w:link w:val="Footer"/>
    <w:uiPriority w:val="99"/>
    <w:rsid w:val="00135E36"/>
    <w:rPr>
      <w:sz w:val="24"/>
      <w:szCs w:val="24"/>
    </w:rPr>
  </w:style>
  <w:style w:type="paragraph" w:styleId="CommentSubject">
    <w:name w:val="annotation subject"/>
    <w:basedOn w:val="CommentText"/>
    <w:next w:val="CommentText"/>
    <w:link w:val="CommentSubjectChar"/>
    <w:uiPriority w:val="99"/>
    <w:semiHidden/>
    <w:unhideWhenUsed/>
    <w:rsid w:val="00770A20"/>
    <w:rPr>
      <w:b/>
      <w:bCs/>
    </w:rPr>
  </w:style>
  <w:style w:type="character" w:customStyle="1" w:styleId="CommentSubjectChar">
    <w:name w:val="Comment Subject Char"/>
    <w:basedOn w:val="CommentTextChar"/>
    <w:link w:val="CommentSubject"/>
    <w:uiPriority w:val="99"/>
    <w:semiHidden/>
    <w:rsid w:val="00770A20"/>
    <w:rPr>
      <w:b/>
      <w:bCs/>
    </w:rPr>
  </w:style>
  <w:style w:type="paragraph" w:customStyle="1" w:styleId="Outline1">
    <w:name w:val="Outline 1"/>
    <w:basedOn w:val="Normal"/>
    <w:rsid w:val="00A35F67"/>
    <w:pPr>
      <w:keepNext/>
      <w:tabs>
        <w:tab w:val="num" w:pos="851"/>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A35F67"/>
    <w:pPr>
      <w:tabs>
        <w:tab w:val="num" w:pos="851"/>
      </w:tabs>
      <w:spacing w:after="240"/>
      <w:ind w:left="851" w:hanging="851"/>
      <w:jc w:val="both"/>
      <w:outlineLvl w:val="1"/>
    </w:pPr>
    <w:rPr>
      <w:rFonts w:ascii="Arial" w:hAnsi="Arial"/>
      <w:sz w:val="22"/>
      <w:szCs w:val="20"/>
      <w:lang w:eastAsia="en-US"/>
    </w:rPr>
  </w:style>
  <w:style w:type="paragraph" w:customStyle="1" w:styleId="Outline3">
    <w:name w:val="Outline 3"/>
    <w:basedOn w:val="Normal"/>
    <w:rsid w:val="00A35F67"/>
    <w:pPr>
      <w:tabs>
        <w:tab w:val="num" w:pos="1702"/>
      </w:tabs>
      <w:spacing w:after="240"/>
      <w:ind w:left="1702" w:hanging="850"/>
      <w:jc w:val="both"/>
      <w:outlineLvl w:val="2"/>
    </w:pPr>
    <w:rPr>
      <w:rFonts w:ascii="Arial" w:hAnsi="Arial"/>
      <w:sz w:val="22"/>
      <w:szCs w:val="20"/>
      <w:lang w:eastAsia="en-US"/>
    </w:rPr>
  </w:style>
  <w:style w:type="paragraph" w:customStyle="1" w:styleId="Outline4">
    <w:name w:val="Outline 4"/>
    <w:basedOn w:val="Normal"/>
    <w:rsid w:val="00A35F67"/>
    <w:pPr>
      <w:tabs>
        <w:tab w:val="num" w:pos="2268"/>
      </w:tabs>
      <w:spacing w:after="240"/>
      <w:ind w:left="2268" w:hanging="567"/>
      <w:jc w:val="both"/>
      <w:outlineLvl w:val="3"/>
    </w:pPr>
    <w:rPr>
      <w:rFonts w:ascii="Arial" w:hAnsi="Arial"/>
      <w:sz w:val="22"/>
      <w:szCs w:val="20"/>
      <w:lang w:eastAsia="en-US"/>
    </w:rPr>
  </w:style>
  <w:style w:type="paragraph" w:customStyle="1" w:styleId="Outline5">
    <w:name w:val="Outline 5"/>
    <w:basedOn w:val="Normal"/>
    <w:rsid w:val="00A35F67"/>
    <w:pPr>
      <w:tabs>
        <w:tab w:val="left" w:pos="2835"/>
        <w:tab w:val="num" w:pos="2988"/>
      </w:tabs>
      <w:spacing w:after="240"/>
      <w:ind w:left="2835" w:hanging="567"/>
      <w:jc w:val="both"/>
      <w:outlineLvl w:val="4"/>
    </w:pPr>
    <w:rPr>
      <w:rFonts w:ascii="Arial" w:hAnsi="Arial"/>
      <w:sz w:val="22"/>
      <w:szCs w:val="20"/>
      <w:lang w:eastAsia="en-US"/>
    </w:rPr>
  </w:style>
  <w:style w:type="paragraph" w:customStyle="1" w:styleId="OutlineInd2">
    <w:name w:val="Outline Ind 2"/>
    <w:basedOn w:val="Normal"/>
    <w:rsid w:val="00A35F67"/>
    <w:pPr>
      <w:tabs>
        <w:tab w:val="num" w:pos="1701"/>
      </w:tabs>
      <w:spacing w:after="240"/>
      <w:ind w:left="1701" w:hanging="850"/>
      <w:jc w:val="both"/>
      <w:outlineLvl w:val="5"/>
    </w:pPr>
    <w:rPr>
      <w:rFonts w:ascii="Arial" w:hAnsi="Arial"/>
      <w:sz w:val="22"/>
      <w:szCs w:val="20"/>
      <w:lang w:eastAsia="en-US"/>
    </w:rPr>
  </w:style>
  <w:style w:type="paragraph" w:customStyle="1" w:styleId="OutlineInd3">
    <w:name w:val="Outline Ind 3"/>
    <w:basedOn w:val="Normal"/>
    <w:rsid w:val="00A35F67"/>
    <w:pPr>
      <w:tabs>
        <w:tab w:val="num" w:pos="2552"/>
      </w:tabs>
      <w:spacing w:after="240"/>
      <w:ind w:left="2552" w:hanging="851"/>
      <w:jc w:val="both"/>
      <w:outlineLvl w:val="6"/>
    </w:pPr>
    <w:rPr>
      <w:rFonts w:ascii="Arial" w:hAnsi="Arial"/>
      <w:sz w:val="22"/>
      <w:szCs w:val="20"/>
      <w:lang w:eastAsia="en-US"/>
    </w:rPr>
  </w:style>
  <w:style w:type="paragraph" w:customStyle="1" w:styleId="OutlineInd4">
    <w:name w:val="Outline Ind 4"/>
    <w:basedOn w:val="Normal"/>
    <w:rsid w:val="00A35F67"/>
    <w:pPr>
      <w:tabs>
        <w:tab w:val="num" w:pos="3119"/>
      </w:tabs>
      <w:spacing w:after="240"/>
      <w:ind w:left="3119" w:hanging="567"/>
      <w:jc w:val="both"/>
      <w:outlineLvl w:val="7"/>
    </w:pPr>
    <w:rPr>
      <w:rFonts w:ascii="Arial" w:hAnsi="Arial"/>
      <w:sz w:val="22"/>
      <w:szCs w:val="20"/>
      <w:lang w:eastAsia="en-US"/>
    </w:rPr>
  </w:style>
  <w:style w:type="paragraph" w:customStyle="1" w:styleId="OutlineInd5">
    <w:name w:val="Outline Ind 5"/>
    <w:basedOn w:val="Normal"/>
    <w:rsid w:val="00A35F67"/>
    <w:pPr>
      <w:tabs>
        <w:tab w:val="left" w:pos="3686"/>
        <w:tab w:val="num" w:pos="3839"/>
      </w:tabs>
      <w:spacing w:after="240"/>
      <w:ind w:left="3686" w:hanging="567"/>
      <w:jc w:val="both"/>
      <w:outlineLvl w:val="8"/>
    </w:pPr>
    <w:rPr>
      <w:rFonts w:ascii="Arial" w:hAnsi="Arial"/>
      <w:sz w:val="22"/>
      <w:szCs w:val="20"/>
      <w:lang w:eastAsia="en-US"/>
    </w:rPr>
  </w:style>
  <w:style w:type="paragraph" w:customStyle="1" w:styleId="TCAnnexBody">
    <w:name w:val="T&amp;C Annex Body"/>
    <w:basedOn w:val="Normal"/>
    <w:qFormat/>
    <w:rsid w:val="00FE5D97"/>
    <w:pPr>
      <w:numPr>
        <w:ilvl w:val="1"/>
        <w:numId w:val="9"/>
      </w:numPr>
      <w:spacing w:before="360" w:after="240"/>
      <w:ind w:left="792" w:hanging="792"/>
    </w:pPr>
    <w:rPr>
      <w:rFonts w:ascii="Arial" w:hAnsi="Arial"/>
    </w:rPr>
  </w:style>
  <w:style w:type="paragraph" w:customStyle="1" w:styleId="TCAnnexBodyH2">
    <w:name w:val="T&amp;C Annex Body H2"/>
    <w:basedOn w:val="TCAnnexBody"/>
    <w:qFormat/>
    <w:rsid w:val="002E5D35"/>
    <w:pPr>
      <w:numPr>
        <w:ilvl w:val="3"/>
      </w:numPr>
      <w:ind w:left="2977" w:hanging="1276"/>
    </w:pPr>
    <w:rPr>
      <w:rFonts w:cs="Arial"/>
    </w:rPr>
  </w:style>
  <w:style w:type="paragraph" w:customStyle="1" w:styleId="TCbodyafterlevel4">
    <w:name w:val="T&amp;C body after level4"/>
    <w:basedOn w:val="TCBodyafterH3"/>
    <w:qFormat/>
    <w:rsid w:val="00417A8E"/>
    <w:pPr>
      <w:keepNext w:val="0"/>
      <w:numPr>
        <w:ilvl w:val="0"/>
        <w:numId w:val="0"/>
      </w:numPr>
      <w:tabs>
        <w:tab w:val="left" w:pos="4536"/>
      </w:tabs>
      <w:spacing w:before="240"/>
      <w:ind w:left="4536" w:hanging="1134"/>
    </w:pPr>
    <w:rPr>
      <w:szCs w:val="22"/>
    </w:rPr>
  </w:style>
  <w:style w:type="paragraph" w:styleId="NormalWeb">
    <w:name w:val="Normal (Web)"/>
    <w:basedOn w:val="Normal"/>
    <w:uiPriority w:val="99"/>
    <w:unhideWhenUsed/>
    <w:rsid w:val="00DF0515"/>
    <w:pPr>
      <w:spacing w:before="100" w:beforeAutospacing="1" w:after="100" w:afterAutospacing="1"/>
    </w:pPr>
  </w:style>
  <w:style w:type="character" w:styleId="Strong">
    <w:name w:val="Strong"/>
    <w:basedOn w:val="DefaultParagraphFont"/>
    <w:uiPriority w:val="22"/>
    <w:qFormat/>
    <w:rsid w:val="00E008BB"/>
    <w:rPr>
      <w:b/>
      <w:bCs/>
    </w:rPr>
  </w:style>
  <w:style w:type="paragraph" w:customStyle="1" w:styleId="ITTBody">
    <w:name w:val="ITT Body"/>
    <w:basedOn w:val="Normal"/>
    <w:qFormat/>
    <w:rsid w:val="00A56E7E"/>
    <w:pPr>
      <w:tabs>
        <w:tab w:val="left" w:pos="993"/>
        <w:tab w:val="left" w:pos="1418"/>
      </w:tabs>
      <w:spacing w:after="120" w:line="276" w:lineRule="auto"/>
      <w:ind w:left="993" w:hanging="993"/>
    </w:pPr>
    <w:rPr>
      <w:rFonts w:ascii="Arial" w:hAnsi="Arial" w:cs="Arial"/>
      <w:sz w:val="22"/>
      <w:szCs w:val="22"/>
      <w:lang w:val="en-US" w:eastAsia="en-US" w:bidi="en-US"/>
    </w:rPr>
  </w:style>
  <w:style w:type="paragraph" w:customStyle="1" w:styleId="ITTHeading1">
    <w:name w:val="ITT Heading 1"/>
    <w:basedOn w:val="Normal"/>
    <w:qFormat/>
    <w:rsid w:val="00A56E7E"/>
    <w:pPr>
      <w:tabs>
        <w:tab w:val="left" w:pos="993"/>
      </w:tabs>
      <w:spacing w:before="240" w:after="240"/>
      <w:ind w:left="993" w:hanging="993"/>
    </w:pPr>
    <w:rPr>
      <w:rFonts w:ascii="Arial" w:hAnsi="Arial"/>
      <w:b/>
      <w:sz w:val="32"/>
      <w:szCs w:val="32"/>
      <w:lang w:eastAsia="en-US"/>
    </w:rPr>
  </w:style>
  <w:style w:type="paragraph" w:customStyle="1" w:styleId="ITTBody2">
    <w:name w:val="ITT Body 2"/>
    <w:basedOn w:val="ITTBody"/>
    <w:qFormat/>
    <w:rsid w:val="00A56E7E"/>
    <w:pPr>
      <w:tabs>
        <w:tab w:val="clear" w:pos="993"/>
        <w:tab w:val="clear" w:pos="1418"/>
        <w:tab w:val="left" w:pos="1843"/>
      </w:tabs>
      <w:ind w:left="1843" w:hanging="850"/>
    </w:pPr>
  </w:style>
  <w:style w:type="paragraph" w:customStyle="1" w:styleId="ITTBody3">
    <w:name w:val="ITT Body 3"/>
    <w:basedOn w:val="ITTBody2"/>
    <w:qFormat/>
    <w:rsid w:val="00A56E7E"/>
    <w:pPr>
      <w:tabs>
        <w:tab w:val="clear" w:pos="1843"/>
        <w:tab w:val="left" w:pos="2977"/>
      </w:tabs>
      <w:ind w:left="2977" w:hanging="1134"/>
    </w:pPr>
  </w:style>
  <w:style w:type="paragraph" w:styleId="Revision">
    <w:name w:val="Revision"/>
    <w:hidden/>
    <w:uiPriority w:val="99"/>
    <w:semiHidden/>
    <w:rsid w:val="00752062"/>
    <w:rPr>
      <w:sz w:val="24"/>
      <w:szCs w:val="24"/>
    </w:rPr>
  </w:style>
  <w:style w:type="paragraph" w:customStyle="1" w:styleId="Bodyafterh2">
    <w:name w:val="Body after h2"/>
    <w:basedOn w:val="Normal"/>
    <w:qFormat/>
    <w:rsid w:val="00A03B4E"/>
    <w:pPr>
      <w:tabs>
        <w:tab w:val="left" w:pos="1418"/>
      </w:tabs>
      <w:spacing w:after="120"/>
      <w:ind w:left="1418" w:hanging="709"/>
    </w:pPr>
    <w:rPr>
      <w:rFonts w:ascii="Arial" w:hAnsi="Arial" w:cs="Arial"/>
      <w:sz w:val="22"/>
      <w:szCs w:val="22"/>
    </w:rPr>
  </w:style>
  <w:style w:type="paragraph" w:customStyle="1" w:styleId="Bodyafterh3">
    <w:name w:val="Body after h3"/>
    <w:basedOn w:val="Bodyafterh2"/>
    <w:qFormat/>
    <w:rsid w:val="00A03B4E"/>
    <w:pPr>
      <w:tabs>
        <w:tab w:val="clear" w:pos="1418"/>
        <w:tab w:val="left" w:pos="2410"/>
      </w:tabs>
      <w:ind w:left="2410" w:hanging="992"/>
    </w:pPr>
  </w:style>
  <w:style w:type="paragraph" w:customStyle="1" w:styleId="TCAnnexBody2">
    <w:name w:val="T&amp;C Annex Body 2"/>
    <w:basedOn w:val="TCAnnexBody"/>
    <w:qFormat/>
    <w:rsid w:val="008E43CC"/>
    <w:pPr>
      <w:numPr>
        <w:ilvl w:val="2"/>
      </w:numPr>
      <w:ind w:left="1701" w:hanging="850"/>
    </w:pPr>
  </w:style>
  <w:style w:type="paragraph" w:customStyle="1" w:styleId="SSHeading1">
    <w:name w:val="SS Heading 1"/>
    <w:basedOn w:val="Heading1"/>
    <w:qFormat/>
    <w:rsid w:val="000B4C95"/>
    <w:pPr>
      <w:keepLines/>
      <w:numPr>
        <w:numId w:val="14"/>
      </w:numPr>
      <w:tabs>
        <w:tab w:val="num" w:pos="360"/>
        <w:tab w:val="left" w:pos="1134"/>
      </w:tabs>
      <w:spacing w:after="0"/>
      <w:ind w:left="1134" w:hanging="1134"/>
      <w:jc w:val="both"/>
    </w:pPr>
    <w:rPr>
      <w:rFonts w:eastAsiaTheme="majorEastAsia"/>
      <w:kern w:val="0"/>
      <w:lang w:val="en-US" w:eastAsia="en-US"/>
    </w:rPr>
  </w:style>
  <w:style w:type="paragraph" w:customStyle="1" w:styleId="SSBodyH1">
    <w:name w:val="SS Body H1"/>
    <w:basedOn w:val="SSHeading1"/>
    <w:qFormat/>
    <w:rsid w:val="000B4C95"/>
    <w:pPr>
      <w:keepNext w:val="0"/>
      <w:keepLines w:val="0"/>
      <w:numPr>
        <w:ilvl w:val="1"/>
      </w:numPr>
      <w:tabs>
        <w:tab w:val="num" w:pos="360"/>
      </w:tabs>
      <w:spacing w:after="120"/>
      <w:ind w:left="1134" w:hanging="1134"/>
      <w:jc w:val="left"/>
    </w:pPr>
    <w:rPr>
      <w:b w:val="0"/>
      <w:sz w:val="24"/>
      <w:szCs w:val="24"/>
    </w:rPr>
  </w:style>
  <w:style w:type="paragraph" w:customStyle="1" w:styleId="SSBodyH2">
    <w:name w:val="SS Body H2"/>
    <w:basedOn w:val="SSBodyH1"/>
    <w:qFormat/>
    <w:rsid w:val="000B4C95"/>
    <w:pPr>
      <w:numPr>
        <w:ilvl w:val="2"/>
      </w:numPr>
      <w:tabs>
        <w:tab w:val="num" w:pos="360"/>
      </w:tabs>
      <w:ind w:left="1134" w:hanging="1134"/>
    </w:pPr>
  </w:style>
  <w:style w:type="paragraph" w:customStyle="1" w:styleId="SSBodyH3">
    <w:name w:val="SS Body H3"/>
    <w:basedOn w:val="SSBodyH2"/>
    <w:qFormat/>
    <w:rsid w:val="000B4C95"/>
    <w:pPr>
      <w:numPr>
        <w:ilvl w:val="3"/>
      </w:numPr>
      <w:tabs>
        <w:tab w:val="clear" w:pos="1134"/>
        <w:tab w:val="num" w:pos="360"/>
        <w:tab w:val="left" w:pos="2268"/>
      </w:tabs>
      <w:ind w:left="2268" w:hanging="1134"/>
    </w:pPr>
  </w:style>
  <w:style w:type="paragraph" w:customStyle="1" w:styleId="SSBodyL4">
    <w:name w:val="SS Body L4"/>
    <w:basedOn w:val="Normal"/>
    <w:qFormat/>
    <w:rsid w:val="000B4C95"/>
    <w:pPr>
      <w:numPr>
        <w:ilvl w:val="4"/>
        <w:numId w:val="14"/>
      </w:numPr>
      <w:tabs>
        <w:tab w:val="num" w:pos="360"/>
        <w:tab w:val="left" w:pos="3686"/>
      </w:tabs>
      <w:spacing w:before="240" w:after="120"/>
      <w:ind w:left="3686" w:hanging="1418"/>
      <w:outlineLvl w:val="0"/>
    </w:pPr>
    <w:rPr>
      <w:rFonts w:ascii="Arial" w:eastAsiaTheme="majorEastAsia" w:hAnsi="Arial" w:cs="Arial"/>
      <w:bCs/>
      <w:lang w:val="en-US" w:eastAsia="en-US"/>
    </w:rPr>
  </w:style>
  <w:style w:type="character" w:customStyle="1" w:styleId="apple-converted-space">
    <w:name w:val="apple-converted-space"/>
    <w:basedOn w:val="DefaultParagraphFont"/>
    <w:rsid w:val="003937B1"/>
  </w:style>
  <w:style w:type="paragraph" w:styleId="NoSpacing">
    <w:name w:val="No Spacing"/>
    <w:uiPriority w:val="1"/>
    <w:qFormat/>
    <w:rsid w:val="00417A8E"/>
    <w:rPr>
      <w:sz w:val="24"/>
      <w:szCs w:val="24"/>
    </w:rPr>
  </w:style>
  <w:style w:type="paragraph" w:customStyle="1" w:styleId="Paragraphnonumbers">
    <w:name w:val="Paragraph no numbers"/>
    <w:basedOn w:val="Normal"/>
    <w:uiPriority w:val="99"/>
    <w:qFormat/>
    <w:rsid w:val="00417A8E"/>
    <w:pPr>
      <w:spacing w:after="240" w:line="276" w:lineRule="auto"/>
    </w:pPr>
    <w:rPr>
      <w:rFonts w:ascii="Arial" w:hAnsi="Arial"/>
    </w:rPr>
  </w:style>
  <w:style w:type="paragraph" w:customStyle="1" w:styleId="Paragraph">
    <w:name w:val="Paragraph"/>
    <w:basedOn w:val="Paragraphnonumbers"/>
    <w:autoRedefine/>
    <w:uiPriority w:val="4"/>
    <w:qFormat/>
    <w:rsid w:val="00C501E7"/>
    <w:pPr>
      <w:numPr>
        <w:numId w:val="15"/>
      </w:numPr>
      <w:tabs>
        <w:tab w:val="left" w:pos="567"/>
      </w:tabs>
      <w:ind w:left="357" w:hanging="357"/>
    </w:pPr>
  </w:style>
  <w:style w:type="paragraph" w:styleId="Title">
    <w:name w:val="Title"/>
    <w:basedOn w:val="Normal"/>
    <w:next w:val="Heading1"/>
    <w:link w:val="TitleChar"/>
    <w:qFormat/>
    <w:rsid w:val="00A7268F"/>
    <w:pPr>
      <w:spacing w:before="120" w:after="120"/>
      <w:jc w:val="center"/>
      <w:outlineLvl w:val="0"/>
    </w:pPr>
    <w:rPr>
      <w:rFonts w:ascii="Arial" w:eastAsiaTheme="minorHAnsi" w:hAnsi="Arial"/>
      <w:b/>
      <w:bCs/>
      <w:kern w:val="28"/>
      <w:sz w:val="32"/>
      <w:szCs w:val="32"/>
    </w:rPr>
  </w:style>
  <w:style w:type="character" w:customStyle="1" w:styleId="TitleChar">
    <w:name w:val="Title Char"/>
    <w:basedOn w:val="DefaultParagraphFont"/>
    <w:link w:val="Title"/>
    <w:rsid w:val="00A7268F"/>
    <w:rPr>
      <w:rFonts w:ascii="Arial" w:eastAsiaTheme="minorHAnsi" w:hAnsi="Arial"/>
      <w:b/>
      <w:bCs/>
      <w:kern w:val="28"/>
      <w:sz w:val="32"/>
      <w:szCs w:val="32"/>
    </w:rPr>
  </w:style>
  <w:style w:type="paragraph" w:customStyle="1" w:styleId="Bullets">
    <w:name w:val="Bullets"/>
    <w:basedOn w:val="Normal"/>
    <w:uiPriority w:val="5"/>
    <w:qFormat/>
    <w:rsid w:val="006532ED"/>
    <w:pPr>
      <w:numPr>
        <w:numId w:val="18"/>
      </w:numPr>
      <w:spacing w:after="120" w:line="276" w:lineRule="auto"/>
    </w:pPr>
    <w:rPr>
      <w:rFonts w:ascii="Arial" w:hAnsi="Arial"/>
    </w:rPr>
  </w:style>
  <w:style w:type="paragraph" w:styleId="TOC3">
    <w:name w:val="toc 3"/>
    <w:basedOn w:val="Normal"/>
    <w:next w:val="Normal"/>
    <w:autoRedefine/>
    <w:uiPriority w:val="39"/>
    <w:unhideWhenUsed/>
    <w:rsid w:val="0034165D"/>
    <w:pPr>
      <w:spacing w:after="100"/>
      <w:ind w:left="480"/>
    </w:pPr>
  </w:style>
  <w:style w:type="character" w:customStyle="1" w:styleId="user-generated">
    <w:name w:val="user-generated"/>
    <w:basedOn w:val="DefaultParagraphFont"/>
    <w:rsid w:val="00471D09"/>
  </w:style>
  <w:style w:type="character" w:customStyle="1" w:styleId="ClauseTitle">
    <w:name w:val="Clause Title"/>
    <w:uiPriority w:val="1"/>
    <w:qFormat/>
    <w:rsid w:val="00297300"/>
    <w:rPr>
      <w:b/>
      <w:caps/>
      <w:u w:val="single"/>
    </w:rPr>
  </w:style>
  <w:style w:type="paragraph" w:customStyle="1" w:styleId="COClauseL1">
    <w:name w:val="CO Clause L1"/>
    <w:basedOn w:val="Normal"/>
    <w:qFormat/>
    <w:rsid w:val="00297300"/>
    <w:pPr>
      <w:numPr>
        <w:numId w:val="22"/>
      </w:numPr>
      <w:spacing w:after="200" w:line="276" w:lineRule="auto"/>
      <w:ind w:left="709" w:hanging="709"/>
    </w:pPr>
    <w:rPr>
      <w:rFonts w:ascii="Arial" w:eastAsiaTheme="minorHAnsi" w:hAnsi="Arial" w:cstheme="minorBidi"/>
      <w:sz w:val="20"/>
      <w:szCs w:val="22"/>
      <w:lang w:eastAsia="en-US"/>
    </w:rPr>
  </w:style>
  <w:style w:type="paragraph" w:customStyle="1" w:styleId="COClauseL1Content">
    <w:name w:val="CO Clause L1 Content"/>
    <w:basedOn w:val="COClauseL1"/>
    <w:next w:val="COClauseL1"/>
    <w:qFormat/>
    <w:rsid w:val="00297300"/>
    <w:pPr>
      <w:outlineLvl w:val="0"/>
    </w:pPr>
  </w:style>
  <w:style w:type="paragraph" w:customStyle="1" w:styleId="COClauseL2">
    <w:name w:val="CO Clause L2"/>
    <w:basedOn w:val="COClauseL1"/>
    <w:qFormat/>
    <w:rsid w:val="00297300"/>
    <w:pPr>
      <w:numPr>
        <w:ilvl w:val="1"/>
      </w:numPr>
      <w:ind w:left="1560" w:hanging="851"/>
    </w:pPr>
  </w:style>
  <w:style w:type="paragraph" w:customStyle="1" w:styleId="COClauseL3">
    <w:name w:val="CO Clause L3"/>
    <w:basedOn w:val="COClauseL2"/>
    <w:qFormat/>
    <w:rsid w:val="00297300"/>
    <w:pPr>
      <w:numPr>
        <w:ilvl w:val="2"/>
      </w:numPr>
      <w:ind w:left="2552" w:hanging="992"/>
    </w:pPr>
  </w:style>
  <w:style w:type="paragraph" w:customStyle="1" w:styleId="COClauseL4">
    <w:name w:val="CO Clause L4"/>
    <w:basedOn w:val="COClauseL3"/>
    <w:qFormat/>
    <w:rsid w:val="00297300"/>
    <w:pPr>
      <w:numPr>
        <w:ilvl w:val="3"/>
      </w:numPr>
      <w:ind w:left="3686" w:hanging="1134"/>
    </w:pPr>
  </w:style>
  <w:style w:type="character" w:customStyle="1" w:styleId="InfillNote">
    <w:name w:val="Infill Note"/>
    <w:uiPriority w:val="1"/>
    <w:qFormat/>
    <w:rsid w:val="00156CDA"/>
    <w:rPr>
      <w:bdr w:val="none" w:sz="0" w:space="0" w:color="auto"/>
      <w:shd w:val="clear" w:color="auto" w:fill="FFFF00"/>
    </w:rPr>
  </w:style>
  <w:style w:type="paragraph" w:customStyle="1" w:styleId="MRheading1">
    <w:name w:val="M&amp;R heading 1"/>
    <w:basedOn w:val="Normal"/>
    <w:rsid w:val="00156CDA"/>
    <w:pPr>
      <w:keepNext/>
      <w:keepLines/>
      <w:tabs>
        <w:tab w:val="num" w:pos="720"/>
      </w:tabs>
      <w:spacing w:before="240" w:line="360" w:lineRule="auto"/>
      <w:ind w:left="720" w:hanging="720"/>
      <w:jc w:val="both"/>
    </w:pPr>
    <w:rPr>
      <w:b/>
      <w:szCs w:val="20"/>
      <w:u w:val="single"/>
      <w:lang w:eastAsia="en-US"/>
    </w:rPr>
  </w:style>
  <w:style w:type="paragraph" w:customStyle="1" w:styleId="MRheading2">
    <w:name w:val="M&amp;R heading 2"/>
    <w:basedOn w:val="Normal"/>
    <w:rsid w:val="00156CDA"/>
    <w:pPr>
      <w:tabs>
        <w:tab w:val="num" w:pos="720"/>
      </w:tabs>
      <w:spacing w:before="240" w:line="360" w:lineRule="auto"/>
      <w:ind w:left="720" w:hanging="720"/>
      <w:jc w:val="both"/>
      <w:outlineLvl w:val="1"/>
    </w:pPr>
    <w:rPr>
      <w:szCs w:val="20"/>
      <w:lang w:eastAsia="en-US"/>
    </w:rPr>
  </w:style>
  <w:style w:type="paragraph" w:customStyle="1" w:styleId="MRheading3">
    <w:name w:val="M&amp;R heading 3"/>
    <w:basedOn w:val="Normal"/>
    <w:rsid w:val="00156CDA"/>
    <w:pPr>
      <w:tabs>
        <w:tab w:val="num" w:pos="1800"/>
      </w:tabs>
      <w:spacing w:before="240" w:line="360" w:lineRule="auto"/>
      <w:ind w:left="1800" w:hanging="1080"/>
      <w:jc w:val="both"/>
      <w:outlineLvl w:val="2"/>
    </w:pPr>
    <w:rPr>
      <w:szCs w:val="20"/>
      <w:lang w:eastAsia="en-US"/>
    </w:rPr>
  </w:style>
  <w:style w:type="paragraph" w:customStyle="1" w:styleId="MRheading4">
    <w:name w:val="M&amp;R heading 4"/>
    <w:basedOn w:val="Normal"/>
    <w:rsid w:val="00156CDA"/>
    <w:pPr>
      <w:tabs>
        <w:tab w:val="num" w:pos="2520"/>
      </w:tabs>
      <w:spacing w:before="240" w:line="360" w:lineRule="auto"/>
      <w:ind w:left="2520" w:hanging="720"/>
      <w:jc w:val="both"/>
      <w:outlineLvl w:val="3"/>
    </w:pPr>
    <w:rPr>
      <w:szCs w:val="20"/>
      <w:lang w:eastAsia="en-US"/>
    </w:rPr>
  </w:style>
  <w:style w:type="paragraph" w:customStyle="1" w:styleId="MRheading5">
    <w:name w:val="M&amp;R heading 5"/>
    <w:basedOn w:val="Normal"/>
    <w:rsid w:val="00156CDA"/>
    <w:pPr>
      <w:tabs>
        <w:tab w:val="num" w:pos="3240"/>
      </w:tabs>
      <w:spacing w:before="240" w:line="360" w:lineRule="auto"/>
      <w:ind w:left="3240" w:hanging="720"/>
      <w:jc w:val="both"/>
      <w:outlineLvl w:val="4"/>
    </w:pPr>
    <w:rPr>
      <w:szCs w:val="20"/>
      <w:lang w:eastAsia="en-US"/>
    </w:rPr>
  </w:style>
  <w:style w:type="paragraph" w:customStyle="1" w:styleId="MRheading6">
    <w:name w:val="M&amp;R heading 6"/>
    <w:basedOn w:val="Normal"/>
    <w:rsid w:val="00156CDA"/>
    <w:pPr>
      <w:tabs>
        <w:tab w:val="num" w:pos="3960"/>
      </w:tabs>
      <w:spacing w:before="240" w:line="360" w:lineRule="auto"/>
      <w:ind w:left="3960" w:hanging="720"/>
      <w:jc w:val="both"/>
      <w:outlineLvl w:val="5"/>
    </w:pPr>
    <w:rPr>
      <w:szCs w:val="20"/>
      <w:lang w:eastAsia="en-US"/>
    </w:rPr>
  </w:style>
  <w:style w:type="paragraph" w:customStyle="1" w:styleId="MRheading7">
    <w:name w:val="M&amp;R heading 7"/>
    <w:basedOn w:val="Normal"/>
    <w:rsid w:val="00156CDA"/>
    <w:pPr>
      <w:tabs>
        <w:tab w:val="num" w:pos="4680"/>
      </w:tabs>
      <w:spacing w:before="240" w:line="360" w:lineRule="auto"/>
      <w:ind w:left="4680" w:hanging="720"/>
      <w:jc w:val="both"/>
      <w:outlineLvl w:val="6"/>
    </w:pPr>
    <w:rPr>
      <w:szCs w:val="20"/>
      <w:lang w:eastAsia="en-US"/>
    </w:rPr>
  </w:style>
  <w:style w:type="paragraph" w:customStyle="1" w:styleId="MRheading8">
    <w:name w:val="M&amp;R heading 8"/>
    <w:basedOn w:val="Normal"/>
    <w:rsid w:val="00156CDA"/>
    <w:pPr>
      <w:tabs>
        <w:tab w:val="num" w:pos="5400"/>
      </w:tabs>
      <w:spacing w:before="240" w:line="360" w:lineRule="auto"/>
      <w:ind w:left="5400" w:hanging="720"/>
      <w:jc w:val="both"/>
      <w:outlineLvl w:val="7"/>
    </w:pPr>
    <w:rPr>
      <w:szCs w:val="20"/>
      <w:lang w:eastAsia="en-US"/>
    </w:rPr>
  </w:style>
  <w:style w:type="paragraph" w:customStyle="1" w:styleId="MRheading9">
    <w:name w:val="M&amp;R heading 9"/>
    <w:basedOn w:val="Normal"/>
    <w:rsid w:val="00156CDA"/>
    <w:pPr>
      <w:tabs>
        <w:tab w:val="num" w:pos="6120"/>
      </w:tabs>
      <w:spacing w:before="240" w:line="360" w:lineRule="auto"/>
      <w:ind w:left="6120" w:hanging="720"/>
      <w:jc w:val="both"/>
      <w:outlineLvl w:val="8"/>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0702">
      <w:bodyDiv w:val="1"/>
      <w:marLeft w:val="0"/>
      <w:marRight w:val="0"/>
      <w:marTop w:val="0"/>
      <w:marBottom w:val="0"/>
      <w:divBdr>
        <w:top w:val="none" w:sz="0" w:space="0" w:color="auto"/>
        <w:left w:val="none" w:sz="0" w:space="0" w:color="auto"/>
        <w:bottom w:val="none" w:sz="0" w:space="0" w:color="auto"/>
        <w:right w:val="none" w:sz="0" w:space="0" w:color="auto"/>
      </w:divBdr>
    </w:div>
    <w:div w:id="198320758">
      <w:bodyDiv w:val="1"/>
      <w:marLeft w:val="0"/>
      <w:marRight w:val="0"/>
      <w:marTop w:val="0"/>
      <w:marBottom w:val="0"/>
      <w:divBdr>
        <w:top w:val="none" w:sz="0" w:space="0" w:color="auto"/>
        <w:left w:val="none" w:sz="0" w:space="0" w:color="auto"/>
        <w:bottom w:val="none" w:sz="0" w:space="0" w:color="auto"/>
        <w:right w:val="none" w:sz="0" w:space="0" w:color="auto"/>
      </w:divBdr>
    </w:div>
    <w:div w:id="207189107">
      <w:bodyDiv w:val="1"/>
      <w:marLeft w:val="0"/>
      <w:marRight w:val="0"/>
      <w:marTop w:val="0"/>
      <w:marBottom w:val="0"/>
      <w:divBdr>
        <w:top w:val="none" w:sz="0" w:space="0" w:color="auto"/>
        <w:left w:val="none" w:sz="0" w:space="0" w:color="auto"/>
        <w:bottom w:val="none" w:sz="0" w:space="0" w:color="auto"/>
        <w:right w:val="none" w:sz="0" w:space="0" w:color="auto"/>
      </w:divBdr>
    </w:div>
    <w:div w:id="338436845">
      <w:bodyDiv w:val="1"/>
      <w:marLeft w:val="0"/>
      <w:marRight w:val="0"/>
      <w:marTop w:val="0"/>
      <w:marBottom w:val="0"/>
      <w:divBdr>
        <w:top w:val="none" w:sz="0" w:space="0" w:color="auto"/>
        <w:left w:val="none" w:sz="0" w:space="0" w:color="auto"/>
        <w:bottom w:val="none" w:sz="0" w:space="0" w:color="auto"/>
        <w:right w:val="none" w:sz="0" w:space="0" w:color="auto"/>
      </w:divBdr>
    </w:div>
    <w:div w:id="411464846">
      <w:bodyDiv w:val="1"/>
      <w:marLeft w:val="0"/>
      <w:marRight w:val="0"/>
      <w:marTop w:val="0"/>
      <w:marBottom w:val="0"/>
      <w:divBdr>
        <w:top w:val="none" w:sz="0" w:space="0" w:color="auto"/>
        <w:left w:val="none" w:sz="0" w:space="0" w:color="auto"/>
        <w:bottom w:val="none" w:sz="0" w:space="0" w:color="auto"/>
        <w:right w:val="none" w:sz="0" w:space="0" w:color="auto"/>
      </w:divBdr>
    </w:div>
    <w:div w:id="577910809">
      <w:bodyDiv w:val="1"/>
      <w:marLeft w:val="0"/>
      <w:marRight w:val="0"/>
      <w:marTop w:val="0"/>
      <w:marBottom w:val="0"/>
      <w:divBdr>
        <w:top w:val="none" w:sz="0" w:space="0" w:color="auto"/>
        <w:left w:val="none" w:sz="0" w:space="0" w:color="auto"/>
        <w:bottom w:val="none" w:sz="0" w:space="0" w:color="auto"/>
        <w:right w:val="none" w:sz="0" w:space="0" w:color="auto"/>
      </w:divBdr>
      <w:divsChild>
        <w:div w:id="296227422">
          <w:marLeft w:val="0"/>
          <w:marRight w:val="0"/>
          <w:marTop w:val="0"/>
          <w:marBottom w:val="0"/>
          <w:divBdr>
            <w:top w:val="none" w:sz="0" w:space="0" w:color="auto"/>
            <w:left w:val="none" w:sz="0" w:space="0" w:color="auto"/>
            <w:bottom w:val="none" w:sz="0" w:space="0" w:color="auto"/>
            <w:right w:val="none" w:sz="0" w:space="0" w:color="auto"/>
          </w:divBdr>
          <w:divsChild>
            <w:div w:id="682128993">
              <w:marLeft w:val="0"/>
              <w:marRight w:val="0"/>
              <w:marTop w:val="0"/>
              <w:marBottom w:val="0"/>
              <w:divBdr>
                <w:top w:val="none" w:sz="0" w:space="0" w:color="auto"/>
                <w:left w:val="none" w:sz="0" w:space="0" w:color="auto"/>
                <w:bottom w:val="none" w:sz="0" w:space="0" w:color="auto"/>
                <w:right w:val="none" w:sz="0" w:space="0" w:color="auto"/>
              </w:divBdr>
              <w:divsChild>
                <w:div w:id="1436288315">
                  <w:marLeft w:val="0"/>
                  <w:marRight w:val="0"/>
                  <w:marTop w:val="900"/>
                  <w:marBottom w:val="150"/>
                  <w:divBdr>
                    <w:top w:val="none" w:sz="0" w:space="0" w:color="auto"/>
                    <w:left w:val="none" w:sz="0" w:space="0" w:color="auto"/>
                    <w:bottom w:val="none" w:sz="0" w:space="0" w:color="auto"/>
                    <w:right w:val="none" w:sz="0" w:space="0" w:color="auto"/>
                  </w:divBdr>
                  <w:divsChild>
                    <w:div w:id="1759591397">
                      <w:marLeft w:val="0"/>
                      <w:marRight w:val="0"/>
                      <w:marTop w:val="0"/>
                      <w:marBottom w:val="0"/>
                      <w:divBdr>
                        <w:top w:val="none" w:sz="0" w:space="0" w:color="auto"/>
                        <w:left w:val="none" w:sz="0" w:space="0" w:color="auto"/>
                        <w:bottom w:val="none" w:sz="0" w:space="0" w:color="auto"/>
                        <w:right w:val="none" w:sz="0" w:space="0" w:color="auto"/>
                      </w:divBdr>
                      <w:divsChild>
                        <w:div w:id="84495855">
                          <w:marLeft w:val="0"/>
                          <w:marRight w:val="0"/>
                          <w:marTop w:val="0"/>
                          <w:marBottom w:val="0"/>
                          <w:divBdr>
                            <w:top w:val="none" w:sz="0" w:space="0" w:color="auto"/>
                            <w:left w:val="none" w:sz="0" w:space="0" w:color="auto"/>
                            <w:bottom w:val="none" w:sz="0" w:space="0" w:color="auto"/>
                            <w:right w:val="none" w:sz="0" w:space="0" w:color="auto"/>
                          </w:divBdr>
                          <w:divsChild>
                            <w:div w:id="1337070333">
                              <w:marLeft w:val="0"/>
                              <w:marRight w:val="0"/>
                              <w:marTop w:val="0"/>
                              <w:marBottom w:val="0"/>
                              <w:divBdr>
                                <w:top w:val="none" w:sz="0" w:space="0" w:color="auto"/>
                                <w:left w:val="none" w:sz="0" w:space="0" w:color="auto"/>
                                <w:bottom w:val="none" w:sz="0" w:space="0" w:color="auto"/>
                                <w:right w:val="none" w:sz="0" w:space="0" w:color="auto"/>
                              </w:divBdr>
                              <w:divsChild>
                                <w:div w:id="1105467986">
                                  <w:marLeft w:val="0"/>
                                  <w:marRight w:val="0"/>
                                  <w:marTop w:val="0"/>
                                  <w:marBottom w:val="0"/>
                                  <w:divBdr>
                                    <w:top w:val="none" w:sz="0" w:space="0" w:color="auto"/>
                                    <w:left w:val="none" w:sz="0" w:space="0" w:color="auto"/>
                                    <w:bottom w:val="none" w:sz="0" w:space="0" w:color="auto"/>
                                    <w:right w:val="none" w:sz="0" w:space="0" w:color="auto"/>
                                  </w:divBdr>
                                  <w:divsChild>
                                    <w:div w:id="950936130">
                                      <w:marLeft w:val="0"/>
                                      <w:marRight w:val="0"/>
                                      <w:marTop w:val="0"/>
                                      <w:marBottom w:val="0"/>
                                      <w:divBdr>
                                        <w:top w:val="single" w:sz="6" w:space="4" w:color="E0E0E0"/>
                                        <w:left w:val="single" w:sz="6" w:space="4" w:color="E0E0E0"/>
                                        <w:bottom w:val="single" w:sz="6" w:space="4" w:color="E0E0E0"/>
                                        <w:right w:val="single" w:sz="6" w:space="4" w:color="E0E0E0"/>
                                      </w:divBdr>
                                      <w:divsChild>
                                        <w:div w:id="401102095">
                                          <w:marLeft w:val="0"/>
                                          <w:marRight w:val="0"/>
                                          <w:marTop w:val="0"/>
                                          <w:marBottom w:val="0"/>
                                          <w:divBdr>
                                            <w:top w:val="none" w:sz="0" w:space="0" w:color="auto"/>
                                            <w:left w:val="none" w:sz="0" w:space="0" w:color="auto"/>
                                            <w:bottom w:val="none" w:sz="0" w:space="0" w:color="auto"/>
                                            <w:right w:val="none" w:sz="0" w:space="0" w:color="auto"/>
                                          </w:divBdr>
                                          <w:divsChild>
                                            <w:div w:id="577180937">
                                              <w:marLeft w:val="0"/>
                                              <w:marRight w:val="0"/>
                                              <w:marTop w:val="0"/>
                                              <w:marBottom w:val="0"/>
                                              <w:divBdr>
                                                <w:top w:val="none" w:sz="0" w:space="0" w:color="auto"/>
                                                <w:left w:val="none" w:sz="0" w:space="0" w:color="auto"/>
                                                <w:bottom w:val="none" w:sz="0" w:space="0" w:color="auto"/>
                                                <w:right w:val="none" w:sz="0" w:space="0" w:color="auto"/>
                                              </w:divBdr>
                                              <w:divsChild>
                                                <w:div w:id="943612332">
                                                  <w:marLeft w:val="0"/>
                                                  <w:marRight w:val="0"/>
                                                  <w:marTop w:val="0"/>
                                                  <w:marBottom w:val="0"/>
                                                  <w:divBdr>
                                                    <w:top w:val="none" w:sz="0" w:space="0" w:color="auto"/>
                                                    <w:left w:val="none" w:sz="0" w:space="0" w:color="auto"/>
                                                    <w:bottom w:val="none" w:sz="0" w:space="0" w:color="auto"/>
                                                    <w:right w:val="none" w:sz="0" w:space="0" w:color="auto"/>
                                                  </w:divBdr>
                                                  <w:divsChild>
                                                    <w:div w:id="99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989451">
      <w:bodyDiv w:val="1"/>
      <w:marLeft w:val="0"/>
      <w:marRight w:val="0"/>
      <w:marTop w:val="0"/>
      <w:marBottom w:val="0"/>
      <w:divBdr>
        <w:top w:val="none" w:sz="0" w:space="0" w:color="auto"/>
        <w:left w:val="none" w:sz="0" w:space="0" w:color="auto"/>
        <w:bottom w:val="none" w:sz="0" w:space="0" w:color="auto"/>
        <w:right w:val="none" w:sz="0" w:space="0" w:color="auto"/>
      </w:divBdr>
    </w:div>
    <w:div w:id="659432768">
      <w:bodyDiv w:val="1"/>
      <w:marLeft w:val="0"/>
      <w:marRight w:val="0"/>
      <w:marTop w:val="0"/>
      <w:marBottom w:val="0"/>
      <w:divBdr>
        <w:top w:val="none" w:sz="0" w:space="0" w:color="auto"/>
        <w:left w:val="none" w:sz="0" w:space="0" w:color="auto"/>
        <w:bottom w:val="none" w:sz="0" w:space="0" w:color="auto"/>
        <w:right w:val="none" w:sz="0" w:space="0" w:color="auto"/>
      </w:divBdr>
      <w:divsChild>
        <w:div w:id="1309356397">
          <w:marLeft w:val="0"/>
          <w:marRight w:val="0"/>
          <w:marTop w:val="0"/>
          <w:marBottom w:val="0"/>
          <w:divBdr>
            <w:top w:val="none" w:sz="0" w:space="0" w:color="auto"/>
            <w:left w:val="none" w:sz="0" w:space="0" w:color="auto"/>
            <w:bottom w:val="none" w:sz="0" w:space="0" w:color="auto"/>
            <w:right w:val="none" w:sz="0" w:space="0" w:color="auto"/>
          </w:divBdr>
          <w:divsChild>
            <w:div w:id="806165735">
              <w:marLeft w:val="0"/>
              <w:marRight w:val="0"/>
              <w:marTop w:val="0"/>
              <w:marBottom w:val="0"/>
              <w:divBdr>
                <w:top w:val="none" w:sz="0" w:space="0" w:color="auto"/>
                <w:left w:val="none" w:sz="0" w:space="0" w:color="auto"/>
                <w:bottom w:val="none" w:sz="0" w:space="0" w:color="auto"/>
                <w:right w:val="none" w:sz="0" w:space="0" w:color="auto"/>
              </w:divBdr>
              <w:divsChild>
                <w:div w:id="1183087045">
                  <w:marLeft w:val="0"/>
                  <w:marRight w:val="0"/>
                  <w:marTop w:val="900"/>
                  <w:marBottom w:val="150"/>
                  <w:divBdr>
                    <w:top w:val="none" w:sz="0" w:space="0" w:color="auto"/>
                    <w:left w:val="none" w:sz="0" w:space="0" w:color="auto"/>
                    <w:bottom w:val="none" w:sz="0" w:space="0" w:color="auto"/>
                    <w:right w:val="none" w:sz="0" w:space="0" w:color="auto"/>
                  </w:divBdr>
                  <w:divsChild>
                    <w:div w:id="1296066452">
                      <w:marLeft w:val="0"/>
                      <w:marRight w:val="0"/>
                      <w:marTop w:val="0"/>
                      <w:marBottom w:val="0"/>
                      <w:divBdr>
                        <w:top w:val="none" w:sz="0" w:space="0" w:color="auto"/>
                        <w:left w:val="none" w:sz="0" w:space="0" w:color="auto"/>
                        <w:bottom w:val="none" w:sz="0" w:space="0" w:color="auto"/>
                        <w:right w:val="none" w:sz="0" w:space="0" w:color="auto"/>
                      </w:divBdr>
                      <w:divsChild>
                        <w:div w:id="1900630160">
                          <w:marLeft w:val="0"/>
                          <w:marRight w:val="0"/>
                          <w:marTop w:val="0"/>
                          <w:marBottom w:val="0"/>
                          <w:divBdr>
                            <w:top w:val="none" w:sz="0" w:space="0" w:color="auto"/>
                            <w:left w:val="none" w:sz="0" w:space="0" w:color="auto"/>
                            <w:bottom w:val="none" w:sz="0" w:space="0" w:color="auto"/>
                            <w:right w:val="none" w:sz="0" w:space="0" w:color="auto"/>
                          </w:divBdr>
                          <w:divsChild>
                            <w:div w:id="770394280">
                              <w:marLeft w:val="0"/>
                              <w:marRight w:val="0"/>
                              <w:marTop w:val="0"/>
                              <w:marBottom w:val="0"/>
                              <w:divBdr>
                                <w:top w:val="none" w:sz="0" w:space="0" w:color="auto"/>
                                <w:left w:val="none" w:sz="0" w:space="0" w:color="auto"/>
                                <w:bottom w:val="none" w:sz="0" w:space="0" w:color="auto"/>
                                <w:right w:val="none" w:sz="0" w:space="0" w:color="auto"/>
                              </w:divBdr>
                              <w:divsChild>
                                <w:div w:id="319389566">
                                  <w:marLeft w:val="0"/>
                                  <w:marRight w:val="0"/>
                                  <w:marTop w:val="0"/>
                                  <w:marBottom w:val="0"/>
                                  <w:divBdr>
                                    <w:top w:val="none" w:sz="0" w:space="0" w:color="auto"/>
                                    <w:left w:val="none" w:sz="0" w:space="0" w:color="auto"/>
                                    <w:bottom w:val="none" w:sz="0" w:space="0" w:color="auto"/>
                                    <w:right w:val="none" w:sz="0" w:space="0" w:color="auto"/>
                                  </w:divBdr>
                                  <w:divsChild>
                                    <w:div w:id="1109548593">
                                      <w:marLeft w:val="0"/>
                                      <w:marRight w:val="0"/>
                                      <w:marTop w:val="0"/>
                                      <w:marBottom w:val="0"/>
                                      <w:divBdr>
                                        <w:top w:val="single" w:sz="6" w:space="4" w:color="E0E0E0"/>
                                        <w:left w:val="single" w:sz="6" w:space="4" w:color="E0E0E0"/>
                                        <w:bottom w:val="single" w:sz="6" w:space="4" w:color="E0E0E0"/>
                                        <w:right w:val="single" w:sz="6" w:space="4" w:color="E0E0E0"/>
                                      </w:divBdr>
                                      <w:divsChild>
                                        <w:div w:id="487358421">
                                          <w:marLeft w:val="0"/>
                                          <w:marRight w:val="0"/>
                                          <w:marTop w:val="0"/>
                                          <w:marBottom w:val="0"/>
                                          <w:divBdr>
                                            <w:top w:val="none" w:sz="0" w:space="0" w:color="auto"/>
                                            <w:left w:val="none" w:sz="0" w:space="0" w:color="auto"/>
                                            <w:bottom w:val="none" w:sz="0" w:space="0" w:color="auto"/>
                                            <w:right w:val="none" w:sz="0" w:space="0" w:color="auto"/>
                                          </w:divBdr>
                                          <w:divsChild>
                                            <w:div w:id="311297555">
                                              <w:marLeft w:val="0"/>
                                              <w:marRight w:val="0"/>
                                              <w:marTop w:val="0"/>
                                              <w:marBottom w:val="0"/>
                                              <w:divBdr>
                                                <w:top w:val="none" w:sz="0" w:space="0" w:color="auto"/>
                                                <w:left w:val="none" w:sz="0" w:space="0" w:color="auto"/>
                                                <w:bottom w:val="none" w:sz="0" w:space="0" w:color="auto"/>
                                                <w:right w:val="none" w:sz="0" w:space="0" w:color="auto"/>
                                              </w:divBdr>
                                              <w:divsChild>
                                                <w:div w:id="670255046">
                                                  <w:marLeft w:val="0"/>
                                                  <w:marRight w:val="0"/>
                                                  <w:marTop w:val="0"/>
                                                  <w:marBottom w:val="0"/>
                                                  <w:divBdr>
                                                    <w:top w:val="none" w:sz="0" w:space="0" w:color="auto"/>
                                                    <w:left w:val="none" w:sz="0" w:space="0" w:color="auto"/>
                                                    <w:bottom w:val="none" w:sz="0" w:space="0" w:color="auto"/>
                                                    <w:right w:val="none" w:sz="0" w:space="0" w:color="auto"/>
                                                  </w:divBdr>
                                                  <w:divsChild>
                                                    <w:div w:id="8157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374280">
      <w:bodyDiv w:val="1"/>
      <w:marLeft w:val="0"/>
      <w:marRight w:val="0"/>
      <w:marTop w:val="0"/>
      <w:marBottom w:val="0"/>
      <w:divBdr>
        <w:top w:val="none" w:sz="0" w:space="0" w:color="auto"/>
        <w:left w:val="none" w:sz="0" w:space="0" w:color="auto"/>
        <w:bottom w:val="none" w:sz="0" w:space="0" w:color="auto"/>
        <w:right w:val="none" w:sz="0" w:space="0" w:color="auto"/>
      </w:divBdr>
    </w:div>
    <w:div w:id="1027373351">
      <w:bodyDiv w:val="1"/>
      <w:marLeft w:val="0"/>
      <w:marRight w:val="0"/>
      <w:marTop w:val="0"/>
      <w:marBottom w:val="0"/>
      <w:divBdr>
        <w:top w:val="none" w:sz="0" w:space="0" w:color="auto"/>
        <w:left w:val="none" w:sz="0" w:space="0" w:color="auto"/>
        <w:bottom w:val="none" w:sz="0" w:space="0" w:color="auto"/>
        <w:right w:val="none" w:sz="0" w:space="0" w:color="auto"/>
      </w:divBdr>
    </w:div>
    <w:div w:id="1039546021">
      <w:bodyDiv w:val="1"/>
      <w:marLeft w:val="0"/>
      <w:marRight w:val="0"/>
      <w:marTop w:val="0"/>
      <w:marBottom w:val="0"/>
      <w:divBdr>
        <w:top w:val="none" w:sz="0" w:space="0" w:color="auto"/>
        <w:left w:val="none" w:sz="0" w:space="0" w:color="auto"/>
        <w:bottom w:val="none" w:sz="0" w:space="0" w:color="auto"/>
        <w:right w:val="none" w:sz="0" w:space="0" w:color="auto"/>
      </w:divBdr>
    </w:div>
    <w:div w:id="1194922434">
      <w:bodyDiv w:val="1"/>
      <w:marLeft w:val="0"/>
      <w:marRight w:val="0"/>
      <w:marTop w:val="0"/>
      <w:marBottom w:val="0"/>
      <w:divBdr>
        <w:top w:val="none" w:sz="0" w:space="0" w:color="auto"/>
        <w:left w:val="none" w:sz="0" w:space="0" w:color="auto"/>
        <w:bottom w:val="none" w:sz="0" w:space="0" w:color="auto"/>
        <w:right w:val="none" w:sz="0" w:space="0" w:color="auto"/>
      </w:divBdr>
    </w:div>
    <w:div w:id="1220435100">
      <w:bodyDiv w:val="1"/>
      <w:marLeft w:val="0"/>
      <w:marRight w:val="0"/>
      <w:marTop w:val="0"/>
      <w:marBottom w:val="0"/>
      <w:divBdr>
        <w:top w:val="none" w:sz="0" w:space="0" w:color="auto"/>
        <w:left w:val="none" w:sz="0" w:space="0" w:color="auto"/>
        <w:bottom w:val="none" w:sz="0" w:space="0" w:color="auto"/>
        <w:right w:val="none" w:sz="0" w:space="0" w:color="auto"/>
      </w:divBdr>
      <w:divsChild>
        <w:div w:id="55931757">
          <w:marLeft w:val="0"/>
          <w:marRight w:val="0"/>
          <w:marTop w:val="0"/>
          <w:marBottom w:val="0"/>
          <w:divBdr>
            <w:top w:val="none" w:sz="0" w:space="0" w:color="auto"/>
            <w:left w:val="none" w:sz="0" w:space="0" w:color="auto"/>
            <w:bottom w:val="none" w:sz="0" w:space="0" w:color="auto"/>
            <w:right w:val="none" w:sz="0" w:space="0" w:color="auto"/>
          </w:divBdr>
          <w:divsChild>
            <w:div w:id="1796022951">
              <w:marLeft w:val="0"/>
              <w:marRight w:val="0"/>
              <w:marTop w:val="0"/>
              <w:marBottom w:val="0"/>
              <w:divBdr>
                <w:top w:val="none" w:sz="0" w:space="0" w:color="auto"/>
                <w:left w:val="none" w:sz="0" w:space="0" w:color="auto"/>
                <w:bottom w:val="none" w:sz="0" w:space="0" w:color="auto"/>
                <w:right w:val="none" w:sz="0" w:space="0" w:color="auto"/>
              </w:divBdr>
              <w:divsChild>
                <w:div w:id="684358804">
                  <w:marLeft w:val="0"/>
                  <w:marRight w:val="0"/>
                  <w:marTop w:val="0"/>
                  <w:marBottom w:val="0"/>
                  <w:divBdr>
                    <w:top w:val="none" w:sz="0" w:space="0" w:color="auto"/>
                    <w:left w:val="none" w:sz="0" w:space="0" w:color="auto"/>
                    <w:bottom w:val="none" w:sz="0" w:space="0" w:color="auto"/>
                    <w:right w:val="none" w:sz="0" w:space="0" w:color="auto"/>
                  </w:divBdr>
                  <w:divsChild>
                    <w:div w:id="1435245898">
                      <w:marLeft w:val="0"/>
                      <w:marRight w:val="0"/>
                      <w:marTop w:val="0"/>
                      <w:marBottom w:val="0"/>
                      <w:divBdr>
                        <w:top w:val="none" w:sz="0" w:space="0" w:color="auto"/>
                        <w:left w:val="none" w:sz="0" w:space="0" w:color="auto"/>
                        <w:bottom w:val="none" w:sz="0" w:space="0" w:color="auto"/>
                        <w:right w:val="none" w:sz="0" w:space="0" w:color="auto"/>
                      </w:divBdr>
                      <w:divsChild>
                        <w:div w:id="13779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636013">
      <w:bodyDiv w:val="1"/>
      <w:marLeft w:val="0"/>
      <w:marRight w:val="0"/>
      <w:marTop w:val="0"/>
      <w:marBottom w:val="0"/>
      <w:divBdr>
        <w:top w:val="none" w:sz="0" w:space="0" w:color="auto"/>
        <w:left w:val="none" w:sz="0" w:space="0" w:color="auto"/>
        <w:bottom w:val="none" w:sz="0" w:space="0" w:color="auto"/>
        <w:right w:val="none" w:sz="0" w:space="0" w:color="auto"/>
      </w:divBdr>
    </w:div>
    <w:div w:id="1413232539">
      <w:bodyDiv w:val="1"/>
      <w:marLeft w:val="0"/>
      <w:marRight w:val="0"/>
      <w:marTop w:val="0"/>
      <w:marBottom w:val="0"/>
      <w:divBdr>
        <w:top w:val="none" w:sz="0" w:space="0" w:color="auto"/>
        <w:left w:val="none" w:sz="0" w:space="0" w:color="auto"/>
        <w:bottom w:val="none" w:sz="0" w:space="0" w:color="auto"/>
        <w:right w:val="none" w:sz="0" w:space="0" w:color="auto"/>
      </w:divBdr>
    </w:div>
    <w:div w:id="1451822465">
      <w:bodyDiv w:val="1"/>
      <w:marLeft w:val="0"/>
      <w:marRight w:val="0"/>
      <w:marTop w:val="0"/>
      <w:marBottom w:val="0"/>
      <w:divBdr>
        <w:top w:val="none" w:sz="0" w:space="0" w:color="auto"/>
        <w:left w:val="none" w:sz="0" w:space="0" w:color="auto"/>
        <w:bottom w:val="none" w:sz="0" w:space="0" w:color="auto"/>
        <w:right w:val="none" w:sz="0" w:space="0" w:color="auto"/>
      </w:divBdr>
    </w:div>
    <w:div w:id="1500122054">
      <w:bodyDiv w:val="1"/>
      <w:marLeft w:val="0"/>
      <w:marRight w:val="0"/>
      <w:marTop w:val="0"/>
      <w:marBottom w:val="0"/>
      <w:divBdr>
        <w:top w:val="none" w:sz="0" w:space="0" w:color="auto"/>
        <w:left w:val="none" w:sz="0" w:space="0" w:color="auto"/>
        <w:bottom w:val="none" w:sz="0" w:space="0" w:color="auto"/>
        <w:right w:val="none" w:sz="0" w:space="0" w:color="auto"/>
      </w:divBdr>
    </w:div>
    <w:div w:id="1617448531">
      <w:bodyDiv w:val="1"/>
      <w:marLeft w:val="0"/>
      <w:marRight w:val="0"/>
      <w:marTop w:val="0"/>
      <w:marBottom w:val="0"/>
      <w:divBdr>
        <w:top w:val="none" w:sz="0" w:space="0" w:color="auto"/>
        <w:left w:val="none" w:sz="0" w:space="0" w:color="auto"/>
        <w:bottom w:val="none" w:sz="0" w:space="0" w:color="auto"/>
        <w:right w:val="none" w:sz="0" w:space="0" w:color="auto"/>
      </w:divBdr>
    </w:div>
    <w:div w:id="1679118871">
      <w:bodyDiv w:val="1"/>
      <w:marLeft w:val="0"/>
      <w:marRight w:val="0"/>
      <w:marTop w:val="0"/>
      <w:marBottom w:val="0"/>
      <w:divBdr>
        <w:top w:val="none" w:sz="0" w:space="0" w:color="auto"/>
        <w:left w:val="none" w:sz="0" w:space="0" w:color="auto"/>
        <w:bottom w:val="none" w:sz="0" w:space="0" w:color="auto"/>
        <w:right w:val="none" w:sz="0" w:space="0" w:color="auto"/>
      </w:divBdr>
    </w:div>
    <w:div w:id="1802961386">
      <w:bodyDiv w:val="1"/>
      <w:marLeft w:val="0"/>
      <w:marRight w:val="0"/>
      <w:marTop w:val="0"/>
      <w:marBottom w:val="0"/>
      <w:divBdr>
        <w:top w:val="none" w:sz="0" w:space="0" w:color="auto"/>
        <w:left w:val="none" w:sz="0" w:space="0" w:color="auto"/>
        <w:bottom w:val="none" w:sz="0" w:space="0" w:color="auto"/>
        <w:right w:val="none" w:sz="0" w:space="0" w:color="auto"/>
      </w:divBdr>
    </w:div>
    <w:div w:id="1865098144">
      <w:bodyDiv w:val="1"/>
      <w:marLeft w:val="0"/>
      <w:marRight w:val="0"/>
      <w:marTop w:val="0"/>
      <w:marBottom w:val="0"/>
      <w:divBdr>
        <w:top w:val="none" w:sz="0" w:space="0" w:color="auto"/>
        <w:left w:val="none" w:sz="0" w:space="0" w:color="auto"/>
        <w:bottom w:val="none" w:sz="0" w:space="0" w:color="auto"/>
        <w:right w:val="none" w:sz="0" w:space="0" w:color="auto"/>
      </w:divBdr>
    </w:div>
    <w:div w:id="1878354590">
      <w:bodyDiv w:val="1"/>
      <w:marLeft w:val="0"/>
      <w:marRight w:val="0"/>
      <w:marTop w:val="0"/>
      <w:marBottom w:val="0"/>
      <w:divBdr>
        <w:top w:val="none" w:sz="0" w:space="0" w:color="auto"/>
        <w:left w:val="none" w:sz="0" w:space="0" w:color="auto"/>
        <w:bottom w:val="none" w:sz="0" w:space="0" w:color="auto"/>
        <w:right w:val="none" w:sz="0" w:space="0" w:color="auto"/>
      </w:divBdr>
    </w:div>
    <w:div w:id="1937205743">
      <w:bodyDiv w:val="1"/>
      <w:marLeft w:val="0"/>
      <w:marRight w:val="0"/>
      <w:marTop w:val="0"/>
      <w:marBottom w:val="0"/>
      <w:divBdr>
        <w:top w:val="none" w:sz="0" w:space="0" w:color="auto"/>
        <w:left w:val="none" w:sz="0" w:space="0" w:color="auto"/>
        <w:bottom w:val="none" w:sz="0" w:space="0" w:color="auto"/>
        <w:right w:val="none" w:sz="0" w:space="0" w:color="auto"/>
      </w:divBdr>
    </w:div>
    <w:div w:id="2062511288">
      <w:bodyDiv w:val="1"/>
      <w:marLeft w:val="0"/>
      <w:marRight w:val="0"/>
      <w:marTop w:val="0"/>
      <w:marBottom w:val="0"/>
      <w:divBdr>
        <w:top w:val="none" w:sz="0" w:space="0" w:color="auto"/>
        <w:left w:val="none" w:sz="0" w:space="0" w:color="auto"/>
        <w:bottom w:val="none" w:sz="0" w:space="0" w:color="auto"/>
        <w:right w:val="none" w:sz="0" w:space="0" w:color="auto"/>
      </w:divBdr>
    </w:div>
    <w:div w:id="2100788223">
      <w:bodyDiv w:val="1"/>
      <w:marLeft w:val="0"/>
      <w:marRight w:val="0"/>
      <w:marTop w:val="0"/>
      <w:marBottom w:val="0"/>
      <w:divBdr>
        <w:top w:val="none" w:sz="0" w:space="0" w:color="auto"/>
        <w:left w:val="none" w:sz="0" w:space="0" w:color="auto"/>
        <w:bottom w:val="none" w:sz="0" w:space="0" w:color="auto"/>
        <w:right w:val="none" w:sz="0" w:space="0" w:color="auto"/>
      </w:divBdr>
    </w:div>
    <w:div w:id="2112820079">
      <w:bodyDiv w:val="1"/>
      <w:marLeft w:val="0"/>
      <w:marRight w:val="0"/>
      <w:marTop w:val="0"/>
      <w:marBottom w:val="0"/>
      <w:divBdr>
        <w:top w:val="none" w:sz="0" w:space="0" w:color="auto"/>
        <w:left w:val="none" w:sz="0" w:space="0" w:color="auto"/>
        <w:bottom w:val="none" w:sz="0" w:space="0" w:color="auto"/>
        <w:right w:val="none" w:sz="0" w:space="0" w:color="auto"/>
      </w:divBdr>
      <w:divsChild>
        <w:div w:id="1121995000">
          <w:marLeft w:val="0"/>
          <w:marRight w:val="0"/>
          <w:marTop w:val="0"/>
          <w:marBottom w:val="0"/>
          <w:divBdr>
            <w:top w:val="none" w:sz="0" w:space="0" w:color="auto"/>
            <w:left w:val="none" w:sz="0" w:space="0" w:color="auto"/>
            <w:bottom w:val="none" w:sz="0" w:space="0" w:color="auto"/>
            <w:right w:val="none" w:sz="0" w:space="0" w:color="auto"/>
          </w:divBdr>
          <w:divsChild>
            <w:div w:id="101727068">
              <w:marLeft w:val="0"/>
              <w:marRight w:val="0"/>
              <w:marTop w:val="0"/>
              <w:marBottom w:val="0"/>
              <w:divBdr>
                <w:top w:val="none" w:sz="0" w:space="0" w:color="auto"/>
                <w:left w:val="none" w:sz="0" w:space="0" w:color="auto"/>
                <w:bottom w:val="none" w:sz="0" w:space="0" w:color="auto"/>
                <w:right w:val="none" w:sz="0" w:space="0" w:color="auto"/>
              </w:divBdr>
              <w:divsChild>
                <w:div w:id="1089741600">
                  <w:marLeft w:val="0"/>
                  <w:marRight w:val="0"/>
                  <w:marTop w:val="900"/>
                  <w:marBottom w:val="150"/>
                  <w:divBdr>
                    <w:top w:val="none" w:sz="0" w:space="0" w:color="auto"/>
                    <w:left w:val="none" w:sz="0" w:space="0" w:color="auto"/>
                    <w:bottom w:val="none" w:sz="0" w:space="0" w:color="auto"/>
                    <w:right w:val="none" w:sz="0" w:space="0" w:color="auto"/>
                  </w:divBdr>
                  <w:divsChild>
                    <w:div w:id="1267693761">
                      <w:marLeft w:val="0"/>
                      <w:marRight w:val="0"/>
                      <w:marTop w:val="0"/>
                      <w:marBottom w:val="0"/>
                      <w:divBdr>
                        <w:top w:val="none" w:sz="0" w:space="0" w:color="auto"/>
                        <w:left w:val="none" w:sz="0" w:space="0" w:color="auto"/>
                        <w:bottom w:val="none" w:sz="0" w:space="0" w:color="auto"/>
                        <w:right w:val="none" w:sz="0" w:space="0" w:color="auto"/>
                      </w:divBdr>
                      <w:divsChild>
                        <w:div w:id="596406348">
                          <w:marLeft w:val="0"/>
                          <w:marRight w:val="0"/>
                          <w:marTop w:val="0"/>
                          <w:marBottom w:val="0"/>
                          <w:divBdr>
                            <w:top w:val="none" w:sz="0" w:space="0" w:color="auto"/>
                            <w:left w:val="none" w:sz="0" w:space="0" w:color="auto"/>
                            <w:bottom w:val="none" w:sz="0" w:space="0" w:color="auto"/>
                            <w:right w:val="none" w:sz="0" w:space="0" w:color="auto"/>
                          </w:divBdr>
                          <w:divsChild>
                            <w:div w:id="472677269">
                              <w:marLeft w:val="0"/>
                              <w:marRight w:val="0"/>
                              <w:marTop w:val="0"/>
                              <w:marBottom w:val="0"/>
                              <w:divBdr>
                                <w:top w:val="none" w:sz="0" w:space="0" w:color="auto"/>
                                <w:left w:val="none" w:sz="0" w:space="0" w:color="auto"/>
                                <w:bottom w:val="none" w:sz="0" w:space="0" w:color="auto"/>
                                <w:right w:val="none" w:sz="0" w:space="0" w:color="auto"/>
                              </w:divBdr>
                              <w:divsChild>
                                <w:div w:id="1885750357">
                                  <w:marLeft w:val="0"/>
                                  <w:marRight w:val="0"/>
                                  <w:marTop w:val="0"/>
                                  <w:marBottom w:val="0"/>
                                  <w:divBdr>
                                    <w:top w:val="none" w:sz="0" w:space="0" w:color="auto"/>
                                    <w:left w:val="none" w:sz="0" w:space="0" w:color="auto"/>
                                    <w:bottom w:val="none" w:sz="0" w:space="0" w:color="auto"/>
                                    <w:right w:val="none" w:sz="0" w:space="0" w:color="auto"/>
                                  </w:divBdr>
                                  <w:divsChild>
                                    <w:div w:id="1530143406">
                                      <w:marLeft w:val="0"/>
                                      <w:marRight w:val="0"/>
                                      <w:marTop w:val="0"/>
                                      <w:marBottom w:val="0"/>
                                      <w:divBdr>
                                        <w:top w:val="single" w:sz="6" w:space="4" w:color="E0E0E0"/>
                                        <w:left w:val="single" w:sz="6" w:space="4" w:color="E0E0E0"/>
                                        <w:bottom w:val="single" w:sz="6" w:space="4" w:color="E0E0E0"/>
                                        <w:right w:val="single" w:sz="6" w:space="4" w:color="E0E0E0"/>
                                      </w:divBdr>
                                      <w:divsChild>
                                        <w:div w:id="1118991470">
                                          <w:marLeft w:val="0"/>
                                          <w:marRight w:val="0"/>
                                          <w:marTop w:val="0"/>
                                          <w:marBottom w:val="0"/>
                                          <w:divBdr>
                                            <w:top w:val="none" w:sz="0" w:space="0" w:color="auto"/>
                                            <w:left w:val="none" w:sz="0" w:space="0" w:color="auto"/>
                                            <w:bottom w:val="none" w:sz="0" w:space="0" w:color="auto"/>
                                            <w:right w:val="none" w:sz="0" w:space="0" w:color="auto"/>
                                          </w:divBdr>
                                          <w:divsChild>
                                            <w:div w:id="1210262589">
                                              <w:marLeft w:val="0"/>
                                              <w:marRight w:val="0"/>
                                              <w:marTop w:val="0"/>
                                              <w:marBottom w:val="0"/>
                                              <w:divBdr>
                                                <w:top w:val="none" w:sz="0" w:space="0" w:color="auto"/>
                                                <w:left w:val="none" w:sz="0" w:space="0" w:color="auto"/>
                                                <w:bottom w:val="none" w:sz="0" w:space="0" w:color="auto"/>
                                                <w:right w:val="none" w:sz="0" w:space="0" w:color="auto"/>
                                              </w:divBdr>
                                              <w:divsChild>
                                                <w:div w:id="1103185667">
                                                  <w:marLeft w:val="0"/>
                                                  <w:marRight w:val="0"/>
                                                  <w:marTop w:val="0"/>
                                                  <w:marBottom w:val="0"/>
                                                  <w:divBdr>
                                                    <w:top w:val="none" w:sz="0" w:space="0" w:color="auto"/>
                                                    <w:left w:val="none" w:sz="0" w:space="0" w:color="auto"/>
                                                    <w:bottom w:val="none" w:sz="0" w:space="0" w:color="auto"/>
                                                    <w:right w:val="none" w:sz="0" w:space="0" w:color="auto"/>
                                                  </w:divBdr>
                                                  <w:divsChild>
                                                    <w:div w:id="16397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quest.com/company/support-landing.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o.org/iso/catalogue_detail.htm?csnumber=520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standards/webdesig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service-manual/user-centred-design/accessibility" TargetMode="External"/><Relationship Id="rId4" Type="http://schemas.openxmlformats.org/officeDocument/2006/relationships/settings" Target="settings.xml"/><Relationship Id="rId9" Type="http://schemas.openxmlformats.org/officeDocument/2006/relationships/hyperlink" Target="http://www.proquest.com/company/support-landing.html" TargetMode="External"/><Relationship Id="rId14" Type="http://schemas.openxmlformats.org/officeDocument/2006/relationships/hyperlink" Target="http://www.proquest.com/go/contentupdate-hlt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BF7DD-336C-40D4-A358-E7C1440E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48F2D176</Template>
  <TotalTime>1</TotalTime>
  <Pages>15</Pages>
  <Words>2916</Words>
  <Characters>17003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 Johnston</dc:creator>
  <cp:lastModifiedBy>Gaynor Clarkson</cp:lastModifiedBy>
  <cp:revision>2</cp:revision>
  <cp:lastPrinted>2016-03-22T18:06:00Z</cp:lastPrinted>
  <dcterms:created xsi:type="dcterms:W3CDTF">2019-06-12T15:27:00Z</dcterms:created>
  <dcterms:modified xsi:type="dcterms:W3CDTF">2019-06-12T15:27:00Z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A1672245</vt:lpwstr>
  </property>
  <property fmtid="{D5CDD505-2E9C-101B-9397-08002B2CF9AE}" pid="3" name="Objective-Comment">
    <vt:lpwstr> </vt:lpwstr>
  </property>
  <property fmtid="{D5CDD505-2E9C-101B-9397-08002B2CF9AE}" pid="4" name="Objective-CreationStamp">
    <vt:filetime>2433-08-07T01:36:42Z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2433-08-07T01:36:42Z</vt:filetime>
  </property>
  <property fmtid="{D5CDD505-2E9C-101B-9397-08002B2CF9AE}" pid="8" name="Objective-ModificationStamp">
    <vt:filetime>2433-08-07T01:36:42Z</vt:filetime>
  </property>
  <property fmtid="{D5CDD505-2E9C-101B-9397-08002B2CF9AE}" pid="9" name="Objective-Owner">
    <vt:lpwstr>Newell, Lynne</vt:lpwstr>
  </property>
  <property fmtid="{D5CDD505-2E9C-101B-9397-08002B2CF9AE}" pid="10" name="Objective-Path">
    <vt:lpwstr>Global Folder:0001 Pharmacy Global Folder:12 Corporate Governance:OPPM:PASA TOPPM:</vt:lpwstr>
  </property>
  <property fmtid="{D5CDD505-2E9C-101B-9397-08002B2CF9AE}" pid="11" name="Objective-Parent">
    <vt:lpwstr>PASA TOPPM</vt:lpwstr>
  </property>
  <property fmtid="{D5CDD505-2E9C-101B-9397-08002B2CF9AE}" pid="12" name="Objective-State">
    <vt:lpwstr>Published</vt:lpwstr>
  </property>
  <property fmtid="{D5CDD505-2E9C-101B-9397-08002B2CF9AE}" pid="13" name="Objective-Title">
    <vt:lpwstr>T_08_appendix09</vt:lpwstr>
  </property>
  <property fmtid="{D5CDD505-2E9C-101B-9397-08002B2CF9AE}" pid="14" name="Objective-Version">
    <vt:lpwstr>1.0</vt:lpwstr>
  </property>
  <property fmtid="{D5CDD505-2E9C-101B-9397-08002B2CF9AE}" pid="15" name="Objective-VersionComment">
    <vt:lpwstr>Copied from document A30466.5</vt:lpwstr>
  </property>
  <property fmtid="{D5CDD505-2E9C-101B-9397-08002B2CF9AE}" pid="16" name="Objective-VersionNumber">
    <vt:i4>1</vt:i4>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ies>
</file>