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B191F" w14:textId="77777777" w:rsidR="001A71E8" w:rsidRPr="00367FB8" w:rsidRDefault="005C3B58" w:rsidP="009F29F9">
      <w:pPr>
        <w:keepNext/>
        <w:spacing w:before="240" w:line="360" w:lineRule="auto"/>
        <w:jc w:val="both"/>
        <w:rPr>
          <w:rFonts w:ascii="Arial" w:hAnsi="Arial" w:cs="Arial"/>
          <w:sz w:val="36"/>
        </w:rPr>
      </w:pPr>
      <w:bookmarkStart w:id="0" w:name="_GoBack"/>
      <w:bookmarkEnd w:id="0"/>
      <w:r w:rsidRPr="00367FB8">
        <w:rPr>
          <w:rFonts w:ascii="Arial" w:hAnsi="Arial" w:cs="Arial"/>
          <w:b/>
          <w:noProof/>
          <w:sz w:val="36"/>
        </w:rPr>
        <w:drawing>
          <wp:anchor distT="0" distB="0" distL="114300" distR="114300" simplePos="0" relativeHeight="251659264" behindDoc="0" locked="0" layoutInCell="1" allowOverlap="1" wp14:anchorId="4A72AA9C" wp14:editId="2C081217">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14:paraId="133FA3B0" w14:textId="77777777" w:rsidR="005C3B58" w:rsidRPr="00367FB8" w:rsidRDefault="005C3B58" w:rsidP="009F29F9">
      <w:pPr>
        <w:keepNext/>
        <w:spacing w:before="240" w:line="360" w:lineRule="auto"/>
        <w:jc w:val="both"/>
        <w:rPr>
          <w:rFonts w:ascii="Arial" w:hAnsi="Arial" w:cs="Arial"/>
          <w:sz w:val="36"/>
        </w:rPr>
      </w:pPr>
    </w:p>
    <w:p w14:paraId="0B776039" w14:textId="77777777" w:rsidR="005C3B58" w:rsidRPr="00367FB8" w:rsidRDefault="005C3B58" w:rsidP="009F29F9">
      <w:pPr>
        <w:keepNext/>
        <w:spacing w:before="240" w:line="360" w:lineRule="auto"/>
        <w:jc w:val="both"/>
        <w:rPr>
          <w:rFonts w:ascii="Arial" w:hAnsi="Arial" w:cs="Arial"/>
          <w:sz w:val="36"/>
        </w:rPr>
      </w:pPr>
    </w:p>
    <w:p w14:paraId="7DB3108B" w14:textId="77777777" w:rsidR="00DE7C7F" w:rsidRPr="00367FB8" w:rsidRDefault="00DE7C7F" w:rsidP="00DE7C7F">
      <w:pPr>
        <w:pStyle w:val="TCMainHeading"/>
        <w:rPr>
          <w:rFonts w:cs="Arial"/>
          <w:sz w:val="44"/>
          <w:szCs w:val="44"/>
        </w:rPr>
      </w:pPr>
      <w:bookmarkStart w:id="1" w:name="_Toc272854012"/>
      <w:bookmarkStart w:id="2" w:name="_Toc272854105"/>
      <w:bookmarkStart w:id="3" w:name="_Toc272939146"/>
      <w:r w:rsidRPr="00367FB8">
        <w:rPr>
          <w:rFonts w:cs="Arial"/>
          <w:sz w:val="44"/>
          <w:szCs w:val="44"/>
        </w:rPr>
        <w:t xml:space="preserve">NATIONAL INSTITUTE FOR HEALTH </w:t>
      </w:r>
    </w:p>
    <w:p w14:paraId="598E9A48" w14:textId="77777777" w:rsidR="00DE7C7F" w:rsidRPr="00367FB8" w:rsidRDefault="00DE7C7F" w:rsidP="00DE7C7F">
      <w:pPr>
        <w:pStyle w:val="TCMainHeading"/>
        <w:rPr>
          <w:rFonts w:cs="Arial"/>
          <w:sz w:val="44"/>
          <w:szCs w:val="44"/>
        </w:rPr>
      </w:pPr>
      <w:r w:rsidRPr="00367FB8">
        <w:rPr>
          <w:rFonts w:cs="Arial"/>
          <w:sz w:val="44"/>
          <w:szCs w:val="44"/>
        </w:rPr>
        <w:t>AND CARE EXCELLENCE</w:t>
      </w:r>
    </w:p>
    <w:p w14:paraId="4EC1AAAD" w14:textId="77777777" w:rsidR="00DE7C7F" w:rsidRPr="00367FB8" w:rsidRDefault="00DE7C7F" w:rsidP="00DE7C7F">
      <w:pPr>
        <w:pStyle w:val="TCMainHeading"/>
        <w:rPr>
          <w:rFonts w:cs="Arial"/>
        </w:rPr>
      </w:pPr>
    </w:p>
    <w:p w14:paraId="76BD859D" w14:textId="77777777" w:rsidR="00DE7C7F" w:rsidRPr="00367FB8" w:rsidRDefault="00DE7C7F" w:rsidP="00DE7C7F">
      <w:pPr>
        <w:keepNext/>
        <w:rPr>
          <w:rFonts w:ascii="Arial" w:hAnsi="Arial" w:cs="Arial"/>
        </w:rPr>
      </w:pPr>
    </w:p>
    <w:p w14:paraId="5FBBBEE9" w14:textId="77777777" w:rsidR="00DE7C7F" w:rsidRPr="00367FB8" w:rsidRDefault="00DE7C7F" w:rsidP="00DE7C7F">
      <w:pPr>
        <w:keepNext/>
        <w:rPr>
          <w:rFonts w:ascii="Arial" w:hAnsi="Arial" w:cs="Arial"/>
        </w:rPr>
      </w:pPr>
    </w:p>
    <w:p w14:paraId="4097D99F" w14:textId="51C5F6BA" w:rsidR="00285D9C" w:rsidRPr="005A56D5" w:rsidRDefault="00F75043" w:rsidP="00DC04DF">
      <w:pPr>
        <w:pStyle w:val="TCHeading1"/>
        <w:numPr>
          <w:ilvl w:val="0"/>
          <w:numId w:val="0"/>
        </w:numPr>
        <w:jc w:val="center"/>
        <w:rPr>
          <w:sz w:val="40"/>
          <w:szCs w:val="40"/>
        </w:rPr>
      </w:pPr>
      <w:bookmarkStart w:id="4" w:name="_Toc374628960"/>
      <w:bookmarkStart w:id="5" w:name="_Toc447292565"/>
      <w:bookmarkStart w:id="6" w:name="_Toc459701369"/>
      <w:r w:rsidRPr="005A56D5">
        <w:rPr>
          <w:sz w:val="40"/>
          <w:szCs w:val="40"/>
        </w:rPr>
        <w:t xml:space="preserve">Wolters Kluwer Health (Medical Research) Limited </w:t>
      </w:r>
      <w:r w:rsidR="00285D9C" w:rsidRPr="005A56D5">
        <w:rPr>
          <w:sz w:val="40"/>
          <w:szCs w:val="40"/>
        </w:rPr>
        <w:t>Provider Licence</w:t>
      </w:r>
      <w:bookmarkEnd w:id="4"/>
      <w:bookmarkEnd w:id="5"/>
      <w:bookmarkEnd w:id="6"/>
    </w:p>
    <w:p w14:paraId="1C846E99" w14:textId="77777777" w:rsidR="00285D9C" w:rsidRPr="005A56D5" w:rsidRDefault="00BB3123" w:rsidP="00DE7C7F">
      <w:pPr>
        <w:pStyle w:val="TCMainHeading2"/>
        <w:rPr>
          <w:rFonts w:cs="Arial"/>
        </w:rPr>
      </w:pPr>
      <w:r w:rsidRPr="005A56D5">
        <w:rPr>
          <w:rFonts w:cs="Arial"/>
        </w:rPr>
        <w:t>For the</w:t>
      </w:r>
    </w:p>
    <w:p w14:paraId="1F93A226" w14:textId="77777777" w:rsidR="00DE7C7F" w:rsidRPr="005A56D5" w:rsidRDefault="00DE7C7F" w:rsidP="00DE7C7F">
      <w:pPr>
        <w:pStyle w:val="TCMainHeading2"/>
        <w:rPr>
          <w:rFonts w:cs="Arial"/>
          <w:b/>
          <w:sz w:val="40"/>
          <w:szCs w:val="40"/>
        </w:rPr>
      </w:pPr>
      <w:r w:rsidRPr="005A56D5">
        <w:rPr>
          <w:rFonts w:cs="Arial"/>
          <w:b/>
          <w:sz w:val="40"/>
          <w:szCs w:val="40"/>
        </w:rPr>
        <w:t>NICE Electronic and Print Content</w:t>
      </w:r>
      <w:r w:rsidRPr="005A56D5">
        <w:rPr>
          <w:rFonts w:cs="Arial"/>
          <w:b/>
          <w:sz w:val="40"/>
          <w:szCs w:val="40"/>
        </w:rPr>
        <w:br/>
        <w:t>Framework Agreement</w:t>
      </w:r>
    </w:p>
    <w:p w14:paraId="7DC058FA" w14:textId="6AFF420B" w:rsidR="00662EDF" w:rsidRPr="00662EDF" w:rsidRDefault="00662EDF" w:rsidP="00DE7C7F">
      <w:pPr>
        <w:pStyle w:val="TCMainHeading2"/>
        <w:rPr>
          <w:rFonts w:cs="Arial"/>
          <w:b/>
          <w:sz w:val="32"/>
          <w:szCs w:val="32"/>
        </w:rPr>
      </w:pPr>
      <w:r w:rsidRPr="005A56D5">
        <w:rPr>
          <w:rFonts w:cs="Arial"/>
          <w:b/>
          <w:sz w:val="32"/>
          <w:szCs w:val="32"/>
        </w:rPr>
        <w:t>LOT 2</w:t>
      </w:r>
    </w:p>
    <w:p w14:paraId="57227278" w14:textId="77777777" w:rsidR="0098380A" w:rsidRPr="00367FB8" w:rsidRDefault="0098380A" w:rsidP="00DE7C7F">
      <w:pPr>
        <w:pStyle w:val="TCMainHeading2"/>
        <w:rPr>
          <w:rFonts w:cs="Arial"/>
          <w:b/>
          <w:sz w:val="40"/>
          <w:szCs w:val="40"/>
        </w:rPr>
      </w:pPr>
    </w:p>
    <w:p w14:paraId="5F8E44FA" w14:textId="77777777" w:rsidR="0098380A" w:rsidRPr="00367FB8" w:rsidRDefault="0098380A" w:rsidP="00DE7C7F">
      <w:pPr>
        <w:pStyle w:val="TCMainHeading2"/>
        <w:rPr>
          <w:rFonts w:cs="Arial"/>
          <w:b/>
          <w:sz w:val="32"/>
          <w:szCs w:val="32"/>
        </w:rPr>
      </w:pPr>
      <w:r w:rsidRPr="00367FB8">
        <w:rPr>
          <w:rFonts w:cs="Arial"/>
          <w:b/>
          <w:sz w:val="32"/>
          <w:szCs w:val="32"/>
        </w:rPr>
        <w:t>FOR THE PROVISION OF</w:t>
      </w:r>
    </w:p>
    <w:p w14:paraId="6FF90D6C" w14:textId="5D95921C" w:rsidR="0098380A" w:rsidRDefault="005A56D5" w:rsidP="00662EDF">
      <w:pPr>
        <w:pStyle w:val="TCMainHeading2"/>
        <w:rPr>
          <w:rFonts w:cs="Arial"/>
          <w:i/>
          <w:sz w:val="32"/>
          <w:szCs w:val="32"/>
        </w:rPr>
      </w:pPr>
      <w:r w:rsidRPr="005A56D5">
        <w:rPr>
          <w:rFonts w:cs="Arial"/>
          <w:i/>
          <w:sz w:val="32"/>
          <w:szCs w:val="32"/>
        </w:rPr>
        <w:t>e</w:t>
      </w:r>
      <w:r w:rsidR="00F75043" w:rsidRPr="005A56D5">
        <w:rPr>
          <w:rFonts w:cs="Arial"/>
          <w:i/>
          <w:sz w:val="32"/>
          <w:szCs w:val="32"/>
        </w:rPr>
        <w:t xml:space="preserve">Journals, </w:t>
      </w:r>
      <w:r w:rsidRPr="005A56D5">
        <w:rPr>
          <w:rFonts w:cs="Arial"/>
          <w:i/>
          <w:sz w:val="32"/>
          <w:szCs w:val="32"/>
        </w:rPr>
        <w:t>e</w:t>
      </w:r>
      <w:r w:rsidR="00F75043" w:rsidRPr="005A56D5">
        <w:rPr>
          <w:rFonts w:cs="Arial"/>
          <w:i/>
          <w:sz w:val="32"/>
          <w:szCs w:val="32"/>
        </w:rPr>
        <w:t xml:space="preserve">Books, Databases, Aggregated Evidence Resource Summaries </w:t>
      </w:r>
    </w:p>
    <w:bookmarkEnd w:id="1"/>
    <w:bookmarkEnd w:id="2"/>
    <w:bookmarkEnd w:id="3"/>
    <w:p w14:paraId="460F5FD9" w14:textId="77777777" w:rsidR="00C770B9" w:rsidRPr="00367FB8" w:rsidRDefault="00C770B9" w:rsidP="007A3762">
      <w:pPr>
        <w:pStyle w:val="TCMainHeading3"/>
      </w:pPr>
    </w:p>
    <w:p w14:paraId="4ECB1FF2" w14:textId="77777777" w:rsidR="00F87733" w:rsidRPr="00367FB8" w:rsidRDefault="00F87733">
      <w:pPr>
        <w:rPr>
          <w:rFonts w:ascii="Arial" w:hAnsi="Arial" w:cs="Arial"/>
          <w:b/>
          <w:sz w:val="40"/>
          <w:szCs w:val="40"/>
          <w:lang w:eastAsia="en-US"/>
        </w:rPr>
      </w:pPr>
    </w:p>
    <w:p w14:paraId="61956CE4" w14:textId="64F81418" w:rsidR="00903833" w:rsidRDefault="00903833">
      <w:pPr>
        <w:rPr>
          <w:rFonts w:ascii="Arial" w:hAnsi="Arial" w:cs="Arial"/>
          <w:b/>
          <w:sz w:val="40"/>
          <w:szCs w:val="40"/>
          <w:lang w:eastAsia="en-US"/>
        </w:rPr>
      </w:pPr>
      <w:r>
        <w:rPr>
          <w:rFonts w:cs="Arial"/>
        </w:rPr>
        <w:br w:type="page"/>
      </w:r>
    </w:p>
    <w:p w14:paraId="3C7F48D6" w14:textId="77777777" w:rsidR="001B1A8F" w:rsidRPr="00367FB8" w:rsidRDefault="001B1A8F" w:rsidP="001B1A8F">
      <w:pPr>
        <w:pStyle w:val="TCMainHeading"/>
        <w:rPr>
          <w:rFonts w:cs="Arial"/>
        </w:rPr>
      </w:pPr>
      <w:r w:rsidRPr="00367FB8">
        <w:rPr>
          <w:rFonts w:cs="Arial"/>
        </w:rPr>
        <w:lastRenderedPageBreak/>
        <w:t>Contents</w:t>
      </w:r>
    </w:p>
    <w:p w14:paraId="1FB5A10E" w14:textId="77777777" w:rsidR="000B03D4" w:rsidRPr="000B03D4" w:rsidRDefault="00D30A68">
      <w:pPr>
        <w:pStyle w:val="TOC1"/>
        <w:tabs>
          <w:tab w:val="right" w:leader="dot" w:pos="9004"/>
        </w:tabs>
        <w:rPr>
          <w:rFonts w:ascii="Arial" w:eastAsiaTheme="minorEastAsia" w:hAnsi="Arial" w:cs="Arial"/>
          <w:noProof/>
          <w:sz w:val="22"/>
          <w:szCs w:val="22"/>
        </w:rPr>
      </w:pPr>
      <w:r w:rsidRPr="000B03D4">
        <w:rPr>
          <w:rFonts w:ascii="Arial" w:hAnsi="Arial" w:cs="Arial"/>
        </w:rPr>
        <w:fldChar w:fldCharType="begin"/>
      </w:r>
      <w:r w:rsidR="001B1A8F" w:rsidRPr="000B03D4">
        <w:rPr>
          <w:rFonts w:ascii="Arial" w:hAnsi="Arial" w:cs="Arial"/>
        </w:rPr>
        <w:instrText xml:space="preserve"> TOC \h \z \t "T&amp;C Heading 1,1,T&amp;C Heading 2,2,T&amp;C Heading 3,3" </w:instrText>
      </w:r>
      <w:r w:rsidRPr="000B03D4">
        <w:rPr>
          <w:rFonts w:ascii="Arial" w:hAnsi="Arial" w:cs="Arial"/>
        </w:rPr>
        <w:fldChar w:fldCharType="separate"/>
      </w:r>
      <w:hyperlink w:anchor="_Toc459701369" w:history="1">
        <w:r w:rsidR="000B03D4" w:rsidRPr="000B03D4">
          <w:rPr>
            <w:rStyle w:val="Hyperlink"/>
            <w:rFonts w:ascii="Arial" w:hAnsi="Arial" w:cs="Arial"/>
            <w:noProof/>
          </w:rPr>
          <w:t>Wolters Kluwer Health (Medical Research) Limited Provider Licence</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_Toc459701369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1</w:t>
        </w:r>
        <w:r w:rsidR="000B03D4" w:rsidRPr="000B03D4">
          <w:rPr>
            <w:rFonts w:ascii="Arial" w:hAnsi="Arial" w:cs="Arial"/>
            <w:noProof/>
            <w:webHidden/>
          </w:rPr>
          <w:fldChar w:fldCharType="end"/>
        </w:r>
      </w:hyperlink>
    </w:p>
    <w:p w14:paraId="15F06BA8"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0" w:history="1">
        <w:r w:rsidR="000B03D4" w:rsidRPr="000B03D4">
          <w:rPr>
            <w:rStyle w:val="Hyperlink"/>
            <w:rFonts w:ascii="Arial" w:hAnsi="Arial" w:cs="Arial"/>
            <w:noProof/>
          </w:rPr>
          <w:t>1.</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Introduction</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_Toc459701370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3</w:t>
        </w:r>
        <w:r w:rsidR="000B03D4" w:rsidRPr="000B03D4">
          <w:rPr>
            <w:rFonts w:ascii="Arial" w:hAnsi="Arial" w:cs="Arial"/>
            <w:noProof/>
            <w:webHidden/>
          </w:rPr>
          <w:fldChar w:fldCharType="end"/>
        </w:r>
      </w:hyperlink>
    </w:p>
    <w:p w14:paraId="435ED024"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1" w:history="1">
        <w:r w:rsidR="000B03D4" w:rsidRPr="000B03D4">
          <w:rPr>
            <w:rStyle w:val="Hyperlink"/>
            <w:rFonts w:ascii="Arial" w:hAnsi="Arial" w:cs="Arial"/>
            <w:noProof/>
          </w:rPr>
          <w:t>2.</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Defined Terms</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_Toc459701371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3</w:t>
        </w:r>
        <w:r w:rsidR="000B03D4" w:rsidRPr="000B03D4">
          <w:rPr>
            <w:rFonts w:ascii="Arial" w:hAnsi="Arial" w:cs="Arial"/>
            <w:noProof/>
            <w:webHidden/>
          </w:rPr>
          <w:fldChar w:fldCharType="end"/>
        </w:r>
      </w:hyperlink>
    </w:p>
    <w:p w14:paraId="2763D331"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2" w:history="1">
        <w:r w:rsidR="000B03D4" w:rsidRPr="000B03D4">
          <w:rPr>
            <w:rStyle w:val="Hyperlink"/>
            <w:rFonts w:ascii="Arial" w:hAnsi="Arial" w:cs="Arial"/>
            <w:noProof/>
          </w:rPr>
          <w:t>3.</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Contact Details</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_Toc459701372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3</w:t>
        </w:r>
        <w:r w:rsidR="000B03D4" w:rsidRPr="000B03D4">
          <w:rPr>
            <w:rFonts w:ascii="Arial" w:hAnsi="Arial" w:cs="Arial"/>
            <w:noProof/>
            <w:webHidden/>
          </w:rPr>
          <w:fldChar w:fldCharType="end"/>
        </w:r>
      </w:hyperlink>
    </w:p>
    <w:p w14:paraId="3BA9B7AC"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3" w:history="1">
        <w:r w:rsidR="000B03D4" w:rsidRPr="000B03D4">
          <w:rPr>
            <w:rStyle w:val="Hyperlink"/>
            <w:rFonts w:ascii="Arial" w:hAnsi="Arial" w:cs="Arial"/>
            <w:noProof/>
          </w:rPr>
          <w:t>4.</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Service Usage</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_Toc459701373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4</w:t>
        </w:r>
        <w:r w:rsidR="000B03D4" w:rsidRPr="000B03D4">
          <w:rPr>
            <w:rFonts w:ascii="Arial" w:hAnsi="Arial" w:cs="Arial"/>
            <w:noProof/>
            <w:webHidden/>
          </w:rPr>
          <w:fldChar w:fldCharType="end"/>
        </w:r>
      </w:hyperlink>
    </w:p>
    <w:p w14:paraId="78F81626"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4" w:history="1">
        <w:r w:rsidR="000B03D4" w:rsidRPr="000B03D4">
          <w:rPr>
            <w:rStyle w:val="Hyperlink"/>
            <w:rFonts w:ascii="Arial" w:hAnsi="Arial" w:cs="Arial"/>
            <w:noProof/>
          </w:rPr>
          <w:t>5.</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Service Availability</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_Toc459701374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5</w:t>
        </w:r>
        <w:r w:rsidR="000B03D4" w:rsidRPr="000B03D4">
          <w:rPr>
            <w:rFonts w:ascii="Arial" w:hAnsi="Arial" w:cs="Arial"/>
            <w:noProof/>
            <w:webHidden/>
          </w:rPr>
          <w:fldChar w:fldCharType="end"/>
        </w:r>
      </w:hyperlink>
    </w:p>
    <w:p w14:paraId="6076B9BF"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5" w:history="1">
        <w:r w:rsidR="000B03D4" w:rsidRPr="000B03D4">
          <w:rPr>
            <w:rStyle w:val="Hyperlink"/>
            <w:rFonts w:ascii="Arial" w:hAnsi="Arial" w:cs="Arial"/>
            <w:noProof/>
          </w:rPr>
          <w:t>6.</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Service Access</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_Toc459701375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6</w:t>
        </w:r>
        <w:r w:rsidR="000B03D4" w:rsidRPr="000B03D4">
          <w:rPr>
            <w:rFonts w:ascii="Arial" w:hAnsi="Arial" w:cs="Arial"/>
            <w:noProof/>
            <w:webHidden/>
          </w:rPr>
          <w:fldChar w:fldCharType="end"/>
        </w:r>
      </w:hyperlink>
    </w:p>
    <w:p w14:paraId="45C0BDA9"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6" w:history="1">
        <w:r w:rsidR="000B03D4" w:rsidRPr="000B03D4">
          <w:rPr>
            <w:rStyle w:val="Hyperlink"/>
            <w:rFonts w:ascii="Arial" w:hAnsi="Arial" w:cs="Arial"/>
            <w:noProof/>
          </w:rPr>
          <w:t>7.</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Technical</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_Toc459701376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7</w:t>
        </w:r>
        <w:r w:rsidR="000B03D4" w:rsidRPr="000B03D4">
          <w:rPr>
            <w:rFonts w:ascii="Arial" w:hAnsi="Arial" w:cs="Arial"/>
            <w:noProof/>
            <w:webHidden/>
          </w:rPr>
          <w:fldChar w:fldCharType="end"/>
        </w:r>
      </w:hyperlink>
    </w:p>
    <w:p w14:paraId="0E38DE1B"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7" w:history="1">
        <w:r w:rsidR="000B03D4" w:rsidRPr="000B03D4">
          <w:rPr>
            <w:rStyle w:val="Hyperlink"/>
            <w:rFonts w:ascii="Arial" w:hAnsi="Arial" w:cs="Arial"/>
            <w:noProof/>
          </w:rPr>
          <w:t>8.</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User Support</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_Toc459701377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7</w:t>
        </w:r>
        <w:r w:rsidR="000B03D4" w:rsidRPr="000B03D4">
          <w:rPr>
            <w:rFonts w:ascii="Arial" w:hAnsi="Arial" w:cs="Arial"/>
            <w:noProof/>
            <w:webHidden/>
          </w:rPr>
          <w:fldChar w:fldCharType="end"/>
        </w:r>
      </w:hyperlink>
    </w:p>
    <w:p w14:paraId="36AD5FE4" w14:textId="77777777" w:rsidR="000B03D4" w:rsidRPr="000B03D4" w:rsidRDefault="005F5B01">
      <w:pPr>
        <w:pStyle w:val="TOC1"/>
        <w:tabs>
          <w:tab w:val="left" w:pos="480"/>
          <w:tab w:val="right" w:leader="dot" w:pos="9004"/>
        </w:tabs>
        <w:rPr>
          <w:rFonts w:ascii="Arial" w:eastAsiaTheme="minorEastAsia" w:hAnsi="Arial" w:cs="Arial"/>
          <w:noProof/>
          <w:sz w:val="22"/>
          <w:szCs w:val="22"/>
        </w:rPr>
      </w:pPr>
      <w:hyperlink w:anchor="_Toc459701378" w:history="1">
        <w:r w:rsidR="000B03D4" w:rsidRPr="000B03D4">
          <w:rPr>
            <w:rStyle w:val="Hyperlink"/>
            <w:rFonts w:ascii="Arial" w:hAnsi="Arial" w:cs="Arial"/>
            <w:noProof/>
          </w:rPr>
          <w:t>9.</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Service Notifications</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_Toc459701378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7</w:t>
        </w:r>
        <w:r w:rsidR="000B03D4" w:rsidRPr="000B03D4">
          <w:rPr>
            <w:rFonts w:ascii="Arial" w:hAnsi="Arial" w:cs="Arial"/>
            <w:noProof/>
            <w:webHidden/>
          </w:rPr>
          <w:fldChar w:fldCharType="end"/>
        </w:r>
      </w:hyperlink>
    </w:p>
    <w:p w14:paraId="34447C81" w14:textId="77777777" w:rsidR="000B03D4" w:rsidRPr="000B03D4" w:rsidRDefault="005F5B01">
      <w:pPr>
        <w:pStyle w:val="TOC1"/>
        <w:tabs>
          <w:tab w:val="left" w:pos="660"/>
          <w:tab w:val="right" w:leader="dot" w:pos="9004"/>
        </w:tabs>
        <w:rPr>
          <w:rFonts w:ascii="Arial" w:eastAsiaTheme="minorEastAsia" w:hAnsi="Arial" w:cs="Arial"/>
          <w:noProof/>
          <w:sz w:val="22"/>
          <w:szCs w:val="22"/>
        </w:rPr>
      </w:pPr>
      <w:hyperlink w:anchor="_Toc459701379" w:history="1">
        <w:r w:rsidR="000B03D4" w:rsidRPr="000B03D4">
          <w:rPr>
            <w:rStyle w:val="Hyperlink"/>
            <w:rFonts w:ascii="Arial" w:hAnsi="Arial" w:cs="Arial"/>
            <w:noProof/>
          </w:rPr>
          <w:t>10.</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Service Reporting</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_Toc459701379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8</w:t>
        </w:r>
        <w:r w:rsidR="000B03D4" w:rsidRPr="000B03D4">
          <w:rPr>
            <w:rFonts w:ascii="Arial" w:hAnsi="Arial" w:cs="Arial"/>
            <w:noProof/>
            <w:webHidden/>
          </w:rPr>
          <w:fldChar w:fldCharType="end"/>
        </w:r>
      </w:hyperlink>
    </w:p>
    <w:p w14:paraId="5865AF6D" w14:textId="77777777" w:rsidR="000B03D4" w:rsidRPr="000B03D4" w:rsidRDefault="005F5B01">
      <w:pPr>
        <w:pStyle w:val="TOC1"/>
        <w:tabs>
          <w:tab w:val="left" w:pos="660"/>
          <w:tab w:val="right" w:leader="dot" w:pos="9004"/>
        </w:tabs>
        <w:rPr>
          <w:rFonts w:ascii="Arial" w:eastAsiaTheme="minorEastAsia" w:hAnsi="Arial" w:cs="Arial"/>
          <w:noProof/>
          <w:sz w:val="22"/>
          <w:szCs w:val="22"/>
        </w:rPr>
      </w:pPr>
      <w:hyperlink w:anchor="_Toc459701381" w:history="1">
        <w:r w:rsidR="000B03D4" w:rsidRPr="000B03D4">
          <w:rPr>
            <w:rStyle w:val="Hyperlink"/>
            <w:rFonts w:ascii="Arial" w:hAnsi="Arial" w:cs="Arial"/>
            <w:noProof/>
          </w:rPr>
          <w:t>11.</w:t>
        </w:r>
        <w:r w:rsidR="000B03D4" w:rsidRPr="000B03D4">
          <w:rPr>
            <w:rFonts w:ascii="Arial" w:eastAsiaTheme="minorEastAsia" w:hAnsi="Arial" w:cs="Arial"/>
            <w:noProof/>
            <w:sz w:val="22"/>
            <w:szCs w:val="22"/>
          </w:rPr>
          <w:tab/>
        </w:r>
        <w:r w:rsidR="000B03D4" w:rsidRPr="000B03D4">
          <w:rPr>
            <w:rStyle w:val="Hyperlink"/>
            <w:rFonts w:ascii="Arial" w:hAnsi="Arial" w:cs="Arial"/>
            <w:noProof/>
          </w:rPr>
          <w:t>Measurement  &amp; Related Payment</w:t>
        </w:r>
        <w:r w:rsidR="000B03D4" w:rsidRPr="000B03D4">
          <w:rPr>
            <w:rFonts w:ascii="Arial" w:hAnsi="Arial" w:cs="Arial"/>
            <w:noProof/>
            <w:webHidden/>
          </w:rPr>
          <w:tab/>
        </w:r>
        <w:r w:rsidR="000B03D4" w:rsidRPr="000B03D4">
          <w:rPr>
            <w:rFonts w:ascii="Arial" w:hAnsi="Arial" w:cs="Arial"/>
            <w:noProof/>
            <w:webHidden/>
          </w:rPr>
          <w:fldChar w:fldCharType="begin"/>
        </w:r>
        <w:r w:rsidR="000B03D4" w:rsidRPr="000B03D4">
          <w:rPr>
            <w:rFonts w:ascii="Arial" w:hAnsi="Arial" w:cs="Arial"/>
            <w:noProof/>
            <w:webHidden/>
          </w:rPr>
          <w:instrText xml:space="preserve"> PAGEREF _Toc459701381 \h </w:instrText>
        </w:r>
        <w:r w:rsidR="000B03D4" w:rsidRPr="000B03D4">
          <w:rPr>
            <w:rFonts w:ascii="Arial" w:hAnsi="Arial" w:cs="Arial"/>
            <w:noProof/>
            <w:webHidden/>
          </w:rPr>
        </w:r>
        <w:r w:rsidR="000B03D4" w:rsidRPr="000B03D4">
          <w:rPr>
            <w:rFonts w:ascii="Arial" w:hAnsi="Arial" w:cs="Arial"/>
            <w:noProof/>
            <w:webHidden/>
          </w:rPr>
          <w:fldChar w:fldCharType="separate"/>
        </w:r>
        <w:r w:rsidR="000B03D4" w:rsidRPr="000B03D4">
          <w:rPr>
            <w:rFonts w:ascii="Arial" w:hAnsi="Arial" w:cs="Arial"/>
            <w:noProof/>
            <w:webHidden/>
          </w:rPr>
          <w:t>8</w:t>
        </w:r>
        <w:r w:rsidR="000B03D4" w:rsidRPr="000B03D4">
          <w:rPr>
            <w:rFonts w:ascii="Arial" w:hAnsi="Arial" w:cs="Arial"/>
            <w:noProof/>
            <w:webHidden/>
          </w:rPr>
          <w:fldChar w:fldCharType="end"/>
        </w:r>
      </w:hyperlink>
    </w:p>
    <w:p w14:paraId="0912A54E" w14:textId="77777777" w:rsidR="001B1A8F" w:rsidRPr="00367FB8" w:rsidRDefault="00D30A68" w:rsidP="00155E4B">
      <w:pPr>
        <w:pStyle w:val="TCBodyNormal"/>
        <w:numPr>
          <w:ilvl w:val="0"/>
          <w:numId w:val="0"/>
        </w:numPr>
        <w:rPr>
          <w:szCs w:val="22"/>
        </w:rPr>
      </w:pPr>
      <w:r w:rsidRPr="000B03D4">
        <w:rPr>
          <w:szCs w:val="24"/>
        </w:rPr>
        <w:fldChar w:fldCharType="end"/>
      </w:r>
    </w:p>
    <w:p w14:paraId="2B5C4CDF" w14:textId="77777777" w:rsidR="001B1A8F" w:rsidRPr="00367FB8" w:rsidRDefault="001B1A8F" w:rsidP="00155E4B">
      <w:pPr>
        <w:rPr>
          <w:rFonts w:ascii="Arial" w:hAnsi="Arial" w:cs="Arial"/>
          <w:szCs w:val="36"/>
        </w:rPr>
      </w:pPr>
      <w:r w:rsidRPr="00367FB8">
        <w:rPr>
          <w:rFonts w:ascii="Arial" w:hAnsi="Arial" w:cs="Arial"/>
        </w:rPr>
        <w:br w:type="page"/>
      </w:r>
    </w:p>
    <w:p w14:paraId="0EFDCEF2" w14:textId="77777777" w:rsidR="009D37A7" w:rsidRDefault="009D37A7" w:rsidP="009D37A7">
      <w:pPr>
        <w:pStyle w:val="TCHeading1"/>
      </w:pPr>
      <w:bookmarkStart w:id="7" w:name="_Toc459701370"/>
      <w:bookmarkStart w:id="8" w:name="_Toc374628961"/>
      <w:r w:rsidRPr="009D37A7">
        <w:lastRenderedPageBreak/>
        <w:t>Introduction</w:t>
      </w:r>
      <w:bookmarkEnd w:id="7"/>
    </w:p>
    <w:p w14:paraId="39F8DBC7" w14:textId="4DE1776E" w:rsidR="009D37A7" w:rsidRDefault="009D37A7" w:rsidP="00F75043">
      <w:pPr>
        <w:pStyle w:val="TCBodyafterH1"/>
      </w:pPr>
      <w:r>
        <w:t xml:space="preserve">This </w:t>
      </w:r>
      <w:r w:rsidRPr="005A56D5">
        <w:t xml:space="preserve">Provider Licence must be used when placing an Order for the supply of </w:t>
      </w:r>
      <w:r w:rsidR="005A56D5" w:rsidRPr="005A56D5">
        <w:t>e</w:t>
      </w:r>
      <w:r w:rsidR="00F75043" w:rsidRPr="005A56D5">
        <w:t xml:space="preserve">Journals, </w:t>
      </w:r>
      <w:r w:rsidR="005A56D5" w:rsidRPr="005A56D5">
        <w:t>e</w:t>
      </w:r>
      <w:r w:rsidR="00F75043" w:rsidRPr="005A56D5">
        <w:t xml:space="preserve">Books, Databases, Aggregated Evidence Resource Summaries </w:t>
      </w:r>
      <w:r w:rsidRPr="005A56D5">
        <w:t>under Lot 2 of the NICE Electronic and Print Content Framework Agreement.</w:t>
      </w:r>
    </w:p>
    <w:p w14:paraId="1B142E2C" w14:textId="621976F7" w:rsidR="009D37A7" w:rsidRPr="005A56D5" w:rsidRDefault="009D37A7" w:rsidP="00F75043">
      <w:pPr>
        <w:pStyle w:val="TCBodyafterH1"/>
      </w:pPr>
      <w:r w:rsidRPr="005A56D5">
        <w:t xml:space="preserve">The Provider Licence is specific to </w:t>
      </w:r>
      <w:r w:rsidR="00F75043" w:rsidRPr="005A56D5">
        <w:t>Wolters Kluwer Health (Medical Research) Limited</w:t>
      </w:r>
      <w:r w:rsidR="00E81EEB" w:rsidRPr="005A56D5">
        <w:t xml:space="preserve"> </w:t>
      </w:r>
      <w:r w:rsidRPr="005A56D5">
        <w:t xml:space="preserve">supply of </w:t>
      </w:r>
      <w:r w:rsidR="005A56D5" w:rsidRPr="005A56D5">
        <w:t>e</w:t>
      </w:r>
      <w:r w:rsidR="00E81EEB" w:rsidRPr="005A56D5">
        <w:t xml:space="preserve">Journals, </w:t>
      </w:r>
      <w:r w:rsidR="005A56D5" w:rsidRPr="005A56D5">
        <w:t>e</w:t>
      </w:r>
      <w:r w:rsidR="00E81EEB" w:rsidRPr="005A56D5">
        <w:t xml:space="preserve">Books, Databases, Aggregated Evidence Resource Summaries </w:t>
      </w:r>
      <w:r w:rsidR="005858B9" w:rsidRPr="005A56D5">
        <w:t xml:space="preserve">under </w:t>
      </w:r>
      <w:r w:rsidR="005A56D5" w:rsidRPr="005A56D5">
        <w:t>Lot 2</w:t>
      </w:r>
      <w:r w:rsidRPr="005A56D5">
        <w:t>. It must be used in conjunction with the “Order Terms</w:t>
      </w:r>
      <w:r w:rsidR="00DC72B3" w:rsidRPr="005A56D5">
        <w:t xml:space="preserve"> &amp; Conditions” and any Annexes to form the whole Agreement.</w:t>
      </w:r>
    </w:p>
    <w:p w14:paraId="703C0F65" w14:textId="11C789E3" w:rsidR="009D37A7" w:rsidRDefault="009D37A7" w:rsidP="005858B9">
      <w:pPr>
        <w:pStyle w:val="TCBodyafterH1"/>
      </w:pPr>
      <w:r>
        <w:t xml:space="preserve">All terms in this </w:t>
      </w:r>
      <w:r w:rsidRPr="005A56D5">
        <w:t>Provider Licence must</w:t>
      </w:r>
      <w:r>
        <w:t xml:space="preserve"> not be altered and are non-negotiable</w:t>
      </w:r>
      <w:r w:rsidR="005858B9">
        <w:t>.</w:t>
      </w:r>
      <w:r>
        <w:t xml:space="preserve"> Where additional terms are agreed these should be set out in Annex SEVEN: “Additional Terms” of the “Order Terms &amp; Conditions”. These additional terms must not conflict with, or </w:t>
      </w:r>
      <w:r w:rsidR="005858B9">
        <w:t>materially change, the terms in:</w:t>
      </w:r>
    </w:p>
    <w:p w14:paraId="4B27857C" w14:textId="77777777" w:rsidR="009D37A7" w:rsidRDefault="009D37A7" w:rsidP="00CC4695">
      <w:pPr>
        <w:pStyle w:val="TCBodyafterH2"/>
      </w:pPr>
      <w:r>
        <w:t xml:space="preserve">the “Terms and Conditions of Contract for NICE Electronic and Print Content”  and any Annexes”; </w:t>
      </w:r>
      <w:r w:rsidR="005858B9">
        <w:t>AND</w:t>
      </w:r>
    </w:p>
    <w:p w14:paraId="4638C030" w14:textId="77777777" w:rsidR="009D37A7" w:rsidRDefault="009D37A7" w:rsidP="00CC4695">
      <w:pPr>
        <w:pStyle w:val="TCBodyafterH2"/>
      </w:pPr>
      <w:r>
        <w:t>the “Order Terms &amp; Conditions” and any Annexes,</w:t>
      </w:r>
      <w:r w:rsidR="005858B9">
        <w:t xml:space="preserve"> AND</w:t>
      </w:r>
      <w:r>
        <w:t xml:space="preserve"> </w:t>
      </w:r>
    </w:p>
    <w:p w14:paraId="0A31B89F" w14:textId="306C18ED" w:rsidR="009D37A7" w:rsidRDefault="009D37A7" w:rsidP="00CC4695">
      <w:pPr>
        <w:pStyle w:val="TCBodyafterH2"/>
      </w:pPr>
      <w:r>
        <w:t xml:space="preserve">this </w:t>
      </w:r>
      <w:r w:rsidRPr="005A56D5">
        <w:t>Provider Licence.</w:t>
      </w:r>
    </w:p>
    <w:p w14:paraId="308474AB" w14:textId="77777777" w:rsidR="001A71E8" w:rsidRPr="00367FB8" w:rsidRDefault="001A71E8" w:rsidP="00F87733">
      <w:pPr>
        <w:pStyle w:val="TCHeading1"/>
        <w:ind w:left="851" w:hanging="851"/>
      </w:pPr>
      <w:bookmarkStart w:id="9" w:name="_Toc459701371"/>
      <w:r w:rsidRPr="00367FB8">
        <w:t>D</w:t>
      </w:r>
      <w:r w:rsidR="005D3A69" w:rsidRPr="00367FB8">
        <w:t>efin</w:t>
      </w:r>
      <w:r w:rsidR="00A13ADA" w:rsidRPr="00367FB8">
        <w:t>ed Terms</w:t>
      </w:r>
      <w:bookmarkEnd w:id="8"/>
      <w:bookmarkEnd w:id="9"/>
    </w:p>
    <w:p w14:paraId="647C93D8" w14:textId="61673CB6" w:rsidR="001A71E8" w:rsidRPr="00367FB8" w:rsidRDefault="006D661D" w:rsidP="00285D9C">
      <w:pPr>
        <w:pStyle w:val="TCBodyafterH1"/>
      </w:pPr>
      <w:r w:rsidRPr="00367FB8">
        <w:t>In this Agreement the words and expressions below will be interpreted to have the meanings adjacent to them:</w:t>
      </w:r>
      <w:r>
        <w:t xml:space="preserve"> The following </w:t>
      </w:r>
      <w:r w:rsidR="00026274">
        <w:t>definitions</w:t>
      </w:r>
      <w:r w:rsidR="002C3D75">
        <w:t xml:space="preserve"> </w:t>
      </w:r>
      <w:r>
        <w:t>should be read in conjunction with th</w:t>
      </w:r>
      <w:r w:rsidR="002C3D75">
        <w:t>ose</w:t>
      </w:r>
      <w:r>
        <w:t xml:space="preserve"> set out in</w:t>
      </w:r>
      <w:r w:rsidR="007A122C">
        <w:t xml:space="preserve"> the “Order Terms &amp; Conditions”:</w:t>
      </w:r>
      <w:r w:rsidR="00645B3F">
        <w:br/>
      </w:r>
      <w:r w:rsidR="00645B3F">
        <w:br/>
        <w:t>[</w:t>
      </w:r>
      <w:r w:rsidR="00645B3F" w:rsidRPr="00E66B06">
        <w:rPr>
          <w:highlight w:val="yellow"/>
        </w:rPr>
        <w:t>Guidance Note to Purchasing Authorities and Providers: Enter text “Not Used” if no defin</w:t>
      </w:r>
      <w:r w:rsidR="00645B3F">
        <w:rPr>
          <w:highlight w:val="yellow"/>
        </w:rPr>
        <w:t>itions</w:t>
      </w:r>
      <w:r w:rsidR="00645B3F" w:rsidRPr="00E66B06">
        <w:rPr>
          <w:highlight w:val="yellow"/>
        </w:rPr>
        <w:t xml:space="preserve"> to be added</w:t>
      </w:r>
      <w:r w:rsidR="00645B3F">
        <w:rPr>
          <w:highlight w:val="yellow"/>
        </w:rPr>
        <w:t xml:space="preserve"> in this section</w:t>
      </w:r>
      <w:r w:rsidR="00645B3F" w:rsidRPr="00E66B06">
        <w:rPr>
          <w:highlight w:val="yellow"/>
        </w:rPr>
        <w:t>. The clause numbering should remain the same as the original document.]</w:t>
      </w:r>
    </w:p>
    <w:p w14:paraId="1A40A980" w14:textId="77777777" w:rsidR="00CC1E9D" w:rsidRPr="00367FB8" w:rsidRDefault="00CC1E9D" w:rsidP="00CC1E9D">
      <w:pPr>
        <w:pStyle w:val="TCHeading1"/>
        <w:ind w:left="851" w:hanging="851"/>
      </w:pPr>
      <w:bookmarkStart w:id="10" w:name="_Toc459701372"/>
      <w:r w:rsidRPr="00367FB8">
        <w:t>Contact Details</w:t>
      </w:r>
      <w:bookmarkEnd w:id="10"/>
    </w:p>
    <w:p w14:paraId="3DB359C9" w14:textId="1F51E950" w:rsidR="001E417C" w:rsidRPr="005A56D5" w:rsidRDefault="001E417C" w:rsidP="00285D9C">
      <w:pPr>
        <w:pStyle w:val="TCBodyafterH1"/>
        <w:numPr>
          <w:ilvl w:val="0"/>
          <w:numId w:val="0"/>
        </w:numPr>
        <w:ind w:left="858"/>
      </w:pPr>
      <w:r w:rsidRPr="005A56D5">
        <w:t>Name</w:t>
      </w:r>
      <w:r w:rsidR="00E81EEB" w:rsidRPr="005A56D5">
        <w:t xml:space="preserve"> </w:t>
      </w:r>
      <w:r w:rsidR="005A56D5" w:rsidRPr="005A56D5">
        <w:tab/>
      </w:r>
      <w:r w:rsidR="00E81EEB" w:rsidRPr="005A56D5">
        <w:t xml:space="preserve">Luke Collert </w:t>
      </w:r>
    </w:p>
    <w:p w14:paraId="24883609" w14:textId="34BBAFBE" w:rsidR="001E417C" w:rsidRPr="005A56D5" w:rsidRDefault="001E417C" w:rsidP="00285D9C">
      <w:pPr>
        <w:pStyle w:val="TCBodyafterH1"/>
        <w:numPr>
          <w:ilvl w:val="0"/>
          <w:numId w:val="0"/>
        </w:numPr>
      </w:pPr>
      <w:r w:rsidRPr="005A56D5">
        <w:tab/>
        <w:t>Job Title</w:t>
      </w:r>
      <w:r w:rsidR="00E81EEB" w:rsidRPr="005A56D5">
        <w:t xml:space="preserve"> </w:t>
      </w:r>
      <w:r w:rsidR="005A56D5" w:rsidRPr="005A56D5">
        <w:tab/>
      </w:r>
      <w:r w:rsidR="00E81EEB" w:rsidRPr="005A56D5">
        <w:t>National Sales Manager UK &amp; Ireland</w:t>
      </w:r>
    </w:p>
    <w:p w14:paraId="188DABB9" w14:textId="5C92144C" w:rsidR="00E81EEB" w:rsidRPr="005A56D5" w:rsidRDefault="001E417C" w:rsidP="005A56D5">
      <w:pPr>
        <w:ind w:left="2160" w:hanging="1440"/>
        <w:rPr>
          <w:rFonts w:ascii="Arial" w:hAnsi="Arial" w:cs="Arial"/>
          <w:lang w:eastAsia="en-US"/>
        </w:rPr>
      </w:pPr>
      <w:r w:rsidRPr="005A56D5">
        <w:rPr>
          <w:rFonts w:ascii="Arial" w:hAnsi="Arial" w:cs="Arial"/>
          <w:lang w:eastAsia="en-US"/>
        </w:rPr>
        <w:t>Address</w:t>
      </w:r>
      <w:r w:rsidR="00E81EEB" w:rsidRPr="005A56D5">
        <w:rPr>
          <w:rFonts w:ascii="Arial" w:hAnsi="Arial" w:cs="Arial"/>
        </w:rPr>
        <w:t xml:space="preserve">  </w:t>
      </w:r>
      <w:r w:rsidR="005A56D5" w:rsidRPr="005A56D5">
        <w:rPr>
          <w:rFonts w:ascii="Arial" w:hAnsi="Arial" w:cs="Arial"/>
        </w:rPr>
        <w:tab/>
      </w:r>
      <w:r w:rsidR="00E81EEB" w:rsidRPr="005A56D5">
        <w:rPr>
          <w:rFonts w:ascii="Arial" w:hAnsi="Arial" w:cs="Arial"/>
          <w:lang w:eastAsia="en-US"/>
        </w:rPr>
        <w:t>Wolters Kluwer, Citi Building, 41st Floor, 25 Canada Square London - E14 5LQ</w:t>
      </w:r>
    </w:p>
    <w:p w14:paraId="0E019161" w14:textId="77777777" w:rsidR="00E81EEB" w:rsidRPr="005A56D5" w:rsidRDefault="00E81EEB" w:rsidP="00E81EEB">
      <w:pPr>
        <w:rPr>
          <w:rFonts w:ascii="Arial" w:hAnsi="Arial" w:cs="Arial"/>
          <w:lang w:eastAsia="en-US"/>
        </w:rPr>
      </w:pPr>
      <w:r w:rsidRPr="005A56D5">
        <w:rPr>
          <w:rFonts w:ascii="Arial" w:hAnsi="Arial" w:cs="Arial"/>
          <w:lang w:eastAsia="en-US"/>
        </w:rPr>
        <w:t xml:space="preserve">          </w:t>
      </w:r>
    </w:p>
    <w:p w14:paraId="6D33006A" w14:textId="24705B03" w:rsidR="00E81EEB" w:rsidRPr="005A56D5" w:rsidRDefault="00E81EEB" w:rsidP="00E81EEB">
      <w:pPr>
        <w:rPr>
          <w:rFonts w:ascii="Arial" w:hAnsi="Arial" w:cs="Arial"/>
        </w:rPr>
      </w:pPr>
      <w:r w:rsidRPr="005A56D5">
        <w:rPr>
          <w:rFonts w:ascii="Arial" w:hAnsi="Arial" w:cs="Arial"/>
          <w:lang w:eastAsia="en-US"/>
        </w:rPr>
        <w:t xml:space="preserve">             </w:t>
      </w:r>
      <w:r w:rsidR="001E417C" w:rsidRPr="005A56D5">
        <w:rPr>
          <w:rFonts w:ascii="Arial" w:hAnsi="Arial" w:cs="Arial"/>
          <w:lang w:eastAsia="en-US"/>
        </w:rPr>
        <w:t>Telephone</w:t>
      </w:r>
      <w:r w:rsidRPr="005A56D5">
        <w:rPr>
          <w:rFonts w:ascii="Arial" w:hAnsi="Arial" w:cs="Arial"/>
        </w:rPr>
        <w:t xml:space="preserve"> </w:t>
      </w:r>
      <w:r w:rsidR="005A56D5" w:rsidRPr="005A56D5">
        <w:rPr>
          <w:rFonts w:ascii="Arial" w:hAnsi="Arial" w:cs="Arial"/>
        </w:rPr>
        <w:tab/>
      </w:r>
      <w:r w:rsidRPr="005A56D5">
        <w:rPr>
          <w:rFonts w:ascii="Arial" w:hAnsi="Arial" w:cs="Arial"/>
        </w:rPr>
        <w:t>0203 197 6500 (Office) 0778 067 1552 (Mobile)</w:t>
      </w:r>
    </w:p>
    <w:p w14:paraId="58A3DBF7" w14:textId="77777777" w:rsidR="00E81EEB" w:rsidRPr="005A56D5" w:rsidRDefault="00E81EEB" w:rsidP="00E81EEB">
      <w:pPr>
        <w:rPr>
          <w:rFonts w:ascii="Arial" w:hAnsi="Arial" w:cs="Arial"/>
        </w:rPr>
      </w:pPr>
    </w:p>
    <w:p w14:paraId="213A7D81" w14:textId="77777777" w:rsidR="001E417C" w:rsidRPr="005A56D5" w:rsidRDefault="00E81EEB" w:rsidP="00E81EEB">
      <w:pPr>
        <w:rPr>
          <w:rFonts w:ascii="Arial" w:hAnsi="Arial" w:cs="Arial"/>
          <w:lang w:eastAsia="en-US"/>
        </w:rPr>
      </w:pPr>
      <w:r w:rsidRPr="005A56D5">
        <w:rPr>
          <w:rFonts w:ascii="Arial" w:hAnsi="Arial" w:cs="Arial"/>
          <w:lang w:eastAsia="en-US"/>
        </w:rPr>
        <w:t xml:space="preserve">             </w:t>
      </w:r>
      <w:r w:rsidR="001E417C" w:rsidRPr="005A56D5">
        <w:rPr>
          <w:rFonts w:ascii="Arial" w:hAnsi="Arial" w:cs="Arial"/>
          <w:lang w:eastAsia="en-US"/>
        </w:rPr>
        <w:t>Facsimile</w:t>
      </w:r>
    </w:p>
    <w:p w14:paraId="5BED917B" w14:textId="77777777" w:rsidR="00E81EEB" w:rsidRPr="005A56D5" w:rsidRDefault="00E81EEB" w:rsidP="00E81EEB">
      <w:pPr>
        <w:rPr>
          <w:rFonts w:ascii="Arial" w:hAnsi="Arial" w:cs="Arial"/>
          <w:lang w:eastAsia="en-US"/>
        </w:rPr>
      </w:pPr>
    </w:p>
    <w:p w14:paraId="43F310CC" w14:textId="0560375E" w:rsidR="00E81EEB" w:rsidRPr="005A56D5" w:rsidRDefault="00E81EEB" w:rsidP="00E81EEB">
      <w:pPr>
        <w:rPr>
          <w:rFonts w:ascii="Arial" w:hAnsi="Arial" w:cs="Arial"/>
          <w:lang w:eastAsia="en-US"/>
        </w:rPr>
      </w:pPr>
      <w:r w:rsidRPr="005A56D5">
        <w:rPr>
          <w:rFonts w:ascii="Arial" w:hAnsi="Arial" w:cs="Arial"/>
          <w:lang w:eastAsia="en-US"/>
        </w:rPr>
        <w:tab/>
        <w:t xml:space="preserve">  Email </w:t>
      </w:r>
      <w:r w:rsidR="005A56D5" w:rsidRPr="005A56D5">
        <w:rPr>
          <w:rFonts w:ascii="Arial" w:hAnsi="Arial" w:cs="Arial"/>
          <w:lang w:eastAsia="en-US"/>
        </w:rPr>
        <w:tab/>
      </w:r>
      <w:hyperlink r:id="rId9" w:history="1">
        <w:r w:rsidRPr="005A56D5">
          <w:rPr>
            <w:rStyle w:val="Hyperlink"/>
            <w:rFonts w:ascii="Arial" w:hAnsi="Arial" w:cs="Arial"/>
            <w:lang w:eastAsia="en-US"/>
          </w:rPr>
          <w:t>luke.collert@wolterskluwer.com</w:t>
        </w:r>
      </w:hyperlink>
      <w:r w:rsidRPr="005A56D5">
        <w:rPr>
          <w:rFonts w:ascii="Arial" w:hAnsi="Arial" w:cs="Arial"/>
          <w:lang w:eastAsia="en-US"/>
        </w:rPr>
        <w:t xml:space="preserve"> </w:t>
      </w:r>
    </w:p>
    <w:p w14:paraId="5ED83846" w14:textId="77777777" w:rsidR="0039748D" w:rsidRPr="00367FB8" w:rsidRDefault="00035CD6" w:rsidP="0039748D">
      <w:pPr>
        <w:pStyle w:val="TCHeading1"/>
      </w:pPr>
      <w:bookmarkStart w:id="11" w:name="_Toc459701373"/>
      <w:r>
        <w:lastRenderedPageBreak/>
        <w:t xml:space="preserve">Service </w:t>
      </w:r>
      <w:r w:rsidR="0039748D" w:rsidRPr="00367FB8">
        <w:t>Usage</w:t>
      </w:r>
      <w:bookmarkEnd w:id="11"/>
      <w:r w:rsidR="0039748D" w:rsidRPr="00367FB8">
        <w:t xml:space="preserve"> </w:t>
      </w:r>
    </w:p>
    <w:p w14:paraId="27F3D14A" w14:textId="77777777" w:rsidR="0039748D" w:rsidRPr="00367FB8" w:rsidRDefault="0039748D" w:rsidP="009E3BE4">
      <w:pPr>
        <w:pStyle w:val="TCBodyafterH1"/>
      </w:pPr>
      <w:r w:rsidRPr="002C3D75">
        <w:rPr>
          <w:b/>
        </w:rPr>
        <w:t>Authorised Users</w:t>
      </w:r>
      <w:r w:rsidRPr="00367FB8">
        <w:t xml:space="preserve"> may, in accordance with the terms of this Licence:</w:t>
      </w:r>
    </w:p>
    <w:p w14:paraId="4FB0C106" w14:textId="77777777" w:rsidR="0039748D" w:rsidRPr="00367FB8" w:rsidRDefault="0039748D" w:rsidP="009E3BE4">
      <w:pPr>
        <w:pStyle w:val="TCBodyafterH2"/>
      </w:pPr>
      <w:r w:rsidRPr="009E3BE4">
        <w:t>search</w:t>
      </w:r>
      <w:r w:rsidRPr="00367FB8">
        <w:t>, view, retrieve and display the Licensed Materials;</w:t>
      </w:r>
    </w:p>
    <w:p w14:paraId="4AE9E569" w14:textId="77777777" w:rsidR="0039748D" w:rsidRPr="00367FB8" w:rsidRDefault="0039748D" w:rsidP="00CC4695">
      <w:pPr>
        <w:pStyle w:val="TCBodyafterH2"/>
      </w:pPr>
      <w:r w:rsidRPr="00367FB8">
        <w:t>electronically save individual (where relevant for content type) articles, pages or chapters, short passages, figures and/or tables from or items of the Licensed Materials for personal use for as long as required;</w:t>
      </w:r>
    </w:p>
    <w:p w14:paraId="0A12CC02" w14:textId="77777777" w:rsidR="0039748D" w:rsidRPr="00367FB8" w:rsidRDefault="0039748D" w:rsidP="00CC4695">
      <w:pPr>
        <w:pStyle w:val="TCBodyafterH2"/>
      </w:pPr>
      <w:r w:rsidRPr="00367FB8">
        <w:t>electronically export to reference management software individual Bibliographic Data and / or Abstracts of the Licensed Materials for personal use only;</w:t>
      </w:r>
    </w:p>
    <w:p w14:paraId="0E291A8F" w14:textId="77777777" w:rsidR="0039748D" w:rsidRPr="00367FB8" w:rsidRDefault="0039748D" w:rsidP="00CC4695">
      <w:pPr>
        <w:pStyle w:val="TCBodyafterH2"/>
      </w:pPr>
      <w:r w:rsidRPr="00367FB8">
        <w:t>print off an individual copy, or parts of (where relevant for content type) single articles, topics, pages or chapters from the Licensed Materials;</w:t>
      </w:r>
    </w:p>
    <w:p w14:paraId="59EC8B68" w14:textId="77777777" w:rsidR="0039748D" w:rsidRPr="00367FB8" w:rsidRDefault="0039748D" w:rsidP="00CC4695">
      <w:pPr>
        <w:pStyle w:val="TCBodyafterH2"/>
      </w:pPr>
      <w:r w:rsidRPr="00367FB8">
        <w:t>distribute parts of the Licensed Materials in print or electronic form to other Authorised Users. For the avoidance of doubt, this shall include the distribution of a copy for teaching purposes to each individual Authorised User at the Authorised User’s institution;</w:t>
      </w:r>
    </w:p>
    <w:p w14:paraId="62ACFC1B" w14:textId="77777777" w:rsidR="0039748D" w:rsidRDefault="0039748D" w:rsidP="00CC4695">
      <w:pPr>
        <w:pStyle w:val="TCBodyafterH2"/>
      </w:pPr>
      <w:r w:rsidRPr="00367FB8">
        <w:t xml:space="preserve">copy, paste and publish the Bibliographic Data and Abstracts of the Licensed Material(s) for non-authenticated access for </w:t>
      </w:r>
      <w:r w:rsidR="00CE619E" w:rsidRPr="00367FB8">
        <w:t>Authorised Users</w:t>
      </w:r>
      <w:r w:rsidRPr="00367FB8">
        <w:t>. Each item copied and published shall carry appropriate acknowledgement of the source, listing title and copyright owner;</w:t>
      </w:r>
    </w:p>
    <w:p w14:paraId="21508428" w14:textId="3E04FD36" w:rsidR="0062501F" w:rsidRDefault="0062501F" w:rsidP="009E3BE4">
      <w:pPr>
        <w:pStyle w:val="TCBodyafterH1"/>
      </w:pPr>
      <w:r w:rsidRPr="004D07FE">
        <w:t xml:space="preserve">Subject to any restrictions provided by the </w:t>
      </w:r>
      <w:r w:rsidRPr="00B27E3E">
        <w:t>publisher</w:t>
      </w:r>
      <w:r w:rsidRPr="004D07FE">
        <w:t xml:space="preserve">(s) and specified in the Licensed Materials, the Purchasing Authority or </w:t>
      </w:r>
      <w:r w:rsidRPr="005A56D5">
        <w:t xml:space="preserve">Authorised Users may, subject to </w:t>
      </w:r>
      <w:r w:rsidR="00352194" w:rsidRPr="005A56D5">
        <w:t xml:space="preserve">any </w:t>
      </w:r>
      <w:r w:rsidR="00E81EEB" w:rsidRPr="005A56D5">
        <w:t>Prohibited</w:t>
      </w:r>
      <w:r w:rsidR="00352194" w:rsidRPr="005A56D5">
        <w:t xml:space="preserve"> Uses set out in this [Licence / Agreement] </w:t>
      </w:r>
      <w:r w:rsidRPr="005A56D5">
        <w:t>fulfil occasional requests from non-commercial libraries to supply to an Authorised User of another library within the same country as the Purchasing Authority a copy of an individual document being</w:t>
      </w:r>
      <w:r w:rsidRPr="004D07FE">
        <w:t xml:space="preserve"> part of the Licensed Materials for inter library loans (“ILL”).  Such supply by the requesting non</w:t>
      </w:r>
      <w:r w:rsidRPr="00B27E3E">
        <w:t>-</w:t>
      </w:r>
      <w:r w:rsidRPr="004D07FE">
        <w:t>commercial library must be for the purposes of research or private study and not for Commercial Use. For the avoidance of doubt, requests for ILL is deemed to be where the loan is not carried out in a manner or magnitude that would replace the recipients’ own subscription to the Licensed Materials.</w:t>
      </w:r>
    </w:p>
    <w:p w14:paraId="0677E1F9" w14:textId="2E3AD907" w:rsidR="00871989" w:rsidRPr="00041728" w:rsidRDefault="00871989" w:rsidP="00871989">
      <w:pPr>
        <w:pStyle w:val="TCBodyafterH1"/>
      </w:pPr>
      <w:r w:rsidRPr="00041728">
        <w:t xml:space="preserve">RESTRICTIONS ON USE. </w:t>
      </w:r>
      <w:r>
        <w:t>The Purchasing Authority</w:t>
      </w:r>
      <w:r w:rsidRPr="00041728">
        <w:t xml:space="preserve"> shall not, and shall ensure that its Authori</w:t>
      </w:r>
      <w:r>
        <w:t>s</w:t>
      </w:r>
      <w:r w:rsidRPr="00041728">
        <w:t xml:space="preserve">ed Users shall not (a) copy or duplicate, in whole or in substantial part, the Products; (b) distribute, transmit, publish, transfer or commercially exploit the Products, in whole or in part;  (c) incorporate any part of the Products in printed or electronic course or study packs, unless </w:t>
      </w:r>
      <w:r w:rsidRPr="00041728">
        <w:lastRenderedPageBreak/>
        <w:t>expressly permitted by the Permitted Use</w:t>
      </w:r>
      <w:r>
        <w:t xml:space="preserve"> (</w:t>
      </w:r>
      <w:r w:rsidR="00191133">
        <w:t>clauses</w:t>
      </w:r>
      <w:r>
        <w:t xml:space="preserve"> 4.1)</w:t>
      </w:r>
      <w:r w:rsidRPr="00041728">
        <w:t xml:space="preserve">; (d) use the Platforms or Products to provide service bureau, time sharing, or similar services to third parties; (e) reverse engineer, decompile or modify the Products, in whole or in part; (f) use the Platforms, the Products or the information contained therein or results derived therefrom to develop any products or services that could be competitive with the Platforms or Products or any other products or services provided by </w:t>
      </w:r>
      <w:r w:rsidR="00075A96">
        <w:t>Wolters Kluwer</w:t>
      </w:r>
      <w:r w:rsidRPr="00041728">
        <w:t xml:space="preserve"> or its affiliates; or (g) alter, remove, or otherwise hinder the delivery of any copyright, disclaimer, or other proprietary notice appearing in the Platforms or Products.  </w:t>
      </w:r>
    </w:p>
    <w:p w14:paraId="17BE9C1E" w14:textId="77777777" w:rsidR="00871989" w:rsidRDefault="00871989" w:rsidP="009E3BE4">
      <w:pPr>
        <w:pStyle w:val="TCBodyafterH1"/>
        <w:numPr>
          <w:ilvl w:val="0"/>
          <w:numId w:val="0"/>
        </w:numPr>
        <w:ind w:left="858"/>
      </w:pPr>
    </w:p>
    <w:p w14:paraId="65EC93A6" w14:textId="77777777" w:rsidR="00871989" w:rsidRDefault="00871989" w:rsidP="00871989">
      <w:pPr>
        <w:pStyle w:val="TCBodyafterH1"/>
        <w:ind w:hanging="858"/>
      </w:pPr>
      <w:r>
        <w:t xml:space="preserve">The </w:t>
      </w:r>
      <w:r w:rsidRPr="0032284B">
        <w:t>Purchasing</w:t>
      </w:r>
      <w:r>
        <w:t xml:space="preserve"> Authority shall:</w:t>
      </w:r>
    </w:p>
    <w:p w14:paraId="3FE93A05" w14:textId="77777777" w:rsidR="00871989" w:rsidRDefault="00871989" w:rsidP="00871989">
      <w:pPr>
        <w:pStyle w:val="TCBodyafterH2"/>
      </w:pPr>
      <w:r>
        <w:t xml:space="preserve">use reasonable endeavours to notify Authorised Users of the terms and conditions of this Licence and take steps to protect the Service and / or Licensed Materials from unauthorised use or other breach of this Licence; </w:t>
      </w:r>
    </w:p>
    <w:p w14:paraId="7163AF2D" w14:textId="77777777" w:rsidR="00871989" w:rsidRDefault="00871989" w:rsidP="00871989">
      <w:pPr>
        <w:pStyle w:val="TCBodyafterH2"/>
      </w:pPr>
      <w:r>
        <w:t>use reasonable endeavours to monitor compliance with this Licence and immediately upon becoming aware of any unauthorised use or other breach, inform the Provider. The Provider shall grant the Purchasing Authority 30 days to rectify such unauthorised use or other breach. The Purchasing Authority shall take all reasonable and appropriate steps to locate and attempt to stop individuals who are abusing the Service and thereafter take action, both to ensure that such activity ceases and to prevent any recurrence. If the breach is not rectified, the Provider shall have rights to terminate the Agreement.</w:t>
      </w:r>
    </w:p>
    <w:p w14:paraId="5347C23A" w14:textId="22A4A7FA" w:rsidR="00871989" w:rsidRDefault="00871989" w:rsidP="009E3BE4">
      <w:pPr>
        <w:pStyle w:val="TCBodyafterH1"/>
      </w:pPr>
      <w:r>
        <w:t xml:space="preserve">Nothing in this Licence shall make the Purchasing Authority liable for breach of the terms of the Licence by any Authorised User provided that the Purchasing </w:t>
      </w:r>
      <w:r w:rsidRPr="009E3BE4">
        <w:t>Authority</w:t>
      </w:r>
      <w:r>
        <w:t xml:space="preserve"> did not cause, knowingly assist or condone the continuation of such breach after becoming aware of an actual breach having occurred.</w:t>
      </w:r>
    </w:p>
    <w:p w14:paraId="7B8073CC" w14:textId="12D4CF6C" w:rsidR="00041728" w:rsidRDefault="00041728" w:rsidP="009E3BE4">
      <w:pPr>
        <w:pStyle w:val="TCBodyafterH1"/>
      </w:pPr>
      <w:r w:rsidRPr="00041728">
        <w:t xml:space="preserve">UPDATES AND DISCONTINUATION. Ovid may update, modify, or replace the relevant Products (including any content therein) from time to time. Ovid reserves the right to discontinue offering access to any Product. Ovid will use commercially reasonable efforts to provide advance notice of any such discontinuation. For Perpetual Access Basis Products, Ovid will provide Licensee, upon its request, with an electronic copy of the discontinued Products, subject to Licensee’s payment of a media, </w:t>
      </w:r>
      <w:r w:rsidR="00191133" w:rsidRPr="00041728">
        <w:t>fulfilment</w:t>
      </w:r>
      <w:r w:rsidRPr="00041728">
        <w:t xml:space="preserve"> and/or delivery fee and Licensee’s execution of an additional agreement.  </w:t>
      </w:r>
    </w:p>
    <w:p w14:paraId="28EABF09" w14:textId="77777777" w:rsidR="0039748D" w:rsidRPr="00F36664" w:rsidRDefault="0039748D" w:rsidP="0039748D">
      <w:pPr>
        <w:pStyle w:val="TCHeading1"/>
      </w:pPr>
      <w:bookmarkStart w:id="12" w:name="_Toc459701374"/>
      <w:r w:rsidRPr="00367FB8">
        <w:t>Service Availability</w:t>
      </w:r>
      <w:bookmarkEnd w:id="12"/>
    </w:p>
    <w:p w14:paraId="50AF8134" w14:textId="77777777" w:rsidR="00752E4D" w:rsidRDefault="00A62A2E" w:rsidP="00F36664">
      <w:pPr>
        <w:pStyle w:val="TCBodyafterH1"/>
      </w:pPr>
      <w:r>
        <w:t xml:space="preserve">The </w:t>
      </w:r>
      <w:r w:rsidR="00F56B63" w:rsidRPr="00A62A2E">
        <w:t xml:space="preserve">Provider </w:t>
      </w:r>
      <w:r w:rsidR="00752E4D">
        <w:t>will</w:t>
      </w:r>
      <w:r w:rsidR="009D5E45">
        <w:t>:</w:t>
      </w:r>
    </w:p>
    <w:p w14:paraId="06B2C15F" w14:textId="77777777" w:rsidR="001E39AD" w:rsidRPr="000B03D4" w:rsidRDefault="009D5E45" w:rsidP="00CC4695">
      <w:pPr>
        <w:pStyle w:val="TCBodyafterH2"/>
      </w:pPr>
      <w:r w:rsidRPr="005A56D5">
        <w:lastRenderedPageBreak/>
        <w:t>p</w:t>
      </w:r>
      <w:r w:rsidR="00752E4D" w:rsidRPr="005A56D5">
        <w:t xml:space="preserve">rovide </w:t>
      </w:r>
      <w:r w:rsidRPr="005A56D5">
        <w:t>notification of an Incident</w:t>
      </w:r>
      <w:r w:rsidR="00F36664" w:rsidRPr="005A56D5">
        <w:t xml:space="preserve">. </w:t>
      </w:r>
      <w:r w:rsidR="00F36664" w:rsidRPr="005A56D5">
        <w:rPr>
          <w:color w:val="000000"/>
        </w:rPr>
        <w:t xml:space="preserve">Details are: </w:t>
      </w:r>
    </w:p>
    <w:p w14:paraId="1784CE68" w14:textId="77777777" w:rsidR="001E39AD" w:rsidRDefault="001E39AD" w:rsidP="000B03D4">
      <w:pPr>
        <w:pStyle w:val="TCBodyafterH2"/>
        <w:numPr>
          <w:ilvl w:val="0"/>
          <w:numId w:val="0"/>
        </w:numPr>
        <w:ind w:left="1922"/>
        <w:rPr>
          <w:color w:val="000000"/>
        </w:rPr>
      </w:pPr>
      <w:r>
        <w:rPr>
          <w:color w:val="000000"/>
        </w:rPr>
        <w:t xml:space="preserve">Generic help desk: </w:t>
      </w:r>
    </w:p>
    <w:p w14:paraId="077D01C6" w14:textId="5E804246" w:rsidR="001E39AD" w:rsidRDefault="001E39AD" w:rsidP="000B03D4">
      <w:pPr>
        <w:pStyle w:val="TCBodyafterH2"/>
        <w:numPr>
          <w:ilvl w:val="0"/>
          <w:numId w:val="0"/>
        </w:numPr>
        <w:ind w:left="1922"/>
        <w:rPr>
          <w:color w:val="000000"/>
        </w:rPr>
      </w:pPr>
      <w:r>
        <w:rPr>
          <w:color w:val="000000"/>
        </w:rPr>
        <w:t>Tel:</w:t>
      </w:r>
      <w:r>
        <w:rPr>
          <w:color w:val="000000"/>
        </w:rPr>
        <w:tab/>
      </w:r>
      <w:r>
        <w:rPr>
          <w:color w:val="000000"/>
        </w:rPr>
        <w:tab/>
      </w:r>
      <w:r w:rsidRPr="005A56D5">
        <w:t>+44 (0) 203 197 6660</w:t>
      </w:r>
    </w:p>
    <w:p w14:paraId="2B97E950" w14:textId="0F97531D" w:rsidR="001E39AD" w:rsidRDefault="001E39AD" w:rsidP="000B03D4">
      <w:pPr>
        <w:pStyle w:val="TCBodyafterH2"/>
        <w:numPr>
          <w:ilvl w:val="0"/>
          <w:numId w:val="0"/>
        </w:numPr>
        <w:ind w:left="1922"/>
        <w:rPr>
          <w:rStyle w:val="Hyperlink"/>
        </w:rPr>
      </w:pPr>
      <w:r>
        <w:rPr>
          <w:color w:val="000000"/>
        </w:rPr>
        <w:t>Support email:</w:t>
      </w:r>
      <w:r>
        <w:rPr>
          <w:color w:val="000000"/>
        </w:rPr>
        <w:tab/>
      </w:r>
      <w:hyperlink r:id="rId10" w:history="1">
        <w:r w:rsidRPr="005A56D5">
          <w:rPr>
            <w:rStyle w:val="Hyperlink"/>
          </w:rPr>
          <w:t>support@ovid.com</w:t>
        </w:r>
      </w:hyperlink>
    </w:p>
    <w:p w14:paraId="1873882C" w14:textId="54E4DC21" w:rsidR="001E39AD" w:rsidRDefault="001E39AD" w:rsidP="000B03D4">
      <w:pPr>
        <w:pStyle w:val="TCBodyafterH2"/>
        <w:numPr>
          <w:ilvl w:val="0"/>
          <w:numId w:val="0"/>
        </w:numPr>
        <w:ind w:left="1922"/>
        <w:rPr>
          <w:color w:val="000000"/>
        </w:rPr>
      </w:pPr>
      <w:r w:rsidRPr="000B03D4">
        <w:rPr>
          <w:color w:val="000000"/>
        </w:rPr>
        <w:t>Website</w:t>
      </w:r>
      <w:r>
        <w:rPr>
          <w:color w:val="000000"/>
        </w:rPr>
        <w:t>:</w:t>
      </w:r>
      <w:r>
        <w:rPr>
          <w:color w:val="000000"/>
        </w:rPr>
        <w:tab/>
      </w:r>
      <w:r>
        <w:rPr>
          <w:color w:val="000000"/>
        </w:rPr>
        <w:tab/>
      </w:r>
      <w:hyperlink r:id="rId11" w:history="1">
        <w:r w:rsidRPr="005A56D5">
          <w:rPr>
            <w:rStyle w:val="Hyperlink"/>
          </w:rPr>
          <w:t>www.ovid.com</w:t>
        </w:r>
      </w:hyperlink>
    </w:p>
    <w:p w14:paraId="2DAAAD5D" w14:textId="77777777" w:rsidR="00F56B63" w:rsidRPr="005A56D5" w:rsidRDefault="00752E4D" w:rsidP="00CC4695">
      <w:pPr>
        <w:pStyle w:val="TCBodyafterH2"/>
      </w:pPr>
      <w:r w:rsidRPr="005A56D5">
        <w:t>upload n</w:t>
      </w:r>
      <w:r w:rsidR="00F56B63" w:rsidRPr="005A56D5">
        <w:t xml:space="preserve">ew issues or editions to </w:t>
      </w:r>
      <w:r w:rsidRPr="005A56D5">
        <w:t xml:space="preserve">the </w:t>
      </w:r>
      <w:r w:rsidR="00F56B63" w:rsidRPr="005A56D5">
        <w:t>Server</w:t>
      </w:r>
      <w:r w:rsidR="00F56B63">
        <w:t xml:space="preserve">(s) within 06 working </w:t>
      </w:r>
      <w:r w:rsidR="00F56B63" w:rsidRPr="005A56D5">
        <w:t>days of receipt of content from the publisher</w:t>
      </w:r>
      <w:r w:rsidR="00885072" w:rsidRPr="005A56D5">
        <w:t>;</w:t>
      </w:r>
      <w:r w:rsidR="00F56B63" w:rsidRPr="005A56D5">
        <w:br/>
        <w:t xml:space="preserve">[Guidance Note: For </w:t>
      </w:r>
      <w:r w:rsidR="00F56B63" w:rsidRPr="005A56D5">
        <w:rPr>
          <w:color w:val="000000"/>
        </w:rPr>
        <w:t>EJOURNALS AND EBOOKS ONLY – delete if not required]</w:t>
      </w:r>
    </w:p>
    <w:p w14:paraId="07C9A1BB" w14:textId="3C9AF9F1" w:rsidR="00F56B63" w:rsidRPr="00F36664" w:rsidRDefault="00F56B63" w:rsidP="00CC4695">
      <w:pPr>
        <w:pStyle w:val="TCBodyafterH2"/>
      </w:pPr>
      <w:r w:rsidRPr="005A56D5">
        <w:t xml:space="preserve">provide </w:t>
      </w:r>
      <w:r w:rsidR="00752E4D" w:rsidRPr="005A56D5">
        <w:t xml:space="preserve">access </w:t>
      </w:r>
      <w:r w:rsidRPr="005A56D5">
        <w:t>to new issues or editions no later than the day of upload to Server.</w:t>
      </w:r>
      <w:r w:rsidRPr="005A56D5">
        <w:br/>
        <w:t xml:space="preserve">[Guidance Note: For </w:t>
      </w:r>
      <w:r w:rsidRPr="005A56D5">
        <w:rPr>
          <w:color w:val="000000"/>
        </w:rPr>
        <w:t>EJOURNALS</w:t>
      </w:r>
      <w:r w:rsidRPr="00F56B63">
        <w:rPr>
          <w:color w:val="000000"/>
        </w:rPr>
        <w:t xml:space="preserve"> AND EBOOKS ONLY</w:t>
      </w:r>
      <w:r>
        <w:rPr>
          <w:color w:val="000000"/>
        </w:rPr>
        <w:t xml:space="preserve"> – delete if not required]</w:t>
      </w:r>
    </w:p>
    <w:p w14:paraId="5D4E2759" w14:textId="77777777" w:rsidR="00285D9C" w:rsidRPr="00367FB8" w:rsidRDefault="00285D9C" w:rsidP="00285D9C">
      <w:pPr>
        <w:pStyle w:val="TCHeading1"/>
      </w:pPr>
      <w:bookmarkStart w:id="13" w:name="_Toc459701375"/>
      <w:r w:rsidRPr="00367FB8">
        <w:t>Service Access</w:t>
      </w:r>
      <w:bookmarkEnd w:id="13"/>
    </w:p>
    <w:p w14:paraId="1A4865D0" w14:textId="77777777" w:rsidR="00752E4D" w:rsidRDefault="00A62A2E" w:rsidP="00752E4D">
      <w:pPr>
        <w:pStyle w:val="TCBodyafterH1"/>
      </w:pPr>
      <w:r w:rsidRPr="00A62A2E">
        <w:t xml:space="preserve">The </w:t>
      </w:r>
      <w:r w:rsidR="00752E4D" w:rsidRPr="00A62A2E">
        <w:t xml:space="preserve">Provider </w:t>
      </w:r>
      <w:r w:rsidR="007F4094" w:rsidRPr="00A62A2E">
        <w:t>will</w:t>
      </w:r>
      <w:r w:rsidR="00752E4D">
        <w:t>:</w:t>
      </w:r>
    </w:p>
    <w:p w14:paraId="6676A64A" w14:textId="77777777" w:rsidR="00090EB7" w:rsidRDefault="00752E4D" w:rsidP="00E81EEB">
      <w:pPr>
        <w:pStyle w:val="TCBodyafterH2"/>
      </w:pPr>
      <w:r>
        <w:t xml:space="preserve">enable access for </w:t>
      </w:r>
      <w:r w:rsidR="009D5E45">
        <w:t>Authorised</w:t>
      </w:r>
      <w:r>
        <w:t xml:space="preserve"> </w:t>
      </w:r>
      <w:r w:rsidR="009D5E45">
        <w:t>Users</w:t>
      </w:r>
      <w:r>
        <w:t xml:space="preserve"> </w:t>
      </w:r>
      <w:r w:rsidR="00090EB7" w:rsidRPr="00090EB7">
        <w:t xml:space="preserve">to the Service and </w:t>
      </w:r>
      <w:r w:rsidR="00090EB7">
        <w:t xml:space="preserve">Licensed Materials </w:t>
      </w:r>
      <w:r w:rsidR="00090EB7" w:rsidRPr="00090EB7">
        <w:t xml:space="preserve">via </w:t>
      </w:r>
      <w:r w:rsidR="00090EB7">
        <w:t xml:space="preserve">the national </w:t>
      </w:r>
      <w:r w:rsidR="00090EB7" w:rsidRPr="00090EB7">
        <w:t xml:space="preserve">Access and Identity Management System (AIMS). </w:t>
      </w:r>
      <w:r w:rsidR="00090EB7">
        <w:t>Currently the national AIMS system is</w:t>
      </w:r>
      <w:r>
        <w:t xml:space="preserve"> EduServ </w:t>
      </w:r>
      <w:r w:rsidRPr="005A56D5">
        <w:t xml:space="preserve">OpenAthens with which </w:t>
      </w:r>
      <w:r w:rsidR="00E81EEB" w:rsidRPr="005A56D5">
        <w:t xml:space="preserve">Wolters Kluwer Health (Medical Research) Limited </w:t>
      </w:r>
      <w:r w:rsidRPr="005A56D5">
        <w:t>is fully compliant</w:t>
      </w:r>
      <w:r w:rsidR="00885072" w:rsidRPr="005A56D5">
        <w:t>;</w:t>
      </w:r>
    </w:p>
    <w:p w14:paraId="70D65AE4" w14:textId="77777777" w:rsidR="00752E4D" w:rsidRDefault="00752E4D" w:rsidP="00CC4695">
      <w:pPr>
        <w:pStyle w:val="TCBodyafterH2"/>
      </w:pPr>
      <w:r w:rsidRPr="00E430BC">
        <w:t xml:space="preserve">make the Licensed Materials compliant with OpenURL </w:t>
      </w:r>
      <w:r>
        <w:t xml:space="preserve">Link Resolver </w:t>
      </w:r>
      <w:r w:rsidRPr="00E430BC">
        <w:t>standards</w:t>
      </w:r>
      <w:r w:rsidR="00885072">
        <w:t>;</w:t>
      </w:r>
    </w:p>
    <w:p w14:paraId="6A69E040" w14:textId="20735E15" w:rsidR="00752E4D" w:rsidRDefault="007F4094" w:rsidP="00CC4695">
      <w:pPr>
        <w:pStyle w:val="TCBodyafterH2"/>
      </w:pPr>
      <w:r>
        <w:t>provide title information to Link Resolver and A-Z list vendors</w:t>
      </w:r>
      <w:r w:rsidR="004545ED">
        <w:t xml:space="preserve"> to include</w:t>
      </w:r>
      <w:r w:rsidR="004545ED" w:rsidRPr="004545ED">
        <w:t xml:space="preserve"> </w:t>
      </w:r>
      <w:r w:rsidR="004545ED">
        <w:t xml:space="preserve">as a </w:t>
      </w:r>
      <w:r w:rsidR="00B90098">
        <w:t>minimum</w:t>
      </w:r>
      <w:r w:rsidR="004545ED">
        <w:t xml:space="preserve">: </w:t>
      </w:r>
      <w:r w:rsidR="004545ED" w:rsidRPr="004545ED">
        <w:t>Volume, issue,</w:t>
      </w:r>
      <w:r w:rsidR="00885072">
        <w:t xml:space="preserve"> start page, journal linking key</w:t>
      </w:r>
      <w:r w:rsidR="00871989">
        <w:t>;</w:t>
      </w:r>
    </w:p>
    <w:p w14:paraId="4077BB53" w14:textId="138D7A47" w:rsidR="00041728" w:rsidRDefault="00041728" w:rsidP="00041728">
      <w:pPr>
        <w:pStyle w:val="TCBodyafterH2"/>
      </w:pPr>
      <w:r w:rsidRPr="00041728">
        <w:t xml:space="preserve">allow access to content from anywhere using username&amp;password authentication, </w:t>
      </w:r>
      <w:r w:rsidR="00191133">
        <w:t>Open</w:t>
      </w:r>
      <w:r w:rsidR="00871989">
        <w:t xml:space="preserve"> </w:t>
      </w:r>
      <w:r w:rsidRPr="00041728">
        <w:t>Athens or Shibboleth</w:t>
      </w:r>
      <w:r w:rsidR="00871989">
        <w:t>;</w:t>
      </w:r>
    </w:p>
    <w:p w14:paraId="26B4400C" w14:textId="3598A2D3" w:rsidR="00041728" w:rsidRDefault="00871989" w:rsidP="00C41AA6">
      <w:pPr>
        <w:pStyle w:val="TCBodyafterH2"/>
      </w:pPr>
      <w:r>
        <w:t xml:space="preserve">be </w:t>
      </w:r>
      <w:r w:rsidR="00C41AA6" w:rsidRPr="00C41AA6">
        <w:t>compliant with WAYFless access</w:t>
      </w:r>
      <w:r>
        <w:t>.</w:t>
      </w:r>
    </w:p>
    <w:p w14:paraId="5B1D90C0" w14:textId="77777777" w:rsidR="00C41AA6" w:rsidRDefault="00C41AA6" w:rsidP="00C41AA6">
      <w:pPr>
        <w:pStyle w:val="TCBodyafterH2"/>
        <w:numPr>
          <w:ilvl w:val="0"/>
          <w:numId w:val="0"/>
        </w:numPr>
        <w:ind w:left="1985"/>
      </w:pPr>
    </w:p>
    <w:p w14:paraId="7ACCE82A" w14:textId="77777777" w:rsidR="00285D9C" w:rsidRPr="00367FB8" w:rsidRDefault="00285D9C" w:rsidP="00285D9C">
      <w:pPr>
        <w:pStyle w:val="TCHeading1"/>
      </w:pPr>
      <w:bookmarkStart w:id="14" w:name="_Toc459701376"/>
      <w:r w:rsidRPr="00367FB8">
        <w:t>Technical</w:t>
      </w:r>
      <w:bookmarkEnd w:id="14"/>
      <w:r w:rsidRPr="00367FB8">
        <w:t xml:space="preserve"> </w:t>
      </w:r>
    </w:p>
    <w:p w14:paraId="21F38932" w14:textId="77777777" w:rsidR="00612DCD" w:rsidRDefault="00A62A2E" w:rsidP="00A62A2E">
      <w:pPr>
        <w:pStyle w:val="TCBodyafterH1"/>
        <w:jc w:val="left"/>
      </w:pPr>
      <w:r w:rsidRPr="00A62A2E">
        <w:lastRenderedPageBreak/>
        <w:t>The Provider will</w:t>
      </w:r>
      <w:r>
        <w:t xml:space="preserve"> </w:t>
      </w:r>
      <w:r w:rsidR="00612DCD">
        <w:t xml:space="preserve">ensure full compliance with the following </w:t>
      </w:r>
      <w:r w:rsidR="00612DCD" w:rsidRPr="00612DCD">
        <w:t>technical standards</w:t>
      </w:r>
      <w:r w:rsidR="00612DCD">
        <w:t>:</w:t>
      </w:r>
    </w:p>
    <w:p w14:paraId="16E31969" w14:textId="77777777" w:rsidR="00612DCD" w:rsidRDefault="00885072" w:rsidP="00CC4695">
      <w:pPr>
        <w:pStyle w:val="TCBodyafterH2"/>
      </w:pPr>
      <w:r>
        <w:t>S</w:t>
      </w:r>
      <w:r w:rsidR="00612DCD">
        <w:t>ervice and content is available and accessible on either Port 80 (for world wide web) or Port 443 (https)</w:t>
      </w:r>
      <w:r>
        <w:t>;</w:t>
      </w:r>
    </w:p>
    <w:p w14:paraId="2152873F" w14:textId="77777777" w:rsidR="00612DCD" w:rsidRDefault="00612DCD" w:rsidP="00CC4695">
      <w:pPr>
        <w:pStyle w:val="TCBodyafterH2"/>
      </w:pPr>
      <w:r>
        <w:t>Service works with full functionality on IE 9 and above and is fully supported</w:t>
      </w:r>
      <w:r w:rsidR="00885072">
        <w:t>;</w:t>
      </w:r>
    </w:p>
    <w:p w14:paraId="761B34E7" w14:textId="77777777" w:rsidR="00612DCD" w:rsidRDefault="00612DCD" w:rsidP="00CC4695">
      <w:pPr>
        <w:pStyle w:val="TCBodyafterH2"/>
      </w:pPr>
      <w:r>
        <w:t>Service works with partial functionality on IE 6, 7,</w:t>
      </w:r>
      <w:r w:rsidR="00885072">
        <w:t xml:space="preserve"> </w:t>
      </w:r>
      <w:r>
        <w:t>8.</w:t>
      </w:r>
    </w:p>
    <w:p w14:paraId="724783B0" w14:textId="260B9665" w:rsidR="00C41AA6" w:rsidRPr="00367FB8" w:rsidRDefault="00C41AA6" w:rsidP="009E3BE4">
      <w:pPr>
        <w:pStyle w:val="TCBodyafterH1"/>
      </w:pPr>
      <w:r w:rsidRPr="00C41AA6">
        <w:t xml:space="preserve">Ovid is </w:t>
      </w:r>
      <w:r>
        <w:t>compliant</w:t>
      </w:r>
      <w:r w:rsidRPr="00C41AA6">
        <w:t xml:space="preserve"> with mobile devices browsers and also provides access to journals via App: OvidToday, for Apple and Android devices.</w:t>
      </w:r>
    </w:p>
    <w:p w14:paraId="0CC98AE4" w14:textId="77777777" w:rsidR="00367FB8" w:rsidRPr="00367FB8" w:rsidRDefault="00367FB8" w:rsidP="00367FB8">
      <w:pPr>
        <w:pStyle w:val="TCBodyafterH1"/>
        <w:numPr>
          <w:ilvl w:val="0"/>
          <w:numId w:val="0"/>
        </w:numPr>
      </w:pPr>
    </w:p>
    <w:p w14:paraId="2AE201CE" w14:textId="77777777" w:rsidR="00E308A3" w:rsidRDefault="00285D9C" w:rsidP="00285D9C">
      <w:pPr>
        <w:pStyle w:val="TCHeading1"/>
      </w:pPr>
      <w:bookmarkStart w:id="15" w:name="_Toc459701377"/>
      <w:r w:rsidRPr="00367FB8">
        <w:t>User Support</w:t>
      </w:r>
      <w:bookmarkEnd w:id="15"/>
    </w:p>
    <w:p w14:paraId="3B6BFF6C" w14:textId="77777777" w:rsidR="00A62A2E" w:rsidRDefault="00A62A2E" w:rsidP="00A62A2E">
      <w:pPr>
        <w:pStyle w:val="TCBodyafterH1"/>
      </w:pPr>
      <w:r w:rsidRPr="00A62A2E">
        <w:t>The Provider will</w:t>
      </w:r>
      <w:r>
        <w:t>:</w:t>
      </w:r>
    </w:p>
    <w:p w14:paraId="259561BB" w14:textId="0105F0D8" w:rsidR="00C41AA6" w:rsidRDefault="00E308A3" w:rsidP="00C41AA6">
      <w:pPr>
        <w:pStyle w:val="TCBodyafterH2"/>
      </w:pPr>
      <w:r w:rsidRPr="005A56D5">
        <w:t xml:space="preserve">provide a point of contact for helpdesk and support services. </w:t>
      </w:r>
      <w:r w:rsidRPr="005A56D5">
        <w:rPr>
          <w:color w:val="000000"/>
        </w:rPr>
        <w:t xml:space="preserve">Details are: </w:t>
      </w:r>
      <w:hyperlink r:id="rId12" w:history="1">
        <w:r w:rsidR="00D47988" w:rsidRPr="005A56D5">
          <w:rPr>
            <w:rStyle w:val="Hyperlink"/>
          </w:rPr>
          <w:t>support@ovid.com</w:t>
        </w:r>
      </w:hyperlink>
      <w:r w:rsidR="00D47988" w:rsidRPr="005A56D5">
        <w:rPr>
          <w:color w:val="000000"/>
        </w:rPr>
        <w:t xml:space="preserve">, </w:t>
      </w:r>
      <w:hyperlink r:id="rId13" w:history="1">
        <w:r w:rsidR="00D47988" w:rsidRPr="005A56D5">
          <w:rPr>
            <w:rStyle w:val="Hyperlink"/>
          </w:rPr>
          <w:t>www.ovid.com</w:t>
        </w:r>
      </w:hyperlink>
      <w:r w:rsidR="00D47988" w:rsidRPr="005A56D5">
        <w:rPr>
          <w:color w:val="000000"/>
        </w:rPr>
        <w:t xml:space="preserve">, </w:t>
      </w:r>
      <w:r w:rsidR="00D47988" w:rsidRPr="005A56D5">
        <w:t xml:space="preserve">+44 (0) 203 197 6660 </w:t>
      </w:r>
      <w:r w:rsidR="00871989">
        <w:t>;</w:t>
      </w:r>
    </w:p>
    <w:p w14:paraId="77B5A0E7" w14:textId="5728E94C" w:rsidR="00C41AA6" w:rsidRDefault="00C41AA6" w:rsidP="00C41AA6">
      <w:pPr>
        <w:pStyle w:val="TCBodyafterH2"/>
      </w:pPr>
      <w:r>
        <w:t>r</w:t>
      </w:r>
      <w:r w:rsidRPr="00C41AA6">
        <w:t>espond to Complaints within an agreed timeframe. Within 01 working day of receipt and provide confirmation of action to be taken within 02 working days</w:t>
      </w:r>
      <w:r w:rsidR="00871989">
        <w:t>;</w:t>
      </w:r>
    </w:p>
    <w:p w14:paraId="4CB258BF" w14:textId="53EE43AE" w:rsidR="00C41AA6" w:rsidRDefault="00C41AA6" w:rsidP="00C41AA6">
      <w:pPr>
        <w:pStyle w:val="TCBodyafterH2"/>
      </w:pPr>
      <w:r>
        <w:t>r</w:t>
      </w:r>
      <w:r w:rsidRPr="00C41AA6">
        <w:t>espond to General Enquiries within an agreed timeframe.</w:t>
      </w:r>
      <w:r>
        <w:t xml:space="preserve"> </w:t>
      </w:r>
      <w:r w:rsidRPr="00C41AA6">
        <w:t>Within 02 working days of receipt</w:t>
      </w:r>
      <w:r w:rsidR="00871989">
        <w:t>;</w:t>
      </w:r>
    </w:p>
    <w:p w14:paraId="4648F425" w14:textId="69A5509B" w:rsidR="00C41AA6" w:rsidRPr="005A56D5" w:rsidRDefault="00C41AA6" w:rsidP="00C41AA6">
      <w:pPr>
        <w:pStyle w:val="TCBodyafterH2"/>
      </w:pPr>
      <w:r>
        <w:t xml:space="preserve">agree to resolve </w:t>
      </w:r>
      <w:r w:rsidR="00871989">
        <w:t xml:space="preserve">and </w:t>
      </w:r>
      <w:r>
        <w:t xml:space="preserve">close </w:t>
      </w:r>
      <w:r w:rsidRPr="00C41AA6">
        <w:t>95% of all General Enquiries within 18 working days.</w:t>
      </w:r>
    </w:p>
    <w:p w14:paraId="1646C3C3" w14:textId="77777777" w:rsidR="001914A5" w:rsidRPr="00F56B63" w:rsidRDefault="001914A5" w:rsidP="001914A5">
      <w:pPr>
        <w:pStyle w:val="TCHeading1"/>
        <w:numPr>
          <w:ilvl w:val="0"/>
          <w:numId w:val="0"/>
        </w:numPr>
        <w:ind w:left="360" w:hanging="360"/>
      </w:pPr>
    </w:p>
    <w:p w14:paraId="33D0BF58" w14:textId="77777777" w:rsidR="00285D9C" w:rsidRPr="00367FB8" w:rsidRDefault="00285D9C" w:rsidP="00285D9C">
      <w:pPr>
        <w:pStyle w:val="TCHeading1"/>
      </w:pPr>
      <w:bookmarkStart w:id="16" w:name="_Toc459701378"/>
      <w:r w:rsidRPr="00367FB8">
        <w:t>Service Notifications</w:t>
      </w:r>
      <w:bookmarkEnd w:id="16"/>
    </w:p>
    <w:p w14:paraId="6A4972F3" w14:textId="50A84D3C" w:rsidR="00A62A2E" w:rsidRDefault="00A62A2E" w:rsidP="00A62A2E">
      <w:pPr>
        <w:pStyle w:val="TCBodyafterH1"/>
      </w:pPr>
      <w:r w:rsidRPr="00A62A2E">
        <w:t>The Provider will</w:t>
      </w:r>
      <w:r w:rsidR="00C41AA6">
        <w:t xml:space="preserve"> </w:t>
      </w:r>
      <w:r w:rsidR="00871989">
        <w:t xml:space="preserve">provide notification </w:t>
      </w:r>
      <w:r w:rsidR="00C41AA6">
        <w:t>with</w:t>
      </w:r>
      <w:r w:rsidR="00871989">
        <w:t>in</w:t>
      </w:r>
      <w:r w:rsidR="00C41AA6">
        <w:t xml:space="preserve"> 30 days</w:t>
      </w:r>
      <w:r w:rsidR="00871989">
        <w:t xml:space="preserve"> of any</w:t>
      </w:r>
      <w:r w:rsidR="00C41AA6">
        <w:t>:</w:t>
      </w:r>
    </w:p>
    <w:p w14:paraId="78928051" w14:textId="0ADD1E57" w:rsidR="00C41AA6" w:rsidRDefault="00C41AA6" w:rsidP="00C41AA6">
      <w:pPr>
        <w:pStyle w:val="TCBodyafterH2"/>
      </w:pPr>
      <w:r>
        <w:t>anticipated material or substantial native interface  changes (e.g. major redesign)</w:t>
      </w:r>
      <w:r w:rsidR="00871989">
        <w:t>;</w:t>
      </w:r>
    </w:p>
    <w:p w14:paraId="2751AB93" w14:textId="7DDE845E" w:rsidR="00C41AA6" w:rsidRDefault="00C41AA6" w:rsidP="00C41AA6">
      <w:pPr>
        <w:pStyle w:val="TCBodyafterH2"/>
      </w:pPr>
      <w:r>
        <w:t>significant change to users’ navigation of the native interface</w:t>
      </w:r>
      <w:r w:rsidR="00871989">
        <w:t>;</w:t>
      </w:r>
    </w:p>
    <w:p w14:paraId="4EB461E2" w14:textId="0DEC4CA3" w:rsidR="00C41AA6" w:rsidRDefault="00C41AA6" w:rsidP="00C41AA6">
      <w:pPr>
        <w:pStyle w:val="TCBodyafterH2"/>
      </w:pPr>
      <w:r>
        <w:t>significant change which may result in an adverse effect on Authorised Users access to or use of the Licensed Materials.</w:t>
      </w:r>
    </w:p>
    <w:p w14:paraId="7C84DB9C" w14:textId="77777777" w:rsidR="00C41AA6" w:rsidRDefault="00C41AA6" w:rsidP="00C41AA6">
      <w:pPr>
        <w:pStyle w:val="TCBodyafterH2"/>
        <w:numPr>
          <w:ilvl w:val="0"/>
          <w:numId w:val="0"/>
        </w:numPr>
        <w:ind w:left="1985"/>
      </w:pPr>
    </w:p>
    <w:p w14:paraId="5BF60885" w14:textId="6E8C8016" w:rsidR="00C41AA6" w:rsidRDefault="00C41AA6" w:rsidP="009E3BE4">
      <w:pPr>
        <w:pStyle w:val="TCBodyafterH1"/>
      </w:pPr>
      <w:r w:rsidRPr="00A62A2E">
        <w:t>The Provider will</w:t>
      </w:r>
      <w:r>
        <w:t xml:space="preserve"> </w:t>
      </w:r>
      <w:r w:rsidR="00871989">
        <w:t xml:space="preserve">provide </w:t>
      </w:r>
      <w:r>
        <w:t>with</w:t>
      </w:r>
      <w:r w:rsidR="00871989">
        <w:t xml:space="preserve">in </w:t>
      </w:r>
      <w:r>
        <w:t xml:space="preserve"> 60 days</w:t>
      </w:r>
      <w:r w:rsidR="00871989">
        <w:t xml:space="preserve"> </w:t>
      </w:r>
      <w:r w:rsidR="00871989" w:rsidRPr="009E3BE4">
        <w:t>n</w:t>
      </w:r>
      <w:r w:rsidRPr="009E3BE4">
        <w:t>otification</w:t>
      </w:r>
      <w:r w:rsidRPr="00C41AA6">
        <w:t xml:space="preserve"> of the withdrawal of </w:t>
      </w:r>
      <w:r w:rsidR="00871989">
        <w:t xml:space="preserve">the </w:t>
      </w:r>
      <w:r w:rsidRPr="00C41AA6">
        <w:t>Licensed Materials.</w:t>
      </w:r>
    </w:p>
    <w:p w14:paraId="62DF5CBF" w14:textId="77777777" w:rsidR="00C41AA6" w:rsidRDefault="00C41AA6" w:rsidP="00C41AA6">
      <w:pPr>
        <w:pStyle w:val="TCHeading2"/>
        <w:numPr>
          <w:ilvl w:val="0"/>
          <w:numId w:val="0"/>
        </w:numPr>
        <w:ind w:left="709"/>
      </w:pPr>
    </w:p>
    <w:p w14:paraId="1ECBC845" w14:textId="77777777" w:rsidR="001914A5" w:rsidRPr="00367FB8" w:rsidRDefault="001914A5" w:rsidP="00367FB8">
      <w:pPr>
        <w:pStyle w:val="TCBodyafterH1"/>
        <w:numPr>
          <w:ilvl w:val="0"/>
          <w:numId w:val="0"/>
        </w:numPr>
      </w:pPr>
    </w:p>
    <w:p w14:paraId="7E367CDB" w14:textId="77777777" w:rsidR="00C41AA6" w:rsidRDefault="00285D9C" w:rsidP="00C41AA6">
      <w:pPr>
        <w:pStyle w:val="TCHeading1"/>
      </w:pPr>
      <w:bookmarkStart w:id="17" w:name="_Toc459701379"/>
      <w:r w:rsidRPr="00367FB8">
        <w:t>Service Reporting</w:t>
      </w:r>
      <w:bookmarkEnd w:id="17"/>
    </w:p>
    <w:p w14:paraId="37ACC445" w14:textId="0B60DE97" w:rsidR="003303DB" w:rsidRDefault="00A62A2E" w:rsidP="00C41AA6">
      <w:pPr>
        <w:pStyle w:val="TCHeading2"/>
        <w:rPr>
          <w:b w:val="0"/>
          <w:sz w:val="24"/>
          <w:szCs w:val="24"/>
        </w:rPr>
      </w:pPr>
      <w:bookmarkStart w:id="18" w:name="_Toc459630371"/>
      <w:bookmarkStart w:id="19" w:name="_Toc459701380"/>
      <w:r w:rsidRPr="00C41AA6">
        <w:rPr>
          <w:b w:val="0"/>
          <w:sz w:val="24"/>
          <w:szCs w:val="24"/>
        </w:rPr>
        <w:t>The Provider will</w:t>
      </w:r>
      <w:r w:rsidR="00C41AA6" w:rsidRPr="00C41AA6">
        <w:rPr>
          <w:b w:val="0"/>
          <w:sz w:val="24"/>
          <w:szCs w:val="24"/>
        </w:rPr>
        <w:t xml:space="preserve"> at least annually:</w:t>
      </w:r>
      <w:bookmarkEnd w:id="18"/>
      <w:bookmarkEnd w:id="19"/>
    </w:p>
    <w:p w14:paraId="2900BD80" w14:textId="621B4BB4" w:rsidR="00C41AA6" w:rsidRDefault="00871989" w:rsidP="00C41AA6">
      <w:pPr>
        <w:pStyle w:val="TCBodyafterH2"/>
      </w:pPr>
      <w:r>
        <w:t>a</w:t>
      </w:r>
      <w:r w:rsidR="00C41AA6">
        <w:t>ttend</w:t>
      </w:r>
      <w:r w:rsidR="00C41AA6" w:rsidRPr="00C41AA6">
        <w:t xml:space="preserve"> contract and service review meetings at an agreed frequency</w:t>
      </w:r>
      <w:r>
        <w:t>;</w:t>
      </w:r>
    </w:p>
    <w:p w14:paraId="4EE2AA94" w14:textId="09BC98C8" w:rsidR="004D169E" w:rsidRDefault="00871989" w:rsidP="004D169E">
      <w:pPr>
        <w:pStyle w:val="TCBodyafterH2"/>
      </w:pPr>
      <w:r>
        <w:t>p</w:t>
      </w:r>
      <w:r w:rsidR="004D169E">
        <w:t>rovide</w:t>
      </w:r>
      <w:r w:rsidR="00C41AA6" w:rsidRPr="00C41AA6">
        <w:t xml:space="preserve"> a regular contract management / service report to  agreed timescales</w:t>
      </w:r>
      <w:r>
        <w:t>;</w:t>
      </w:r>
    </w:p>
    <w:p w14:paraId="65CA261A" w14:textId="1B81FA34" w:rsidR="004D169E" w:rsidRDefault="00871989" w:rsidP="004D169E">
      <w:pPr>
        <w:pStyle w:val="TCBodyafterH2"/>
      </w:pPr>
      <w:r>
        <w:t>p</w:t>
      </w:r>
      <w:r w:rsidR="004D169E">
        <w:t>rovide</w:t>
      </w:r>
      <w:r w:rsidR="004D169E" w:rsidRPr="004D169E">
        <w:t xml:space="preserve"> details of the number of Gold Open Access articles published in relation to the total number of articles published in the Licensed Materials</w:t>
      </w:r>
      <w:r>
        <w:t>;</w:t>
      </w:r>
    </w:p>
    <w:p w14:paraId="67ACCF33" w14:textId="1236086F" w:rsidR="004D169E" w:rsidRDefault="00871989" w:rsidP="004D169E">
      <w:pPr>
        <w:pStyle w:val="TCBodyafterH2"/>
      </w:pPr>
      <w:r>
        <w:t>p</w:t>
      </w:r>
      <w:r w:rsidR="004D169E" w:rsidRPr="004D169E">
        <w:t xml:space="preserve">rovide </w:t>
      </w:r>
      <w:r>
        <w:t xml:space="preserve">the </w:t>
      </w:r>
      <w:r w:rsidR="004D169E" w:rsidRPr="004D169E">
        <w:t>number of Open Access journals published in the Licensed Materials.</w:t>
      </w:r>
    </w:p>
    <w:p w14:paraId="79F268F3" w14:textId="48102038" w:rsidR="003303DB" w:rsidRPr="00367FB8" w:rsidRDefault="000B03D4" w:rsidP="000B03D4">
      <w:pPr>
        <w:pStyle w:val="TCBodyafterH1"/>
      </w:pPr>
      <w:r w:rsidRPr="000B03D4">
        <w:t>The provider will provide statistics that are COUNTER 4 compliant and that are available by 21st of the month.</w:t>
      </w:r>
    </w:p>
    <w:p w14:paraId="63B122F8" w14:textId="77777777" w:rsidR="00285D9C" w:rsidRPr="00367FB8" w:rsidRDefault="00285D9C" w:rsidP="00285D9C">
      <w:pPr>
        <w:pStyle w:val="TCHeading1"/>
      </w:pPr>
      <w:bookmarkStart w:id="20" w:name="_Toc459701381"/>
      <w:r w:rsidRPr="00367FB8">
        <w:t>Measurement  &amp; Related Payment</w:t>
      </w:r>
      <w:bookmarkEnd w:id="20"/>
    </w:p>
    <w:p w14:paraId="1D976521" w14:textId="77777777" w:rsidR="00CC4695" w:rsidRPr="00CC4695" w:rsidRDefault="00CC4695" w:rsidP="00CC4695">
      <w:pPr>
        <w:pStyle w:val="TCBodyafterH1"/>
        <w:jc w:val="left"/>
      </w:pPr>
      <w:r w:rsidRPr="00CC4695">
        <w:t xml:space="preserve">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w:t>
      </w:r>
      <w:r>
        <w:t>11.1,</w:t>
      </w:r>
      <w:r w:rsidRPr="00CC4695">
        <w:t xml:space="preserve"> the P</w:t>
      </w:r>
      <w:r>
        <w:t>rovider will re</w:t>
      </w:r>
      <w:r w:rsidRPr="00CC4695">
        <w:t>fund that part of  Fee paid for the remaining un-expired portion of the  Term (proportional to the amount of the Licensed Materials / Goods unavailable</w:t>
      </w:r>
      <w:r>
        <w:t>)</w:t>
      </w:r>
      <w:r>
        <w:br/>
      </w:r>
      <w:r>
        <w:br/>
        <w:t>[</w:t>
      </w:r>
      <w:r w:rsidRPr="00CC4695">
        <w:rPr>
          <w:highlight w:val="yellow"/>
        </w:rPr>
        <w:t>Guidance Note</w:t>
      </w:r>
      <w:r>
        <w:t>: Applies to electronic content and print journals ONLY]</w:t>
      </w:r>
    </w:p>
    <w:p w14:paraId="6CBF7607" w14:textId="421F3A43" w:rsidR="00CC4695" w:rsidRDefault="00CC4695" w:rsidP="004D169E">
      <w:pPr>
        <w:pStyle w:val="TCBodyafterH2"/>
        <w:numPr>
          <w:ilvl w:val="0"/>
          <w:numId w:val="0"/>
        </w:numPr>
        <w:ind w:left="1418"/>
      </w:pPr>
    </w:p>
    <w:tbl>
      <w:tblPr>
        <w:tblStyle w:val="TableGrid"/>
        <w:tblW w:w="0" w:type="auto"/>
        <w:tblLook w:val="04A0" w:firstRow="1" w:lastRow="0" w:firstColumn="1" w:lastColumn="0" w:noHBand="0" w:noVBand="1"/>
      </w:tblPr>
      <w:tblGrid>
        <w:gridCol w:w="3085"/>
        <w:gridCol w:w="3827"/>
      </w:tblGrid>
      <w:tr w:rsidR="00CC4695" w:rsidRPr="00CC4695" w14:paraId="1944864A" w14:textId="77777777" w:rsidTr="00E6355C">
        <w:tc>
          <w:tcPr>
            <w:tcW w:w="3085" w:type="dxa"/>
          </w:tcPr>
          <w:p w14:paraId="081FDCBD" w14:textId="77777777" w:rsidR="00CC4695" w:rsidRPr="00CC4695" w:rsidRDefault="00CC4695" w:rsidP="00E6355C">
            <w:pPr>
              <w:pStyle w:val="Paragraphnonumbers"/>
              <w:spacing w:after="0"/>
              <w:rPr>
                <w:b/>
              </w:rPr>
            </w:pPr>
            <w:r w:rsidRPr="00CC4695">
              <w:rPr>
                <w:b/>
              </w:rPr>
              <w:t>Service Availability</w:t>
            </w:r>
          </w:p>
        </w:tc>
        <w:tc>
          <w:tcPr>
            <w:tcW w:w="3827" w:type="dxa"/>
          </w:tcPr>
          <w:p w14:paraId="4963EB3E" w14:textId="77777777" w:rsidR="00CC4695" w:rsidRPr="00CC4695" w:rsidRDefault="00CC4695" w:rsidP="00E6355C">
            <w:pPr>
              <w:pStyle w:val="Paragraphnonumbers"/>
              <w:spacing w:after="0"/>
              <w:rPr>
                <w:b/>
              </w:rPr>
            </w:pPr>
            <w:r w:rsidRPr="00CC4695">
              <w:rPr>
                <w:b/>
              </w:rPr>
              <w:t>Credit Percentage</w:t>
            </w:r>
          </w:p>
        </w:tc>
      </w:tr>
      <w:tr w:rsidR="00CC4695" w:rsidRPr="00CC4695" w14:paraId="7D6BAC52" w14:textId="77777777" w:rsidTr="00E6355C">
        <w:tc>
          <w:tcPr>
            <w:tcW w:w="3085" w:type="dxa"/>
          </w:tcPr>
          <w:p w14:paraId="74E07369" w14:textId="77777777" w:rsidR="00CC4695" w:rsidRPr="00CC4695" w:rsidRDefault="00CC4695" w:rsidP="00E6355C">
            <w:pPr>
              <w:pStyle w:val="Paragraphnonumbers"/>
              <w:spacing w:after="0"/>
            </w:pPr>
            <w:r w:rsidRPr="00CC4695">
              <w:t>99.8 to 100%</w:t>
            </w:r>
            <w:r w:rsidRPr="00CC4695">
              <w:tab/>
              <w:t xml:space="preserve">            </w:t>
            </w:r>
          </w:p>
        </w:tc>
        <w:tc>
          <w:tcPr>
            <w:tcW w:w="3827" w:type="dxa"/>
          </w:tcPr>
          <w:p w14:paraId="61B87BA1" w14:textId="77777777" w:rsidR="00CC4695" w:rsidRPr="00CC4695" w:rsidRDefault="00CC4695" w:rsidP="00E6355C">
            <w:pPr>
              <w:pStyle w:val="Paragraphnonumbers"/>
              <w:spacing w:after="0"/>
            </w:pPr>
            <w:r w:rsidRPr="00CC4695">
              <w:t>0%</w:t>
            </w:r>
          </w:p>
        </w:tc>
      </w:tr>
      <w:tr w:rsidR="00CC4695" w:rsidRPr="00CC4695" w14:paraId="69BF7217" w14:textId="77777777" w:rsidTr="00E6355C">
        <w:tc>
          <w:tcPr>
            <w:tcW w:w="3085" w:type="dxa"/>
          </w:tcPr>
          <w:p w14:paraId="26BEC804" w14:textId="77777777" w:rsidR="00CC4695" w:rsidRPr="00CC4695" w:rsidRDefault="00CC4695" w:rsidP="00E6355C">
            <w:pPr>
              <w:pStyle w:val="Paragraphnonumbers"/>
              <w:spacing w:after="0"/>
            </w:pPr>
            <w:r w:rsidRPr="00CC4695">
              <w:t>99.0% to 99.79%</w:t>
            </w:r>
          </w:p>
        </w:tc>
        <w:tc>
          <w:tcPr>
            <w:tcW w:w="3827" w:type="dxa"/>
          </w:tcPr>
          <w:p w14:paraId="000C0F9C" w14:textId="77777777" w:rsidR="00CC4695" w:rsidRPr="00CC4695" w:rsidRDefault="00CC4695" w:rsidP="00E6355C">
            <w:pPr>
              <w:pStyle w:val="Paragraphnonumbers"/>
              <w:spacing w:after="0"/>
            </w:pPr>
            <w:r w:rsidRPr="00CC4695">
              <w:t>3%</w:t>
            </w:r>
          </w:p>
        </w:tc>
      </w:tr>
      <w:tr w:rsidR="00CC4695" w:rsidRPr="00CC4695" w14:paraId="1819AEFB" w14:textId="77777777" w:rsidTr="00E6355C">
        <w:tc>
          <w:tcPr>
            <w:tcW w:w="3085" w:type="dxa"/>
          </w:tcPr>
          <w:p w14:paraId="7088D2D1" w14:textId="77777777" w:rsidR="00CC4695" w:rsidRPr="00CC4695" w:rsidRDefault="00CC4695" w:rsidP="00E6355C">
            <w:pPr>
              <w:pStyle w:val="Paragraphnonumbers"/>
              <w:spacing w:after="0"/>
            </w:pPr>
            <w:r w:rsidRPr="00CC4695">
              <w:t>98.0% to 98.99%</w:t>
            </w:r>
          </w:p>
        </w:tc>
        <w:tc>
          <w:tcPr>
            <w:tcW w:w="3827" w:type="dxa"/>
          </w:tcPr>
          <w:p w14:paraId="4C0C8A12" w14:textId="77777777" w:rsidR="00CC4695" w:rsidRPr="00CC4695" w:rsidRDefault="00CC4695" w:rsidP="00E6355C">
            <w:pPr>
              <w:pStyle w:val="Paragraphnonumbers"/>
              <w:spacing w:after="0"/>
            </w:pPr>
            <w:r w:rsidRPr="00CC4695">
              <w:t>5%</w:t>
            </w:r>
          </w:p>
        </w:tc>
      </w:tr>
      <w:tr w:rsidR="00CC4695" w:rsidRPr="00CC4695" w14:paraId="3F3EED1E" w14:textId="77777777" w:rsidTr="00E6355C">
        <w:tc>
          <w:tcPr>
            <w:tcW w:w="3085" w:type="dxa"/>
          </w:tcPr>
          <w:p w14:paraId="2C5A8FE1" w14:textId="77777777" w:rsidR="00CC4695" w:rsidRPr="00CC4695" w:rsidRDefault="00CC4695" w:rsidP="00E6355C">
            <w:pPr>
              <w:pStyle w:val="Paragraphnonumbers"/>
              <w:spacing w:after="0"/>
            </w:pPr>
            <w:r w:rsidRPr="00CC4695">
              <w:lastRenderedPageBreak/>
              <w:t>97% to 97.99%</w:t>
            </w:r>
          </w:p>
        </w:tc>
        <w:tc>
          <w:tcPr>
            <w:tcW w:w="3827" w:type="dxa"/>
          </w:tcPr>
          <w:p w14:paraId="294E6329" w14:textId="77777777" w:rsidR="00CC4695" w:rsidRPr="00CC4695" w:rsidRDefault="00CC4695" w:rsidP="00E6355C">
            <w:pPr>
              <w:pStyle w:val="Paragraphnonumbers"/>
              <w:spacing w:after="0"/>
            </w:pPr>
            <w:r w:rsidRPr="00CC4695">
              <w:t>7%</w:t>
            </w:r>
          </w:p>
        </w:tc>
      </w:tr>
      <w:tr w:rsidR="00CC4695" w:rsidRPr="00CC4695" w14:paraId="210EE11B" w14:textId="77777777" w:rsidTr="00E6355C">
        <w:tc>
          <w:tcPr>
            <w:tcW w:w="3085" w:type="dxa"/>
          </w:tcPr>
          <w:p w14:paraId="6C1B6DD7" w14:textId="77777777" w:rsidR="00CC4695" w:rsidRPr="00CC4695" w:rsidRDefault="00CC4695" w:rsidP="00E6355C">
            <w:pPr>
              <w:pStyle w:val="Paragraphnonumbers"/>
              <w:spacing w:after="0"/>
            </w:pPr>
            <w:r w:rsidRPr="00CC4695">
              <w:t>97.8% or below</w:t>
            </w:r>
          </w:p>
        </w:tc>
        <w:tc>
          <w:tcPr>
            <w:tcW w:w="3827" w:type="dxa"/>
          </w:tcPr>
          <w:p w14:paraId="7351B80E" w14:textId="77777777" w:rsidR="00CC4695" w:rsidRPr="00CC4695" w:rsidRDefault="00CC4695" w:rsidP="00E6355C">
            <w:pPr>
              <w:pStyle w:val="Paragraphnonumbers"/>
              <w:spacing w:after="0"/>
            </w:pPr>
            <w:r w:rsidRPr="00CC4695">
              <w:t>10%</w:t>
            </w:r>
          </w:p>
        </w:tc>
      </w:tr>
    </w:tbl>
    <w:p w14:paraId="52DE9190" w14:textId="77777777" w:rsidR="00FB79B1" w:rsidRDefault="00FB79B1" w:rsidP="005628BB">
      <w:pPr>
        <w:pStyle w:val="TCHeading1"/>
        <w:numPr>
          <w:ilvl w:val="0"/>
          <w:numId w:val="0"/>
        </w:numPr>
      </w:pPr>
      <w:r>
        <w:br/>
      </w:r>
    </w:p>
    <w:p w14:paraId="3F832977" w14:textId="77777777" w:rsidR="00FB79B1" w:rsidRDefault="00FB79B1" w:rsidP="00FB79B1">
      <w:pPr>
        <w:pStyle w:val="Paragraphnonumbers"/>
      </w:pPr>
    </w:p>
    <w:p w14:paraId="25DA8024" w14:textId="77777777" w:rsidR="0039748D" w:rsidRPr="00AD3988" w:rsidRDefault="0039748D" w:rsidP="00CC4695">
      <w:pPr>
        <w:pStyle w:val="TCBodyafterH1"/>
        <w:numPr>
          <w:ilvl w:val="0"/>
          <w:numId w:val="0"/>
        </w:numPr>
        <w:ind w:left="858"/>
      </w:pPr>
    </w:p>
    <w:sectPr w:rsidR="0039748D" w:rsidRPr="00AD3988" w:rsidSect="0034397B">
      <w:footerReference w:type="default" r:id="rId14"/>
      <w:footerReference w:type="first" r:id="rId15"/>
      <w:pgSz w:w="11894" w:h="16834"/>
      <w:pgMar w:top="1440" w:right="1440" w:bottom="1008" w:left="1440" w:header="706" w:footer="70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B6911" w14:textId="77777777" w:rsidR="00192F2A" w:rsidRDefault="00192F2A">
      <w:r>
        <w:separator/>
      </w:r>
    </w:p>
  </w:endnote>
  <w:endnote w:type="continuationSeparator" w:id="0">
    <w:p w14:paraId="3D125A08" w14:textId="77777777" w:rsidR="00192F2A" w:rsidRDefault="00192F2A">
      <w:r>
        <w:continuationSeparator/>
      </w:r>
    </w:p>
  </w:endnote>
  <w:endnote w:type="continuationNotice" w:id="1">
    <w:p w14:paraId="2C11699C" w14:textId="77777777" w:rsidR="00192F2A" w:rsidRDefault="00192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5D6EC" w14:textId="77777777" w:rsidR="002C7E07" w:rsidRDefault="002C7E07" w:rsidP="00135E36">
    <w:pPr>
      <w:tabs>
        <w:tab w:val="right" w:pos="8931"/>
      </w:tabs>
      <w:rPr>
        <w:rFonts w:ascii="Arial" w:hAnsi="Arial"/>
        <w:sz w:val="16"/>
      </w:rPr>
    </w:pPr>
    <w:r>
      <w:rPr>
        <w:rFonts w:ascii="Arial" w:hAnsi="Arial"/>
        <w:sz w:val="16"/>
      </w:rPr>
      <w:tab/>
      <w:t xml:space="preserve">NICE Electronic and Print Content Framework </w:t>
    </w:r>
  </w:p>
  <w:p w14:paraId="3512D967" w14:textId="38CBBC90" w:rsidR="002C7E07" w:rsidRDefault="002C7E07" w:rsidP="00135E36">
    <w:pPr>
      <w:tabs>
        <w:tab w:val="right" w:pos="8931"/>
      </w:tabs>
      <w:rPr>
        <w:rFonts w:ascii="Arial" w:hAnsi="Arial"/>
        <w:sz w:val="16"/>
      </w:rPr>
    </w:pPr>
    <w:r>
      <w:rPr>
        <w:rFonts w:ascii="Arial" w:hAnsi="Arial"/>
        <w:sz w:val="16"/>
      </w:rPr>
      <w:tab/>
    </w:r>
    <w:r w:rsidR="00BB3123">
      <w:rPr>
        <w:rFonts w:ascii="Arial" w:hAnsi="Arial"/>
        <w:sz w:val="16"/>
      </w:rPr>
      <w:t xml:space="preserve">Providers Licence </w:t>
    </w:r>
  </w:p>
  <w:p w14:paraId="2F2B0AB4" w14:textId="77777777" w:rsidR="002C7E07" w:rsidRDefault="002C7E07"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5F5B01">
      <w:rPr>
        <w:rFonts w:ascii="Arial" w:hAnsi="Arial"/>
        <w:noProof/>
        <w:sz w:val="16"/>
      </w:rPr>
      <w:t>9</w:t>
    </w:r>
    <w:r>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8B88" w14:textId="77777777" w:rsidR="002C7E07" w:rsidRDefault="002C7E07"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40284" w14:textId="77777777" w:rsidR="00192F2A" w:rsidRDefault="00192F2A">
      <w:r>
        <w:separator/>
      </w:r>
    </w:p>
  </w:footnote>
  <w:footnote w:type="continuationSeparator" w:id="0">
    <w:p w14:paraId="7B233FE3" w14:textId="77777777" w:rsidR="00192F2A" w:rsidRDefault="00192F2A">
      <w:r>
        <w:continuationSeparator/>
      </w:r>
    </w:p>
  </w:footnote>
  <w:footnote w:type="continuationNotice" w:id="1">
    <w:p w14:paraId="2986EDF1" w14:textId="77777777" w:rsidR="00192F2A" w:rsidRDefault="00192F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8857CCC"/>
    <w:multiLevelType w:val="hybridMultilevel"/>
    <w:tmpl w:val="BD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1274F"/>
    <w:multiLevelType w:val="multilevel"/>
    <w:tmpl w:val="9E7C8E6A"/>
    <w:lvl w:ilvl="0">
      <w:start w:val="1"/>
      <w:numFmt w:val="decimal"/>
      <w:pStyle w:val="TCHeading1"/>
      <w:lvlText w:val="%1."/>
      <w:lvlJc w:val="left"/>
      <w:pPr>
        <w:ind w:left="360" w:hanging="360"/>
      </w:pPr>
    </w:lvl>
    <w:lvl w:ilvl="1">
      <w:start w:val="1"/>
      <w:numFmt w:val="decimal"/>
      <w:pStyle w:val="TCHeading2"/>
      <w:lvlText w:val="%1.%2."/>
      <w:lvlJc w:val="left"/>
      <w:pPr>
        <w:ind w:left="716" w:hanging="432"/>
      </w:pPr>
      <w:rPr>
        <w:b w:val="0"/>
      </w:rPr>
    </w:lvl>
    <w:lvl w:ilvl="2">
      <w:start w:val="1"/>
      <w:numFmt w:val="decimal"/>
      <w:pStyle w:val="TCBodyafterH2"/>
      <w:lvlText w:val="%1.%2.%3."/>
      <w:lvlJc w:val="left"/>
      <w:pPr>
        <w:ind w:left="1922"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0"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4"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7"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8" w15:restartNumberingAfterBreak="0">
    <w:nsid w:val="48FE0C57"/>
    <w:multiLevelType w:val="multilevel"/>
    <w:tmpl w:val="4B20633A"/>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3"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6"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7"/>
  </w:num>
  <w:num w:numId="3">
    <w:abstractNumId w:val="9"/>
  </w:num>
  <w:num w:numId="4">
    <w:abstractNumId w:val="13"/>
  </w:num>
  <w:num w:numId="5">
    <w:abstractNumId w:val="5"/>
  </w:num>
  <w:num w:numId="6">
    <w:abstractNumId w:val="0"/>
  </w:num>
  <w:num w:numId="7">
    <w:abstractNumId w:val="8"/>
  </w:num>
  <w:num w:numId="8">
    <w:abstractNumId w:val="12"/>
  </w:num>
  <w:num w:numId="9">
    <w:abstractNumId w:val="10"/>
  </w:num>
  <w:num w:numId="10">
    <w:abstractNumId w:val="19"/>
  </w:num>
  <w:num w:numId="11">
    <w:abstractNumId w:val="26"/>
  </w:num>
  <w:num w:numId="12">
    <w:abstractNumId w:val="14"/>
  </w:num>
  <w:num w:numId="13">
    <w:abstractNumId w:val="2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20"/>
  </w:num>
  <w:num w:numId="18">
    <w:abstractNumId w:val="25"/>
  </w:num>
  <w:num w:numId="19">
    <w:abstractNumId w:val="11"/>
  </w:num>
  <w:num w:numId="20">
    <w:abstractNumId w:val="15"/>
  </w:num>
  <w:num w:numId="21">
    <w:abstractNumId w:val="21"/>
  </w:num>
  <w:num w:numId="22">
    <w:abstractNumId w:val="1"/>
  </w:num>
  <w:num w:numId="23">
    <w:abstractNumId w:val="17"/>
  </w:num>
  <w:num w:numId="24">
    <w:abstractNumId w:val="8"/>
  </w:num>
  <w:num w:numId="25">
    <w:abstractNumId w:val="8"/>
  </w:num>
  <w:num w:numId="26">
    <w:abstractNumId w:val="8"/>
  </w:num>
  <w:num w:numId="27">
    <w:abstractNumId w:val="8"/>
  </w:num>
  <w:num w:numId="28">
    <w:abstractNumId w:val="8"/>
  </w:num>
  <w:num w:numId="29">
    <w:abstractNumId w:val="24"/>
  </w:num>
  <w:num w:numId="30">
    <w:abstractNumId w:val="28"/>
  </w:num>
  <w:num w:numId="31">
    <w:abstractNumId w:val="23"/>
    <w:lvlOverride w:ilvl="0">
      <w:startOverride w:val="2"/>
    </w:lvlOverride>
  </w:num>
  <w:num w:numId="32">
    <w:abstractNumId w:val="23"/>
    <w:lvlOverride w:ilvl="0">
      <w:startOverride w:val="3"/>
    </w:lvlOverride>
  </w:num>
  <w:num w:numId="33">
    <w:abstractNumId w:val="29"/>
  </w:num>
  <w:num w:numId="34">
    <w:abstractNumId w:val="3"/>
  </w:num>
  <w:num w:numId="35">
    <w:abstractNumId w:val="8"/>
  </w:num>
  <w:num w:numId="36">
    <w:abstractNumId w:val="2"/>
  </w:num>
  <w:num w:numId="37">
    <w:abstractNumId w:val="1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58"/>
    <w:rsid w:val="00003B02"/>
    <w:rsid w:val="00006457"/>
    <w:rsid w:val="00007BE7"/>
    <w:rsid w:val="00007E0B"/>
    <w:rsid w:val="000129C4"/>
    <w:rsid w:val="0001410B"/>
    <w:rsid w:val="00016AB6"/>
    <w:rsid w:val="00021F09"/>
    <w:rsid w:val="0002403F"/>
    <w:rsid w:val="000253CA"/>
    <w:rsid w:val="00026210"/>
    <w:rsid w:val="00026274"/>
    <w:rsid w:val="000263E2"/>
    <w:rsid w:val="00030D77"/>
    <w:rsid w:val="00032455"/>
    <w:rsid w:val="0003516E"/>
    <w:rsid w:val="000352C4"/>
    <w:rsid w:val="00035CD6"/>
    <w:rsid w:val="000413AC"/>
    <w:rsid w:val="00041728"/>
    <w:rsid w:val="000430CC"/>
    <w:rsid w:val="00043595"/>
    <w:rsid w:val="000458FF"/>
    <w:rsid w:val="00046E12"/>
    <w:rsid w:val="00050A90"/>
    <w:rsid w:val="00051071"/>
    <w:rsid w:val="0005227F"/>
    <w:rsid w:val="0006019D"/>
    <w:rsid w:val="000602F8"/>
    <w:rsid w:val="0006105C"/>
    <w:rsid w:val="00062C30"/>
    <w:rsid w:val="00071228"/>
    <w:rsid w:val="00075A96"/>
    <w:rsid w:val="00081E1A"/>
    <w:rsid w:val="00082C74"/>
    <w:rsid w:val="00085C30"/>
    <w:rsid w:val="00086DE6"/>
    <w:rsid w:val="00087F72"/>
    <w:rsid w:val="00090EB7"/>
    <w:rsid w:val="0009108E"/>
    <w:rsid w:val="00095682"/>
    <w:rsid w:val="000A2295"/>
    <w:rsid w:val="000A3069"/>
    <w:rsid w:val="000A42D6"/>
    <w:rsid w:val="000B03D4"/>
    <w:rsid w:val="000B1278"/>
    <w:rsid w:val="000B1CC0"/>
    <w:rsid w:val="000B44D0"/>
    <w:rsid w:val="000B4C95"/>
    <w:rsid w:val="000B5AA3"/>
    <w:rsid w:val="000B7A7A"/>
    <w:rsid w:val="000B7C15"/>
    <w:rsid w:val="000C0523"/>
    <w:rsid w:val="000C425C"/>
    <w:rsid w:val="000C4859"/>
    <w:rsid w:val="000D41ED"/>
    <w:rsid w:val="000D66C7"/>
    <w:rsid w:val="000E3DD6"/>
    <w:rsid w:val="000E49E2"/>
    <w:rsid w:val="000E6A84"/>
    <w:rsid w:val="000E70E9"/>
    <w:rsid w:val="000F0031"/>
    <w:rsid w:val="000F0EDD"/>
    <w:rsid w:val="000F3578"/>
    <w:rsid w:val="000F4B93"/>
    <w:rsid w:val="001107F5"/>
    <w:rsid w:val="00112197"/>
    <w:rsid w:val="00112C18"/>
    <w:rsid w:val="001322F0"/>
    <w:rsid w:val="00135E36"/>
    <w:rsid w:val="00137EA6"/>
    <w:rsid w:val="0014155A"/>
    <w:rsid w:val="0014244E"/>
    <w:rsid w:val="00146F77"/>
    <w:rsid w:val="00150F4B"/>
    <w:rsid w:val="0015364E"/>
    <w:rsid w:val="00155E4B"/>
    <w:rsid w:val="00156CDA"/>
    <w:rsid w:val="001615B6"/>
    <w:rsid w:val="001651E4"/>
    <w:rsid w:val="00167FE1"/>
    <w:rsid w:val="00170168"/>
    <w:rsid w:val="001732FD"/>
    <w:rsid w:val="00177680"/>
    <w:rsid w:val="00182EA1"/>
    <w:rsid w:val="00183287"/>
    <w:rsid w:val="00184BDE"/>
    <w:rsid w:val="00186FC6"/>
    <w:rsid w:val="00191133"/>
    <w:rsid w:val="001914A5"/>
    <w:rsid w:val="00192F2A"/>
    <w:rsid w:val="00193AF8"/>
    <w:rsid w:val="001968FF"/>
    <w:rsid w:val="001A5593"/>
    <w:rsid w:val="001A71E8"/>
    <w:rsid w:val="001B03E6"/>
    <w:rsid w:val="001B1A8F"/>
    <w:rsid w:val="001B1D44"/>
    <w:rsid w:val="001B4297"/>
    <w:rsid w:val="001C1517"/>
    <w:rsid w:val="001C2694"/>
    <w:rsid w:val="001C3524"/>
    <w:rsid w:val="001C5FC7"/>
    <w:rsid w:val="001D4358"/>
    <w:rsid w:val="001D5B82"/>
    <w:rsid w:val="001E2B4E"/>
    <w:rsid w:val="001E39AD"/>
    <w:rsid w:val="001E417C"/>
    <w:rsid w:val="001E61DD"/>
    <w:rsid w:val="001F3634"/>
    <w:rsid w:val="001F64EA"/>
    <w:rsid w:val="001F6A7C"/>
    <w:rsid w:val="001F6CD6"/>
    <w:rsid w:val="00200001"/>
    <w:rsid w:val="00200232"/>
    <w:rsid w:val="00200505"/>
    <w:rsid w:val="00200864"/>
    <w:rsid w:val="00202CB8"/>
    <w:rsid w:val="002030D6"/>
    <w:rsid w:val="0020377A"/>
    <w:rsid w:val="00207565"/>
    <w:rsid w:val="00207ACC"/>
    <w:rsid w:val="002129AE"/>
    <w:rsid w:val="002215B8"/>
    <w:rsid w:val="00221EA0"/>
    <w:rsid w:val="00224B2D"/>
    <w:rsid w:val="00230D6F"/>
    <w:rsid w:val="00230F41"/>
    <w:rsid w:val="002333F5"/>
    <w:rsid w:val="002334B3"/>
    <w:rsid w:val="00237817"/>
    <w:rsid w:val="00240240"/>
    <w:rsid w:val="002417BC"/>
    <w:rsid w:val="00241A77"/>
    <w:rsid w:val="00243C8A"/>
    <w:rsid w:val="00244A96"/>
    <w:rsid w:val="00245635"/>
    <w:rsid w:val="00247210"/>
    <w:rsid w:val="00247E48"/>
    <w:rsid w:val="00253FE7"/>
    <w:rsid w:val="00261208"/>
    <w:rsid w:val="00261756"/>
    <w:rsid w:val="00262D6A"/>
    <w:rsid w:val="00263F99"/>
    <w:rsid w:val="00266F5B"/>
    <w:rsid w:val="002671B7"/>
    <w:rsid w:val="00270D87"/>
    <w:rsid w:val="0027257F"/>
    <w:rsid w:val="00273B36"/>
    <w:rsid w:val="00273BC5"/>
    <w:rsid w:val="00274308"/>
    <w:rsid w:val="002851D0"/>
    <w:rsid w:val="002854DC"/>
    <w:rsid w:val="00285D9C"/>
    <w:rsid w:val="00287304"/>
    <w:rsid w:val="00293998"/>
    <w:rsid w:val="00294740"/>
    <w:rsid w:val="00296A99"/>
    <w:rsid w:val="00297300"/>
    <w:rsid w:val="002A38B5"/>
    <w:rsid w:val="002A3E4C"/>
    <w:rsid w:val="002A6C63"/>
    <w:rsid w:val="002C209F"/>
    <w:rsid w:val="002C323E"/>
    <w:rsid w:val="002C3D75"/>
    <w:rsid w:val="002C7E07"/>
    <w:rsid w:val="002D066E"/>
    <w:rsid w:val="002D2C47"/>
    <w:rsid w:val="002D4941"/>
    <w:rsid w:val="002D61D9"/>
    <w:rsid w:val="002E0C46"/>
    <w:rsid w:val="002E145C"/>
    <w:rsid w:val="002E5D35"/>
    <w:rsid w:val="002E6B5A"/>
    <w:rsid w:val="002E6C15"/>
    <w:rsid w:val="002F11AA"/>
    <w:rsid w:val="002F5978"/>
    <w:rsid w:val="00300D3F"/>
    <w:rsid w:val="003023C0"/>
    <w:rsid w:val="003067BD"/>
    <w:rsid w:val="00310C02"/>
    <w:rsid w:val="00314DD3"/>
    <w:rsid w:val="003241B5"/>
    <w:rsid w:val="003303DB"/>
    <w:rsid w:val="00335A78"/>
    <w:rsid w:val="00336DFE"/>
    <w:rsid w:val="0034165D"/>
    <w:rsid w:val="00341F80"/>
    <w:rsid w:val="0034397B"/>
    <w:rsid w:val="00344199"/>
    <w:rsid w:val="003451E2"/>
    <w:rsid w:val="00352194"/>
    <w:rsid w:val="0035498A"/>
    <w:rsid w:val="00362BD9"/>
    <w:rsid w:val="00367FB8"/>
    <w:rsid w:val="00371468"/>
    <w:rsid w:val="00372091"/>
    <w:rsid w:val="00372944"/>
    <w:rsid w:val="003748F4"/>
    <w:rsid w:val="00374AC0"/>
    <w:rsid w:val="00376441"/>
    <w:rsid w:val="003804D0"/>
    <w:rsid w:val="00380757"/>
    <w:rsid w:val="003811DA"/>
    <w:rsid w:val="00382138"/>
    <w:rsid w:val="00382795"/>
    <w:rsid w:val="003832B8"/>
    <w:rsid w:val="00386914"/>
    <w:rsid w:val="00386DD0"/>
    <w:rsid w:val="00387547"/>
    <w:rsid w:val="003937B1"/>
    <w:rsid w:val="0039389A"/>
    <w:rsid w:val="0039598B"/>
    <w:rsid w:val="00396D6D"/>
    <w:rsid w:val="0039748D"/>
    <w:rsid w:val="003A09C6"/>
    <w:rsid w:val="003A295B"/>
    <w:rsid w:val="003B5D18"/>
    <w:rsid w:val="003B63A5"/>
    <w:rsid w:val="003C4D42"/>
    <w:rsid w:val="003C6754"/>
    <w:rsid w:val="003D17DC"/>
    <w:rsid w:val="003D603C"/>
    <w:rsid w:val="003D60FF"/>
    <w:rsid w:val="003E41C6"/>
    <w:rsid w:val="003E7B4B"/>
    <w:rsid w:val="003F45FD"/>
    <w:rsid w:val="003F791A"/>
    <w:rsid w:val="004027B0"/>
    <w:rsid w:val="004050EA"/>
    <w:rsid w:val="004052B1"/>
    <w:rsid w:val="0040603F"/>
    <w:rsid w:val="00411C1B"/>
    <w:rsid w:val="00414C03"/>
    <w:rsid w:val="00417A8E"/>
    <w:rsid w:val="004204EF"/>
    <w:rsid w:val="00421106"/>
    <w:rsid w:val="004227DD"/>
    <w:rsid w:val="00422CDF"/>
    <w:rsid w:val="004231E7"/>
    <w:rsid w:val="00423A9C"/>
    <w:rsid w:val="00423DDC"/>
    <w:rsid w:val="004244B2"/>
    <w:rsid w:val="0042702F"/>
    <w:rsid w:val="00431C75"/>
    <w:rsid w:val="0043337E"/>
    <w:rsid w:val="00433F15"/>
    <w:rsid w:val="00443D1B"/>
    <w:rsid w:val="0044538E"/>
    <w:rsid w:val="004469A5"/>
    <w:rsid w:val="00446A12"/>
    <w:rsid w:val="00452E69"/>
    <w:rsid w:val="0045352D"/>
    <w:rsid w:val="00453652"/>
    <w:rsid w:val="004545ED"/>
    <w:rsid w:val="004626F7"/>
    <w:rsid w:val="004629FB"/>
    <w:rsid w:val="004640A9"/>
    <w:rsid w:val="00465DAC"/>
    <w:rsid w:val="00466405"/>
    <w:rsid w:val="00466A6C"/>
    <w:rsid w:val="004673C5"/>
    <w:rsid w:val="004712C5"/>
    <w:rsid w:val="00471D09"/>
    <w:rsid w:val="0047510A"/>
    <w:rsid w:val="0048036A"/>
    <w:rsid w:val="0048049B"/>
    <w:rsid w:val="0048441D"/>
    <w:rsid w:val="00491100"/>
    <w:rsid w:val="00491BCA"/>
    <w:rsid w:val="00493179"/>
    <w:rsid w:val="00493740"/>
    <w:rsid w:val="004975D0"/>
    <w:rsid w:val="004A21F5"/>
    <w:rsid w:val="004A3185"/>
    <w:rsid w:val="004A4B2B"/>
    <w:rsid w:val="004A5F79"/>
    <w:rsid w:val="004A6B32"/>
    <w:rsid w:val="004B051B"/>
    <w:rsid w:val="004B2C81"/>
    <w:rsid w:val="004B327A"/>
    <w:rsid w:val="004C294D"/>
    <w:rsid w:val="004D0A5B"/>
    <w:rsid w:val="004D169E"/>
    <w:rsid w:val="004D73D6"/>
    <w:rsid w:val="004D772A"/>
    <w:rsid w:val="004D7F55"/>
    <w:rsid w:val="004F3857"/>
    <w:rsid w:val="004F7EBD"/>
    <w:rsid w:val="00500F3B"/>
    <w:rsid w:val="00505560"/>
    <w:rsid w:val="00507AAB"/>
    <w:rsid w:val="00512350"/>
    <w:rsid w:val="00532408"/>
    <w:rsid w:val="005379C3"/>
    <w:rsid w:val="00541382"/>
    <w:rsid w:val="00547741"/>
    <w:rsid w:val="00550E5B"/>
    <w:rsid w:val="0055218B"/>
    <w:rsid w:val="00552EF1"/>
    <w:rsid w:val="00557B65"/>
    <w:rsid w:val="0056103A"/>
    <w:rsid w:val="005611C6"/>
    <w:rsid w:val="00561848"/>
    <w:rsid w:val="005628BB"/>
    <w:rsid w:val="00563345"/>
    <w:rsid w:val="0056445A"/>
    <w:rsid w:val="00564B99"/>
    <w:rsid w:val="00567B7F"/>
    <w:rsid w:val="00580751"/>
    <w:rsid w:val="00581136"/>
    <w:rsid w:val="00581B21"/>
    <w:rsid w:val="0058281A"/>
    <w:rsid w:val="00582D93"/>
    <w:rsid w:val="005858B9"/>
    <w:rsid w:val="00590AFD"/>
    <w:rsid w:val="005957FB"/>
    <w:rsid w:val="0059721D"/>
    <w:rsid w:val="005A56D5"/>
    <w:rsid w:val="005A5CBD"/>
    <w:rsid w:val="005A644B"/>
    <w:rsid w:val="005B680E"/>
    <w:rsid w:val="005C07C6"/>
    <w:rsid w:val="005C3B58"/>
    <w:rsid w:val="005C70D1"/>
    <w:rsid w:val="005D1325"/>
    <w:rsid w:val="005D3A69"/>
    <w:rsid w:val="005E0E6C"/>
    <w:rsid w:val="005E4AE6"/>
    <w:rsid w:val="005E57EA"/>
    <w:rsid w:val="005E756B"/>
    <w:rsid w:val="005F32F4"/>
    <w:rsid w:val="005F4197"/>
    <w:rsid w:val="005F5B01"/>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5B3F"/>
    <w:rsid w:val="00646390"/>
    <w:rsid w:val="006468D6"/>
    <w:rsid w:val="0064788C"/>
    <w:rsid w:val="0065041A"/>
    <w:rsid w:val="00652A44"/>
    <w:rsid w:val="00652BBD"/>
    <w:rsid w:val="006532ED"/>
    <w:rsid w:val="00654385"/>
    <w:rsid w:val="00661A38"/>
    <w:rsid w:val="00662EDF"/>
    <w:rsid w:val="0066378D"/>
    <w:rsid w:val="00665488"/>
    <w:rsid w:val="00667742"/>
    <w:rsid w:val="0067044E"/>
    <w:rsid w:val="00670B6A"/>
    <w:rsid w:val="00672552"/>
    <w:rsid w:val="006734F3"/>
    <w:rsid w:val="00674A20"/>
    <w:rsid w:val="0067575B"/>
    <w:rsid w:val="0068047E"/>
    <w:rsid w:val="00685F73"/>
    <w:rsid w:val="00686535"/>
    <w:rsid w:val="0069023F"/>
    <w:rsid w:val="006952DF"/>
    <w:rsid w:val="00697B35"/>
    <w:rsid w:val="006A54F4"/>
    <w:rsid w:val="006B0F89"/>
    <w:rsid w:val="006B4850"/>
    <w:rsid w:val="006B4E7A"/>
    <w:rsid w:val="006B7811"/>
    <w:rsid w:val="006C22E0"/>
    <w:rsid w:val="006C46B2"/>
    <w:rsid w:val="006C47F7"/>
    <w:rsid w:val="006C4F1F"/>
    <w:rsid w:val="006C6923"/>
    <w:rsid w:val="006D019A"/>
    <w:rsid w:val="006D1402"/>
    <w:rsid w:val="006D2F7D"/>
    <w:rsid w:val="006D6300"/>
    <w:rsid w:val="006D661D"/>
    <w:rsid w:val="006D6C6B"/>
    <w:rsid w:val="006D6E7A"/>
    <w:rsid w:val="006E18F3"/>
    <w:rsid w:val="006E1966"/>
    <w:rsid w:val="006E1EE0"/>
    <w:rsid w:val="006E2DDC"/>
    <w:rsid w:val="006E3A6C"/>
    <w:rsid w:val="006E4DEE"/>
    <w:rsid w:val="006E6419"/>
    <w:rsid w:val="006E69C1"/>
    <w:rsid w:val="006E7579"/>
    <w:rsid w:val="006F4936"/>
    <w:rsid w:val="006F5D15"/>
    <w:rsid w:val="00700DAD"/>
    <w:rsid w:val="00710E83"/>
    <w:rsid w:val="00714824"/>
    <w:rsid w:val="007169BA"/>
    <w:rsid w:val="00725465"/>
    <w:rsid w:val="00731ABD"/>
    <w:rsid w:val="007345B0"/>
    <w:rsid w:val="007378A5"/>
    <w:rsid w:val="00740F3E"/>
    <w:rsid w:val="00742BFC"/>
    <w:rsid w:val="007438D1"/>
    <w:rsid w:val="0074490A"/>
    <w:rsid w:val="00751F08"/>
    <w:rsid w:val="00752055"/>
    <w:rsid w:val="00752062"/>
    <w:rsid w:val="00752E4D"/>
    <w:rsid w:val="0075678E"/>
    <w:rsid w:val="00756B9E"/>
    <w:rsid w:val="00757333"/>
    <w:rsid w:val="00764473"/>
    <w:rsid w:val="0076536E"/>
    <w:rsid w:val="00770A20"/>
    <w:rsid w:val="00772D7F"/>
    <w:rsid w:val="00774F00"/>
    <w:rsid w:val="00780FC1"/>
    <w:rsid w:val="007835FC"/>
    <w:rsid w:val="007840A0"/>
    <w:rsid w:val="00790468"/>
    <w:rsid w:val="00790E08"/>
    <w:rsid w:val="00791774"/>
    <w:rsid w:val="007917F5"/>
    <w:rsid w:val="00795314"/>
    <w:rsid w:val="00796869"/>
    <w:rsid w:val="00797BA0"/>
    <w:rsid w:val="007A122C"/>
    <w:rsid w:val="007A16D0"/>
    <w:rsid w:val="007A3762"/>
    <w:rsid w:val="007B4B6B"/>
    <w:rsid w:val="007B4D8C"/>
    <w:rsid w:val="007C13DC"/>
    <w:rsid w:val="007C4BFC"/>
    <w:rsid w:val="007C5459"/>
    <w:rsid w:val="007C561C"/>
    <w:rsid w:val="007C76DD"/>
    <w:rsid w:val="007C7E0C"/>
    <w:rsid w:val="007D1E1D"/>
    <w:rsid w:val="007D21AD"/>
    <w:rsid w:val="007D27FE"/>
    <w:rsid w:val="007D2F12"/>
    <w:rsid w:val="007D50A7"/>
    <w:rsid w:val="007D73E0"/>
    <w:rsid w:val="007E45AB"/>
    <w:rsid w:val="007F0070"/>
    <w:rsid w:val="007F3E26"/>
    <w:rsid w:val="007F4094"/>
    <w:rsid w:val="007F4595"/>
    <w:rsid w:val="007F516F"/>
    <w:rsid w:val="007F6349"/>
    <w:rsid w:val="007F6708"/>
    <w:rsid w:val="007F7733"/>
    <w:rsid w:val="008073FA"/>
    <w:rsid w:val="008106DA"/>
    <w:rsid w:val="0081408C"/>
    <w:rsid w:val="0081494C"/>
    <w:rsid w:val="00817A5B"/>
    <w:rsid w:val="00821B0D"/>
    <w:rsid w:val="00821D20"/>
    <w:rsid w:val="008222C1"/>
    <w:rsid w:val="00824D26"/>
    <w:rsid w:val="008273BA"/>
    <w:rsid w:val="008312D8"/>
    <w:rsid w:val="00834252"/>
    <w:rsid w:val="00837021"/>
    <w:rsid w:val="00837E38"/>
    <w:rsid w:val="00844BE1"/>
    <w:rsid w:val="00852024"/>
    <w:rsid w:val="00853FBC"/>
    <w:rsid w:val="008547E5"/>
    <w:rsid w:val="008604D0"/>
    <w:rsid w:val="0086366A"/>
    <w:rsid w:val="008657C3"/>
    <w:rsid w:val="00871989"/>
    <w:rsid w:val="00874173"/>
    <w:rsid w:val="008751D4"/>
    <w:rsid w:val="00885072"/>
    <w:rsid w:val="0088517B"/>
    <w:rsid w:val="008852FF"/>
    <w:rsid w:val="00885E78"/>
    <w:rsid w:val="00891244"/>
    <w:rsid w:val="00891A27"/>
    <w:rsid w:val="00891AA5"/>
    <w:rsid w:val="00892B1C"/>
    <w:rsid w:val="00892C2C"/>
    <w:rsid w:val="00896B08"/>
    <w:rsid w:val="008977C1"/>
    <w:rsid w:val="008A31F8"/>
    <w:rsid w:val="008A577A"/>
    <w:rsid w:val="008A7114"/>
    <w:rsid w:val="008A758F"/>
    <w:rsid w:val="008B149C"/>
    <w:rsid w:val="008B228B"/>
    <w:rsid w:val="008B326A"/>
    <w:rsid w:val="008B32EF"/>
    <w:rsid w:val="008B378F"/>
    <w:rsid w:val="008B3902"/>
    <w:rsid w:val="008B4407"/>
    <w:rsid w:val="008B5B47"/>
    <w:rsid w:val="008C000B"/>
    <w:rsid w:val="008C5213"/>
    <w:rsid w:val="008C5DA7"/>
    <w:rsid w:val="008C6882"/>
    <w:rsid w:val="008C7A3A"/>
    <w:rsid w:val="008D1793"/>
    <w:rsid w:val="008D36FE"/>
    <w:rsid w:val="008D3831"/>
    <w:rsid w:val="008D619A"/>
    <w:rsid w:val="008E1331"/>
    <w:rsid w:val="008E164D"/>
    <w:rsid w:val="008E43CC"/>
    <w:rsid w:val="008E5D83"/>
    <w:rsid w:val="008E5E0E"/>
    <w:rsid w:val="008F1CCA"/>
    <w:rsid w:val="008F7678"/>
    <w:rsid w:val="008F7FCF"/>
    <w:rsid w:val="009029D2"/>
    <w:rsid w:val="00903206"/>
    <w:rsid w:val="00903833"/>
    <w:rsid w:val="00903FF8"/>
    <w:rsid w:val="00905EC1"/>
    <w:rsid w:val="00907D72"/>
    <w:rsid w:val="00907E99"/>
    <w:rsid w:val="009148CD"/>
    <w:rsid w:val="009156A8"/>
    <w:rsid w:val="009231D9"/>
    <w:rsid w:val="009236B9"/>
    <w:rsid w:val="00923C0D"/>
    <w:rsid w:val="00927642"/>
    <w:rsid w:val="009368FB"/>
    <w:rsid w:val="00937D97"/>
    <w:rsid w:val="0094230A"/>
    <w:rsid w:val="00947145"/>
    <w:rsid w:val="009477DC"/>
    <w:rsid w:val="009524B3"/>
    <w:rsid w:val="00953EEC"/>
    <w:rsid w:val="00964798"/>
    <w:rsid w:val="00965575"/>
    <w:rsid w:val="009726EF"/>
    <w:rsid w:val="00976617"/>
    <w:rsid w:val="00980E0A"/>
    <w:rsid w:val="0098380A"/>
    <w:rsid w:val="009860DA"/>
    <w:rsid w:val="00986DC6"/>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C8A"/>
    <w:rsid w:val="009B6826"/>
    <w:rsid w:val="009B771A"/>
    <w:rsid w:val="009C11C5"/>
    <w:rsid w:val="009C510F"/>
    <w:rsid w:val="009D2712"/>
    <w:rsid w:val="009D2974"/>
    <w:rsid w:val="009D2A1E"/>
    <w:rsid w:val="009D37A7"/>
    <w:rsid w:val="009D3C60"/>
    <w:rsid w:val="009D5E45"/>
    <w:rsid w:val="009E22F4"/>
    <w:rsid w:val="009E2D03"/>
    <w:rsid w:val="009E3A38"/>
    <w:rsid w:val="009E3BE4"/>
    <w:rsid w:val="009E5CB0"/>
    <w:rsid w:val="009F1536"/>
    <w:rsid w:val="009F29F9"/>
    <w:rsid w:val="009F3172"/>
    <w:rsid w:val="009F349B"/>
    <w:rsid w:val="009F5DC4"/>
    <w:rsid w:val="009F7DC5"/>
    <w:rsid w:val="00A015A1"/>
    <w:rsid w:val="00A025BE"/>
    <w:rsid w:val="00A02B26"/>
    <w:rsid w:val="00A03B4E"/>
    <w:rsid w:val="00A04E1A"/>
    <w:rsid w:val="00A04FD8"/>
    <w:rsid w:val="00A07D36"/>
    <w:rsid w:val="00A13ADA"/>
    <w:rsid w:val="00A13C2B"/>
    <w:rsid w:val="00A17D76"/>
    <w:rsid w:val="00A20832"/>
    <w:rsid w:val="00A24DC2"/>
    <w:rsid w:val="00A25A30"/>
    <w:rsid w:val="00A25F62"/>
    <w:rsid w:val="00A26337"/>
    <w:rsid w:val="00A35F67"/>
    <w:rsid w:val="00A433E1"/>
    <w:rsid w:val="00A4620E"/>
    <w:rsid w:val="00A52139"/>
    <w:rsid w:val="00A52B6B"/>
    <w:rsid w:val="00A52F49"/>
    <w:rsid w:val="00A535C2"/>
    <w:rsid w:val="00A56E7E"/>
    <w:rsid w:val="00A57DD6"/>
    <w:rsid w:val="00A61D21"/>
    <w:rsid w:val="00A61ED6"/>
    <w:rsid w:val="00A61EF2"/>
    <w:rsid w:val="00A622E1"/>
    <w:rsid w:val="00A62A2E"/>
    <w:rsid w:val="00A63781"/>
    <w:rsid w:val="00A65A51"/>
    <w:rsid w:val="00A70207"/>
    <w:rsid w:val="00A7268F"/>
    <w:rsid w:val="00A72F6C"/>
    <w:rsid w:val="00A75154"/>
    <w:rsid w:val="00A77E19"/>
    <w:rsid w:val="00A8230B"/>
    <w:rsid w:val="00A83B9B"/>
    <w:rsid w:val="00A84F99"/>
    <w:rsid w:val="00A8593D"/>
    <w:rsid w:val="00A877EB"/>
    <w:rsid w:val="00A91B71"/>
    <w:rsid w:val="00A91F5C"/>
    <w:rsid w:val="00A94FB2"/>
    <w:rsid w:val="00A976E9"/>
    <w:rsid w:val="00AA19BE"/>
    <w:rsid w:val="00AA2C84"/>
    <w:rsid w:val="00AA4598"/>
    <w:rsid w:val="00AA7EE3"/>
    <w:rsid w:val="00AB24BA"/>
    <w:rsid w:val="00AC74F8"/>
    <w:rsid w:val="00AC7E94"/>
    <w:rsid w:val="00AD3988"/>
    <w:rsid w:val="00AD5C49"/>
    <w:rsid w:val="00AD62A2"/>
    <w:rsid w:val="00AD72E2"/>
    <w:rsid w:val="00AE0FA8"/>
    <w:rsid w:val="00AE78F3"/>
    <w:rsid w:val="00AF5F2B"/>
    <w:rsid w:val="00AF73A9"/>
    <w:rsid w:val="00AF7EA1"/>
    <w:rsid w:val="00B03281"/>
    <w:rsid w:val="00B12174"/>
    <w:rsid w:val="00B12A07"/>
    <w:rsid w:val="00B14966"/>
    <w:rsid w:val="00B1499A"/>
    <w:rsid w:val="00B1594D"/>
    <w:rsid w:val="00B17649"/>
    <w:rsid w:val="00B20DA7"/>
    <w:rsid w:val="00B3003E"/>
    <w:rsid w:val="00B36616"/>
    <w:rsid w:val="00B37A92"/>
    <w:rsid w:val="00B37EF7"/>
    <w:rsid w:val="00B40BDC"/>
    <w:rsid w:val="00B56D8B"/>
    <w:rsid w:val="00B62525"/>
    <w:rsid w:val="00B62D3C"/>
    <w:rsid w:val="00B6300D"/>
    <w:rsid w:val="00B6562B"/>
    <w:rsid w:val="00B65967"/>
    <w:rsid w:val="00B6689C"/>
    <w:rsid w:val="00B71890"/>
    <w:rsid w:val="00B7516B"/>
    <w:rsid w:val="00B82577"/>
    <w:rsid w:val="00B90098"/>
    <w:rsid w:val="00B94929"/>
    <w:rsid w:val="00BA4B36"/>
    <w:rsid w:val="00BA54E4"/>
    <w:rsid w:val="00BA6058"/>
    <w:rsid w:val="00BB1685"/>
    <w:rsid w:val="00BB3123"/>
    <w:rsid w:val="00BB46AF"/>
    <w:rsid w:val="00BB543C"/>
    <w:rsid w:val="00BB5CE5"/>
    <w:rsid w:val="00BC1FC3"/>
    <w:rsid w:val="00BD054C"/>
    <w:rsid w:val="00BD52AD"/>
    <w:rsid w:val="00BD5E3D"/>
    <w:rsid w:val="00BE2ABC"/>
    <w:rsid w:val="00BE2CE7"/>
    <w:rsid w:val="00BF1C48"/>
    <w:rsid w:val="00BF4F03"/>
    <w:rsid w:val="00BF77E2"/>
    <w:rsid w:val="00C00548"/>
    <w:rsid w:val="00C03C86"/>
    <w:rsid w:val="00C04ADE"/>
    <w:rsid w:val="00C05E6B"/>
    <w:rsid w:val="00C06325"/>
    <w:rsid w:val="00C11945"/>
    <w:rsid w:val="00C11DBB"/>
    <w:rsid w:val="00C12BB6"/>
    <w:rsid w:val="00C16AAA"/>
    <w:rsid w:val="00C2362F"/>
    <w:rsid w:val="00C23BDE"/>
    <w:rsid w:val="00C23C09"/>
    <w:rsid w:val="00C271CD"/>
    <w:rsid w:val="00C2777D"/>
    <w:rsid w:val="00C277A7"/>
    <w:rsid w:val="00C27D55"/>
    <w:rsid w:val="00C30ED9"/>
    <w:rsid w:val="00C35558"/>
    <w:rsid w:val="00C41AA6"/>
    <w:rsid w:val="00C44EA1"/>
    <w:rsid w:val="00C4690C"/>
    <w:rsid w:val="00C501E7"/>
    <w:rsid w:val="00C507C7"/>
    <w:rsid w:val="00C510FB"/>
    <w:rsid w:val="00C535E8"/>
    <w:rsid w:val="00C54C8A"/>
    <w:rsid w:val="00C56DC2"/>
    <w:rsid w:val="00C5732B"/>
    <w:rsid w:val="00C630D8"/>
    <w:rsid w:val="00C63778"/>
    <w:rsid w:val="00C64F55"/>
    <w:rsid w:val="00C657BC"/>
    <w:rsid w:val="00C70977"/>
    <w:rsid w:val="00C73650"/>
    <w:rsid w:val="00C757F9"/>
    <w:rsid w:val="00C770B9"/>
    <w:rsid w:val="00C77B4F"/>
    <w:rsid w:val="00C840F7"/>
    <w:rsid w:val="00C843D4"/>
    <w:rsid w:val="00C92590"/>
    <w:rsid w:val="00C926C0"/>
    <w:rsid w:val="00C93484"/>
    <w:rsid w:val="00CA0D22"/>
    <w:rsid w:val="00CA5F3D"/>
    <w:rsid w:val="00CB29B4"/>
    <w:rsid w:val="00CB394E"/>
    <w:rsid w:val="00CB64E9"/>
    <w:rsid w:val="00CC05EA"/>
    <w:rsid w:val="00CC0FC3"/>
    <w:rsid w:val="00CC16CA"/>
    <w:rsid w:val="00CC1E9D"/>
    <w:rsid w:val="00CC2446"/>
    <w:rsid w:val="00CC24A9"/>
    <w:rsid w:val="00CC4695"/>
    <w:rsid w:val="00CC6F35"/>
    <w:rsid w:val="00CD2970"/>
    <w:rsid w:val="00CD3208"/>
    <w:rsid w:val="00CD3DDB"/>
    <w:rsid w:val="00CD6061"/>
    <w:rsid w:val="00CD635F"/>
    <w:rsid w:val="00CE098E"/>
    <w:rsid w:val="00CE29E5"/>
    <w:rsid w:val="00CE5E1C"/>
    <w:rsid w:val="00CE619E"/>
    <w:rsid w:val="00CE767B"/>
    <w:rsid w:val="00CF0112"/>
    <w:rsid w:val="00CF473E"/>
    <w:rsid w:val="00CF7470"/>
    <w:rsid w:val="00D07C1F"/>
    <w:rsid w:val="00D1448A"/>
    <w:rsid w:val="00D170C5"/>
    <w:rsid w:val="00D203F2"/>
    <w:rsid w:val="00D23BE0"/>
    <w:rsid w:val="00D24C78"/>
    <w:rsid w:val="00D30A68"/>
    <w:rsid w:val="00D40082"/>
    <w:rsid w:val="00D42745"/>
    <w:rsid w:val="00D432A2"/>
    <w:rsid w:val="00D43A59"/>
    <w:rsid w:val="00D46939"/>
    <w:rsid w:val="00D475E9"/>
    <w:rsid w:val="00D47988"/>
    <w:rsid w:val="00D50877"/>
    <w:rsid w:val="00D5117E"/>
    <w:rsid w:val="00D51F73"/>
    <w:rsid w:val="00D52152"/>
    <w:rsid w:val="00D5578C"/>
    <w:rsid w:val="00D56E7C"/>
    <w:rsid w:val="00D57747"/>
    <w:rsid w:val="00D57EB9"/>
    <w:rsid w:val="00D63512"/>
    <w:rsid w:val="00D65E47"/>
    <w:rsid w:val="00D663D7"/>
    <w:rsid w:val="00D70C85"/>
    <w:rsid w:val="00D75216"/>
    <w:rsid w:val="00D81784"/>
    <w:rsid w:val="00D82848"/>
    <w:rsid w:val="00D85920"/>
    <w:rsid w:val="00D85F5A"/>
    <w:rsid w:val="00D92902"/>
    <w:rsid w:val="00D95B96"/>
    <w:rsid w:val="00D96A01"/>
    <w:rsid w:val="00D96D95"/>
    <w:rsid w:val="00D97A67"/>
    <w:rsid w:val="00DA03A1"/>
    <w:rsid w:val="00DA172B"/>
    <w:rsid w:val="00DA1926"/>
    <w:rsid w:val="00DA5CD8"/>
    <w:rsid w:val="00DB1767"/>
    <w:rsid w:val="00DB5861"/>
    <w:rsid w:val="00DB6710"/>
    <w:rsid w:val="00DC04DF"/>
    <w:rsid w:val="00DC1252"/>
    <w:rsid w:val="00DC1951"/>
    <w:rsid w:val="00DC2481"/>
    <w:rsid w:val="00DC5DD8"/>
    <w:rsid w:val="00DC6AFE"/>
    <w:rsid w:val="00DC72B3"/>
    <w:rsid w:val="00DC78DF"/>
    <w:rsid w:val="00DC7A53"/>
    <w:rsid w:val="00DD040E"/>
    <w:rsid w:val="00DD1EB3"/>
    <w:rsid w:val="00DD3536"/>
    <w:rsid w:val="00DD53CD"/>
    <w:rsid w:val="00DD73F3"/>
    <w:rsid w:val="00DE3AFE"/>
    <w:rsid w:val="00DE559C"/>
    <w:rsid w:val="00DE632B"/>
    <w:rsid w:val="00DE6DFD"/>
    <w:rsid w:val="00DE7C7F"/>
    <w:rsid w:val="00DF0515"/>
    <w:rsid w:val="00DF0BB2"/>
    <w:rsid w:val="00DF1B16"/>
    <w:rsid w:val="00DF3117"/>
    <w:rsid w:val="00DF5657"/>
    <w:rsid w:val="00DF6E40"/>
    <w:rsid w:val="00E0017B"/>
    <w:rsid w:val="00E008BB"/>
    <w:rsid w:val="00E05585"/>
    <w:rsid w:val="00E12F48"/>
    <w:rsid w:val="00E14D20"/>
    <w:rsid w:val="00E15F6E"/>
    <w:rsid w:val="00E16CE2"/>
    <w:rsid w:val="00E1799B"/>
    <w:rsid w:val="00E30090"/>
    <w:rsid w:val="00E308A3"/>
    <w:rsid w:val="00E37912"/>
    <w:rsid w:val="00E4038B"/>
    <w:rsid w:val="00E53A4E"/>
    <w:rsid w:val="00E54288"/>
    <w:rsid w:val="00E60698"/>
    <w:rsid w:val="00E64FBB"/>
    <w:rsid w:val="00E67ADC"/>
    <w:rsid w:val="00E67F25"/>
    <w:rsid w:val="00E7023F"/>
    <w:rsid w:val="00E704C5"/>
    <w:rsid w:val="00E731C1"/>
    <w:rsid w:val="00E73B8B"/>
    <w:rsid w:val="00E74020"/>
    <w:rsid w:val="00E805F9"/>
    <w:rsid w:val="00E810B7"/>
    <w:rsid w:val="00E81AA8"/>
    <w:rsid w:val="00E81EEB"/>
    <w:rsid w:val="00E82224"/>
    <w:rsid w:val="00E8463D"/>
    <w:rsid w:val="00E86C37"/>
    <w:rsid w:val="00E86D88"/>
    <w:rsid w:val="00E903DE"/>
    <w:rsid w:val="00E90A78"/>
    <w:rsid w:val="00E90DE7"/>
    <w:rsid w:val="00E91074"/>
    <w:rsid w:val="00E9238C"/>
    <w:rsid w:val="00E92490"/>
    <w:rsid w:val="00E95AA1"/>
    <w:rsid w:val="00EA039C"/>
    <w:rsid w:val="00EA300E"/>
    <w:rsid w:val="00EA661B"/>
    <w:rsid w:val="00EA6A09"/>
    <w:rsid w:val="00EA7F1F"/>
    <w:rsid w:val="00EB1AF6"/>
    <w:rsid w:val="00EB2D85"/>
    <w:rsid w:val="00EB3DC2"/>
    <w:rsid w:val="00EB5CF6"/>
    <w:rsid w:val="00EB6DCD"/>
    <w:rsid w:val="00EB7F8A"/>
    <w:rsid w:val="00EC0735"/>
    <w:rsid w:val="00EC2B79"/>
    <w:rsid w:val="00EC67E6"/>
    <w:rsid w:val="00ED3F68"/>
    <w:rsid w:val="00EE00E2"/>
    <w:rsid w:val="00EE0611"/>
    <w:rsid w:val="00EE205F"/>
    <w:rsid w:val="00EE2E1C"/>
    <w:rsid w:val="00EE4A35"/>
    <w:rsid w:val="00EE6735"/>
    <w:rsid w:val="00EF20B6"/>
    <w:rsid w:val="00EF51F6"/>
    <w:rsid w:val="00EF561A"/>
    <w:rsid w:val="00F01C4A"/>
    <w:rsid w:val="00F05329"/>
    <w:rsid w:val="00F11673"/>
    <w:rsid w:val="00F11FE9"/>
    <w:rsid w:val="00F15D88"/>
    <w:rsid w:val="00F224DE"/>
    <w:rsid w:val="00F23E9A"/>
    <w:rsid w:val="00F25318"/>
    <w:rsid w:val="00F328B8"/>
    <w:rsid w:val="00F34707"/>
    <w:rsid w:val="00F36664"/>
    <w:rsid w:val="00F3710E"/>
    <w:rsid w:val="00F405CA"/>
    <w:rsid w:val="00F443AA"/>
    <w:rsid w:val="00F453E1"/>
    <w:rsid w:val="00F56B63"/>
    <w:rsid w:val="00F646D9"/>
    <w:rsid w:val="00F64EE8"/>
    <w:rsid w:val="00F65B6B"/>
    <w:rsid w:val="00F66469"/>
    <w:rsid w:val="00F7383E"/>
    <w:rsid w:val="00F73CCB"/>
    <w:rsid w:val="00F75043"/>
    <w:rsid w:val="00F81335"/>
    <w:rsid w:val="00F84E7A"/>
    <w:rsid w:val="00F8666C"/>
    <w:rsid w:val="00F87733"/>
    <w:rsid w:val="00F92B1C"/>
    <w:rsid w:val="00F92C2C"/>
    <w:rsid w:val="00F9459C"/>
    <w:rsid w:val="00F95AED"/>
    <w:rsid w:val="00F96CE6"/>
    <w:rsid w:val="00FA32DC"/>
    <w:rsid w:val="00FA37D1"/>
    <w:rsid w:val="00FA5E84"/>
    <w:rsid w:val="00FB2202"/>
    <w:rsid w:val="00FB4604"/>
    <w:rsid w:val="00FB48BC"/>
    <w:rsid w:val="00FB6D51"/>
    <w:rsid w:val="00FB713C"/>
    <w:rsid w:val="00FB79B1"/>
    <w:rsid w:val="00FC0FFD"/>
    <w:rsid w:val="00FC3C7F"/>
    <w:rsid w:val="00FC6950"/>
    <w:rsid w:val="00FC6AC0"/>
    <w:rsid w:val="00FD0C03"/>
    <w:rsid w:val="00FD0DC6"/>
    <w:rsid w:val="00FD4A97"/>
    <w:rsid w:val="00FD530B"/>
    <w:rsid w:val="00FE114A"/>
    <w:rsid w:val="00FE22BC"/>
    <w:rsid w:val="00FE30A7"/>
    <w:rsid w:val="00FE5D97"/>
    <w:rsid w:val="00FF40C7"/>
    <w:rsid w:val="00FF5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483DE2"/>
  <w15:docId w15:val="{81F4273F-8E3E-462D-B848-497FFC49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7"/>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858"/>
    </w:pPr>
    <w:rPr>
      <w:sz w:val="28"/>
      <w:szCs w:val="28"/>
    </w:rPr>
  </w:style>
  <w:style w:type="paragraph" w:customStyle="1" w:styleId="TCBodyafterH1">
    <w:name w:val="T&amp;C Body after H1"/>
    <w:basedOn w:val="TCHeading2"/>
    <w:qFormat/>
    <w:rsid w:val="00285D9C"/>
    <w:pPr>
      <w:tabs>
        <w:tab w:val="clear" w:pos="709"/>
        <w:tab w:val="left" w:pos="851"/>
      </w:tabs>
      <w:spacing w:before="120"/>
      <w:jc w:val="both"/>
    </w:pPr>
    <w:rPr>
      <w:b w:val="0"/>
      <w:sz w:val="24"/>
      <w:szCs w:val="24"/>
    </w:rPr>
  </w:style>
  <w:style w:type="paragraph" w:customStyle="1" w:styleId="TCBodyafterH2">
    <w:name w:val="T&amp;C Body after H2"/>
    <w:basedOn w:val="TCHeading2"/>
    <w:autoRedefine/>
    <w:qFormat/>
    <w:rsid w:val="002851D0"/>
    <w:pPr>
      <w:numPr>
        <w:ilvl w:val="2"/>
      </w:numPr>
      <w:tabs>
        <w:tab w:val="clear" w:pos="709"/>
        <w:tab w:val="left" w:pos="1985"/>
      </w:tabs>
      <w:spacing w:after="120"/>
    </w:pPr>
    <w:rPr>
      <w:b w:val="0"/>
      <w:sz w:val="24"/>
      <w:szCs w:val="22"/>
    </w:rPr>
  </w:style>
  <w:style w:type="paragraph" w:customStyle="1" w:styleId="TCBodyafterH3">
    <w:name w:val="T&amp;C Body after H3"/>
    <w:basedOn w:val="TCBodyafterH2"/>
    <w:qFormat/>
    <w:rsid w:val="00417A8E"/>
    <w:pPr>
      <w:numPr>
        <w:ilvl w:val="3"/>
      </w:numPr>
      <w:tabs>
        <w:tab w:val="left" w:pos="2835"/>
      </w:tabs>
    </w:pPr>
    <w:rPr>
      <w:spacing w:val="-3"/>
      <w:szCs w:val="24"/>
    </w:rPr>
  </w:style>
  <w:style w:type="paragraph" w:customStyle="1" w:styleId="TCBodyLevelafterH2">
    <w:name w:val="T&amp;C Body Level after H2"/>
    <w:basedOn w:val="Normal"/>
    <w:qFormat/>
    <w:rsid w:val="006C47F7"/>
    <w:pPr>
      <w:numPr>
        <w:ilvl w:val="2"/>
        <w:numId w:val="2"/>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numPr>
        <w:ilvl w:val="0"/>
        <w:numId w:val="0"/>
      </w:numPr>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 w:type="character" w:styleId="FollowedHyperlink">
    <w:name w:val="FollowedHyperlink"/>
    <w:basedOn w:val="DefaultParagraphFont"/>
    <w:uiPriority w:val="99"/>
    <w:semiHidden/>
    <w:unhideWhenUsed/>
    <w:rsid w:val="00E81E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568">
      <w:bodyDiv w:val="1"/>
      <w:marLeft w:val="0"/>
      <w:marRight w:val="0"/>
      <w:marTop w:val="0"/>
      <w:marBottom w:val="0"/>
      <w:divBdr>
        <w:top w:val="none" w:sz="0" w:space="0" w:color="auto"/>
        <w:left w:val="none" w:sz="0" w:space="0" w:color="auto"/>
        <w:bottom w:val="none" w:sz="0" w:space="0" w:color="auto"/>
        <w:right w:val="none" w:sz="0" w:space="0" w:color="auto"/>
      </w:divBdr>
    </w:div>
    <w:div w:id="10844262">
      <w:bodyDiv w:val="1"/>
      <w:marLeft w:val="0"/>
      <w:marRight w:val="0"/>
      <w:marTop w:val="0"/>
      <w:marBottom w:val="0"/>
      <w:divBdr>
        <w:top w:val="none" w:sz="0" w:space="0" w:color="auto"/>
        <w:left w:val="none" w:sz="0" w:space="0" w:color="auto"/>
        <w:bottom w:val="none" w:sz="0" w:space="0" w:color="auto"/>
        <w:right w:val="none" w:sz="0" w:space="0" w:color="auto"/>
      </w:divBdr>
    </w:div>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352926982">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918060926">
      <w:bodyDiv w:val="1"/>
      <w:marLeft w:val="0"/>
      <w:marRight w:val="0"/>
      <w:marTop w:val="0"/>
      <w:marBottom w:val="0"/>
      <w:divBdr>
        <w:top w:val="none" w:sz="0" w:space="0" w:color="auto"/>
        <w:left w:val="none" w:sz="0" w:space="0" w:color="auto"/>
        <w:bottom w:val="none" w:sz="0" w:space="0" w:color="auto"/>
        <w:right w:val="none" w:sz="0" w:space="0" w:color="auto"/>
      </w:divBdr>
    </w:div>
    <w:div w:id="948312536">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175608978">
      <w:bodyDiv w:val="1"/>
      <w:marLeft w:val="0"/>
      <w:marRight w:val="0"/>
      <w:marTop w:val="0"/>
      <w:marBottom w:val="0"/>
      <w:divBdr>
        <w:top w:val="none" w:sz="0" w:space="0" w:color="auto"/>
        <w:left w:val="none" w:sz="0" w:space="0" w:color="auto"/>
        <w:bottom w:val="none" w:sz="0" w:space="0" w:color="auto"/>
        <w:right w:val="none" w:sz="0" w:space="0" w:color="auto"/>
      </w:divBdr>
    </w:div>
    <w:div w:id="1182744439">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316179233">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533104807">
      <w:bodyDiv w:val="1"/>
      <w:marLeft w:val="0"/>
      <w:marRight w:val="0"/>
      <w:marTop w:val="0"/>
      <w:marBottom w:val="0"/>
      <w:divBdr>
        <w:top w:val="none" w:sz="0" w:space="0" w:color="auto"/>
        <w:left w:val="none" w:sz="0" w:space="0" w:color="auto"/>
        <w:bottom w:val="none" w:sz="0" w:space="0" w:color="auto"/>
        <w:right w:val="none" w:sz="0" w:space="0" w:color="auto"/>
      </w:divBdr>
    </w:div>
    <w:div w:id="1552158138">
      <w:bodyDiv w:val="1"/>
      <w:marLeft w:val="0"/>
      <w:marRight w:val="0"/>
      <w:marTop w:val="0"/>
      <w:marBottom w:val="0"/>
      <w:divBdr>
        <w:top w:val="none" w:sz="0" w:space="0" w:color="auto"/>
        <w:left w:val="none" w:sz="0" w:space="0" w:color="auto"/>
        <w:bottom w:val="none" w:sz="0" w:space="0" w:color="auto"/>
        <w:right w:val="none" w:sz="0" w:space="0" w:color="auto"/>
      </w:divBdr>
    </w:div>
    <w:div w:id="1694185500">
      <w:bodyDiv w:val="1"/>
      <w:marLeft w:val="0"/>
      <w:marRight w:val="0"/>
      <w:marTop w:val="0"/>
      <w:marBottom w:val="0"/>
      <w:divBdr>
        <w:top w:val="none" w:sz="0" w:space="0" w:color="auto"/>
        <w:left w:val="none" w:sz="0" w:space="0" w:color="auto"/>
        <w:bottom w:val="none" w:sz="0" w:space="0" w:color="auto"/>
        <w:right w:val="none" w:sz="0" w:space="0" w:color="auto"/>
      </w:divBdr>
    </w:div>
    <w:div w:id="1742755679">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034987576">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v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ovi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vi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vid.com" TargetMode="External"/><Relationship Id="rId4" Type="http://schemas.openxmlformats.org/officeDocument/2006/relationships/settings" Target="settings.xml"/><Relationship Id="rId9" Type="http://schemas.openxmlformats.org/officeDocument/2006/relationships/hyperlink" Target="mailto:luke.collert@wolterskluw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8CB59-A11D-47A1-96EE-BD1BF0A5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3C696C22</Template>
  <TotalTime>2</TotalTime>
  <Pages>9</Pages>
  <Words>1812</Words>
  <Characters>10335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Johnston</dc:creator>
  <cp:lastModifiedBy>Gaynor Clarkson</cp:lastModifiedBy>
  <cp:revision>2</cp:revision>
  <cp:lastPrinted>2016-03-22T18:06:00Z</cp:lastPrinted>
  <dcterms:created xsi:type="dcterms:W3CDTF">2016-09-22T15:33:00Z</dcterms:created>
  <dcterms:modified xsi:type="dcterms:W3CDTF">2016-09-22T15:33:00Z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