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2325" w14:textId="38E918C8" w:rsidR="00052675" w:rsidRDefault="007C1DA4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2020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7C1DA4">
          <w:rPr>
            <w:rStyle w:val="Hyperlink"/>
            <w:rFonts w:cs="Arial"/>
            <w:b/>
            <w:bCs/>
            <w:sz w:val="28"/>
            <w:szCs w:val="28"/>
          </w:rPr>
          <w:t xml:space="preserve">Jaundice in </w:t>
        </w:r>
        <w:proofErr w:type="spellStart"/>
        <w:r w:rsidRPr="007C1DA4">
          <w:rPr>
            <w:rStyle w:val="Hyperlink"/>
            <w:rFonts w:cs="Arial"/>
            <w:b/>
            <w:bCs/>
            <w:sz w:val="28"/>
            <w:szCs w:val="28"/>
          </w:rPr>
          <w:t>newborn</w:t>
        </w:r>
        <w:proofErr w:type="spellEnd"/>
        <w:r w:rsidRPr="007C1DA4">
          <w:rPr>
            <w:rStyle w:val="Hyperlink"/>
            <w:rFonts w:cs="Arial"/>
            <w:b/>
            <w:bCs/>
            <w:sz w:val="28"/>
            <w:szCs w:val="28"/>
          </w:rPr>
          <w:t xml:space="preserve"> babies under 28 days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CG98</w:t>
      </w:r>
    </w:p>
    <w:p w14:paraId="254D17B6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19936FB8" w14:textId="4E5E45F8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7C1DA4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4831AE13" w14:textId="77777777" w:rsidR="009968C8" w:rsidRDefault="009968C8" w:rsidP="00730953"/>
    <w:p w14:paraId="34EFECA3" w14:textId="77777777" w:rsidR="009968C8" w:rsidRDefault="009968C8" w:rsidP="00730953"/>
    <w:p w14:paraId="73560BF8" w14:textId="0CD31100" w:rsidR="00730953" w:rsidRDefault="00730953" w:rsidP="00730953">
      <w:r>
        <w:t>Consultation on the p</w:t>
      </w:r>
      <w:r w:rsidR="00DF6EF2">
        <w:t>roposal ‘</w:t>
      </w:r>
      <w:r w:rsidR="007C1DA4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7C1DA4">
        <w:t xml:space="preserve">9am, Tuesday 07 January 2020. </w:t>
      </w:r>
    </w:p>
    <w:p w14:paraId="4716125E" w14:textId="77777777" w:rsidR="00730953" w:rsidRDefault="00742302" w:rsidP="00742302">
      <w:pPr>
        <w:tabs>
          <w:tab w:val="left" w:pos="10695"/>
        </w:tabs>
      </w:pPr>
      <w:r>
        <w:tab/>
      </w:r>
    </w:p>
    <w:p w14:paraId="34CB81EE" w14:textId="279D876E" w:rsidR="00730953" w:rsidRDefault="00730953" w:rsidP="00BC3435">
      <w:r>
        <w:t>Comments on proposal to be submitted: no later than</w:t>
      </w:r>
      <w:r w:rsidR="00331D5B">
        <w:t xml:space="preserve"> </w:t>
      </w:r>
      <w:r w:rsidR="007C1DA4">
        <w:t xml:space="preserve">5pm, Monday 20 January 2020. </w:t>
      </w:r>
    </w:p>
    <w:p w14:paraId="7E4462DF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41382B2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2091F5E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A947B1D" w14:textId="77777777" w:rsidR="00CA6BC7" w:rsidRPr="00742302" w:rsidRDefault="00CA6BC7" w:rsidP="00742302">
            <w:pPr>
              <w:rPr>
                <w:szCs w:val="22"/>
              </w:rPr>
            </w:pPr>
          </w:p>
          <w:p w14:paraId="4D43BE3B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AE5CE34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D246288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17E4B361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BC25E04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2A9D87C3" w14:textId="69CFC9DF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0E21F3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0E21F3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786E022D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2F567D59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180EAACF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B89A575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A9D353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C0F9CA1" w14:textId="77777777" w:rsidR="00590FD2" w:rsidRPr="00742302" w:rsidRDefault="00590FD2" w:rsidP="00742302">
            <w:pPr>
              <w:rPr>
                <w:szCs w:val="22"/>
              </w:rPr>
            </w:pPr>
          </w:p>
          <w:p w14:paraId="0DF8ACE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2AF2A08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5BB8F36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771AD1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2F09EDC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F73B588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905940B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60D2F88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62E53D7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507D7D4" w14:textId="77777777" w:rsidR="00590FD2" w:rsidRDefault="00590FD2" w:rsidP="00590FD2"/>
    <w:p w14:paraId="78EFCD68" w14:textId="77777777" w:rsidR="009968C8" w:rsidRDefault="000E21F3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2A8167A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358D788B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25731E5D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4C6099AB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0F424B1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21305F89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57CDDE50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0FD69136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40411467" w14:textId="77777777" w:rsidTr="00C42103">
        <w:tc>
          <w:tcPr>
            <w:tcW w:w="188" w:type="pct"/>
          </w:tcPr>
          <w:p w14:paraId="0F56419E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7B200B0F" w14:textId="1EFFF0B2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7C1DA4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1755354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AEA0EA8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7445EB06" w14:textId="77777777" w:rsidTr="00C42103">
        <w:tc>
          <w:tcPr>
            <w:tcW w:w="188" w:type="pct"/>
          </w:tcPr>
          <w:p w14:paraId="1BB8974D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13911D5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411E9D0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E7B890F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57D859B" w14:textId="77777777" w:rsidTr="00C42103">
        <w:tc>
          <w:tcPr>
            <w:tcW w:w="188" w:type="pct"/>
          </w:tcPr>
          <w:p w14:paraId="39563892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3BC5086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10DFA58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EDD93D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A4" w:rsidRPr="00590FD2" w14:paraId="27BD9715" w14:textId="77777777" w:rsidTr="00C42103">
        <w:tc>
          <w:tcPr>
            <w:tcW w:w="188" w:type="pct"/>
          </w:tcPr>
          <w:p w14:paraId="6EFCBDA1" w14:textId="70139E36" w:rsidR="007C1DA4" w:rsidRDefault="007C1DA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 </w:t>
            </w:r>
          </w:p>
        </w:tc>
        <w:tc>
          <w:tcPr>
            <w:tcW w:w="1650" w:type="pct"/>
          </w:tcPr>
          <w:p w14:paraId="7103AD4A" w14:textId="7C54979C" w:rsidR="007C1DA4" w:rsidRPr="00A21BBC" w:rsidRDefault="007C1DA4" w:rsidP="00D011FE">
            <w:pPr>
              <w:rPr>
                <w:rFonts w:cs="Arial"/>
                <w:szCs w:val="22"/>
              </w:rPr>
            </w:pPr>
            <w:r>
              <w:t xml:space="preserve">Do you agree with the proposed revised wording of </w:t>
            </w:r>
            <w:hyperlink r:id="rId11" w:anchor="care-of-babies-with-prolonged-jaundice" w:history="1">
              <w:r w:rsidRPr="007C1DA4">
                <w:rPr>
                  <w:rStyle w:val="Hyperlink"/>
                </w:rPr>
                <w:t>recommendation 1.7.1</w:t>
              </w:r>
            </w:hyperlink>
            <w:r>
              <w:t xml:space="preserve"> to raise awareness of the need for thyroid function tests in some babies with prolonged jaundice?</w:t>
            </w:r>
          </w:p>
        </w:tc>
        <w:tc>
          <w:tcPr>
            <w:tcW w:w="900" w:type="pct"/>
          </w:tcPr>
          <w:p w14:paraId="351BEDFD" w14:textId="77777777" w:rsidR="007C1DA4" w:rsidRDefault="007C1DA4" w:rsidP="00D011FE">
            <w:pPr>
              <w:rPr>
                <w:rStyle w:val="CommentReference"/>
              </w:rPr>
            </w:pPr>
          </w:p>
        </w:tc>
        <w:tc>
          <w:tcPr>
            <w:tcW w:w="2262" w:type="pct"/>
          </w:tcPr>
          <w:p w14:paraId="0B85D15D" w14:textId="77777777" w:rsidR="007C1DA4" w:rsidRPr="00590FD2" w:rsidRDefault="007C1DA4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7B77BA" w14:textId="77777777" w:rsidR="00590FD2" w:rsidRDefault="00590FD2" w:rsidP="00590FD2">
      <w:pPr>
        <w:rPr>
          <w:sz w:val="18"/>
        </w:rPr>
      </w:pPr>
    </w:p>
    <w:p w14:paraId="4AAD1467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2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CF49ABE" w14:textId="77777777" w:rsidR="00590FD2" w:rsidRDefault="00590FD2" w:rsidP="00590FD2"/>
    <w:p w14:paraId="7EE1575E" w14:textId="67A52BB2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7C1DA4">
        <w:rPr>
          <w:b/>
          <w:sz w:val="24"/>
          <w:szCs w:val="24"/>
        </w:rPr>
        <w:t xml:space="preserve">5pm, Monday 20 January 2020 </w:t>
      </w:r>
    </w:p>
    <w:p w14:paraId="25E1A42A" w14:textId="77777777" w:rsidR="001E1F8F" w:rsidRDefault="001E1F8F" w:rsidP="00A21BBC">
      <w:pPr>
        <w:rPr>
          <w:b/>
          <w:sz w:val="20"/>
        </w:rPr>
      </w:pPr>
    </w:p>
    <w:p w14:paraId="5C63B234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77B851A6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7521488F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3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E387F" w14:textId="77777777" w:rsidR="007C1DA4" w:rsidRDefault="007C1DA4" w:rsidP="0065467A">
      <w:r>
        <w:separator/>
      </w:r>
    </w:p>
  </w:endnote>
  <w:endnote w:type="continuationSeparator" w:id="0">
    <w:p w14:paraId="5B873BAE" w14:textId="77777777" w:rsidR="007C1DA4" w:rsidRDefault="007C1DA4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8161A" w14:textId="77777777" w:rsidR="007C1DA4" w:rsidRDefault="007C1DA4" w:rsidP="0065467A">
      <w:r>
        <w:separator/>
      </w:r>
    </w:p>
  </w:footnote>
  <w:footnote w:type="continuationSeparator" w:id="0">
    <w:p w14:paraId="39071535" w14:textId="77777777" w:rsidR="007C1DA4" w:rsidRDefault="007C1DA4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1052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0F67A82" wp14:editId="0AC6735E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D011D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8F0A1F4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A4"/>
    <w:rsid w:val="00051391"/>
    <w:rsid w:val="00052675"/>
    <w:rsid w:val="000667DA"/>
    <w:rsid w:val="000A0BA1"/>
    <w:rsid w:val="000E21F3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C1DA4"/>
    <w:rsid w:val="007D33D0"/>
    <w:rsid w:val="007E30DB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0AE92B"/>
  <w15:docId w15:val="{07D9AD60-3C33-470A-BC12-4400E63E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1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98" TargetMode="External"/><Relationship Id="rId12" Type="http://schemas.openxmlformats.org/officeDocument/2006/relationships/hyperlink" Target="mailto:surveillance@nic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98/chapter/Recommenda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98/update/cg98-update-2/documents/stakeholder-list-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Process%20and%20methods\Templates\Consultation\Archive\Docs%20and%20Comms%20for%20review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6</TotalTime>
  <Pages>2</Pages>
  <Words>424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Rea Gilmour</cp:lastModifiedBy>
  <cp:revision>2</cp:revision>
  <cp:lastPrinted>2016-08-02T11:05:00Z</cp:lastPrinted>
  <dcterms:created xsi:type="dcterms:W3CDTF">2020-01-06T11:34:00Z</dcterms:created>
  <dcterms:modified xsi:type="dcterms:W3CDTF">2020-01-06T14:34:00Z</dcterms:modified>
</cp:coreProperties>
</file>