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D4BD5" w:rsidR="00776069" w:rsidP="00776069" w:rsidRDefault="00776069" w14:paraId="4A260221" w14:textId="77777777">
      <w:pPr>
        <w:spacing w:before="94"/>
        <w:ind w:left="118"/>
        <w:rPr>
          <w:rFonts w:eastAsiaTheme="minorEastAsia"/>
          <w:sz w:val="28"/>
          <w:szCs w:val="28"/>
          <w:lang w:val="sv-SE"/>
        </w:rPr>
      </w:pPr>
      <w:r w:rsidRPr="004D4BD5">
        <w:rPr>
          <w:rFonts w:eastAsiaTheme="minorEastAsia"/>
          <w:sz w:val="28"/>
          <w:szCs w:val="28"/>
          <w:lang w:val="sv-SE"/>
        </w:rPr>
        <w:t>Orion Pharma (UK) Ltd</w:t>
      </w:r>
    </w:p>
    <w:p w:rsidRPr="004D4BD5" w:rsidR="00776069" w:rsidP="00776069" w:rsidRDefault="00776069" w14:paraId="2F2C7D70" w14:textId="77777777">
      <w:pPr>
        <w:spacing w:before="94"/>
        <w:ind w:left="118"/>
        <w:rPr>
          <w:rFonts w:eastAsiaTheme="minorEastAsia"/>
          <w:lang w:val="sv-SE"/>
        </w:rPr>
      </w:pPr>
      <w:r w:rsidRPr="004D4BD5">
        <w:rPr>
          <w:rFonts w:eastAsiaTheme="minorEastAsia"/>
          <w:lang w:val="sv-SE"/>
        </w:rPr>
        <w:t>Abbey Gardens</w:t>
      </w:r>
    </w:p>
    <w:p w:rsidR="00776069" w:rsidP="00776069" w:rsidRDefault="00776069" w14:paraId="58D4F62C" w14:textId="77777777">
      <w:pPr>
        <w:spacing w:before="94"/>
        <w:ind w:left="118"/>
        <w:rPr>
          <w:rFonts w:eastAsiaTheme="minorEastAsia"/>
        </w:rPr>
      </w:pPr>
      <w:r w:rsidRPr="3783D4B3">
        <w:rPr>
          <w:rFonts w:eastAsiaTheme="minorEastAsia"/>
        </w:rPr>
        <w:t>4 Abbey Street</w:t>
      </w:r>
    </w:p>
    <w:p w:rsidR="00776069" w:rsidP="00776069" w:rsidRDefault="00776069" w14:paraId="7CF4D092" w14:textId="77777777">
      <w:pPr>
        <w:spacing w:before="94"/>
        <w:ind w:left="118"/>
        <w:rPr>
          <w:rFonts w:eastAsiaTheme="minorEastAsia"/>
        </w:rPr>
      </w:pPr>
      <w:r w:rsidRPr="3783D4B3">
        <w:rPr>
          <w:rFonts w:eastAsiaTheme="minorEastAsia"/>
        </w:rPr>
        <w:t>Reading,</w:t>
      </w:r>
    </w:p>
    <w:p w:rsidR="00776069" w:rsidP="00776069" w:rsidRDefault="00776069" w14:paraId="56F26208" w14:textId="77777777">
      <w:pPr>
        <w:spacing w:before="94"/>
        <w:ind w:left="118"/>
        <w:rPr>
          <w:rFonts w:eastAsiaTheme="minorEastAsia"/>
        </w:rPr>
      </w:pPr>
      <w:r w:rsidRPr="3783D4B3">
        <w:rPr>
          <w:rFonts w:eastAsiaTheme="minorEastAsia"/>
        </w:rPr>
        <w:t>Berkshire</w:t>
      </w:r>
    </w:p>
    <w:p w:rsidR="00776069" w:rsidP="00776069" w:rsidRDefault="00776069" w14:paraId="2BA7A373" w14:textId="77777777">
      <w:pPr>
        <w:spacing w:before="94"/>
        <w:ind w:left="118"/>
        <w:rPr>
          <w:rFonts w:eastAsiaTheme="minorEastAsia"/>
        </w:rPr>
      </w:pPr>
      <w:r w:rsidRPr="3783D4B3">
        <w:rPr>
          <w:rFonts w:eastAsiaTheme="minorEastAsia"/>
        </w:rPr>
        <w:t>RG1 3BA</w:t>
      </w:r>
    </w:p>
    <w:p w:rsidR="00776069" w:rsidP="00776069" w:rsidRDefault="00776069" w14:paraId="7D1E253B" w14:textId="77777777">
      <w:pPr>
        <w:spacing w:before="94"/>
        <w:ind w:left="118"/>
        <w:rPr>
          <w:rFonts w:eastAsiaTheme="minorEastAsia"/>
        </w:rPr>
      </w:pPr>
    </w:p>
    <w:p w:rsidRPr="008A0E11" w:rsidR="00776069" w:rsidP="00776069" w:rsidRDefault="00776069" w14:paraId="751636D6" w14:textId="77777777">
      <w:pPr>
        <w:pStyle w:val="Paragraph"/>
        <w:numPr>
          <w:ilvl w:val="0"/>
          <w:numId w:val="0"/>
        </w:numPr>
        <w:spacing w:before="0" w:after="0"/>
        <w:rPr>
          <w:rFonts w:asciiTheme="minorHAnsi" w:hAnsiTheme="minorHAnsi"/>
          <w:b/>
          <w:bCs/>
          <w:sz w:val="22"/>
          <w:szCs w:val="22"/>
        </w:rPr>
      </w:pPr>
      <w:r w:rsidRPr="008A0E11">
        <w:rPr>
          <w:rFonts w:asciiTheme="minorHAnsi" w:hAnsiTheme="minorHAnsi"/>
          <w:b/>
          <w:bCs/>
          <w:sz w:val="22"/>
          <w:szCs w:val="22"/>
        </w:rPr>
        <w:t>September 17, 2024</w:t>
      </w:r>
    </w:p>
    <w:p w:rsidRPr="003B015D" w:rsidR="00776069" w:rsidP="00776069" w:rsidRDefault="00776069" w14:paraId="7042B663" w14:textId="77777777">
      <w:pPr>
        <w:pStyle w:val="Paragraph"/>
        <w:numPr>
          <w:ilvl w:val="0"/>
          <w:numId w:val="0"/>
        </w:numPr>
        <w:spacing w:before="0" w:after="0"/>
        <w:rPr>
          <w:rFonts w:asciiTheme="minorHAnsi" w:hAnsiTheme="minorHAnsi"/>
          <w:sz w:val="22"/>
          <w:szCs w:val="22"/>
        </w:rPr>
      </w:pPr>
    </w:p>
    <w:p w:rsidRPr="003B015D" w:rsidR="00776069" w:rsidP="00776069" w:rsidRDefault="00776069" w14:paraId="4A5BDD8A" w14:textId="77777777">
      <w:pPr>
        <w:pStyle w:val="Paragraph"/>
        <w:numPr>
          <w:ilvl w:val="0"/>
          <w:numId w:val="0"/>
        </w:numPr>
        <w:spacing w:before="0" w:after="0"/>
        <w:rPr>
          <w:rFonts w:asciiTheme="minorHAnsi" w:hAnsiTheme="minorHAnsi"/>
          <w:sz w:val="22"/>
          <w:szCs w:val="22"/>
        </w:rPr>
      </w:pPr>
      <w:r w:rsidRPr="003B015D">
        <w:rPr>
          <w:rFonts w:asciiTheme="minorHAnsi" w:hAnsiTheme="minorHAnsi"/>
          <w:sz w:val="22"/>
          <w:szCs w:val="22"/>
        </w:rPr>
        <w:t>Dr Mark Chakravarty</w:t>
      </w:r>
    </w:p>
    <w:p w:rsidRPr="003B015D" w:rsidR="00776069" w:rsidP="00776069" w:rsidRDefault="00776069" w14:paraId="414ECE6D" w14:textId="77777777">
      <w:pPr>
        <w:spacing w:line="276" w:lineRule="auto"/>
        <w:rPr>
          <w:rFonts w:cs="Arial"/>
        </w:rPr>
      </w:pPr>
      <w:r w:rsidRPr="003B015D">
        <w:rPr>
          <w:rFonts w:cs="Arial"/>
        </w:rPr>
        <w:t>Lead Non-executive Director NICE Appeals – Technology Appraisals and Highly Specialised Technologies</w:t>
      </w:r>
    </w:p>
    <w:p w:rsidRPr="003B015D" w:rsidR="00776069" w:rsidP="00776069" w:rsidRDefault="00776069" w14:paraId="0751F688" w14:textId="77777777">
      <w:pPr>
        <w:pStyle w:val="Paragraph"/>
        <w:numPr>
          <w:ilvl w:val="0"/>
          <w:numId w:val="0"/>
        </w:numPr>
        <w:spacing w:before="0" w:after="0"/>
        <w:rPr>
          <w:rFonts w:asciiTheme="minorHAnsi" w:hAnsiTheme="minorHAnsi"/>
          <w:sz w:val="22"/>
          <w:szCs w:val="22"/>
        </w:rPr>
      </w:pPr>
      <w:r w:rsidRPr="003B015D">
        <w:rPr>
          <w:rFonts w:asciiTheme="minorHAnsi" w:hAnsiTheme="minorHAnsi"/>
          <w:sz w:val="22"/>
          <w:szCs w:val="22"/>
        </w:rPr>
        <w:t>National Institute for Health and Care Excellence</w:t>
      </w:r>
    </w:p>
    <w:p w:rsidRPr="003B015D" w:rsidR="00776069" w:rsidP="00776069" w:rsidRDefault="00776069" w14:paraId="6E6B6518" w14:textId="77777777">
      <w:pPr>
        <w:pStyle w:val="Paragraph"/>
        <w:numPr>
          <w:ilvl w:val="0"/>
          <w:numId w:val="0"/>
        </w:numPr>
        <w:spacing w:before="0" w:after="0"/>
        <w:rPr>
          <w:rFonts w:asciiTheme="minorHAnsi" w:hAnsiTheme="minorHAnsi"/>
          <w:sz w:val="22"/>
          <w:szCs w:val="22"/>
        </w:rPr>
      </w:pPr>
      <w:r w:rsidRPr="003B015D">
        <w:rPr>
          <w:rFonts w:asciiTheme="minorHAnsi" w:hAnsiTheme="minorHAnsi"/>
          <w:sz w:val="22"/>
          <w:szCs w:val="22"/>
        </w:rPr>
        <w:t>2</w:t>
      </w:r>
      <w:r w:rsidRPr="003B015D">
        <w:rPr>
          <w:rFonts w:asciiTheme="minorHAnsi" w:hAnsiTheme="minorHAnsi"/>
          <w:sz w:val="22"/>
          <w:szCs w:val="22"/>
          <w:vertAlign w:val="superscript"/>
        </w:rPr>
        <w:t>nd</w:t>
      </w:r>
      <w:r w:rsidRPr="003B015D">
        <w:rPr>
          <w:rFonts w:asciiTheme="minorHAnsi" w:hAnsiTheme="minorHAnsi"/>
          <w:sz w:val="22"/>
          <w:szCs w:val="22"/>
        </w:rPr>
        <w:t xml:space="preserve"> Floor</w:t>
      </w:r>
    </w:p>
    <w:p w:rsidRPr="003B015D" w:rsidR="00776069" w:rsidP="00776069" w:rsidRDefault="00776069" w14:paraId="29123192" w14:textId="77777777">
      <w:pPr>
        <w:pStyle w:val="Paragraph"/>
        <w:numPr>
          <w:ilvl w:val="0"/>
          <w:numId w:val="0"/>
        </w:numPr>
        <w:spacing w:before="0" w:after="0"/>
        <w:rPr>
          <w:rFonts w:asciiTheme="minorHAnsi" w:hAnsiTheme="minorHAnsi"/>
          <w:sz w:val="22"/>
          <w:szCs w:val="22"/>
        </w:rPr>
      </w:pPr>
      <w:r w:rsidRPr="003B015D">
        <w:rPr>
          <w:rFonts w:asciiTheme="minorHAnsi" w:hAnsiTheme="minorHAnsi"/>
          <w:sz w:val="22"/>
          <w:szCs w:val="22"/>
        </w:rPr>
        <w:t>2 Redman Place</w:t>
      </w:r>
    </w:p>
    <w:p w:rsidRPr="003B015D" w:rsidR="00776069" w:rsidP="00776069" w:rsidRDefault="00776069" w14:paraId="3A047E96" w14:textId="77777777">
      <w:pPr>
        <w:pStyle w:val="Paragraph"/>
        <w:numPr>
          <w:ilvl w:val="0"/>
          <w:numId w:val="0"/>
        </w:numPr>
        <w:spacing w:before="0" w:after="0"/>
        <w:rPr>
          <w:rFonts w:asciiTheme="minorHAnsi" w:hAnsiTheme="minorHAnsi"/>
          <w:sz w:val="22"/>
          <w:szCs w:val="22"/>
        </w:rPr>
      </w:pPr>
      <w:r w:rsidRPr="003B015D">
        <w:rPr>
          <w:rFonts w:asciiTheme="minorHAnsi" w:hAnsiTheme="minorHAnsi"/>
          <w:sz w:val="22"/>
          <w:szCs w:val="22"/>
        </w:rPr>
        <w:t>London E20 1JQ</w:t>
      </w:r>
    </w:p>
    <w:p w:rsidRPr="003B015D" w:rsidR="00776069" w:rsidP="00776069" w:rsidRDefault="00776069" w14:paraId="59792472" w14:textId="77777777">
      <w:pPr>
        <w:pStyle w:val="Paragraph"/>
        <w:numPr>
          <w:ilvl w:val="0"/>
          <w:numId w:val="0"/>
        </w:numPr>
        <w:spacing w:before="0" w:after="0" w:line="360" w:lineRule="auto"/>
        <w:rPr>
          <w:rFonts w:asciiTheme="minorHAnsi" w:hAnsiTheme="minorHAnsi"/>
          <w:sz w:val="22"/>
          <w:szCs w:val="22"/>
        </w:rPr>
      </w:pPr>
    </w:p>
    <w:p w:rsidRPr="00776069" w:rsidR="00776069" w:rsidP="00776069" w:rsidRDefault="00776069" w14:paraId="17780F18" w14:textId="77777777">
      <w:pPr>
        <w:pStyle w:val="Paragraph"/>
        <w:numPr>
          <w:ilvl w:val="0"/>
          <w:numId w:val="0"/>
        </w:numPr>
        <w:spacing w:before="0" w:after="0" w:line="360" w:lineRule="auto"/>
        <w:rPr>
          <w:rFonts w:asciiTheme="minorHAnsi" w:hAnsiTheme="minorHAnsi"/>
          <w:sz w:val="22"/>
          <w:szCs w:val="22"/>
        </w:rPr>
      </w:pPr>
      <w:r w:rsidRPr="00776069">
        <w:rPr>
          <w:rFonts w:asciiTheme="minorHAnsi" w:hAnsiTheme="minorHAnsi"/>
          <w:sz w:val="22"/>
          <w:szCs w:val="22"/>
        </w:rPr>
        <w:t>Dear Dr Chakravarty,</w:t>
      </w:r>
    </w:p>
    <w:p w:rsidR="00776069" w:rsidP="00776069" w:rsidRDefault="00776069" w14:paraId="73E7D1D9" w14:textId="77777777"/>
    <w:p w:rsidRPr="00776069" w:rsidR="00776069" w:rsidP="00776069" w:rsidRDefault="00776069" w14:paraId="1F6A72A3" w14:textId="57108205">
      <w:pPr>
        <w:rPr>
          <w:b/>
          <w:bCs/>
        </w:rPr>
      </w:pPr>
      <w:r w:rsidRPr="00776069">
        <w:rPr>
          <w:b/>
          <w:bCs/>
        </w:rPr>
        <w:t>Re: Further clarification to points raised in initial scrutiny letter relating to the appeal submitted by Orion Pharma UK Ltd concerning the Final Draft Guidance – Ganaxolone for</w:t>
      </w:r>
      <w:r w:rsidR="006E391B">
        <w:rPr>
          <w:b/>
          <w:bCs/>
        </w:rPr>
        <w:t xml:space="preserve"> </w:t>
      </w:r>
      <w:r w:rsidRPr="00776069">
        <w:rPr>
          <w:b/>
          <w:bCs/>
        </w:rPr>
        <w:t>treating seizures caused by CDKL5 deficiency disorder in people 2 years and over (ID3988)</w:t>
      </w:r>
    </w:p>
    <w:p w:rsidR="00776069" w:rsidP="00776069" w:rsidRDefault="00776069" w14:paraId="46318709" w14:textId="77777777">
      <w:pPr>
        <w:spacing w:before="94"/>
        <w:ind w:left="118"/>
        <w:rPr>
          <w:rFonts w:eastAsiaTheme="minorEastAsia"/>
        </w:rPr>
      </w:pPr>
    </w:p>
    <w:p w:rsidR="00A44062" w:rsidP="00A44062" w:rsidRDefault="00A44062" w14:paraId="1ED08026" w14:textId="568E4986">
      <w:r w:rsidRPr="613D95CB">
        <w:t>Thank you for your scrutiny letter, dated 03 September 2024, presenting your initial view</w:t>
      </w:r>
      <w:r>
        <w:t>s</w:t>
      </w:r>
      <w:r w:rsidRPr="613D95CB">
        <w:t xml:space="preserve"> of the validity of the Company´s appeal points.</w:t>
      </w:r>
      <w:r>
        <w:t xml:space="preserve"> </w:t>
      </w:r>
      <w:r w:rsidRPr="613D95CB">
        <w:t xml:space="preserve"> </w:t>
      </w:r>
    </w:p>
    <w:p w:rsidR="00A44062" w:rsidP="00A44062" w:rsidRDefault="00A44062" w14:paraId="3FD0E5F5" w14:textId="592840DB">
      <w:r>
        <w:t>In the following</w:t>
      </w:r>
      <w:r w:rsidRPr="613D95CB">
        <w:t xml:space="preserve"> we </w:t>
      </w:r>
      <w:r w:rsidR="006E391B">
        <w:t xml:space="preserve">provide </w:t>
      </w:r>
      <w:r>
        <w:t xml:space="preserve">further clarifications for </w:t>
      </w:r>
      <w:r w:rsidRPr="613D95CB">
        <w:t>th</w:t>
      </w:r>
      <w:r>
        <w:t>ose</w:t>
      </w:r>
      <w:r w:rsidRPr="613D95CB">
        <w:t xml:space="preserve"> Appeal points you initially propose </w:t>
      </w:r>
      <w:r w:rsidRPr="613D95CB">
        <w:rPr>
          <w:i/>
          <w:iCs/>
        </w:rPr>
        <w:t>not to</w:t>
      </w:r>
      <w:r w:rsidRPr="613D95CB">
        <w:t xml:space="preserve"> refer to the Appeal Panel. </w:t>
      </w:r>
    </w:p>
    <w:p w:rsidR="00776069" w:rsidP="00A44062" w:rsidRDefault="00776069" w14:paraId="593644BF" w14:textId="4C12ABAA">
      <w:pPr>
        <w:tabs>
          <w:tab w:val="left" w:pos="1620"/>
        </w:tabs>
        <w:spacing w:before="94"/>
        <w:ind w:left="118"/>
        <w:rPr>
          <w:rFonts w:eastAsiaTheme="minorEastAsia"/>
        </w:rPr>
      </w:pPr>
    </w:p>
    <w:p w:rsidR="00055E4E" w:rsidP="00055E4E" w:rsidRDefault="00055E4E" w14:paraId="5BA9768D" w14:textId="77777777">
      <w:bookmarkStart w:name="_Toc1781931174" w:id="0"/>
      <w:bookmarkStart w:name="_Toc326453917" w:id="1"/>
      <w:bookmarkStart w:name="_Toc1696790691" w:id="2"/>
      <w:bookmarkStart w:name="_Toc320995309" w:id="3"/>
      <w:bookmarkStart w:name="_Toc2025235309" w:id="4"/>
      <w:bookmarkStart w:name="_Toc304743380" w:id="5"/>
      <w:r w:rsidRPr="613D95CB">
        <w:rPr>
          <w:b/>
          <w:bCs/>
        </w:rPr>
        <w:t>Appeal point 1(a)1:</w:t>
      </w:r>
      <w:r w:rsidRPr="613D95CB">
        <w:t xml:space="preserve"> </w:t>
      </w:r>
    </w:p>
    <w:p w:rsidR="004E6446" w:rsidP="004E6446" w:rsidRDefault="00055E4E" w14:paraId="3771CA35" w14:textId="77777777">
      <w:pPr>
        <w:rPr>
          <w:b/>
          <w:bCs/>
          <w:i/>
          <w:iCs/>
          <w:lang w:val="en-GB"/>
        </w:rPr>
      </w:pPr>
      <w:r w:rsidRPr="006D3CC2">
        <w:rPr>
          <w:b/>
          <w:bCs/>
        </w:rPr>
        <w:t>“</w:t>
      </w:r>
      <w:r w:rsidRPr="006D3CC2">
        <w:rPr>
          <w:rFonts w:eastAsia="Aptos"/>
          <w:b/>
          <w:bCs/>
        </w:rPr>
        <w:t>It is Orion Pharma’s position that the ultra-rare nature of CDKL5-deficiency- associated-epilepsy appears not to have been fully considered when determining the level of acceptable uncertainty in defining the Committee’s recommendation.</w:t>
      </w:r>
      <w:r w:rsidRPr="006D3CC2">
        <w:rPr>
          <w:b/>
          <w:bCs/>
          <w:lang w:val="en-GB"/>
        </w:rPr>
        <w:t xml:space="preserve"> </w:t>
      </w:r>
      <w:r w:rsidRPr="006D3CC2">
        <w:rPr>
          <w:b/>
          <w:bCs/>
          <w:i/>
          <w:iCs/>
          <w:lang w:val="en-GB"/>
        </w:rPr>
        <w:t>It is also not clear whether the paediatric target population and ganaxolone’s small impact on NHS resources have been fully reflected in the considerations for defining the value of ganaxolone for the recommendation.</w:t>
      </w:r>
    </w:p>
    <w:p w:rsidR="007F497B" w:rsidP="004E6446" w:rsidRDefault="002E1CA7" w14:paraId="49C80717" w14:textId="77777777">
      <w:r w:rsidRPr="002E1CA7">
        <w:rPr>
          <w:lang w:val="en-GB"/>
        </w:rPr>
        <w:t>Th</w:t>
      </w:r>
      <w:r>
        <w:t xml:space="preserve">ank you for proposing to refer this point to </w:t>
      </w:r>
      <w:r w:rsidR="00CC492D">
        <w:t>the appeal committee.</w:t>
      </w:r>
      <w:r w:rsidR="007F497B">
        <w:t xml:space="preserve"> </w:t>
      </w:r>
    </w:p>
    <w:p w:rsidR="000F16C7" w:rsidP="004E6446" w:rsidRDefault="006E391B" w14:paraId="48B1BB56" w14:textId="207BC685">
      <w:r>
        <w:t>However, Orion is also concerned</w:t>
      </w:r>
      <w:r w:rsidR="00DE58A1">
        <w:t xml:space="preserve"> </w:t>
      </w:r>
      <w:r>
        <w:t xml:space="preserve">about </w:t>
      </w:r>
      <w:r w:rsidR="00DE58A1">
        <w:t xml:space="preserve">the extent to which </w:t>
      </w:r>
      <w:r w:rsidRPr="00FE0506" w:rsidR="00DE58A1">
        <w:rPr>
          <w:i/>
          <w:iCs/>
        </w:rPr>
        <w:t>flexibility</w:t>
      </w:r>
      <w:r w:rsidR="001E3390">
        <w:t>,</w:t>
      </w:r>
      <w:r w:rsidR="00CA0800">
        <w:t xml:space="preserve"> </w:t>
      </w:r>
      <w:r w:rsidR="001E3390">
        <w:t xml:space="preserve">as </w:t>
      </w:r>
      <w:r w:rsidR="00BB0D67">
        <w:t>allowed in the NICE Methods Guidance</w:t>
      </w:r>
      <w:r w:rsidR="00CA0800">
        <w:t xml:space="preserve">, </w:t>
      </w:r>
      <w:r w:rsidR="00E7124E">
        <w:t xml:space="preserve">has been applied by the committee in their </w:t>
      </w:r>
      <w:r w:rsidR="00CA0800">
        <w:t xml:space="preserve">consideration </w:t>
      </w:r>
      <w:r w:rsidRPr="006D3CC2" w:rsidR="00055E4E">
        <w:t xml:space="preserve">of the paediatric target population </w:t>
      </w:r>
      <w:r w:rsidR="006A4C4C">
        <w:t>and</w:t>
      </w:r>
      <w:r w:rsidRPr="006D3CC2" w:rsidR="00055E4E">
        <w:t xml:space="preserve"> low budget impact</w:t>
      </w:r>
      <w:r w:rsidR="004C634C">
        <w:t xml:space="preserve">. </w:t>
      </w:r>
      <w:r w:rsidRPr="006D3CC2" w:rsidR="00055E4E">
        <w:t xml:space="preserve">There are only </w:t>
      </w:r>
      <w:r>
        <w:t xml:space="preserve">a </w:t>
      </w:r>
      <w:r w:rsidRPr="006D3CC2" w:rsidR="00055E4E">
        <w:t xml:space="preserve">few eligible patients in England and Wales (≈60), </w:t>
      </w:r>
      <w:r w:rsidR="004C634C">
        <w:t>which would</w:t>
      </w:r>
      <w:r w:rsidR="00076EE0">
        <w:t xml:space="preserve">, with a PAS in place, have had only a low </w:t>
      </w:r>
      <w:r w:rsidR="002063CE">
        <w:t xml:space="preserve">budget </w:t>
      </w:r>
      <w:r w:rsidR="00076EE0">
        <w:t>impact</w:t>
      </w:r>
      <w:r w:rsidR="002063CE">
        <w:t xml:space="preserve"> </w:t>
      </w:r>
      <w:r w:rsidRPr="006D3CC2" w:rsidR="00055E4E">
        <w:t>for the NHS</w:t>
      </w:r>
      <w:r w:rsidR="00473760">
        <w:t>.</w:t>
      </w:r>
      <w:r w:rsidRPr="006D3CC2" w:rsidR="00055E4E">
        <w:t xml:space="preserve"> Furthermore, these patients would have been mainly children, with only a proportion of them continuing beyond 6 months, had the stopping rule been implemented.</w:t>
      </w:r>
      <w:r w:rsidRPr="006D3CC2" w:rsidR="00055E4E">
        <w:br/>
      </w:r>
      <w:r w:rsidR="00055E4E">
        <w:br/>
      </w:r>
      <w:r w:rsidRPr="006D3CC2" w:rsidR="00055E4E">
        <w:t xml:space="preserve">In the FDG Conclusions (3.26), it is not specifically mentioned that the Committee have taken the paediatric target group or the low budget impact into account, when considering the acceptable level of uncertainty. The target population age is only discussed in the section 3.4, focusing on descriptively defining the treatment starting age. Additionally, the rarity of the condition has been considered only in light of how that may have caused uncertainty via limiting data collection. </w:t>
      </w:r>
      <w:r w:rsidRPr="006D3CC2" w:rsidR="00055E4E">
        <w:br/>
      </w:r>
      <w:r w:rsidRPr="006D3CC2" w:rsidR="00055E4E">
        <w:br/>
      </w:r>
      <w:r w:rsidRPr="006D3CC2" w:rsidR="00055E4E">
        <w:t xml:space="preserve">Therefore, we ask you to consider referring this Appeal point for the panel´s </w:t>
      </w:r>
      <w:r w:rsidRPr="006D3CC2" w:rsidR="002239A2">
        <w:t>consideration in</w:t>
      </w:r>
      <w:r w:rsidRPr="006D3CC2" w:rsidR="00055E4E">
        <w:t xml:space="preserve"> full, not only on account of the transparency point.</w:t>
      </w:r>
      <w:r w:rsidRPr="006D3CC2" w:rsidR="00055E4E">
        <w:rPr>
          <w:color w:val="00549E" w:themeColor="accent1"/>
          <w:sz w:val="44"/>
          <w:szCs w:val="32"/>
        </w:rPr>
        <w:br/>
      </w:r>
    </w:p>
    <w:p w:rsidR="000F16C7" w:rsidP="000F16C7" w:rsidRDefault="000F16C7" w14:paraId="656CADCD" w14:textId="77777777">
      <w:r w:rsidRPr="00577F5D">
        <w:rPr>
          <w:b/>
          <w:bCs/>
        </w:rPr>
        <w:t xml:space="preserve">Appeal point 1(a).2: </w:t>
      </w:r>
      <w:r>
        <w:br/>
      </w:r>
      <w:r w:rsidRPr="000F16C7">
        <w:rPr>
          <w:b/>
          <w:bCs/>
        </w:rPr>
        <w:t xml:space="preserve">“The Committee has failed to consider the high unmet need for seizure reduction in these children, and the potential implications of their proposed guidance for the health risk in the children with CDD, and for NHS resource needs” </w:t>
      </w:r>
      <w:r w:rsidRPr="000F16C7">
        <w:rPr>
          <w:b/>
          <w:bCs/>
        </w:rPr>
        <w:br/>
      </w:r>
      <w:r w:rsidRPr="000F16C7">
        <w:rPr>
          <w:b/>
          <w:bCs/>
        </w:rPr>
        <w:br/>
      </w:r>
      <w:r>
        <w:t xml:space="preserve">We thank you for your intention to refer this topic. </w:t>
      </w:r>
    </w:p>
    <w:p w:rsidRPr="004E6446" w:rsidR="00776069" w:rsidP="004E6446" w:rsidRDefault="00776069" w14:paraId="11F848A7" w14:textId="04B5ACC5">
      <w:pPr>
        <w:rPr>
          <w:b/>
          <w:bCs/>
          <w:i/>
          <w:iCs/>
        </w:rPr>
      </w:pPr>
      <w:r>
        <w:br/>
      </w:r>
      <w:bookmarkEnd w:id="0"/>
      <w:bookmarkEnd w:id="1"/>
      <w:bookmarkEnd w:id="2"/>
      <w:bookmarkEnd w:id="3"/>
      <w:bookmarkEnd w:id="4"/>
      <w:bookmarkEnd w:id="5"/>
    </w:p>
    <w:p w:rsidR="00C20822" w:rsidP="00C20822" w:rsidRDefault="00C20822" w14:paraId="4BF98635" w14:textId="18CAC954">
      <w:pPr>
        <w:spacing w:after="0"/>
      </w:pPr>
      <w:r w:rsidRPr="613D95CB">
        <w:rPr>
          <w:b/>
          <w:bCs/>
        </w:rPr>
        <w:t>Ground 2:</w:t>
      </w:r>
      <w:r w:rsidRPr="613D95CB">
        <w:t xml:space="preserve"> </w:t>
      </w:r>
      <w:r w:rsidRPr="00C20822">
        <w:rPr>
          <w:b/>
          <w:bCs/>
        </w:rPr>
        <w:t>The recommendation is unreasonable in the light of the evidence submitted to NICE</w:t>
      </w:r>
      <w:r w:rsidRPr="00C20822">
        <w:rPr>
          <w:b/>
          <w:bCs/>
        </w:rPr>
        <w:br/>
      </w:r>
      <w:r>
        <w:br/>
      </w:r>
      <w:r w:rsidRPr="613D95CB">
        <w:rPr>
          <w:b/>
          <w:bCs/>
        </w:rPr>
        <w:t>Appeal point 2.1:</w:t>
      </w:r>
      <w:r w:rsidRPr="613D95CB">
        <w:t xml:space="preserve">  </w:t>
      </w:r>
      <w:r>
        <w:br/>
      </w:r>
      <w:r w:rsidRPr="00C20822">
        <w:rPr>
          <w:b/>
          <w:bCs/>
        </w:rPr>
        <w:t xml:space="preserve">“The committee’s decision to reject the available cost-effectiveness estimates as a result of perceived uncertainty is based on misinterpretation and is therefore unreasonable.” </w:t>
      </w:r>
      <w:r w:rsidRPr="00C20822">
        <w:rPr>
          <w:b/>
          <w:bCs/>
        </w:rPr>
        <w:br/>
      </w:r>
      <w:r w:rsidRPr="00C20822">
        <w:rPr>
          <w:b/>
          <w:bCs/>
        </w:rPr>
        <w:br/>
      </w:r>
      <w:r w:rsidRPr="613D95CB">
        <w:rPr>
          <w:b/>
          <w:bCs/>
        </w:rPr>
        <w:t xml:space="preserve"> 2.1.1</w:t>
      </w:r>
      <w:r w:rsidRPr="613D95CB">
        <w:t xml:space="preserve"> </w:t>
      </w:r>
      <w:r>
        <w:br/>
      </w:r>
      <w:r w:rsidRPr="00C20822">
        <w:rPr>
          <w:b/>
          <w:bCs/>
        </w:rPr>
        <w:t>“On the basis of the evidence submitted and clarification provided in Committee meeting 3, it is unreasonable to assume that effect waning takes place, adding to the uncertainty of the cost-effectiveness estimates, favoring Ganaxolone.”</w:t>
      </w:r>
      <w:r w:rsidRPr="613D95CB">
        <w:t xml:space="preserve"> </w:t>
      </w:r>
    </w:p>
    <w:p w:rsidRPr="00E65483" w:rsidR="00C20822" w:rsidP="00C20822" w:rsidRDefault="00C20822" w14:paraId="3E9E7FFD" w14:textId="22A5E99E">
      <w:pPr>
        <w:pStyle w:val="Paragraph"/>
        <w:numPr>
          <w:ilvl w:val="0"/>
          <w:numId w:val="0"/>
        </w:numPr>
        <w:rPr>
          <w:rFonts w:cs="Arial" w:asciiTheme="minorHAnsi" w:hAnsiTheme="minorHAnsi"/>
          <w:sz w:val="22"/>
          <w:szCs w:val="22"/>
        </w:rPr>
      </w:pPr>
      <w:r w:rsidRPr="00E65483">
        <w:rPr>
          <w:rFonts w:cs="Arial" w:asciiTheme="minorHAnsi" w:hAnsiTheme="minorHAnsi"/>
          <w:sz w:val="22"/>
          <w:szCs w:val="22"/>
        </w:rPr>
        <w:t xml:space="preserve">We apologize for having been unclear in this appeal point. </w:t>
      </w:r>
      <w:r>
        <w:rPr>
          <w:rFonts w:cs="Arial" w:asciiTheme="minorHAnsi" w:hAnsiTheme="minorHAnsi"/>
          <w:sz w:val="22"/>
          <w:szCs w:val="22"/>
        </w:rPr>
        <w:t xml:space="preserve"> </w:t>
      </w:r>
      <w:r w:rsidRPr="00E65483">
        <w:rPr>
          <w:rFonts w:cs="Arial" w:asciiTheme="minorHAnsi" w:hAnsiTheme="minorHAnsi"/>
          <w:sz w:val="22"/>
          <w:szCs w:val="22"/>
        </w:rPr>
        <w:t xml:space="preserve">There are </w:t>
      </w:r>
      <w:r>
        <w:rPr>
          <w:rFonts w:cs="Arial" w:asciiTheme="minorHAnsi" w:hAnsiTheme="minorHAnsi"/>
          <w:sz w:val="22"/>
          <w:szCs w:val="22"/>
        </w:rPr>
        <w:t>two</w:t>
      </w:r>
      <w:r w:rsidRPr="00E65483">
        <w:rPr>
          <w:rFonts w:cs="Arial" w:asciiTheme="minorHAnsi" w:hAnsiTheme="minorHAnsi"/>
          <w:sz w:val="22"/>
          <w:szCs w:val="22"/>
        </w:rPr>
        <w:t xml:space="preserve"> separate justifications </w:t>
      </w:r>
      <w:r>
        <w:rPr>
          <w:rFonts w:cs="Arial" w:asciiTheme="minorHAnsi" w:hAnsiTheme="minorHAnsi"/>
          <w:sz w:val="22"/>
          <w:szCs w:val="22"/>
        </w:rPr>
        <w:t xml:space="preserve">that seem to be referred to in the FDG, as a basis for claiming treatment effect waning. Below we try to clarify our view on both of these points. </w:t>
      </w:r>
    </w:p>
    <w:p w:rsidR="00C20822" w:rsidP="00C20822" w:rsidRDefault="00C20822" w14:paraId="61A0D37E" w14:textId="77777777">
      <w:pPr>
        <w:pStyle w:val="Paragraph"/>
        <w:numPr>
          <w:ilvl w:val="0"/>
          <w:numId w:val="0"/>
        </w:numPr>
        <w:rPr>
          <w:rFonts w:cs="Arial" w:asciiTheme="minorHAnsi" w:hAnsiTheme="minorHAnsi"/>
          <w:sz w:val="22"/>
          <w:szCs w:val="22"/>
        </w:rPr>
      </w:pPr>
      <w:r w:rsidRPr="00E65483">
        <w:rPr>
          <w:rFonts w:cs="Arial" w:asciiTheme="minorHAnsi" w:hAnsiTheme="minorHAnsi"/>
          <w:sz w:val="22"/>
          <w:szCs w:val="22"/>
        </w:rPr>
        <w:t xml:space="preserve">First – our interpretation was that as per section 3.14 of the FDG, the Committee </w:t>
      </w:r>
      <w:r>
        <w:rPr>
          <w:rFonts w:cs="Arial" w:asciiTheme="minorHAnsi" w:hAnsiTheme="minorHAnsi"/>
          <w:sz w:val="22"/>
          <w:szCs w:val="22"/>
        </w:rPr>
        <w:t xml:space="preserve">had concluded that the values falling below 30% in the distribution of the HL shifts for seizure reduction for Responders would indicate treatment waning, because the Responder group had been initially defined as those achieving at least a 30% seizure reduction with ganaxolone. </w:t>
      </w:r>
    </w:p>
    <w:p w:rsidR="00B26DF9" w:rsidP="00C20822" w:rsidRDefault="00C20822" w14:paraId="444FA020" w14:textId="77777777">
      <w:r w:rsidRPr="14A7B153">
        <w:rPr>
          <w:rFonts w:cs="Arial"/>
        </w:rPr>
        <w:t xml:space="preserve">However, </w:t>
      </w:r>
      <w:r>
        <w:rPr>
          <w:rFonts w:cs="Arial"/>
        </w:rPr>
        <w:t xml:space="preserve">as explained in the ACM3 meeting, </w:t>
      </w:r>
      <w:r w:rsidRPr="14A7B153">
        <w:rPr>
          <w:rFonts w:cs="Arial"/>
        </w:rPr>
        <w:t>this is a misinterpretation</w:t>
      </w:r>
      <w:r>
        <w:rPr>
          <w:rFonts w:cs="Arial"/>
        </w:rPr>
        <w:t xml:space="preserve"> of the evidence</w:t>
      </w:r>
      <w:r w:rsidRPr="30D83E88">
        <w:rPr>
          <w:rFonts w:cs="Arial"/>
        </w:rPr>
        <w:t>, as</w:t>
      </w:r>
      <w:r>
        <w:rPr>
          <w:rFonts w:cs="Arial"/>
        </w:rPr>
        <w:t xml:space="preserve"> the HL shifts are showing incremental seizure reduction of ganaxolone compared to placebo, while the </w:t>
      </w:r>
      <w:r w:rsidRPr="30D83E88">
        <w:rPr>
          <w:rFonts w:cs="Arial"/>
        </w:rPr>
        <w:t>’Responder’</w:t>
      </w:r>
      <w:r>
        <w:rPr>
          <w:rFonts w:cs="Arial"/>
        </w:rPr>
        <w:t xml:space="preserve"> definition is based on the </w:t>
      </w:r>
      <w:r w:rsidRPr="30D83E88">
        <w:rPr>
          <w:rFonts w:cs="Arial"/>
        </w:rPr>
        <w:t>absolute reduction in</w:t>
      </w:r>
      <w:r>
        <w:rPr>
          <w:rFonts w:cs="Arial"/>
        </w:rPr>
        <w:t xml:space="preserve"> seizure frequency between the patients’ </w:t>
      </w:r>
      <w:r w:rsidRPr="00D47AD7">
        <w:rPr>
          <w:rFonts w:cs="Arial"/>
        </w:rPr>
        <w:t>own baseline and the treatment maintenance period</w:t>
      </w:r>
      <w:r>
        <w:rPr>
          <w:rFonts w:cs="Arial"/>
          <w:i/>
          <w:iCs/>
        </w:rPr>
        <w:t xml:space="preserve">. </w:t>
      </w:r>
      <w:r w:rsidRPr="14A7B153">
        <w:rPr>
          <w:rFonts w:cs="Arial"/>
        </w:rPr>
        <w:t xml:space="preserve">In both </w:t>
      </w:r>
      <w:r>
        <w:rPr>
          <w:rFonts w:cs="Arial"/>
        </w:rPr>
        <w:t xml:space="preserve">study arms </w:t>
      </w:r>
      <w:r w:rsidRPr="14A7B153">
        <w:rPr>
          <w:rFonts w:cs="Arial"/>
        </w:rPr>
        <w:t>some patients worsened in the double-blind period</w:t>
      </w:r>
      <w:r>
        <w:rPr>
          <w:rFonts w:cs="Arial"/>
        </w:rPr>
        <w:t xml:space="preserve">, and some improved, including some patients in the placebo arm as well. </w:t>
      </w:r>
      <w:r w:rsidRPr="14A7B153">
        <w:rPr>
          <w:rFonts w:cs="Arial"/>
        </w:rPr>
        <w:t xml:space="preserve">Therefore, </w:t>
      </w:r>
      <w:r w:rsidRPr="14A7B153">
        <w:rPr>
          <w:rFonts w:cs="Arial"/>
          <w:i/>
          <w:iCs/>
        </w:rPr>
        <w:t>in the distribution of the patient level HL shifts</w:t>
      </w:r>
      <w:r w:rsidRPr="14A7B153">
        <w:rPr>
          <w:rFonts w:cs="Arial"/>
        </w:rPr>
        <w:t xml:space="preserve"> </w:t>
      </w:r>
      <w:r>
        <w:rPr>
          <w:rFonts w:cs="Arial"/>
        </w:rPr>
        <w:t xml:space="preserve">– generated comparing all ganaxolone cases to all placebo cases - </w:t>
      </w:r>
      <w:r w:rsidRPr="14A7B153">
        <w:rPr>
          <w:rFonts w:cs="Arial"/>
        </w:rPr>
        <w:t xml:space="preserve">some ganaxolone Responders do have </w:t>
      </w:r>
      <w:r>
        <w:rPr>
          <w:rFonts w:cs="Arial"/>
        </w:rPr>
        <w:t xml:space="preserve">an incremental seizure difference </w:t>
      </w:r>
      <w:r w:rsidRPr="14A7B153">
        <w:rPr>
          <w:rFonts w:cs="Arial"/>
        </w:rPr>
        <w:t>value &lt; 30%</w:t>
      </w:r>
      <w:r>
        <w:rPr>
          <w:rFonts w:cs="Arial"/>
        </w:rPr>
        <w:t xml:space="preserve"> vs placebo. </w:t>
      </w:r>
      <w:r>
        <w:br/>
      </w:r>
      <w:r>
        <w:br/>
      </w:r>
      <w:r>
        <w:rPr>
          <w:rFonts w:cs="Arial"/>
        </w:rPr>
        <w:t>Also, the HL shift distribution, shown as part of the new model discussed at ACM3, reflects the ganaxolone incremental effect during the whole maintenance dose period of the double-blind phase, and there is no” later time point” that this HL shift data would refer to, so from that perspective either, the values falling below 30% in the given distribution curve could not be indicative of treatment waning.</w:t>
      </w:r>
      <w:r w:rsidDel="00595EC9">
        <w:br/>
      </w:r>
      <w:r>
        <w:br/>
      </w:r>
      <w:r>
        <w:t>Second - t</w:t>
      </w:r>
      <w:r w:rsidRPr="008A0E11">
        <w:t xml:space="preserve">he </w:t>
      </w:r>
      <w:r w:rsidRPr="008C7B07">
        <w:t xml:space="preserve">time-series data submitted by the company means Figure 1 of the </w:t>
      </w:r>
      <w:r w:rsidRPr="70D16182">
        <w:t>Company</w:t>
      </w:r>
      <w:r w:rsidRPr="1C969BA7">
        <w:t xml:space="preserve"> Addendum submitted for ACM3. The figure shows the </w:t>
      </w:r>
      <w:r w:rsidRPr="008A0E11">
        <w:rPr>
          <w:i/>
          <w:iCs/>
        </w:rPr>
        <w:t>incremental effect of ganaxolone vs placebo</w:t>
      </w:r>
      <w:r w:rsidRPr="1C969BA7">
        <w:t xml:space="preserve"> (i.e. the HL shift value) for reducing</w:t>
      </w:r>
      <w:r w:rsidRPr="1C969BA7" w:rsidDel="008D7A49">
        <w:t xml:space="preserve"> </w:t>
      </w:r>
      <w:r w:rsidRPr="1C969BA7">
        <w:t xml:space="preserve">28-day </w:t>
      </w:r>
      <w:r>
        <w:t xml:space="preserve">primary seizure </w:t>
      </w:r>
      <w:r w:rsidRPr="1C969BA7">
        <w:t>frequency during the double-blind period of 17 weeks, split into 5 separate 28-day periods</w:t>
      </w:r>
      <w:r>
        <w:t xml:space="preserve">. </w:t>
      </w:r>
    </w:p>
    <w:p w:rsidR="00B26DF9" w:rsidP="00C20822" w:rsidRDefault="00B26DF9" w14:paraId="3EA2408F" w14:textId="77777777">
      <w:r>
        <w:t xml:space="preserve">5 periods were shown </w:t>
      </w:r>
      <w:r w:rsidRPr="1C969BA7">
        <w:t xml:space="preserve">to include all the double-blind data </w:t>
      </w:r>
      <w:r>
        <w:t>available</w:t>
      </w:r>
      <w:r w:rsidRPr="1C969BA7">
        <w:t>, and still trying to match the 28 day/ 4-week cycle</w:t>
      </w:r>
      <w:r>
        <w:t xml:space="preserve"> length</w:t>
      </w:r>
      <w:r w:rsidRPr="1C969BA7">
        <w:t xml:space="preserve"> of the economic model. </w:t>
      </w:r>
      <w:r>
        <w:t xml:space="preserve">However, </w:t>
      </w:r>
      <w:r w:rsidRPr="1C969BA7">
        <w:t xml:space="preserve">the 17 weeks point is </w:t>
      </w:r>
      <w:r>
        <w:t>within</w:t>
      </w:r>
      <w:r w:rsidRPr="1C969BA7">
        <w:t xml:space="preserve"> the 5</w:t>
      </w:r>
      <w:r w:rsidRPr="008A0E11">
        <w:rPr>
          <w:vertAlign w:val="superscript"/>
        </w:rPr>
        <w:t>th</w:t>
      </w:r>
      <w:r>
        <w:t xml:space="preserve"> </w:t>
      </w:r>
      <w:r w:rsidRPr="1C969BA7">
        <w:t>28</w:t>
      </w:r>
      <w:r>
        <w:t>-</w:t>
      </w:r>
      <w:r w:rsidRPr="1C969BA7">
        <w:t>day period</w:t>
      </w:r>
      <w:r>
        <w:t xml:space="preserve">. Therefore, </w:t>
      </w:r>
      <w:r w:rsidRPr="1C969BA7">
        <w:t xml:space="preserve">because placebo patients </w:t>
      </w:r>
      <w:r>
        <w:t>switched</w:t>
      </w:r>
      <w:r w:rsidRPr="1C969BA7">
        <w:t xml:space="preserve"> to open</w:t>
      </w:r>
      <w:r w:rsidRPr="2F015E2D">
        <w:t xml:space="preserve"> </w:t>
      </w:r>
      <w:r w:rsidRPr="1C969BA7">
        <w:t>label ganaxolone at the end of the double-blind period (week 17</w:t>
      </w:r>
      <w:r w:rsidRPr="1011E765">
        <w:t>), the estimate</w:t>
      </w:r>
      <w:r>
        <w:t xml:space="preserve"> at </w:t>
      </w:r>
      <w:r w:rsidRPr="1C969BA7">
        <w:t>cycle 5</w:t>
      </w:r>
      <w:r>
        <w:t xml:space="preserve"> for</w:t>
      </w:r>
      <w:r w:rsidRPr="1C969BA7">
        <w:t xml:space="preserve"> value of HL shift is no longer indicative of the incremental seizure reduction of ganaxolone versus placebo, </w:t>
      </w:r>
      <w:r>
        <w:t xml:space="preserve">but instead shows the difference of the original ganaxolone group vs the placebo group shifted to ganaxolone, and who only just had started the active treatment by up titrating the dose within the cycle 5 shown. Naturally, any difference (HL shift) between the two ganaxolone groups is thus smaller than the HL shifts in cycles 2-4, where the comparison is between ganaxolone at the maintenance dose, versus placebo. </w:t>
      </w:r>
      <w:r>
        <w:br/>
      </w:r>
      <w:r>
        <w:br/>
      </w:r>
      <w:r w:rsidRPr="1C969BA7">
        <w:t xml:space="preserve">Thus, to assume that the lower HL shift value of cycle 5 (compared to the earlier points where ganaxolone and placebo are actually being compared) represents treatment effect waning is a misinterpretation of the evidence, and therefore it is unreasonable to assume increased uncertainty in the cost effectiveness estimates on this account. </w:t>
      </w:r>
      <w:r>
        <w:br/>
      </w:r>
      <w:r>
        <w:br/>
      </w:r>
      <w:r w:rsidRPr="1C969BA7">
        <w:t>Given th</w:t>
      </w:r>
      <w:r>
        <w:t>e points above</w:t>
      </w:r>
      <w:r w:rsidRPr="1C969BA7">
        <w:t>, we sincerely ask you to reconsider referring Appeal point 2.1.1 to the Appeal Panel as well.</w:t>
      </w:r>
    </w:p>
    <w:p w:rsidRPr="00624E6A" w:rsidR="00B86FCC" w:rsidP="00B86FCC" w:rsidRDefault="00B86FCC" w14:paraId="4A6FAB72" w14:textId="5867FCDC">
      <w:pPr>
        <w:pStyle w:val="Paragraph"/>
        <w:numPr>
          <w:ilvl w:val="0"/>
          <w:numId w:val="0"/>
        </w:numPr>
        <w:spacing w:before="0" w:after="0"/>
        <w:rPr>
          <w:b/>
          <w:bCs/>
        </w:rPr>
      </w:pPr>
      <w:r w:rsidRPr="00624E6A">
        <w:rPr>
          <w:rFonts w:asciiTheme="minorHAnsi" w:hAnsiTheme="minorHAnsi"/>
          <w:b/>
          <w:bCs/>
          <w:sz w:val="22"/>
          <w:szCs w:val="22"/>
        </w:rPr>
        <w:t xml:space="preserve">2.1.2.2 The Committee’s view that similar total QALY gain </w:t>
      </w:r>
      <w:r w:rsidRPr="00624E6A">
        <w:rPr>
          <w:rFonts w:asciiTheme="minorHAnsi" w:hAnsiTheme="minorHAnsi"/>
          <w:b/>
          <w:bCs/>
          <w:i/>
          <w:iCs/>
          <w:sz w:val="22"/>
          <w:szCs w:val="22"/>
        </w:rPr>
        <w:t>with</w:t>
      </w:r>
      <w:r w:rsidRPr="00624E6A">
        <w:rPr>
          <w:rFonts w:asciiTheme="minorHAnsi" w:hAnsiTheme="minorHAnsi"/>
          <w:b/>
          <w:bCs/>
          <w:sz w:val="22"/>
          <w:szCs w:val="22"/>
        </w:rPr>
        <w:t xml:space="preserve"> stopping rule versus </w:t>
      </w:r>
      <w:r w:rsidRPr="00624E6A">
        <w:rPr>
          <w:rFonts w:asciiTheme="minorHAnsi" w:hAnsiTheme="minorHAnsi"/>
          <w:b/>
          <w:bCs/>
          <w:i/>
          <w:iCs/>
          <w:sz w:val="22"/>
          <w:szCs w:val="22"/>
        </w:rPr>
        <w:t>without,</w:t>
      </w:r>
      <w:r w:rsidRPr="00624E6A">
        <w:rPr>
          <w:rFonts w:asciiTheme="minorHAnsi" w:hAnsiTheme="minorHAnsi"/>
          <w:b/>
          <w:bCs/>
          <w:sz w:val="22"/>
          <w:szCs w:val="22"/>
        </w:rPr>
        <w:t xml:space="preserve"> implies structural uncertainty of the model, is erroneous and therefore unreasonable</w:t>
      </w:r>
      <w:r w:rsidRPr="00624E6A">
        <w:rPr>
          <w:b/>
          <w:bCs/>
        </w:rPr>
        <w:t xml:space="preserve"> </w:t>
      </w:r>
    </w:p>
    <w:p w:rsidRPr="00624E6A" w:rsidR="00B86FCC" w:rsidP="00B86FCC" w:rsidRDefault="00B86FCC" w14:paraId="39111AB1" w14:textId="77777777">
      <w:pPr>
        <w:rPr>
          <w:b/>
          <w:bCs/>
          <w:color w:val="FF0000"/>
        </w:rPr>
      </w:pPr>
    </w:p>
    <w:p w:rsidRPr="003A3019" w:rsidR="00B86FCC" w:rsidP="00B86FCC" w:rsidRDefault="00B86FCC" w14:paraId="6039CFD1" w14:textId="77777777">
      <w:pPr>
        <w:rPr>
          <w:i/>
          <w:iCs/>
          <w:color w:val="AEB9C2" w:themeColor="text2" w:themeTint="80"/>
        </w:rPr>
      </w:pPr>
      <w:r w:rsidRPr="00B0181D">
        <w:t>We thank you for the opportunity to provide further clarification on this point</w:t>
      </w:r>
      <w:r>
        <w:t>.</w:t>
      </w:r>
    </w:p>
    <w:p w:rsidR="00B86FCC" w:rsidP="00B86FCC" w:rsidRDefault="00B86FCC" w14:paraId="24E664C3" w14:textId="77777777">
      <w:pPr>
        <w:spacing w:line="257" w:lineRule="auto"/>
        <w:rPr>
          <w:rFonts w:eastAsia="Avenir Next LT Pro" w:cs="Avenir Next LT Pro"/>
        </w:rPr>
      </w:pPr>
      <w:r w:rsidRPr="00DA3088">
        <w:rPr>
          <w:rFonts w:eastAsia="Avenir Next LT Pro" w:cs="Avenir Next LT Pro"/>
        </w:rPr>
        <w:t xml:space="preserve">In the original model implementation, the EAG´s concern was that the QALYs increased when the stopping rule was applied. This was due to the increase in seizure frequency among select patients in the clinical trial and nonlinear utility values vs seizure frequency. </w:t>
      </w:r>
      <w:r w:rsidRPr="30D83E88">
        <w:rPr>
          <w:rFonts w:eastAsia="Avenir Next LT Pro" w:cs="Avenir Next LT Pro"/>
        </w:rPr>
        <w:t>As discussed with the Committee at ACM3, t</w:t>
      </w:r>
      <w:r w:rsidRPr="00DA3088">
        <w:rPr>
          <w:rFonts w:eastAsia="Avenir Next LT Pro" w:cs="Avenir Next LT Pro"/>
        </w:rPr>
        <w:t xml:space="preserve">he company corrected the model </w:t>
      </w:r>
      <w:r w:rsidRPr="3AFC13BA">
        <w:rPr>
          <w:rFonts w:eastAsia="Avenir Next LT Pro" w:cs="Avenir Next LT Pro"/>
        </w:rPr>
        <w:t>thr</w:t>
      </w:r>
      <w:r w:rsidRPr="00DA3088">
        <w:rPr>
          <w:rFonts w:eastAsia="Avenir Next LT Pro" w:cs="Avenir Next LT Pro"/>
        </w:rPr>
        <w:t>ough the implementation of the gamma distributions of patient-level Hodges-Lehmann (HL) shift of seizure reduction as well as the adjustment of the patient distribution in the Markov trace to always split patients as responders or non-responders at the beginning of the model.</w:t>
      </w:r>
      <w:r>
        <w:rPr>
          <w:rFonts w:eastAsia="Avenir Next LT Pro" w:cs="Avenir Next LT Pro"/>
        </w:rPr>
        <w:t xml:space="preserve"> What perhaps may not have been understood in full detail is that c</w:t>
      </w:r>
      <w:r w:rsidRPr="00DA3088">
        <w:rPr>
          <w:rFonts w:eastAsia="Avenir Next LT Pro" w:cs="Avenir Next LT Pro"/>
        </w:rPr>
        <w:t xml:space="preserve">ombining these two corrections allows for more accurate utility estimates for responders and non-responders. If it were not for the assumption that non-responders were assumed to have </w:t>
      </w:r>
      <w:r w:rsidRPr="00B013CB">
        <w:rPr>
          <w:rFonts w:eastAsia="Avenir Next LT Pro" w:cs="Avenir Next LT Pro"/>
        </w:rPr>
        <w:t xml:space="preserve">the same utility as off-treatment patients, the utility estimates for non-responders would be lower than that of off-treatment patients. To allow for the quantifications of the incremental gains of ganaxolone, the company had to assume the placebo arm remains stable in the model. Therefore, with current model assumptions, patients considered non-responders will have the same utility values regardless of the stoppage of treatment simulated by the stopping rule. </w:t>
      </w:r>
    </w:p>
    <w:p w:rsidRPr="00B013CB" w:rsidR="00E16AF1" w:rsidP="00E16AF1" w:rsidRDefault="00E16AF1" w14:paraId="617E2AE7" w14:textId="77777777">
      <w:pPr>
        <w:spacing w:line="257" w:lineRule="auto"/>
        <w:rPr>
          <w:rFonts w:eastAsia="Avenir Next LT Pro" w:cs="Avenir Next LT Pro"/>
        </w:rPr>
      </w:pPr>
      <w:r w:rsidRPr="00B013CB">
        <w:rPr>
          <w:rFonts w:eastAsia="Avenir Next LT Pro" w:cs="Avenir Next LT Pro"/>
        </w:rPr>
        <w:t>Given this, we sincerely ask you to reconsider referring Appeal point 2.1.2.2 to the Appeal Panel.</w:t>
      </w:r>
    </w:p>
    <w:p w:rsidR="00786C62" w:rsidP="00C20822" w:rsidRDefault="00786C62" w14:paraId="730E68DD" w14:textId="77777777"/>
    <w:p w:rsidRPr="002E6EA7" w:rsidR="00786C62" w:rsidP="00786C62" w:rsidRDefault="00786C62" w14:paraId="0AD9D795" w14:textId="77777777">
      <w:pPr>
        <w:rPr>
          <w:b/>
          <w:bCs/>
        </w:rPr>
      </w:pPr>
      <w:r w:rsidRPr="613D95CB">
        <w:rPr>
          <w:b/>
          <w:bCs/>
        </w:rPr>
        <w:t xml:space="preserve">Summary of the Company comments/requests to the initial views of the </w:t>
      </w:r>
      <w:r>
        <w:rPr>
          <w:b/>
          <w:bCs/>
        </w:rPr>
        <w:t>Scrutiny</w:t>
      </w:r>
      <w:r w:rsidRPr="613D95CB">
        <w:rPr>
          <w:b/>
          <w:bCs/>
        </w:rPr>
        <w:t xml:space="preserve"> letter of 03.09.2024:</w:t>
      </w:r>
    </w:p>
    <w:tbl>
      <w:tblPr>
        <w:tblStyle w:val="TableGrid"/>
        <w:tblW w:w="0" w:type="auto"/>
        <w:tblLook w:val="04A0" w:firstRow="1" w:lastRow="0" w:firstColumn="1" w:lastColumn="0" w:noHBand="0" w:noVBand="1"/>
      </w:tblPr>
      <w:tblGrid>
        <w:gridCol w:w="1838"/>
        <w:gridCol w:w="7178"/>
      </w:tblGrid>
      <w:tr w:rsidR="00786C62" w:rsidTr="0059440D" w14:paraId="0D350BB2" w14:textId="77777777">
        <w:tc>
          <w:tcPr>
            <w:tcW w:w="1838" w:type="dxa"/>
          </w:tcPr>
          <w:p w:rsidRPr="009B2EBE" w:rsidR="00786C62" w:rsidP="0059440D" w:rsidRDefault="00786C62" w14:paraId="623014D1" w14:textId="77777777">
            <w:pPr>
              <w:rPr>
                <w:b/>
                <w:bCs/>
              </w:rPr>
            </w:pPr>
            <w:r w:rsidRPr="009B2EBE">
              <w:rPr>
                <w:b/>
                <w:bCs/>
              </w:rPr>
              <w:t>Appeal point</w:t>
            </w:r>
          </w:p>
        </w:tc>
        <w:tc>
          <w:tcPr>
            <w:tcW w:w="7178" w:type="dxa"/>
          </w:tcPr>
          <w:p w:rsidRPr="009B2EBE" w:rsidR="00786C62" w:rsidP="0059440D" w:rsidRDefault="00786C62" w14:paraId="699B7DC6" w14:textId="77777777">
            <w:pPr>
              <w:rPr>
                <w:b/>
                <w:bCs/>
              </w:rPr>
            </w:pPr>
            <w:r w:rsidRPr="009B2EBE">
              <w:rPr>
                <w:b/>
                <w:bCs/>
              </w:rPr>
              <w:t>Company comment</w:t>
            </w:r>
          </w:p>
        </w:tc>
      </w:tr>
      <w:tr w:rsidR="00786C62" w:rsidTr="0059440D" w14:paraId="742FBBB6" w14:textId="77777777">
        <w:tc>
          <w:tcPr>
            <w:tcW w:w="1838" w:type="dxa"/>
          </w:tcPr>
          <w:p w:rsidR="00786C62" w:rsidP="0059440D" w:rsidRDefault="00786C62" w14:paraId="470E5B51" w14:textId="77777777">
            <w:r>
              <w:t>1(a). 1</w:t>
            </w:r>
          </w:p>
        </w:tc>
        <w:tc>
          <w:tcPr>
            <w:tcW w:w="7178" w:type="dxa"/>
          </w:tcPr>
          <w:p w:rsidR="00786C62" w:rsidP="0059440D" w:rsidRDefault="00786C62" w14:paraId="0CD22059" w14:textId="7B75EB8E">
            <w:r w:rsidRPr="25DB0A60">
              <w:t>Thank you for proposing to refer this point to the Panel</w:t>
            </w:r>
            <w:r w:rsidR="00EB3218">
              <w:t xml:space="preserve">. </w:t>
            </w:r>
            <w:r w:rsidR="009A5C28">
              <w:t>T</w:t>
            </w:r>
            <w:r>
              <w:t xml:space="preserve">he </w:t>
            </w:r>
            <w:r w:rsidRPr="25DB0A60">
              <w:t xml:space="preserve">Company </w:t>
            </w:r>
            <w:r w:rsidR="009A5C28">
              <w:t>requests</w:t>
            </w:r>
            <w:r w:rsidR="00220F22">
              <w:t xml:space="preserve"> that consideration be given </w:t>
            </w:r>
            <w:r w:rsidRPr="25DB0A60">
              <w:t>to widen</w:t>
            </w:r>
            <w:r w:rsidR="00220F22">
              <w:t>ing</w:t>
            </w:r>
            <w:r w:rsidRPr="25DB0A60">
              <w:t xml:space="preserve"> the scope of the points discussed. Further </w:t>
            </w:r>
            <w:r w:rsidR="00220F22">
              <w:t>clarif</w:t>
            </w:r>
            <w:r w:rsidR="00F1109F">
              <w:t>ication</w:t>
            </w:r>
            <w:r w:rsidRPr="25DB0A60">
              <w:t xml:space="preserve"> provided. </w:t>
            </w:r>
          </w:p>
        </w:tc>
      </w:tr>
      <w:tr w:rsidR="00786C62" w:rsidTr="0059440D" w14:paraId="15A404FA" w14:textId="77777777">
        <w:tc>
          <w:tcPr>
            <w:tcW w:w="1838" w:type="dxa"/>
          </w:tcPr>
          <w:p w:rsidR="00786C62" w:rsidP="0059440D" w:rsidRDefault="00786C62" w14:paraId="66413CF6" w14:textId="77777777">
            <w:r>
              <w:t>1(a). 2</w:t>
            </w:r>
          </w:p>
        </w:tc>
        <w:tc>
          <w:tcPr>
            <w:tcW w:w="7178" w:type="dxa"/>
          </w:tcPr>
          <w:p w:rsidR="00786C62" w:rsidP="0059440D" w:rsidRDefault="00786C62" w14:paraId="6FCC8F58" w14:textId="3E75B509">
            <w:r>
              <w:t>Thank you for proposing to refer this point to the Panel</w:t>
            </w:r>
          </w:p>
        </w:tc>
      </w:tr>
      <w:tr w:rsidR="00786C62" w:rsidTr="0059440D" w14:paraId="59FE09BE" w14:textId="77777777">
        <w:tc>
          <w:tcPr>
            <w:tcW w:w="1838" w:type="dxa"/>
          </w:tcPr>
          <w:p w:rsidR="00786C62" w:rsidP="0059440D" w:rsidRDefault="00786C62" w14:paraId="505FB4C6" w14:textId="77777777">
            <w:r>
              <w:t>2.1. / 2.1.1</w:t>
            </w:r>
          </w:p>
        </w:tc>
        <w:tc>
          <w:tcPr>
            <w:tcW w:w="7178" w:type="dxa"/>
          </w:tcPr>
          <w:p w:rsidR="00786C62" w:rsidP="0059440D" w:rsidRDefault="00786C62" w14:paraId="02A6F47D" w14:textId="64418FA7">
            <w:r w:rsidRPr="613D95CB">
              <w:t xml:space="preserve">Further </w:t>
            </w:r>
            <w:r w:rsidR="00F1109F">
              <w:t>clarification</w:t>
            </w:r>
            <w:r w:rsidRPr="613D95CB">
              <w:t xml:space="preserve"> provided. Company ask</w:t>
            </w:r>
            <w:r w:rsidR="00054F0F">
              <w:t>s</w:t>
            </w:r>
            <w:r w:rsidRPr="613D95CB">
              <w:t xml:space="preserve"> to reconsider referring this point to the Panel.</w:t>
            </w:r>
          </w:p>
        </w:tc>
      </w:tr>
      <w:tr w:rsidR="00786C62" w:rsidTr="0059440D" w14:paraId="3D123199" w14:textId="77777777">
        <w:tc>
          <w:tcPr>
            <w:tcW w:w="1838" w:type="dxa"/>
          </w:tcPr>
          <w:p w:rsidR="00786C62" w:rsidP="0059440D" w:rsidRDefault="00786C62" w14:paraId="01C8AFEC" w14:textId="77777777">
            <w:r>
              <w:t>2.1.2 / 2.1.2.1</w:t>
            </w:r>
          </w:p>
        </w:tc>
        <w:tc>
          <w:tcPr>
            <w:tcW w:w="7178" w:type="dxa"/>
          </w:tcPr>
          <w:p w:rsidR="00786C62" w:rsidP="0059440D" w:rsidRDefault="00786C62" w14:paraId="0B119873" w14:textId="77777777">
            <w:r>
              <w:t>Thank you for proposing to refer this point to the Panel</w:t>
            </w:r>
          </w:p>
        </w:tc>
      </w:tr>
      <w:tr w:rsidR="00786C62" w:rsidTr="0059440D" w14:paraId="14901F40" w14:textId="77777777">
        <w:tc>
          <w:tcPr>
            <w:tcW w:w="1838" w:type="dxa"/>
          </w:tcPr>
          <w:p w:rsidR="00786C62" w:rsidP="0059440D" w:rsidRDefault="00786C62" w14:paraId="7E057F6E" w14:textId="77777777">
            <w:r>
              <w:t>2.1.2./ 2.1.2.2.</w:t>
            </w:r>
          </w:p>
        </w:tc>
        <w:tc>
          <w:tcPr>
            <w:tcW w:w="7178" w:type="dxa"/>
          </w:tcPr>
          <w:p w:rsidR="00786C62" w:rsidP="0059440D" w:rsidRDefault="00786C62" w14:paraId="33F68D1B" w14:textId="2931F929">
            <w:r w:rsidRPr="613D95CB">
              <w:t xml:space="preserve">Further </w:t>
            </w:r>
            <w:r w:rsidR="00F1109F">
              <w:t>clarification</w:t>
            </w:r>
            <w:r w:rsidRPr="613D95CB">
              <w:t xml:space="preserve"> provided. Company ask</w:t>
            </w:r>
            <w:r w:rsidR="00054F0F">
              <w:t>s</w:t>
            </w:r>
            <w:r w:rsidRPr="613D95CB">
              <w:t xml:space="preserve"> to reconsider referring this point to the Panel.</w:t>
            </w:r>
          </w:p>
        </w:tc>
      </w:tr>
      <w:tr w:rsidR="00786C62" w:rsidTr="0059440D" w14:paraId="7A240689" w14:textId="77777777">
        <w:tc>
          <w:tcPr>
            <w:tcW w:w="1838" w:type="dxa"/>
          </w:tcPr>
          <w:p w:rsidR="00786C62" w:rsidP="0059440D" w:rsidRDefault="00786C62" w14:paraId="780B96F0" w14:textId="77777777">
            <w:r>
              <w:t>2.2.</w:t>
            </w:r>
          </w:p>
        </w:tc>
        <w:tc>
          <w:tcPr>
            <w:tcW w:w="7178" w:type="dxa"/>
          </w:tcPr>
          <w:p w:rsidR="00786C62" w:rsidP="0059440D" w:rsidRDefault="00786C62" w14:paraId="6FAA7A55" w14:textId="77777777">
            <w:r>
              <w:t>Thank you for proposing to refer this point to the Panel</w:t>
            </w:r>
          </w:p>
        </w:tc>
      </w:tr>
    </w:tbl>
    <w:p w:rsidR="00786C62" w:rsidP="00786C62" w:rsidRDefault="00786C62" w14:paraId="531BB91E" w14:textId="77777777"/>
    <w:p w:rsidR="00786C62" w:rsidP="00786C62" w:rsidRDefault="00786C62" w14:paraId="69999DC5" w14:textId="77777777">
      <w:r w:rsidR="00786C62">
        <w:rPr/>
        <w:t>Yours sincerely</w:t>
      </w:r>
    </w:p>
    <w:p w:rsidR="4E3736A3" w:rsidP="24551192" w:rsidRDefault="4E3736A3" w14:paraId="6CB28562" w14:textId="1ED348C2">
      <w:pPr>
        <w:pStyle w:val="Normal"/>
        <w:rPr>
          <w:rFonts w:ascii="Segoe UI" w:hAnsi="Segoe UI" w:eastAsia="Segoe UI" w:cs="Segoe UI"/>
          <w:noProof w:val="0"/>
          <w:sz w:val="22"/>
          <w:szCs w:val="22"/>
          <w:lang w:val="en-US"/>
        </w:rPr>
      </w:pPr>
      <w:r w:rsidRPr="24551192" w:rsidR="4E3736A3">
        <w:rPr>
          <w:rFonts w:ascii="Arial" w:hAnsi="Arial" w:eastAsia="Arial" w:cs="Arial"/>
          <w:b w:val="0"/>
          <w:bCs w:val="0"/>
          <w:i w:val="0"/>
          <w:iCs w:val="0"/>
          <w:caps w:val="0"/>
          <w:smallCaps w:val="0"/>
          <w:strike w:val="0"/>
          <w:dstrike w:val="0"/>
          <w:noProof w:val="0"/>
          <w:color w:val="000000" w:themeColor="text1" w:themeTint="FF" w:themeShade="FF"/>
          <w:sz w:val="19"/>
          <w:szCs w:val="19"/>
          <w:highlight w:val="black"/>
          <w:u w:val="none"/>
          <w:lang w:val="en-GB"/>
        </w:rPr>
        <w:t>XXXXXXXXXXXXXXXXXXX</w:t>
      </w:r>
    </w:p>
    <w:p w:rsidR="00FC3C60" w:rsidP="00786C62" w:rsidRDefault="00FC3C60" w14:paraId="2ED74DBD" w14:textId="7A97A5DD">
      <w:r>
        <w:t>Head of Medical, UK and Ireland</w:t>
      </w:r>
    </w:p>
    <w:p w:rsidR="00913357" w:rsidP="00786C62" w:rsidRDefault="00913357" w14:paraId="1D86B88A" w14:textId="2036F9F5">
      <w:r>
        <w:t xml:space="preserve">(On behalf of the Orion </w:t>
      </w:r>
      <w:r w:rsidR="00590ACC">
        <w:t>ganaxolone submission team)</w:t>
      </w:r>
    </w:p>
    <w:p w:rsidR="00786C62" w:rsidP="00786C62" w:rsidRDefault="00786C62" w14:paraId="07BABDA1" w14:textId="77777777"/>
    <w:p w:rsidR="00786C62" w:rsidP="00786C62" w:rsidRDefault="00786C62" w14:paraId="63EEA02A" w14:textId="77777777"/>
    <w:p w:rsidR="00786C62" w:rsidP="00786C62" w:rsidRDefault="00786C62" w14:paraId="4D2F2889" w14:textId="77777777"/>
    <w:p w:rsidRPr="00C20822" w:rsidR="0095063C" w:rsidP="00C20822" w:rsidRDefault="00B26DF9" w14:paraId="60A436FD" w14:textId="2F5F38AF">
      <w:r>
        <w:br/>
      </w:r>
      <w:r w:rsidR="00C20822">
        <w:br/>
      </w:r>
    </w:p>
    <w:sectPr w:rsidRPr="00C20822" w:rsidR="0095063C" w:rsidSect="00471DF1">
      <w:headerReference w:type="default" r:id="rId11"/>
      <w:footerReference w:type="default" r:id="rId12"/>
      <w:headerReference w:type="first" r:id="rId13"/>
      <w:footerReference w:type="first" r:id="rId14"/>
      <w:type w:val="continuous"/>
      <w:pgSz w:w="11906" w:h="16838" w:orient="portrait" w:code="9"/>
      <w:pgMar w:top="2552" w:right="1134" w:bottom="2268" w:left="1134" w:header="567" w:footer="45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66BB" w:rsidRDefault="00AA66BB" w14:paraId="1E147FB0" w14:textId="77777777">
      <w:r>
        <w:separator/>
      </w:r>
    </w:p>
  </w:endnote>
  <w:endnote w:type="continuationSeparator" w:id="0">
    <w:p w:rsidR="00AA66BB" w:rsidRDefault="00AA66BB" w14:paraId="486B16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venir Next LT Pro">
    <w:panose1 w:val="020B0504020202020204"/>
    <w:charset w:val="00"/>
    <w:family w:val="swiss"/>
    <w:pitch w:val="variable"/>
    <w:sig w:usb0="800000EF" w:usb1="5000204A"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5EAA" w:rsidP="00040B7B" w:rsidRDefault="00040B7B" w14:paraId="7265FE64" w14:textId="77777777">
    <w:pPr>
      <w:jc w:val="right"/>
    </w:pPr>
    <w:r w:rsidRPr="003E375F">
      <w:fldChar w:fldCharType="begin"/>
    </w:r>
    <w:r w:rsidRPr="003E375F">
      <w:instrText xml:space="preserve"> PAGE   \* MERGEFORMAT </w:instrText>
    </w:r>
    <w:r w:rsidRPr="003E375F">
      <w:fldChar w:fldCharType="separate"/>
    </w:r>
    <w:r>
      <w:t>1</w:t>
    </w:r>
    <w:r w:rsidRPr="003E375F">
      <w:fldChar w:fldCharType="end"/>
    </w:r>
    <w:r>
      <w:t>/</w:t>
    </w:r>
    <w:r>
      <w:fldChar w:fldCharType="begin"/>
    </w:r>
    <w:r>
      <w:instrText>NUMPAGES   \* MERGEFORMAT</w:instrText>
    </w:r>
    <w:r>
      <w:fldChar w:fldCharType="separate"/>
    </w:r>
    <w:r>
      <w:t>2</w:t>
    </w:r>
    <w:r>
      <w:fldChar w:fldCharType="end"/>
    </w:r>
  </w:p>
  <w:p w:rsidR="00715EAA" w:rsidP="0044246B" w:rsidRDefault="00715EAA" w14:paraId="4DDD4A3F" w14:textId="77777777">
    <w:pPr>
      <w:pStyle w:val="Cgrow"/>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2409"/>
      <w:gridCol w:w="7372"/>
      <w:gridCol w:w="142"/>
    </w:tblGrid>
    <w:tr w:rsidRPr="00455065" w:rsidR="00D95F84" w:rsidTr="00455065" w14:paraId="2D0398C2" w14:textId="77777777">
      <w:tc>
        <w:tcPr>
          <w:tcW w:w="2409" w:type="dxa"/>
        </w:tcPr>
        <w:p w:rsidRPr="00776069" w:rsidR="00D95F84" w:rsidP="00D95F84" w:rsidRDefault="00D95F84" w14:paraId="2B0D643D" w14:textId="77777777">
          <w:pPr>
            <w:spacing w:line="240" w:lineRule="auto"/>
            <w:rPr>
              <w:rFonts w:ascii="Trebuchet MS" w:hAnsi="Trebuchet MS"/>
              <w:b/>
              <w:bCs/>
              <w:color w:val="002060"/>
              <w:sz w:val="12"/>
              <w:szCs w:val="10"/>
              <w:lang w:val="sv-SE"/>
            </w:rPr>
          </w:pPr>
          <w:r w:rsidRPr="00776069">
            <w:rPr>
              <w:rFonts w:ascii="Trebuchet MS" w:hAnsi="Trebuchet MS"/>
              <w:b/>
              <w:bCs/>
              <w:color w:val="002060"/>
              <w:sz w:val="12"/>
              <w:szCs w:val="10"/>
              <w:lang w:val="sv-SE"/>
            </w:rPr>
            <w:t>ORION PHARMA (UK) LTD</w:t>
          </w:r>
        </w:p>
        <w:p w:rsidRPr="00776069" w:rsidR="00D95F84" w:rsidP="00D95F84" w:rsidRDefault="00D95F84" w14:paraId="3BCB3E85" w14:textId="77777777">
          <w:pPr>
            <w:spacing w:line="240" w:lineRule="auto"/>
            <w:rPr>
              <w:rFonts w:ascii="Trebuchet MS" w:hAnsi="Trebuchet MS"/>
              <w:b/>
              <w:bCs/>
              <w:color w:val="002060"/>
              <w:sz w:val="12"/>
              <w:szCs w:val="10"/>
              <w:lang w:val="sv-SE"/>
            </w:rPr>
          </w:pPr>
          <w:r w:rsidRPr="00776069">
            <w:rPr>
              <w:rFonts w:ascii="Trebuchet MS" w:hAnsi="Trebuchet MS"/>
              <w:b/>
              <w:bCs/>
              <w:color w:val="002060"/>
              <w:sz w:val="12"/>
              <w:szCs w:val="10"/>
              <w:lang w:val="sv-SE"/>
            </w:rPr>
            <w:t>Abbey Gardens</w:t>
          </w:r>
        </w:p>
        <w:p w:rsidRPr="00455065" w:rsidR="00D95F84" w:rsidP="00D95F84" w:rsidRDefault="00D95F84" w14:paraId="7F2A3D4B" w14:textId="77777777">
          <w:pPr>
            <w:spacing w:line="240" w:lineRule="auto"/>
            <w:rPr>
              <w:rFonts w:ascii="Trebuchet MS" w:hAnsi="Trebuchet MS"/>
              <w:b/>
              <w:bCs/>
              <w:color w:val="002060"/>
              <w:sz w:val="12"/>
              <w:szCs w:val="10"/>
            </w:rPr>
          </w:pPr>
          <w:r w:rsidRPr="00455065">
            <w:rPr>
              <w:rFonts w:ascii="Trebuchet MS" w:hAnsi="Trebuchet MS"/>
              <w:b/>
              <w:bCs/>
              <w:color w:val="002060"/>
              <w:sz w:val="12"/>
              <w:szCs w:val="10"/>
            </w:rPr>
            <w:t>4 Abbey Street</w:t>
          </w:r>
        </w:p>
        <w:p w:rsidRPr="00455065" w:rsidR="00D95F84" w:rsidP="00D95F84" w:rsidRDefault="00D95F84" w14:paraId="127E634E" w14:textId="77777777">
          <w:pPr>
            <w:spacing w:line="240" w:lineRule="auto"/>
            <w:rPr>
              <w:rFonts w:ascii="Trebuchet MS" w:hAnsi="Trebuchet MS"/>
              <w:b/>
              <w:bCs/>
              <w:color w:val="002060"/>
              <w:sz w:val="12"/>
              <w:szCs w:val="10"/>
            </w:rPr>
          </w:pPr>
          <w:r w:rsidRPr="00455065">
            <w:rPr>
              <w:rFonts w:ascii="Trebuchet MS" w:hAnsi="Trebuchet MS"/>
              <w:b/>
              <w:bCs/>
              <w:color w:val="002060"/>
              <w:sz w:val="12"/>
              <w:szCs w:val="10"/>
            </w:rPr>
            <w:t>Reading</w:t>
          </w:r>
        </w:p>
        <w:p w:rsidRPr="00455065" w:rsidR="00D95F84" w:rsidP="00D95F84" w:rsidRDefault="00D95F84" w14:paraId="15B460F5" w14:textId="77777777">
          <w:pPr>
            <w:spacing w:line="240" w:lineRule="auto"/>
            <w:rPr>
              <w:rFonts w:ascii="Trebuchet MS" w:hAnsi="Trebuchet MS"/>
              <w:b/>
              <w:bCs/>
              <w:color w:val="002060"/>
              <w:sz w:val="12"/>
              <w:szCs w:val="10"/>
            </w:rPr>
          </w:pPr>
          <w:r w:rsidRPr="00455065">
            <w:rPr>
              <w:rFonts w:ascii="Trebuchet MS" w:hAnsi="Trebuchet MS"/>
              <w:b/>
              <w:bCs/>
              <w:color w:val="002060"/>
              <w:sz w:val="12"/>
              <w:szCs w:val="10"/>
            </w:rPr>
            <w:t>Berkshire</w:t>
          </w:r>
        </w:p>
        <w:p w:rsidRPr="00455065" w:rsidR="00D95F84" w:rsidP="00D95F84" w:rsidRDefault="00D95F84" w14:paraId="43F864A1" w14:textId="77777777">
          <w:pPr>
            <w:spacing w:line="240" w:lineRule="auto"/>
            <w:rPr>
              <w:rFonts w:ascii="Trebuchet MS" w:hAnsi="Trebuchet MS"/>
              <w:b/>
              <w:bCs/>
              <w:color w:val="002060"/>
              <w:sz w:val="12"/>
              <w:szCs w:val="10"/>
            </w:rPr>
          </w:pPr>
          <w:r w:rsidRPr="00455065">
            <w:rPr>
              <w:rFonts w:ascii="Trebuchet MS" w:hAnsi="Trebuchet MS"/>
              <w:b/>
              <w:bCs/>
              <w:color w:val="002060"/>
              <w:sz w:val="12"/>
              <w:szCs w:val="10"/>
            </w:rPr>
            <w:t>RG1 3BA</w:t>
          </w:r>
        </w:p>
        <w:p w:rsidRPr="00455065" w:rsidR="00D95F84" w:rsidP="00D95F84" w:rsidRDefault="00D95F84" w14:paraId="2F95BB0E" w14:textId="2B395539">
          <w:pPr>
            <w:pStyle w:val="Footer"/>
            <w:rPr>
              <w:rStyle w:val="Strong"/>
              <w:rFonts w:ascii="Trebuchet MS" w:hAnsi="Trebuchet MS"/>
            </w:rPr>
          </w:pPr>
          <w:r w:rsidRPr="00455065">
            <w:rPr>
              <w:rFonts w:ascii="Trebuchet MS" w:hAnsi="Trebuchet MS"/>
              <w:b/>
              <w:bCs/>
              <w:color w:val="002060"/>
              <w:sz w:val="12"/>
              <w:szCs w:val="10"/>
            </w:rPr>
            <w:t>Tel: 01635 520300</w:t>
          </w:r>
        </w:p>
      </w:tc>
      <w:tc>
        <w:tcPr>
          <w:tcW w:w="7372" w:type="dxa"/>
        </w:tcPr>
        <w:p w:rsidRPr="00455065" w:rsidR="00D95F84" w:rsidP="00455065" w:rsidRDefault="00D95F84" w14:paraId="2D8285E7" w14:textId="77777777">
          <w:pPr>
            <w:spacing w:line="240" w:lineRule="auto"/>
            <w:jc w:val="right"/>
            <w:rPr>
              <w:rFonts w:ascii="Trebuchet MS" w:hAnsi="Trebuchet MS"/>
              <w:color w:val="002060"/>
              <w:sz w:val="12"/>
              <w:szCs w:val="10"/>
            </w:rPr>
          </w:pPr>
          <w:r w:rsidRPr="00455065">
            <w:rPr>
              <w:rFonts w:ascii="Trebuchet MS" w:hAnsi="Trebuchet MS"/>
              <w:color w:val="002060"/>
              <w:sz w:val="12"/>
              <w:szCs w:val="10"/>
            </w:rPr>
            <w:t>Vat Reg No. 641 9360 37</w:t>
          </w:r>
        </w:p>
        <w:p w:rsidRPr="00455065" w:rsidR="00D95F84" w:rsidP="00455065" w:rsidRDefault="00D95F84" w14:paraId="0357CC82" w14:textId="77777777">
          <w:pPr>
            <w:spacing w:line="240" w:lineRule="auto"/>
            <w:jc w:val="right"/>
            <w:rPr>
              <w:rFonts w:ascii="Trebuchet MS" w:hAnsi="Trebuchet MS"/>
              <w:color w:val="002060"/>
              <w:sz w:val="12"/>
              <w:szCs w:val="10"/>
            </w:rPr>
          </w:pPr>
          <w:r w:rsidRPr="00455065">
            <w:rPr>
              <w:rFonts w:ascii="Trebuchet MS" w:hAnsi="Trebuchet MS"/>
              <w:color w:val="002060"/>
              <w:sz w:val="12"/>
              <w:szCs w:val="10"/>
            </w:rPr>
            <w:t>Registered Office</w:t>
          </w:r>
        </w:p>
        <w:p w:rsidRPr="00455065" w:rsidR="00D95F84" w:rsidP="00455065" w:rsidRDefault="00D95F84" w14:paraId="5A4D512F" w14:textId="77777777">
          <w:pPr>
            <w:spacing w:line="240" w:lineRule="auto"/>
            <w:jc w:val="right"/>
            <w:rPr>
              <w:rFonts w:ascii="Trebuchet MS" w:hAnsi="Trebuchet MS"/>
              <w:color w:val="002060"/>
              <w:sz w:val="12"/>
              <w:szCs w:val="10"/>
            </w:rPr>
          </w:pPr>
          <w:r w:rsidRPr="00455065">
            <w:rPr>
              <w:rFonts w:ascii="Trebuchet MS" w:hAnsi="Trebuchet MS"/>
              <w:color w:val="002060"/>
              <w:sz w:val="12"/>
              <w:szCs w:val="10"/>
            </w:rPr>
            <w:t>The Scalpel, 18</w:t>
          </w:r>
          <w:r w:rsidRPr="00455065">
            <w:rPr>
              <w:rFonts w:ascii="Trebuchet MS" w:hAnsi="Trebuchet MS"/>
              <w:color w:val="002060"/>
              <w:sz w:val="12"/>
              <w:szCs w:val="10"/>
              <w:vertAlign w:val="superscript"/>
            </w:rPr>
            <w:t>th</w:t>
          </w:r>
          <w:r w:rsidRPr="00455065">
            <w:rPr>
              <w:rFonts w:ascii="Trebuchet MS" w:hAnsi="Trebuchet MS"/>
              <w:color w:val="002060"/>
              <w:sz w:val="12"/>
              <w:szCs w:val="10"/>
            </w:rPr>
            <w:t xml:space="preserve"> Floor</w:t>
          </w:r>
        </w:p>
        <w:p w:rsidRPr="00455065" w:rsidR="00D95F84" w:rsidP="00455065" w:rsidRDefault="00D95F84" w14:paraId="633051E0" w14:textId="77777777">
          <w:pPr>
            <w:spacing w:line="240" w:lineRule="auto"/>
            <w:jc w:val="right"/>
            <w:rPr>
              <w:rFonts w:ascii="Trebuchet MS" w:hAnsi="Trebuchet MS"/>
              <w:color w:val="002060"/>
              <w:sz w:val="12"/>
              <w:szCs w:val="10"/>
            </w:rPr>
          </w:pPr>
          <w:r w:rsidRPr="00455065">
            <w:rPr>
              <w:rFonts w:ascii="Trebuchet MS" w:hAnsi="Trebuchet MS"/>
              <w:color w:val="002060"/>
              <w:sz w:val="12"/>
              <w:szCs w:val="10"/>
            </w:rPr>
            <w:t>52 Lime Street</w:t>
          </w:r>
        </w:p>
        <w:p w:rsidRPr="00455065" w:rsidR="00D95F84" w:rsidP="00455065" w:rsidRDefault="00D95F84" w14:paraId="4FC1DFC8" w14:textId="77777777">
          <w:pPr>
            <w:spacing w:line="240" w:lineRule="auto"/>
            <w:jc w:val="right"/>
            <w:rPr>
              <w:rFonts w:ascii="Trebuchet MS" w:hAnsi="Trebuchet MS"/>
              <w:color w:val="002060"/>
              <w:sz w:val="12"/>
              <w:szCs w:val="10"/>
            </w:rPr>
          </w:pPr>
          <w:r w:rsidRPr="00455065">
            <w:rPr>
              <w:rFonts w:ascii="Trebuchet MS" w:hAnsi="Trebuchet MS"/>
              <w:color w:val="002060"/>
              <w:sz w:val="12"/>
              <w:szCs w:val="10"/>
            </w:rPr>
            <w:t>London EC3M 7AF</w:t>
          </w:r>
        </w:p>
        <w:p w:rsidRPr="00455065" w:rsidR="00D95F84" w:rsidP="00455065" w:rsidRDefault="00D95F84" w14:paraId="5BB2DA97" w14:textId="77777777">
          <w:pPr>
            <w:spacing w:line="240" w:lineRule="auto"/>
            <w:jc w:val="right"/>
            <w:rPr>
              <w:rFonts w:ascii="Trebuchet MS" w:hAnsi="Trebuchet MS"/>
              <w:color w:val="002060"/>
              <w:sz w:val="12"/>
              <w:szCs w:val="10"/>
            </w:rPr>
          </w:pPr>
          <w:r w:rsidRPr="00455065">
            <w:rPr>
              <w:rFonts w:ascii="Trebuchet MS" w:hAnsi="Trebuchet MS"/>
              <w:color w:val="002060"/>
              <w:sz w:val="12"/>
              <w:szCs w:val="10"/>
            </w:rPr>
            <w:t>Registered in England</w:t>
          </w:r>
        </w:p>
        <w:p w:rsidRPr="00455065" w:rsidR="00D95F84" w:rsidP="00D95F84" w:rsidRDefault="00D95F84" w14:paraId="67F3B547" w14:textId="7778B203">
          <w:pPr>
            <w:pStyle w:val="Footer"/>
            <w:jc w:val="right"/>
            <w:rPr>
              <w:rStyle w:val="Strong"/>
              <w:rFonts w:ascii="Trebuchet MS" w:hAnsi="Trebuchet MS"/>
            </w:rPr>
          </w:pPr>
          <w:r w:rsidRPr="00455065">
            <w:rPr>
              <w:rFonts w:ascii="Trebuchet MS" w:hAnsi="Trebuchet MS"/>
              <w:sz w:val="12"/>
              <w:szCs w:val="10"/>
            </w:rPr>
            <w:t>No. 02281057</w:t>
          </w:r>
        </w:p>
      </w:tc>
      <w:tc>
        <w:tcPr>
          <w:tcW w:w="142" w:type="dxa"/>
          <w:vAlign w:val="bottom"/>
        </w:tcPr>
        <w:p w:rsidRPr="00455065" w:rsidR="00D95F84" w:rsidP="00D95F84" w:rsidRDefault="00D95F84" w14:paraId="23AC88AA" w14:textId="1D482B5C">
          <w:pPr>
            <w:pStyle w:val="Footer"/>
            <w:jc w:val="right"/>
            <w:rPr>
              <w:rFonts w:ascii="Trebuchet MS" w:hAnsi="Trebuchet MS"/>
              <w:sz w:val="22"/>
            </w:rPr>
          </w:pPr>
        </w:p>
      </w:tc>
    </w:tr>
  </w:tbl>
  <w:p w:rsidRPr="00455065" w:rsidR="00715EAA" w:rsidP="003E375F" w:rsidRDefault="00715EAA" w14:paraId="7E080A63" w14:textId="77777777">
    <w:pPr>
      <w:pStyle w:val="Cgrow"/>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66BB" w:rsidRDefault="00AA66BB" w14:paraId="541A9619" w14:textId="77777777">
      <w:r>
        <w:separator/>
      </w:r>
    </w:p>
  </w:footnote>
  <w:footnote w:type="continuationSeparator" w:id="0">
    <w:p w:rsidR="00AA66BB" w:rsidRDefault="00AA66BB" w14:paraId="799636B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leGrid"/>
      <w:tblW w:w="737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536"/>
      <w:gridCol w:w="2835"/>
    </w:tblGrid>
    <w:tr w:rsidR="00A67568" w:rsidTr="00CC5EC3" w14:paraId="1DD1C9EA" w14:textId="77777777">
      <w:tc>
        <w:tcPr>
          <w:tcW w:w="4536" w:type="dxa"/>
        </w:tcPr>
        <w:p w:rsidR="00A67568" w:rsidP="00A67568" w:rsidRDefault="00A67568" w14:paraId="3CE348C0" w14:textId="3E280C7E">
          <w:pPr>
            <w:pStyle w:val="Header"/>
          </w:pPr>
        </w:p>
      </w:tc>
      <w:tc>
        <w:tcPr>
          <w:tcW w:w="2835" w:type="dxa"/>
        </w:tcPr>
        <w:p w:rsidR="00A67568" w:rsidP="00EC0C7A" w:rsidRDefault="00A67568" w14:paraId="1FA1D0BE" w14:textId="17A8B4AD">
          <w:pPr>
            <w:pStyle w:val="Header"/>
          </w:pPr>
        </w:p>
      </w:tc>
    </w:tr>
  </w:tbl>
  <w:p w:rsidRPr="00040B7B" w:rsidR="00FA2F59" w:rsidP="00040B7B" w:rsidRDefault="00A67568" w14:paraId="143BD507" w14:textId="77777777">
    <w:pPr>
      <w:pStyle w:val="Header"/>
    </w:pPr>
    <w:r w:rsidRPr="00F517D6">
      <w:rPr>
        <w:noProof/>
      </w:rPr>
      <mc:AlternateContent>
        <mc:Choice Requires="wps">
          <w:drawing>
            <wp:anchor distT="0" distB="0" distL="114300" distR="114300" simplePos="0" relativeHeight="251659264" behindDoc="0" locked="1" layoutInCell="1" allowOverlap="1" wp14:anchorId="6E53D306" wp14:editId="20D3764E">
              <wp:simplePos x="0" y="0"/>
              <wp:positionH relativeFrom="page">
                <wp:posOffset>6120765</wp:posOffset>
              </wp:positionH>
              <wp:positionV relativeFrom="page">
                <wp:posOffset>360045</wp:posOffset>
              </wp:positionV>
              <wp:extent cx="1008000" cy="396000"/>
              <wp:effectExtent l="0" t="0" r="1905" b="4445"/>
              <wp:wrapNone/>
              <wp:docPr id="6"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08000" cy="396000"/>
                      </a:xfrm>
                      <a:custGeom>
                        <a:avLst/>
                        <a:gdLst>
                          <a:gd name="T0" fmla="*/ 148 w 3033"/>
                          <a:gd name="T1" fmla="*/ 318 h 1192"/>
                          <a:gd name="T2" fmla="*/ 612 w 3033"/>
                          <a:gd name="T3" fmla="*/ 125 h 1192"/>
                          <a:gd name="T4" fmla="*/ 1439 w 3033"/>
                          <a:gd name="T5" fmla="*/ 7 h 1192"/>
                          <a:gd name="T6" fmla="*/ 2353 w 3033"/>
                          <a:gd name="T7" fmla="*/ 40 h 1192"/>
                          <a:gd name="T8" fmla="*/ 2938 w 3033"/>
                          <a:gd name="T9" fmla="*/ 235 h 1192"/>
                          <a:gd name="T10" fmla="*/ 2174 w 3033"/>
                          <a:gd name="T11" fmla="*/ 136 h 1192"/>
                          <a:gd name="T12" fmla="*/ 1240 w 3033"/>
                          <a:gd name="T13" fmla="*/ 176 h 1192"/>
                          <a:gd name="T14" fmla="*/ 737 w 3033"/>
                          <a:gd name="T15" fmla="*/ 347 h 1192"/>
                          <a:gd name="T16" fmla="*/ 861 w 3033"/>
                          <a:gd name="T17" fmla="*/ 480 h 1192"/>
                          <a:gd name="T18" fmla="*/ 850 w 3033"/>
                          <a:gd name="T19" fmla="*/ 647 h 1192"/>
                          <a:gd name="T20" fmla="*/ 629 w 3033"/>
                          <a:gd name="T21" fmla="*/ 802 h 1192"/>
                          <a:gd name="T22" fmla="*/ 308 w 3033"/>
                          <a:gd name="T23" fmla="*/ 817 h 1192"/>
                          <a:gd name="T24" fmla="*/ 58 w 3033"/>
                          <a:gd name="T25" fmla="*/ 690 h 1192"/>
                          <a:gd name="T26" fmla="*/ 0 w 3033"/>
                          <a:gd name="T27" fmla="*/ 542 h 1192"/>
                          <a:gd name="T28" fmla="*/ 587 w 3033"/>
                          <a:gd name="T29" fmla="*/ 613 h 1192"/>
                          <a:gd name="T30" fmla="*/ 643 w 3033"/>
                          <a:gd name="T31" fmla="*/ 522 h 1192"/>
                          <a:gd name="T32" fmla="*/ 480 w 3033"/>
                          <a:gd name="T33" fmla="*/ 444 h 1192"/>
                          <a:gd name="T34" fmla="*/ 255 w 3033"/>
                          <a:gd name="T35" fmla="*/ 495 h 1192"/>
                          <a:gd name="T36" fmla="*/ 242 w 3033"/>
                          <a:gd name="T37" fmla="*/ 577 h 1192"/>
                          <a:gd name="T38" fmla="*/ 438 w 3033"/>
                          <a:gd name="T39" fmla="*/ 643 h 1192"/>
                          <a:gd name="T40" fmla="*/ 2551 w 3033"/>
                          <a:gd name="T41" fmla="*/ 952 h 1192"/>
                          <a:gd name="T42" fmla="*/ 2751 w 3033"/>
                          <a:gd name="T43" fmla="*/ 920 h 1192"/>
                          <a:gd name="T44" fmla="*/ 2855 w 3033"/>
                          <a:gd name="T45" fmla="*/ 1006 h 1192"/>
                          <a:gd name="T46" fmla="*/ 2655 w 3033"/>
                          <a:gd name="T47" fmla="*/ 998 h 1192"/>
                          <a:gd name="T48" fmla="*/ 2761 w 3033"/>
                          <a:gd name="T49" fmla="*/ 1052 h 1192"/>
                          <a:gd name="T50" fmla="*/ 2685 w 3033"/>
                          <a:gd name="T51" fmla="*/ 994 h 1192"/>
                          <a:gd name="T52" fmla="*/ 1819 w 3033"/>
                          <a:gd name="T53" fmla="*/ 1049 h 1192"/>
                          <a:gd name="T54" fmla="*/ 1831 w 3033"/>
                          <a:gd name="T55" fmla="*/ 998 h 1192"/>
                          <a:gd name="T56" fmla="*/ 1869 w 3033"/>
                          <a:gd name="T57" fmla="*/ 925 h 1192"/>
                          <a:gd name="T58" fmla="*/ 1956 w 3033"/>
                          <a:gd name="T59" fmla="*/ 1016 h 1192"/>
                          <a:gd name="T60" fmla="*/ 1883 w 3033"/>
                          <a:gd name="T61" fmla="*/ 1111 h 1192"/>
                          <a:gd name="T62" fmla="*/ 1187 w 3033"/>
                          <a:gd name="T63" fmla="*/ 972 h 1192"/>
                          <a:gd name="T64" fmla="*/ 1342 w 3033"/>
                          <a:gd name="T65" fmla="*/ 913 h 1192"/>
                          <a:gd name="T66" fmla="*/ 1503 w 3033"/>
                          <a:gd name="T67" fmla="*/ 985 h 1192"/>
                          <a:gd name="T68" fmla="*/ 1335 w 3033"/>
                          <a:gd name="T69" fmla="*/ 994 h 1192"/>
                          <a:gd name="T70" fmla="*/ 1265 w 3033"/>
                          <a:gd name="T71" fmla="*/ 1052 h 1192"/>
                          <a:gd name="T72" fmla="*/ 1365 w 3033"/>
                          <a:gd name="T73" fmla="*/ 996 h 1192"/>
                          <a:gd name="T74" fmla="*/ 985 w 3033"/>
                          <a:gd name="T75" fmla="*/ 922 h 1192"/>
                          <a:gd name="T76" fmla="*/ 542 w 3033"/>
                          <a:gd name="T77" fmla="*/ 1004 h 1192"/>
                          <a:gd name="T78" fmla="*/ 554 w 3033"/>
                          <a:gd name="T79" fmla="*/ 921 h 1192"/>
                          <a:gd name="T80" fmla="*/ 657 w 3033"/>
                          <a:gd name="T81" fmla="*/ 1005 h 1192"/>
                          <a:gd name="T82" fmla="*/ 613 w 3033"/>
                          <a:gd name="T83" fmla="*/ 1097 h 1192"/>
                          <a:gd name="T84" fmla="*/ 2199 w 3033"/>
                          <a:gd name="T85" fmla="*/ 798 h 1192"/>
                          <a:gd name="T86" fmla="*/ 2366 w 3033"/>
                          <a:gd name="T87" fmla="*/ 696 h 1192"/>
                          <a:gd name="T88" fmla="*/ 2382 w 3033"/>
                          <a:gd name="T89" fmla="*/ 548 h 1192"/>
                          <a:gd name="T90" fmla="*/ 2239 w 3033"/>
                          <a:gd name="T91" fmla="*/ 430 h 1192"/>
                          <a:gd name="T92" fmla="*/ 2007 w 3033"/>
                          <a:gd name="T93" fmla="*/ 415 h 1192"/>
                          <a:gd name="T94" fmla="*/ 1833 w 3033"/>
                          <a:gd name="T95" fmla="*/ 511 h 1192"/>
                          <a:gd name="T96" fmla="*/ 1806 w 3033"/>
                          <a:gd name="T97" fmla="*/ 658 h 1192"/>
                          <a:gd name="T98" fmla="*/ 1940 w 3033"/>
                          <a:gd name="T99" fmla="*/ 781 h 1192"/>
                          <a:gd name="T100" fmla="*/ 1971 w 3033"/>
                          <a:gd name="T101" fmla="*/ 579 h 1192"/>
                          <a:gd name="T102" fmla="*/ 2124 w 3033"/>
                          <a:gd name="T103" fmla="*/ 534 h 1192"/>
                          <a:gd name="T104" fmla="*/ 2230 w 3033"/>
                          <a:gd name="T105" fmla="*/ 596 h 1192"/>
                          <a:gd name="T106" fmla="*/ 2161 w 3033"/>
                          <a:gd name="T107" fmla="*/ 674 h 1192"/>
                          <a:gd name="T108" fmla="*/ 1980 w 3033"/>
                          <a:gd name="T109" fmla="*/ 647 h 1192"/>
                          <a:gd name="T110" fmla="*/ 2628 w 3033"/>
                          <a:gd name="T111" fmla="*/ 798 h 1192"/>
                          <a:gd name="T112" fmla="*/ 1318 w 3033"/>
                          <a:gd name="T113" fmla="*/ 580 h 1192"/>
                          <a:gd name="T114" fmla="*/ 1110 w 3033"/>
                          <a:gd name="T115" fmla="*/ 521 h 1192"/>
                          <a:gd name="T116" fmla="*/ 1379 w 3033"/>
                          <a:gd name="T117" fmla="*/ 430 h 1192"/>
                          <a:gd name="T118" fmla="*/ 1473 w 3033"/>
                          <a:gd name="T119" fmla="*/ 522 h 1192"/>
                          <a:gd name="T120" fmla="*/ 1429 w 3033"/>
                          <a:gd name="T121" fmla="*/ 655 h 1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033" h="1192">
                            <a:moveTo>
                              <a:pt x="16" y="477"/>
                            </a:moveTo>
                            <a:lnTo>
                              <a:pt x="26" y="455"/>
                            </a:lnTo>
                            <a:lnTo>
                              <a:pt x="32" y="445"/>
                            </a:lnTo>
                            <a:lnTo>
                              <a:pt x="38" y="434"/>
                            </a:lnTo>
                            <a:lnTo>
                              <a:pt x="44" y="424"/>
                            </a:lnTo>
                            <a:lnTo>
                              <a:pt x="51" y="414"/>
                            </a:lnTo>
                            <a:lnTo>
                              <a:pt x="59" y="404"/>
                            </a:lnTo>
                            <a:lnTo>
                              <a:pt x="66" y="395"/>
                            </a:lnTo>
                            <a:lnTo>
                              <a:pt x="74" y="385"/>
                            </a:lnTo>
                            <a:lnTo>
                              <a:pt x="83" y="376"/>
                            </a:lnTo>
                            <a:lnTo>
                              <a:pt x="92" y="367"/>
                            </a:lnTo>
                            <a:lnTo>
                              <a:pt x="101" y="359"/>
                            </a:lnTo>
                            <a:lnTo>
                              <a:pt x="119" y="342"/>
                            </a:lnTo>
                            <a:lnTo>
                              <a:pt x="129" y="334"/>
                            </a:lnTo>
                            <a:lnTo>
                              <a:pt x="139" y="326"/>
                            </a:lnTo>
                            <a:lnTo>
                              <a:pt x="148" y="318"/>
                            </a:lnTo>
                            <a:lnTo>
                              <a:pt x="158" y="311"/>
                            </a:lnTo>
                            <a:lnTo>
                              <a:pt x="179" y="297"/>
                            </a:lnTo>
                            <a:lnTo>
                              <a:pt x="200" y="284"/>
                            </a:lnTo>
                            <a:lnTo>
                              <a:pt x="221" y="271"/>
                            </a:lnTo>
                            <a:lnTo>
                              <a:pt x="241" y="260"/>
                            </a:lnTo>
                            <a:lnTo>
                              <a:pt x="261" y="250"/>
                            </a:lnTo>
                            <a:lnTo>
                              <a:pt x="280" y="241"/>
                            </a:lnTo>
                            <a:lnTo>
                              <a:pt x="298" y="233"/>
                            </a:lnTo>
                            <a:lnTo>
                              <a:pt x="336" y="216"/>
                            </a:lnTo>
                            <a:lnTo>
                              <a:pt x="375" y="201"/>
                            </a:lnTo>
                            <a:lnTo>
                              <a:pt x="414" y="187"/>
                            </a:lnTo>
                            <a:lnTo>
                              <a:pt x="453" y="173"/>
                            </a:lnTo>
                            <a:lnTo>
                              <a:pt x="492" y="160"/>
                            </a:lnTo>
                            <a:lnTo>
                              <a:pt x="532" y="147"/>
                            </a:lnTo>
                            <a:lnTo>
                              <a:pt x="572" y="136"/>
                            </a:lnTo>
                            <a:lnTo>
                              <a:pt x="612" y="125"/>
                            </a:lnTo>
                            <a:lnTo>
                              <a:pt x="652" y="114"/>
                            </a:lnTo>
                            <a:lnTo>
                              <a:pt x="692" y="104"/>
                            </a:lnTo>
                            <a:lnTo>
                              <a:pt x="772" y="86"/>
                            </a:lnTo>
                            <a:lnTo>
                              <a:pt x="813" y="78"/>
                            </a:lnTo>
                            <a:lnTo>
                              <a:pt x="853" y="70"/>
                            </a:lnTo>
                            <a:lnTo>
                              <a:pt x="933" y="56"/>
                            </a:lnTo>
                            <a:lnTo>
                              <a:pt x="977" y="49"/>
                            </a:lnTo>
                            <a:lnTo>
                              <a:pt x="1016" y="43"/>
                            </a:lnTo>
                            <a:lnTo>
                              <a:pt x="1055" y="37"/>
                            </a:lnTo>
                            <a:lnTo>
                              <a:pt x="1091" y="33"/>
                            </a:lnTo>
                            <a:lnTo>
                              <a:pt x="1126" y="28"/>
                            </a:lnTo>
                            <a:lnTo>
                              <a:pt x="1161" y="25"/>
                            </a:lnTo>
                            <a:lnTo>
                              <a:pt x="1228" y="19"/>
                            </a:lnTo>
                            <a:lnTo>
                              <a:pt x="1294" y="14"/>
                            </a:lnTo>
                            <a:lnTo>
                              <a:pt x="1365" y="10"/>
                            </a:lnTo>
                            <a:lnTo>
                              <a:pt x="1439" y="7"/>
                            </a:lnTo>
                            <a:lnTo>
                              <a:pt x="1520" y="4"/>
                            </a:lnTo>
                            <a:lnTo>
                              <a:pt x="1621" y="1"/>
                            </a:lnTo>
                            <a:lnTo>
                              <a:pt x="1714" y="0"/>
                            </a:lnTo>
                            <a:lnTo>
                              <a:pt x="1800" y="0"/>
                            </a:lnTo>
                            <a:lnTo>
                              <a:pt x="1842" y="0"/>
                            </a:lnTo>
                            <a:lnTo>
                              <a:pt x="1883" y="2"/>
                            </a:lnTo>
                            <a:lnTo>
                              <a:pt x="1925" y="3"/>
                            </a:lnTo>
                            <a:lnTo>
                              <a:pt x="1967" y="5"/>
                            </a:lnTo>
                            <a:lnTo>
                              <a:pt x="2009" y="7"/>
                            </a:lnTo>
                            <a:lnTo>
                              <a:pt x="2053" y="10"/>
                            </a:lnTo>
                            <a:lnTo>
                              <a:pt x="2146" y="18"/>
                            </a:lnTo>
                            <a:lnTo>
                              <a:pt x="2195" y="23"/>
                            </a:lnTo>
                            <a:lnTo>
                              <a:pt x="2246" y="28"/>
                            </a:lnTo>
                            <a:lnTo>
                              <a:pt x="2273" y="31"/>
                            </a:lnTo>
                            <a:lnTo>
                              <a:pt x="2300" y="34"/>
                            </a:lnTo>
                            <a:lnTo>
                              <a:pt x="2353" y="40"/>
                            </a:lnTo>
                            <a:lnTo>
                              <a:pt x="2405" y="47"/>
                            </a:lnTo>
                            <a:lnTo>
                              <a:pt x="2456" y="55"/>
                            </a:lnTo>
                            <a:lnTo>
                              <a:pt x="2506" y="63"/>
                            </a:lnTo>
                            <a:lnTo>
                              <a:pt x="2555" y="71"/>
                            </a:lnTo>
                            <a:lnTo>
                              <a:pt x="2603" y="80"/>
                            </a:lnTo>
                            <a:lnTo>
                              <a:pt x="2650" y="90"/>
                            </a:lnTo>
                            <a:lnTo>
                              <a:pt x="2696" y="100"/>
                            </a:lnTo>
                            <a:lnTo>
                              <a:pt x="2742" y="110"/>
                            </a:lnTo>
                            <a:lnTo>
                              <a:pt x="2787" y="121"/>
                            </a:lnTo>
                            <a:lnTo>
                              <a:pt x="2832" y="132"/>
                            </a:lnTo>
                            <a:lnTo>
                              <a:pt x="2877" y="144"/>
                            </a:lnTo>
                            <a:lnTo>
                              <a:pt x="2921" y="156"/>
                            </a:lnTo>
                            <a:lnTo>
                              <a:pt x="2964" y="168"/>
                            </a:lnTo>
                            <a:lnTo>
                              <a:pt x="3007" y="181"/>
                            </a:lnTo>
                            <a:lnTo>
                              <a:pt x="3033" y="256"/>
                            </a:lnTo>
                            <a:lnTo>
                              <a:pt x="2938" y="235"/>
                            </a:lnTo>
                            <a:lnTo>
                              <a:pt x="2892" y="226"/>
                            </a:lnTo>
                            <a:lnTo>
                              <a:pt x="2847" y="217"/>
                            </a:lnTo>
                            <a:lnTo>
                              <a:pt x="2801" y="209"/>
                            </a:lnTo>
                            <a:lnTo>
                              <a:pt x="2758" y="201"/>
                            </a:lnTo>
                            <a:lnTo>
                              <a:pt x="2671" y="187"/>
                            </a:lnTo>
                            <a:lnTo>
                              <a:pt x="2628" y="180"/>
                            </a:lnTo>
                            <a:lnTo>
                              <a:pt x="2585" y="174"/>
                            </a:lnTo>
                            <a:lnTo>
                              <a:pt x="2542" y="169"/>
                            </a:lnTo>
                            <a:lnTo>
                              <a:pt x="2498" y="163"/>
                            </a:lnTo>
                            <a:lnTo>
                              <a:pt x="2452" y="159"/>
                            </a:lnTo>
                            <a:lnTo>
                              <a:pt x="2407" y="154"/>
                            </a:lnTo>
                            <a:lnTo>
                              <a:pt x="2361" y="150"/>
                            </a:lnTo>
                            <a:lnTo>
                              <a:pt x="2315" y="146"/>
                            </a:lnTo>
                            <a:lnTo>
                              <a:pt x="2265" y="142"/>
                            </a:lnTo>
                            <a:lnTo>
                              <a:pt x="2218" y="139"/>
                            </a:lnTo>
                            <a:lnTo>
                              <a:pt x="2174" y="136"/>
                            </a:lnTo>
                            <a:lnTo>
                              <a:pt x="2131" y="134"/>
                            </a:lnTo>
                            <a:lnTo>
                              <a:pt x="2090" y="132"/>
                            </a:lnTo>
                            <a:lnTo>
                              <a:pt x="2050" y="131"/>
                            </a:lnTo>
                            <a:lnTo>
                              <a:pt x="1972" y="129"/>
                            </a:lnTo>
                            <a:lnTo>
                              <a:pt x="1896" y="129"/>
                            </a:lnTo>
                            <a:lnTo>
                              <a:pt x="1817" y="131"/>
                            </a:lnTo>
                            <a:lnTo>
                              <a:pt x="1733" y="134"/>
                            </a:lnTo>
                            <a:lnTo>
                              <a:pt x="1640" y="138"/>
                            </a:lnTo>
                            <a:lnTo>
                              <a:pt x="1600" y="140"/>
                            </a:lnTo>
                            <a:lnTo>
                              <a:pt x="1561" y="142"/>
                            </a:lnTo>
                            <a:lnTo>
                              <a:pt x="1486" y="148"/>
                            </a:lnTo>
                            <a:lnTo>
                              <a:pt x="1449" y="151"/>
                            </a:lnTo>
                            <a:lnTo>
                              <a:pt x="1413" y="154"/>
                            </a:lnTo>
                            <a:lnTo>
                              <a:pt x="1342" y="162"/>
                            </a:lnTo>
                            <a:lnTo>
                              <a:pt x="1273" y="171"/>
                            </a:lnTo>
                            <a:lnTo>
                              <a:pt x="1240" y="176"/>
                            </a:lnTo>
                            <a:lnTo>
                              <a:pt x="1207" y="181"/>
                            </a:lnTo>
                            <a:lnTo>
                              <a:pt x="1144" y="191"/>
                            </a:lnTo>
                            <a:lnTo>
                              <a:pt x="1083" y="202"/>
                            </a:lnTo>
                            <a:lnTo>
                              <a:pt x="1024" y="215"/>
                            </a:lnTo>
                            <a:lnTo>
                              <a:pt x="968" y="227"/>
                            </a:lnTo>
                            <a:lnTo>
                              <a:pt x="939" y="234"/>
                            </a:lnTo>
                            <a:lnTo>
                              <a:pt x="913" y="241"/>
                            </a:lnTo>
                            <a:lnTo>
                              <a:pt x="861" y="255"/>
                            </a:lnTo>
                            <a:lnTo>
                              <a:pt x="811" y="269"/>
                            </a:lnTo>
                            <a:lnTo>
                              <a:pt x="763" y="284"/>
                            </a:lnTo>
                            <a:lnTo>
                              <a:pt x="717" y="300"/>
                            </a:lnTo>
                            <a:lnTo>
                              <a:pt x="673" y="316"/>
                            </a:lnTo>
                            <a:lnTo>
                              <a:pt x="685" y="320"/>
                            </a:lnTo>
                            <a:lnTo>
                              <a:pt x="696" y="325"/>
                            </a:lnTo>
                            <a:lnTo>
                              <a:pt x="717" y="336"/>
                            </a:lnTo>
                            <a:lnTo>
                              <a:pt x="737" y="347"/>
                            </a:lnTo>
                            <a:lnTo>
                              <a:pt x="747" y="353"/>
                            </a:lnTo>
                            <a:lnTo>
                              <a:pt x="756" y="359"/>
                            </a:lnTo>
                            <a:lnTo>
                              <a:pt x="765" y="366"/>
                            </a:lnTo>
                            <a:lnTo>
                              <a:pt x="774" y="372"/>
                            </a:lnTo>
                            <a:lnTo>
                              <a:pt x="791" y="386"/>
                            </a:lnTo>
                            <a:lnTo>
                              <a:pt x="806" y="400"/>
                            </a:lnTo>
                            <a:lnTo>
                              <a:pt x="813" y="407"/>
                            </a:lnTo>
                            <a:lnTo>
                              <a:pt x="820" y="415"/>
                            </a:lnTo>
                            <a:lnTo>
                              <a:pt x="827" y="423"/>
                            </a:lnTo>
                            <a:lnTo>
                              <a:pt x="833" y="430"/>
                            </a:lnTo>
                            <a:lnTo>
                              <a:pt x="839" y="438"/>
                            </a:lnTo>
                            <a:lnTo>
                              <a:pt x="844" y="446"/>
                            </a:lnTo>
                            <a:lnTo>
                              <a:pt x="849" y="455"/>
                            </a:lnTo>
                            <a:lnTo>
                              <a:pt x="853" y="463"/>
                            </a:lnTo>
                            <a:lnTo>
                              <a:pt x="858" y="471"/>
                            </a:lnTo>
                            <a:lnTo>
                              <a:pt x="861" y="480"/>
                            </a:lnTo>
                            <a:lnTo>
                              <a:pt x="865" y="488"/>
                            </a:lnTo>
                            <a:lnTo>
                              <a:pt x="868" y="497"/>
                            </a:lnTo>
                            <a:lnTo>
                              <a:pt x="870" y="506"/>
                            </a:lnTo>
                            <a:lnTo>
                              <a:pt x="872" y="515"/>
                            </a:lnTo>
                            <a:lnTo>
                              <a:pt x="874" y="524"/>
                            </a:lnTo>
                            <a:lnTo>
                              <a:pt x="875" y="533"/>
                            </a:lnTo>
                            <a:lnTo>
                              <a:pt x="876" y="542"/>
                            </a:lnTo>
                            <a:lnTo>
                              <a:pt x="876" y="552"/>
                            </a:lnTo>
                            <a:lnTo>
                              <a:pt x="876" y="566"/>
                            </a:lnTo>
                            <a:lnTo>
                              <a:pt x="874" y="580"/>
                            </a:lnTo>
                            <a:lnTo>
                              <a:pt x="871" y="594"/>
                            </a:lnTo>
                            <a:lnTo>
                              <a:pt x="867" y="608"/>
                            </a:lnTo>
                            <a:lnTo>
                              <a:pt x="865" y="614"/>
                            </a:lnTo>
                            <a:lnTo>
                              <a:pt x="862" y="621"/>
                            </a:lnTo>
                            <a:lnTo>
                              <a:pt x="856" y="634"/>
                            </a:lnTo>
                            <a:lnTo>
                              <a:pt x="850" y="647"/>
                            </a:lnTo>
                            <a:lnTo>
                              <a:pt x="842" y="660"/>
                            </a:lnTo>
                            <a:lnTo>
                              <a:pt x="833" y="672"/>
                            </a:lnTo>
                            <a:lnTo>
                              <a:pt x="823" y="684"/>
                            </a:lnTo>
                            <a:lnTo>
                              <a:pt x="813" y="696"/>
                            </a:lnTo>
                            <a:lnTo>
                              <a:pt x="801" y="707"/>
                            </a:lnTo>
                            <a:lnTo>
                              <a:pt x="789" y="718"/>
                            </a:lnTo>
                            <a:lnTo>
                              <a:pt x="776" y="728"/>
                            </a:lnTo>
                            <a:lnTo>
                              <a:pt x="763" y="739"/>
                            </a:lnTo>
                            <a:lnTo>
                              <a:pt x="748" y="748"/>
                            </a:lnTo>
                            <a:lnTo>
                              <a:pt x="733" y="757"/>
                            </a:lnTo>
                            <a:lnTo>
                              <a:pt x="717" y="766"/>
                            </a:lnTo>
                            <a:lnTo>
                              <a:pt x="701" y="774"/>
                            </a:lnTo>
                            <a:lnTo>
                              <a:pt x="683" y="782"/>
                            </a:lnTo>
                            <a:lnTo>
                              <a:pt x="666" y="789"/>
                            </a:lnTo>
                            <a:lnTo>
                              <a:pt x="647" y="796"/>
                            </a:lnTo>
                            <a:lnTo>
                              <a:pt x="629" y="802"/>
                            </a:lnTo>
                            <a:lnTo>
                              <a:pt x="609" y="808"/>
                            </a:lnTo>
                            <a:lnTo>
                              <a:pt x="589" y="813"/>
                            </a:lnTo>
                            <a:lnTo>
                              <a:pt x="569" y="817"/>
                            </a:lnTo>
                            <a:lnTo>
                              <a:pt x="547" y="821"/>
                            </a:lnTo>
                            <a:lnTo>
                              <a:pt x="537" y="823"/>
                            </a:lnTo>
                            <a:lnTo>
                              <a:pt x="526" y="824"/>
                            </a:lnTo>
                            <a:lnTo>
                              <a:pt x="505" y="826"/>
                            </a:lnTo>
                            <a:lnTo>
                              <a:pt x="483" y="828"/>
                            </a:lnTo>
                            <a:lnTo>
                              <a:pt x="461" y="829"/>
                            </a:lnTo>
                            <a:lnTo>
                              <a:pt x="438" y="830"/>
                            </a:lnTo>
                            <a:lnTo>
                              <a:pt x="416" y="829"/>
                            </a:lnTo>
                            <a:lnTo>
                              <a:pt x="393" y="828"/>
                            </a:lnTo>
                            <a:lnTo>
                              <a:pt x="372" y="826"/>
                            </a:lnTo>
                            <a:lnTo>
                              <a:pt x="350" y="824"/>
                            </a:lnTo>
                            <a:lnTo>
                              <a:pt x="329" y="821"/>
                            </a:lnTo>
                            <a:lnTo>
                              <a:pt x="308" y="817"/>
                            </a:lnTo>
                            <a:lnTo>
                              <a:pt x="288" y="813"/>
                            </a:lnTo>
                            <a:lnTo>
                              <a:pt x="268" y="808"/>
                            </a:lnTo>
                            <a:lnTo>
                              <a:pt x="249" y="802"/>
                            </a:lnTo>
                            <a:lnTo>
                              <a:pt x="230" y="796"/>
                            </a:lnTo>
                            <a:lnTo>
                              <a:pt x="212" y="789"/>
                            </a:lnTo>
                            <a:lnTo>
                              <a:pt x="194" y="782"/>
                            </a:lnTo>
                            <a:lnTo>
                              <a:pt x="176" y="774"/>
                            </a:lnTo>
                            <a:lnTo>
                              <a:pt x="159" y="766"/>
                            </a:lnTo>
                            <a:lnTo>
                              <a:pt x="143" y="757"/>
                            </a:lnTo>
                            <a:lnTo>
                              <a:pt x="128" y="748"/>
                            </a:lnTo>
                            <a:lnTo>
                              <a:pt x="114" y="739"/>
                            </a:lnTo>
                            <a:lnTo>
                              <a:pt x="100" y="728"/>
                            </a:lnTo>
                            <a:lnTo>
                              <a:pt x="87" y="718"/>
                            </a:lnTo>
                            <a:lnTo>
                              <a:pt x="75" y="707"/>
                            </a:lnTo>
                            <a:lnTo>
                              <a:pt x="63" y="696"/>
                            </a:lnTo>
                            <a:lnTo>
                              <a:pt x="58" y="690"/>
                            </a:lnTo>
                            <a:lnTo>
                              <a:pt x="53" y="684"/>
                            </a:lnTo>
                            <a:lnTo>
                              <a:pt x="43" y="672"/>
                            </a:lnTo>
                            <a:lnTo>
                              <a:pt x="34" y="660"/>
                            </a:lnTo>
                            <a:lnTo>
                              <a:pt x="27" y="647"/>
                            </a:lnTo>
                            <a:lnTo>
                              <a:pt x="23" y="641"/>
                            </a:lnTo>
                            <a:lnTo>
                              <a:pt x="20" y="634"/>
                            </a:lnTo>
                            <a:lnTo>
                              <a:pt x="17" y="628"/>
                            </a:lnTo>
                            <a:lnTo>
                              <a:pt x="14" y="621"/>
                            </a:lnTo>
                            <a:lnTo>
                              <a:pt x="9" y="608"/>
                            </a:lnTo>
                            <a:lnTo>
                              <a:pt x="7" y="601"/>
                            </a:lnTo>
                            <a:lnTo>
                              <a:pt x="5" y="594"/>
                            </a:lnTo>
                            <a:lnTo>
                              <a:pt x="2" y="580"/>
                            </a:lnTo>
                            <a:lnTo>
                              <a:pt x="1" y="566"/>
                            </a:lnTo>
                            <a:lnTo>
                              <a:pt x="0" y="559"/>
                            </a:lnTo>
                            <a:lnTo>
                              <a:pt x="0" y="552"/>
                            </a:lnTo>
                            <a:lnTo>
                              <a:pt x="0" y="542"/>
                            </a:lnTo>
                            <a:lnTo>
                              <a:pt x="1" y="532"/>
                            </a:lnTo>
                            <a:lnTo>
                              <a:pt x="4" y="513"/>
                            </a:lnTo>
                            <a:lnTo>
                              <a:pt x="6" y="504"/>
                            </a:lnTo>
                            <a:lnTo>
                              <a:pt x="9" y="495"/>
                            </a:lnTo>
                            <a:lnTo>
                              <a:pt x="16" y="477"/>
                            </a:lnTo>
                            <a:close/>
                            <a:moveTo>
                              <a:pt x="438" y="643"/>
                            </a:moveTo>
                            <a:lnTo>
                              <a:pt x="459" y="642"/>
                            </a:lnTo>
                            <a:lnTo>
                              <a:pt x="470" y="642"/>
                            </a:lnTo>
                            <a:lnTo>
                              <a:pt x="480" y="641"/>
                            </a:lnTo>
                            <a:lnTo>
                              <a:pt x="500" y="638"/>
                            </a:lnTo>
                            <a:lnTo>
                              <a:pt x="519" y="635"/>
                            </a:lnTo>
                            <a:lnTo>
                              <a:pt x="538" y="631"/>
                            </a:lnTo>
                            <a:lnTo>
                              <a:pt x="555" y="626"/>
                            </a:lnTo>
                            <a:lnTo>
                              <a:pt x="572" y="620"/>
                            </a:lnTo>
                            <a:lnTo>
                              <a:pt x="579" y="617"/>
                            </a:lnTo>
                            <a:lnTo>
                              <a:pt x="587" y="613"/>
                            </a:lnTo>
                            <a:lnTo>
                              <a:pt x="600" y="606"/>
                            </a:lnTo>
                            <a:lnTo>
                              <a:pt x="612" y="598"/>
                            </a:lnTo>
                            <a:lnTo>
                              <a:pt x="623" y="590"/>
                            </a:lnTo>
                            <a:lnTo>
                              <a:pt x="627" y="586"/>
                            </a:lnTo>
                            <a:lnTo>
                              <a:pt x="631" y="581"/>
                            </a:lnTo>
                            <a:lnTo>
                              <a:pt x="635" y="577"/>
                            </a:lnTo>
                            <a:lnTo>
                              <a:pt x="638" y="572"/>
                            </a:lnTo>
                            <a:lnTo>
                              <a:pt x="643" y="563"/>
                            </a:lnTo>
                            <a:lnTo>
                              <a:pt x="645" y="558"/>
                            </a:lnTo>
                            <a:lnTo>
                              <a:pt x="647" y="553"/>
                            </a:lnTo>
                            <a:lnTo>
                              <a:pt x="647" y="548"/>
                            </a:lnTo>
                            <a:lnTo>
                              <a:pt x="648" y="542"/>
                            </a:lnTo>
                            <a:lnTo>
                              <a:pt x="647" y="537"/>
                            </a:lnTo>
                            <a:lnTo>
                              <a:pt x="647" y="532"/>
                            </a:lnTo>
                            <a:lnTo>
                              <a:pt x="645" y="527"/>
                            </a:lnTo>
                            <a:lnTo>
                              <a:pt x="643" y="522"/>
                            </a:lnTo>
                            <a:lnTo>
                              <a:pt x="641" y="517"/>
                            </a:lnTo>
                            <a:lnTo>
                              <a:pt x="638" y="513"/>
                            </a:lnTo>
                            <a:lnTo>
                              <a:pt x="635" y="508"/>
                            </a:lnTo>
                            <a:lnTo>
                              <a:pt x="631" y="503"/>
                            </a:lnTo>
                            <a:lnTo>
                              <a:pt x="627" y="499"/>
                            </a:lnTo>
                            <a:lnTo>
                              <a:pt x="623" y="495"/>
                            </a:lnTo>
                            <a:lnTo>
                              <a:pt x="612" y="486"/>
                            </a:lnTo>
                            <a:lnTo>
                              <a:pt x="600" y="479"/>
                            </a:lnTo>
                            <a:lnTo>
                              <a:pt x="587" y="472"/>
                            </a:lnTo>
                            <a:lnTo>
                              <a:pt x="572" y="465"/>
                            </a:lnTo>
                            <a:lnTo>
                              <a:pt x="555" y="459"/>
                            </a:lnTo>
                            <a:lnTo>
                              <a:pt x="538" y="454"/>
                            </a:lnTo>
                            <a:lnTo>
                              <a:pt x="519" y="450"/>
                            </a:lnTo>
                            <a:lnTo>
                              <a:pt x="510" y="448"/>
                            </a:lnTo>
                            <a:lnTo>
                              <a:pt x="500" y="447"/>
                            </a:lnTo>
                            <a:lnTo>
                              <a:pt x="480" y="444"/>
                            </a:lnTo>
                            <a:lnTo>
                              <a:pt x="470" y="443"/>
                            </a:lnTo>
                            <a:lnTo>
                              <a:pt x="459" y="443"/>
                            </a:lnTo>
                            <a:lnTo>
                              <a:pt x="438" y="442"/>
                            </a:lnTo>
                            <a:lnTo>
                              <a:pt x="417" y="443"/>
                            </a:lnTo>
                            <a:lnTo>
                              <a:pt x="406" y="443"/>
                            </a:lnTo>
                            <a:lnTo>
                              <a:pt x="396" y="444"/>
                            </a:lnTo>
                            <a:lnTo>
                              <a:pt x="376" y="447"/>
                            </a:lnTo>
                            <a:lnTo>
                              <a:pt x="357" y="450"/>
                            </a:lnTo>
                            <a:lnTo>
                              <a:pt x="339" y="454"/>
                            </a:lnTo>
                            <a:lnTo>
                              <a:pt x="321" y="459"/>
                            </a:lnTo>
                            <a:lnTo>
                              <a:pt x="305" y="465"/>
                            </a:lnTo>
                            <a:lnTo>
                              <a:pt x="298" y="468"/>
                            </a:lnTo>
                            <a:lnTo>
                              <a:pt x="291" y="472"/>
                            </a:lnTo>
                            <a:lnTo>
                              <a:pt x="277" y="479"/>
                            </a:lnTo>
                            <a:lnTo>
                              <a:pt x="265" y="486"/>
                            </a:lnTo>
                            <a:lnTo>
                              <a:pt x="255" y="495"/>
                            </a:lnTo>
                            <a:lnTo>
                              <a:pt x="250" y="499"/>
                            </a:lnTo>
                            <a:lnTo>
                              <a:pt x="246" y="503"/>
                            </a:lnTo>
                            <a:lnTo>
                              <a:pt x="242" y="508"/>
                            </a:lnTo>
                            <a:lnTo>
                              <a:pt x="239" y="513"/>
                            </a:lnTo>
                            <a:lnTo>
                              <a:pt x="234" y="522"/>
                            </a:lnTo>
                            <a:lnTo>
                              <a:pt x="232" y="527"/>
                            </a:lnTo>
                            <a:lnTo>
                              <a:pt x="231" y="532"/>
                            </a:lnTo>
                            <a:lnTo>
                              <a:pt x="230" y="537"/>
                            </a:lnTo>
                            <a:lnTo>
                              <a:pt x="229" y="542"/>
                            </a:lnTo>
                            <a:lnTo>
                              <a:pt x="230" y="548"/>
                            </a:lnTo>
                            <a:lnTo>
                              <a:pt x="231" y="553"/>
                            </a:lnTo>
                            <a:lnTo>
                              <a:pt x="232" y="558"/>
                            </a:lnTo>
                            <a:lnTo>
                              <a:pt x="234" y="563"/>
                            </a:lnTo>
                            <a:lnTo>
                              <a:pt x="236" y="568"/>
                            </a:lnTo>
                            <a:lnTo>
                              <a:pt x="239" y="572"/>
                            </a:lnTo>
                            <a:lnTo>
                              <a:pt x="242" y="577"/>
                            </a:lnTo>
                            <a:lnTo>
                              <a:pt x="246" y="581"/>
                            </a:lnTo>
                            <a:lnTo>
                              <a:pt x="250" y="586"/>
                            </a:lnTo>
                            <a:lnTo>
                              <a:pt x="255" y="590"/>
                            </a:lnTo>
                            <a:lnTo>
                              <a:pt x="265" y="598"/>
                            </a:lnTo>
                            <a:lnTo>
                              <a:pt x="277" y="606"/>
                            </a:lnTo>
                            <a:lnTo>
                              <a:pt x="291" y="613"/>
                            </a:lnTo>
                            <a:lnTo>
                              <a:pt x="305" y="620"/>
                            </a:lnTo>
                            <a:lnTo>
                              <a:pt x="321" y="626"/>
                            </a:lnTo>
                            <a:lnTo>
                              <a:pt x="339" y="631"/>
                            </a:lnTo>
                            <a:lnTo>
                              <a:pt x="357" y="635"/>
                            </a:lnTo>
                            <a:lnTo>
                              <a:pt x="366" y="637"/>
                            </a:lnTo>
                            <a:lnTo>
                              <a:pt x="376" y="638"/>
                            </a:lnTo>
                            <a:lnTo>
                              <a:pt x="396" y="641"/>
                            </a:lnTo>
                            <a:lnTo>
                              <a:pt x="406" y="642"/>
                            </a:lnTo>
                            <a:lnTo>
                              <a:pt x="417" y="642"/>
                            </a:lnTo>
                            <a:lnTo>
                              <a:pt x="438" y="643"/>
                            </a:lnTo>
                            <a:close/>
                            <a:moveTo>
                              <a:pt x="2509" y="1192"/>
                            </a:moveTo>
                            <a:lnTo>
                              <a:pt x="2509" y="1048"/>
                            </a:lnTo>
                            <a:lnTo>
                              <a:pt x="2509" y="1039"/>
                            </a:lnTo>
                            <a:lnTo>
                              <a:pt x="2510" y="1030"/>
                            </a:lnTo>
                            <a:lnTo>
                              <a:pt x="2511" y="1022"/>
                            </a:lnTo>
                            <a:lnTo>
                              <a:pt x="2513" y="1013"/>
                            </a:lnTo>
                            <a:lnTo>
                              <a:pt x="2515" y="1006"/>
                            </a:lnTo>
                            <a:lnTo>
                              <a:pt x="2517" y="998"/>
                            </a:lnTo>
                            <a:lnTo>
                              <a:pt x="2520" y="991"/>
                            </a:lnTo>
                            <a:lnTo>
                              <a:pt x="2524" y="985"/>
                            </a:lnTo>
                            <a:lnTo>
                              <a:pt x="2527" y="978"/>
                            </a:lnTo>
                            <a:lnTo>
                              <a:pt x="2531" y="972"/>
                            </a:lnTo>
                            <a:lnTo>
                              <a:pt x="2536" y="967"/>
                            </a:lnTo>
                            <a:lnTo>
                              <a:pt x="2540" y="961"/>
                            </a:lnTo>
                            <a:lnTo>
                              <a:pt x="2546" y="956"/>
                            </a:lnTo>
                            <a:lnTo>
                              <a:pt x="2551" y="952"/>
                            </a:lnTo>
                            <a:lnTo>
                              <a:pt x="2557" y="947"/>
                            </a:lnTo>
                            <a:lnTo>
                              <a:pt x="2563" y="943"/>
                            </a:lnTo>
                            <a:lnTo>
                              <a:pt x="2569" y="939"/>
                            </a:lnTo>
                            <a:lnTo>
                              <a:pt x="2575" y="936"/>
                            </a:lnTo>
                            <a:lnTo>
                              <a:pt x="2589" y="929"/>
                            </a:lnTo>
                            <a:lnTo>
                              <a:pt x="2603" y="924"/>
                            </a:lnTo>
                            <a:lnTo>
                              <a:pt x="2611" y="922"/>
                            </a:lnTo>
                            <a:lnTo>
                              <a:pt x="2619" y="920"/>
                            </a:lnTo>
                            <a:lnTo>
                              <a:pt x="2634" y="917"/>
                            </a:lnTo>
                            <a:lnTo>
                              <a:pt x="2651" y="915"/>
                            </a:lnTo>
                            <a:lnTo>
                              <a:pt x="2668" y="914"/>
                            </a:lnTo>
                            <a:lnTo>
                              <a:pt x="2685" y="913"/>
                            </a:lnTo>
                            <a:lnTo>
                              <a:pt x="2702" y="914"/>
                            </a:lnTo>
                            <a:lnTo>
                              <a:pt x="2719" y="915"/>
                            </a:lnTo>
                            <a:lnTo>
                              <a:pt x="2735" y="917"/>
                            </a:lnTo>
                            <a:lnTo>
                              <a:pt x="2751" y="920"/>
                            </a:lnTo>
                            <a:lnTo>
                              <a:pt x="2766" y="924"/>
                            </a:lnTo>
                            <a:lnTo>
                              <a:pt x="2773" y="927"/>
                            </a:lnTo>
                            <a:lnTo>
                              <a:pt x="2781" y="929"/>
                            </a:lnTo>
                            <a:lnTo>
                              <a:pt x="2794" y="936"/>
                            </a:lnTo>
                            <a:lnTo>
                              <a:pt x="2807" y="943"/>
                            </a:lnTo>
                            <a:lnTo>
                              <a:pt x="2813" y="947"/>
                            </a:lnTo>
                            <a:lnTo>
                              <a:pt x="2818" y="952"/>
                            </a:lnTo>
                            <a:lnTo>
                              <a:pt x="2824" y="956"/>
                            </a:lnTo>
                            <a:lnTo>
                              <a:pt x="2829" y="961"/>
                            </a:lnTo>
                            <a:lnTo>
                              <a:pt x="2834" y="967"/>
                            </a:lnTo>
                            <a:lnTo>
                              <a:pt x="2838" y="972"/>
                            </a:lnTo>
                            <a:lnTo>
                              <a:pt x="2843" y="978"/>
                            </a:lnTo>
                            <a:lnTo>
                              <a:pt x="2847" y="985"/>
                            </a:lnTo>
                            <a:lnTo>
                              <a:pt x="2850" y="991"/>
                            </a:lnTo>
                            <a:lnTo>
                              <a:pt x="2853" y="998"/>
                            </a:lnTo>
                            <a:lnTo>
                              <a:pt x="2855" y="1006"/>
                            </a:lnTo>
                            <a:lnTo>
                              <a:pt x="2857" y="1013"/>
                            </a:lnTo>
                            <a:lnTo>
                              <a:pt x="2859" y="1022"/>
                            </a:lnTo>
                            <a:lnTo>
                              <a:pt x="2860" y="1030"/>
                            </a:lnTo>
                            <a:lnTo>
                              <a:pt x="2861" y="1039"/>
                            </a:lnTo>
                            <a:lnTo>
                              <a:pt x="2861" y="1048"/>
                            </a:lnTo>
                            <a:lnTo>
                              <a:pt x="2861" y="1192"/>
                            </a:lnTo>
                            <a:lnTo>
                              <a:pt x="2761" y="1192"/>
                            </a:lnTo>
                            <a:lnTo>
                              <a:pt x="2761" y="1144"/>
                            </a:lnTo>
                            <a:lnTo>
                              <a:pt x="2609" y="1144"/>
                            </a:lnTo>
                            <a:lnTo>
                              <a:pt x="2609" y="1192"/>
                            </a:lnTo>
                            <a:lnTo>
                              <a:pt x="2509" y="1192"/>
                            </a:lnTo>
                            <a:close/>
                            <a:moveTo>
                              <a:pt x="2685" y="994"/>
                            </a:moveTo>
                            <a:lnTo>
                              <a:pt x="2678" y="994"/>
                            </a:lnTo>
                            <a:lnTo>
                              <a:pt x="2670" y="995"/>
                            </a:lnTo>
                            <a:lnTo>
                              <a:pt x="2662" y="996"/>
                            </a:lnTo>
                            <a:lnTo>
                              <a:pt x="2655" y="998"/>
                            </a:lnTo>
                            <a:lnTo>
                              <a:pt x="2649" y="1000"/>
                            </a:lnTo>
                            <a:lnTo>
                              <a:pt x="2642" y="1003"/>
                            </a:lnTo>
                            <a:lnTo>
                              <a:pt x="2636" y="1006"/>
                            </a:lnTo>
                            <a:lnTo>
                              <a:pt x="2631" y="1010"/>
                            </a:lnTo>
                            <a:lnTo>
                              <a:pt x="2626" y="1014"/>
                            </a:lnTo>
                            <a:lnTo>
                              <a:pt x="2622" y="1018"/>
                            </a:lnTo>
                            <a:lnTo>
                              <a:pt x="2620" y="1020"/>
                            </a:lnTo>
                            <a:lnTo>
                              <a:pt x="2618" y="1023"/>
                            </a:lnTo>
                            <a:lnTo>
                              <a:pt x="2615" y="1028"/>
                            </a:lnTo>
                            <a:lnTo>
                              <a:pt x="2612" y="1033"/>
                            </a:lnTo>
                            <a:lnTo>
                              <a:pt x="2610" y="1039"/>
                            </a:lnTo>
                            <a:lnTo>
                              <a:pt x="2609" y="1046"/>
                            </a:lnTo>
                            <a:lnTo>
                              <a:pt x="2609" y="1052"/>
                            </a:lnTo>
                            <a:lnTo>
                              <a:pt x="2609" y="1070"/>
                            </a:lnTo>
                            <a:lnTo>
                              <a:pt x="2761" y="1070"/>
                            </a:lnTo>
                            <a:lnTo>
                              <a:pt x="2761" y="1052"/>
                            </a:lnTo>
                            <a:lnTo>
                              <a:pt x="2760" y="1046"/>
                            </a:lnTo>
                            <a:lnTo>
                              <a:pt x="2759" y="1039"/>
                            </a:lnTo>
                            <a:lnTo>
                              <a:pt x="2757" y="1033"/>
                            </a:lnTo>
                            <a:lnTo>
                              <a:pt x="2755" y="1028"/>
                            </a:lnTo>
                            <a:lnTo>
                              <a:pt x="2751" y="1023"/>
                            </a:lnTo>
                            <a:lnTo>
                              <a:pt x="2748" y="1018"/>
                            </a:lnTo>
                            <a:lnTo>
                              <a:pt x="2743" y="1014"/>
                            </a:lnTo>
                            <a:lnTo>
                              <a:pt x="2738" y="1010"/>
                            </a:lnTo>
                            <a:lnTo>
                              <a:pt x="2733" y="1006"/>
                            </a:lnTo>
                            <a:lnTo>
                              <a:pt x="2727" y="1003"/>
                            </a:lnTo>
                            <a:lnTo>
                              <a:pt x="2721" y="1000"/>
                            </a:lnTo>
                            <a:lnTo>
                              <a:pt x="2714" y="998"/>
                            </a:lnTo>
                            <a:lnTo>
                              <a:pt x="2708" y="996"/>
                            </a:lnTo>
                            <a:lnTo>
                              <a:pt x="2700" y="995"/>
                            </a:lnTo>
                            <a:lnTo>
                              <a:pt x="2693" y="994"/>
                            </a:lnTo>
                            <a:lnTo>
                              <a:pt x="2685" y="994"/>
                            </a:lnTo>
                            <a:close/>
                            <a:moveTo>
                              <a:pt x="2030" y="921"/>
                            </a:moveTo>
                            <a:lnTo>
                              <a:pt x="2130" y="921"/>
                            </a:lnTo>
                            <a:lnTo>
                              <a:pt x="2217" y="1006"/>
                            </a:lnTo>
                            <a:lnTo>
                              <a:pt x="2229" y="1018"/>
                            </a:lnTo>
                            <a:lnTo>
                              <a:pt x="2328" y="921"/>
                            </a:lnTo>
                            <a:lnTo>
                              <a:pt x="2427" y="921"/>
                            </a:lnTo>
                            <a:lnTo>
                              <a:pt x="2427" y="1191"/>
                            </a:lnTo>
                            <a:lnTo>
                              <a:pt x="2328" y="1191"/>
                            </a:lnTo>
                            <a:lnTo>
                              <a:pt x="2328" y="1046"/>
                            </a:lnTo>
                            <a:lnTo>
                              <a:pt x="2229" y="1139"/>
                            </a:lnTo>
                            <a:lnTo>
                              <a:pt x="2130" y="1048"/>
                            </a:lnTo>
                            <a:lnTo>
                              <a:pt x="2130" y="1191"/>
                            </a:lnTo>
                            <a:lnTo>
                              <a:pt x="2030" y="1191"/>
                            </a:lnTo>
                            <a:lnTo>
                              <a:pt x="2030" y="921"/>
                            </a:lnTo>
                            <a:close/>
                            <a:moveTo>
                              <a:pt x="1695" y="1049"/>
                            </a:moveTo>
                            <a:lnTo>
                              <a:pt x="1819" y="1049"/>
                            </a:lnTo>
                            <a:lnTo>
                              <a:pt x="1825" y="1048"/>
                            </a:lnTo>
                            <a:lnTo>
                              <a:pt x="1830" y="1046"/>
                            </a:lnTo>
                            <a:lnTo>
                              <a:pt x="1835" y="1043"/>
                            </a:lnTo>
                            <a:lnTo>
                              <a:pt x="1840" y="1040"/>
                            </a:lnTo>
                            <a:lnTo>
                              <a:pt x="1843" y="1036"/>
                            </a:lnTo>
                            <a:lnTo>
                              <a:pt x="1846" y="1032"/>
                            </a:lnTo>
                            <a:lnTo>
                              <a:pt x="1848" y="1027"/>
                            </a:lnTo>
                            <a:lnTo>
                              <a:pt x="1848" y="1025"/>
                            </a:lnTo>
                            <a:lnTo>
                              <a:pt x="1848" y="1022"/>
                            </a:lnTo>
                            <a:lnTo>
                              <a:pt x="1848" y="1017"/>
                            </a:lnTo>
                            <a:lnTo>
                              <a:pt x="1847" y="1015"/>
                            </a:lnTo>
                            <a:lnTo>
                              <a:pt x="1846" y="1013"/>
                            </a:lnTo>
                            <a:lnTo>
                              <a:pt x="1844" y="1008"/>
                            </a:lnTo>
                            <a:lnTo>
                              <a:pt x="1840" y="1004"/>
                            </a:lnTo>
                            <a:lnTo>
                              <a:pt x="1836" y="1001"/>
                            </a:lnTo>
                            <a:lnTo>
                              <a:pt x="1831" y="998"/>
                            </a:lnTo>
                            <a:lnTo>
                              <a:pt x="1826" y="996"/>
                            </a:lnTo>
                            <a:lnTo>
                              <a:pt x="1823" y="996"/>
                            </a:lnTo>
                            <a:lnTo>
                              <a:pt x="1820" y="995"/>
                            </a:lnTo>
                            <a:lnTo>
                              <a:pt x="1695" y="995"/>
                            </a:lnTo>
                            <a:lnTo>
                              <a:pt x="1695" y="1049"/>
                            </a:lnTo>
                            <a:close/>
                            <a:moveTo>
                              <a:pt x="1764" y="1121"/>
                            </a:moveTo>
                            <a:lnTo>
                              <a:pt x="1696" y="1121"/>
                            </a:lnTo>
                            <a:lnTo>
                              <a:pt x="1695" y="1191"/>
                            </a:lnTo>
                            <a:lnTo>
                              <a:pt x="1596" y="1191"/>
                            </a:lnTo>
                            <a:lnTo>
                              <a:pt x="1596" y="920"/>
                            </a:lnTo>
                            <a:lnTo>
                              <a:pt x="1695" y="920"/>
                            </a:lnTo>
                            <a:lnTo>
                              <a:pt x="1831" y="921"/>
                            </a:lnTo>
                            <a:lnTo>
                              <a:pt x="1844" y="921"/>
                            </a:lnTo>
                            <a:lnTo>
                              <a:pt x="1851" y="922"/>
                            </a:lnTo>
                            <a:lnTo>
                              <a:pt x="1857" y="923"/>
                            </a:lnTo>
                            <a:lnTo>
                              <a:pt x="1869" y="925"/>
                            </a:lnTo>
                            <a:lnTo>
                              <a:pt x="1881" y="929"/>
                            </a:lnTo>
                            <a:lnTo>
                              <a:pt x="1891" y="933"/>
                            </a:lnTo>
                            <a:lnTo>
                              <a:pt x="1902" y="938"/>
                            </a:lnTo>
                            <a:lnTo>
                              <a:pt x="1911" y="944"/>
                            </a:lnTo>
                            <a:lnTo>
                              <a:pt x="1920" y="950"/>
                            </a:lnTo>
                            <a:lnTo>
                              <a:pt x="1928" y="957"/>
                            </a:lnTo>
                            <a:lnTo>
                              <a:pt x="1932" y="961"/>
                            </a:lnTo>
                            <a:lnTo>
                              <a:pt x="1935" y="965"/>
                            </a:lnTo>
                            <a:lnTo>
                              <a:pt x="1941" y="973"/>
                            </a:lnTo>
                            <a:lnTo>
                              <a:pt x="1944" y="977"/>
                            </a:lnTo>
                            <a:lnTo>
                              <a:pt x="1947" y="982"/>
                            </a:lnTo>
                            <a:lnTo>
                              <a:pt x="1951" y="991"/>
                            </a:lnTo>
                            <a:lnTo>
                              <a:pt x="1954" y="1001"/>
                            </a:lnTo>
                            <a:lnTo>
                              <a:pt x="1955" y="1006"/>
                            </a:lnTo>
                            <a:lnTo>
                              <a:pt x="1956" y="1011"/>
                            </a:lnTo>
                            <a:lnTo>
                              <a:pt x="1956" y="1016"/>
                            </a:lnTo>
                            <a:lnTo>
                              <a:pt x="1956" y="1021"/>
                            </a:lnTo>
                            <a:lnTo>
                              <a:pt x="1956" y="1029"/>
                            </a:lnTo>
                            <a:lnTo>
                              <a:pt x="1955" y="1037"/>
                            </a:lnTo>
                            <a:lnTo>
                              <a:pt x="1953" y="1044"/>
                            </a:lnTo>
                            <a:lnTo>
                              <a:pt x="1950" y="1052"/>
                            </a:lnTo>
                            <a:lnTo>
                              <a:pt x="1947" y="1059"/>
                            </a:lnTo>
                            <a:lnTo>
                              <a:pt x="1943" y="1066"/>
                            </a:lnTo>
                            <a:lnTo>
                              <a:pt x="1938" y="1072"/>
                            </a:lnTo>
                            <a:lnTo>
                              <a:pt x="1933" y="1078"/>
                            </a:lnTo>
                            <a:lnTo>
                              <a:pt x="1927" y="1084"/>
                            </a:lnTo>
                            <a:lnTo>
                              <a:pt x="1921" y="1090"/>
                            </a:lnTo>
                            <a:lnTo>
                              <a:pt x="1914" y="1095"/>
                            </a:lnTo>
                            <a:lnTo>
                              <a:pt x="1907" y="1100"/>
                            </a:lnTo>
                            <a:lnTo>
                              <a:pt x="1900" y="1104"/>
                            </a:lnTo>
                            <a:lnTo>
                              <a:pt x="1892" y="1108"/>
                            </a:lnTo>
                            <a:lnTo>
                              <a:pt x="1883" y="1111"/>
                            </a:lnTo>
                            <a:lnTo>
                              <a:pt x="1875" y="1114"/>
                            </a:lnTo>
                            <a:lnTo>
                              <a:pt x="1960" y="1191"/>
                            </a:lnTo>
                            <a:lnTo>
                              <a:pt x="1820" y="1191"/>
                            </a:lnTo>
                            <a:lnTo>
                              <a:pt x="1764" y="1121"/>
                            </a:lnTo>
                            <a:close/>
                            <a:moveTo>
                              <a:pt x="1165" y="1192"/>
                            </a:moveTo>
                            <a:lnTo>
                              <a:pt x="1165" y="1048"/>
                            </a:lnTo>
                            <a:lnTo>
                              <a:pt x="1165" y="1039"/>
                            </a:lnTo>
                            <a:lnTo>
                              <a:pt x="1166" y="1030"/>
                            </a:lnTo>
                            <a:lnTo>
                              <a:pt x="1167" y="1022"/>
                            </a:lnTo>
                            <a:lnTo>
                              <a:pt x="1169" y="1013"/>
                            </a:lnTo>
                            <a:lnTo>
                              <a:pt x="1171" y="1006"/>
                            </a:lnTo>
                            <a:lnTo>
                              <a:pt x="1173" y="998"/>
                            </a:lnTo>
                            <a:lnTo>
                              <a:pt x="1176" y="991"/>
                            </a:lnTo>
                            <a:lnTo>
                              <a:pt x="1180" y="985"/>
                            </a:lnTo>
                            <a:lnTo>
                              <a:pt x="1183" y="978"/>
                            </a:lnTo>
                            <a:lnTo>
                              <a:pt x="1187" y="972"/>
                            </a:lnTo>
                            <a:lnTo>
                              <a:pt x="1192" y="967"/>
                            </a:lnTo>
                            <a:lnTo>
                              <a:pt x="1196" y="961"/>
                            </a:lnTo>
                            <a:lnTo>
                              <a:pt x="1202" y="956"/>
                            </a:lnTo>
                            <a:lnTo>
                              <a:pt x="1207" y="952"/>
                            </a:lnTo>
                            <a:lnTo>
                              <a:pt x="1213" y="947"/>
                            </a:lnTo>
                            <a:lnTo>
                              <a:pt x="1219" y="943"/>
                            </a:lnTo>
                            <a:lnTo>
                              <a:pt x="1225" y="939"/>
                            </a:lnTo>
                            <a:lnTo>
                              <a:pt x="1231" y="936"/>
                            </a:lnTo>
                            <a:lnTo>
                              <a:pt x="1245" y="929"/>
                            </a:lnTo>
                            <a:lnTo>
                              <a:pt x="1259" y="924"/>
                            </a:lnTo>
                            <a:lnTo>
                              <a:pt x="1267" y="922"/>
                            </a:lnTo>
                            <a:lnTo>
                              <a:pt x="1275" y="920"/>
                            </a:lnTo>
                            <a:lnTo>
                              <a:pt x="1291" y="917"/>
                            </a:lnTo>
                            <a:lnTo>
                              <a:pt x="1307" y="915"/>
                            </a:lnTo>
                            <a:lnTo>
                              <a:pt x="1324" y="914"/>
                            </a:lnTo>
                            <a:lnTo>
                              <a:pt x="1342" y="913"/>
                            </a:lnTo>
                            <a:lnTo>
                              <a:pt x="1359" y="914"/>
                            </a:lnTo>
                            <a:lnTo>
                              <a:pt x="1376" y="915"/>
                            </a:lnTo>
                            <a:lnTo>
                              <a:pt x="1392" y="917"/>
                            </a:lnTo>
                            <a:lnTo>
                              <a:pt x="1408" y="920"/>
                            </a:lnTo>
                            <a:lnTo>
                              <a:pt x="1423" y="924"/>
                            </a:lnTo>
                            <a:lnTo>
                              <a:pt x="1430" y="927"/>
                            </a:lnTo>
                            <a:lnTo>
                              <a:pt x="1438" y="929"/>
                            </a:lnTo>
                            <a:lnTo>
                              <a:pt x="1451" y="936"/>
                            </a:lnTo>
                            <a:lnTo>
                              <a:pt x="1464" y="943"/>
                            </a:lnTo>
                            <a:lnTo>
                              <a:pt x="1470" y="947"/>
                            </a:lnTo>
                            <a:lnTo>
                              <a:pt x="1475" y="952"/>
                            </a:lnTo>
                            <a:lnTo>
                              <a:pt x="1481" y="956"/>
                            </a:lnTo>
                            <a:lnTo>
                              <a:pt x="1486" y="961"/>
                            </a:lnTo>
                            <a:lnTo>
                              <a:pt x="1491" y="967"/>
                            </a:lnTo>
                            <a:lnTo>
                              <a:pt x="1495" y="972"/>
                            </a:lnTo>
                            <a:lnTo>
                              <a:pt x="1503" y="985"/>
                            </a:lnTo>
                            <a:lnTo>
                              <a:pt x="1506" y="991"/>
                            </a:lnTo>
                            <a:lnTo>
                              <a:pt x="1509" y="998"/>
                            </a:lnTo>
                            <a:lnTo>
                              <a:pt x="1511" y="1006"/>
                            </a:lnTo>
                            <a:lnTo>
                              <a:pt x="1513" y="1013"/>
                            </a:lnTo>
                            <a:lnTo>
                              <a:pt x="1515" y="1022"/>
                            </a:lnTo>
                            <a:lnTo>
                              <a:pt x="1516" y="1030"/>
                            </a:lnTo>
                            <a:lnTo>
                              <a:pt x="1517" y="1039"/>
                            </a:lnTo>
                            <a:lnTo>
                              <a:pt x="1517" y="1048"/>
                            </a:lnTo>
                            <a:lnTo>
                              <a:pt x="1517" y="1192"/>
                            </a:lnTo>
                            <a:lnTo>
                              <a:pt x="1418" y="1192"/>
                            </a:lnTo>
                            <a:lnTo>
                              <a:pt x="1418" y="1144"/>
                            </a:lnTo>
                            <a:lnTo>
                              <a:pt x="1265" y="1144"/>
                            </a:lnTo>
                            <a:lnTo>
                              <a:pt x="1265" y="1192"/>
                            </a:lnTo>
                            <a:lnTo>
                              <a:pt x="1165" y="1192"/>
                            </a:lnTo>
                            <a:close/>
                            <a:moveTo>
                              <a:pt x="1342" y="994"/>
                            </a:moveTo>
                            <a:lnTo>
                              <a:pt x="1335" y="994"/>
                            </a:lnTo>
                            <a:lnTo>
                              <a:pt x="1327" y="995"/>
                            </a:lnTo>
                            <a:lnTo>
                              <a:pt x="1319" y="996"/>
                            </a:lnTo>
                            <a:lnTo>
                              <a:pt x="1311" y="998"/>
                            </a:lnTo>
                            <a:lnTo>
                              <a:pt x="1305" y="1000"/>
                            </a:lnTo>
                            <a:lnTo>
                              <a:pt x="1298" y="1003"/>
                            </a:lnTo>
                            <a:lnTo>
                              <a:pt x="1293" y="1006"/>
                            </a:lnTo>
                            <a:lnTo>
                              <a:pt x="1287" y="1010"/>
                            </a:lnTo>
                            <a:lnTo>
                              <a:pt x="1282" y="1014"/>
                            </a:lnTo>
                            <a:lnTo>
                              <a:pt x="1278" y="1018"/>
                            </a:lnTo>
                            <a:lnTo>
                              <a:pt x="1276" y="1020"/>
                            </a:lnTo>
                            <a:lnTo>
                              <a:pt x="1274" y="1023"/>
                            </a:lnTo>
                            <a:lnTo>
                              <a:pt x="1271" y="1028"/>
                            </a:lnTo>
                            <a:lnTo>
                              <a:pt x="1268" y="1033"/>
                            </a:lnTo>
                            <a:lnTo>
                              <a:pt x="1266" y="1039"/>
                            </a:lnTo>
                            <a:lnTo>
                              <a:pt x="1265" y="1046"/>
                            </a:lnTo>
                            <a:lnTo>
                              <a:pt x="1265" y="1052"/>
                            </a:lnTo>
                            <a:lnTo>
                              <a:pt x="1265" y="1070"/>
                            </a:lnTo>
                            <a:lnTo>
                              <a:pt x="1418" y="1070"/>
                            </a:lnTo>
                            <a:lnTo>
                              <a:pt x="1418" y="1052"/>
                            </a:lnTo>
                            <a:lnTo>
                              <a:pt x="1417" y="1046"/>
                            </a:lnTo>
                            <a:lnTo>
                              <a:pt x="1416" y="1039"/>
                            </a:lnTo>
                            <a:lnTo>
                              <a:pt x="1414" y="1033"/>
                            </a:lnTo>
                            <a:lnTo>
                              <a:pt x="1412" y="1028"/>
                            </a:lnTo>
                            <a:lnTo>
                              <a:pt x="1408" y="1023"/>
                            </a:lnTo>
                            <a:lnTo>
                              <a:pt x="1405" y="1018"/>
                            </a:lnTo>
                            <a:lnTo>
                              <a:pt x="1400" y="1014"/>
                            </a:lnTo>
                            <a:lnTo>
                              <a:pt x="1395" y="1010"/>
                            </a:lnTo>
                            <a:lnTo>
                              <a:pt x="1390" y="1006"/>
                            </a:lnTo>
                            <a:lnTo>
                              <a:pt x="1384" y="1003"/>
                            </a:lnTo>
                            <a:lnTo>
                              <a:pt x="1378" y="1000"/>
                            </a:lnTo>
                            <a:lnTo>
                              <a:pt x="1372" y="998"/>
                            </a:lnTo>
                            <a:lnTo>
                              <a:pt x="1365" y="996"/>
                            </a:lnTo>
                            <a:lnTo>
                              <a:pt x="1357" y="995"/>
                            </a:lnTo>
                            <a:lnTo>
                              <a:pt x="1350" y="994"/>
                            </a:lnTo>
                            <a:lnTo>
                              <a:pt x="1342" y="994"/>
                            </a:lnTo>
                            <a:close/>
                            <a:moveTo>
                              <a:pt x="985" y="922"/>
                            </a:moveTo>
                            <a:lnTo>
                              <a:pt x="1085" y="922"/>
                            </a:lnTo>
                            <a:lnTo>
                              <a:pt x="1085" y="1192"/>
                            </a:lnTo>
                            <a:lnTo>
                              <a:pt x="985" y="1192"/>
                            </a:lnTo>
                            <a:lnTo>
                              <a:pt x="985" y="1089"/>
                            </a:lnTo>
                            <a:lnTo>
                              <a:pt x="819" y="1089"/>
                            </a:lnTo>
                            <a:lnTo>
                              <a:pt x="819" y="1192"/>
                            </a:lnTo>
                            <a:lnTo>
                              <a:pt x="719" y="1192"/>
                            </a:lnTo>
                            <a:lnTo>
                              <a:pt x="719" y="922"/>
                            </a:lnTo>
                            <a:lnTo>
                              <a:pt x="819" y="922"/>
                            </a:lnTo>
                            <a:lnTo>
                              <a:pt x="819" y="1015"/>
                            </a:lnTo>
                            <a:lnTo>
                              <a:pt x="985" y="1015"/>
                            </a:lnTo>
                            <a:lnTo>
                              <a:pt x="985" y="922"/>
                            </a:lnTo>
                            <a:close/>
                            <a:moveTo>
                              <a:pt x="398" y="1048"/>
                            </a:moveTo>
                            <a:lnTo>
                              <a:pt x="520" y="1048"/>
                            </a:lnTo>
                            <a:lnTo>
                              <a:pt x="526" y="1047"/>
                            </a:lnTo>
                            <a:lnTo>
                              <a:pt x="532" y="1045"/>
                            </a:lnTo>
                            <a:lnTo>
                              <a:pt x="537" y="1043"/>
                            </a:lnTo>
                            <a:lnTo>
                              <a:pt x="541" y="1040"/>
                            </a:lnTo>
                            <a:lnTo>
                              <a:pt x="545" y="1036"/>
                            </a:lnTo>
                            <a:lnTo>
                              <a:pt x="548" y="1032"/>
                            </a:lnTo>
                            <a:lnTo>
                              <a:pt x="549" y="1027"/>
                            </a:lnTo>
                            <a:lnTo>
                              <a:pt x="550" y="1024"/>
                            </a:lnTo>
                            <a:lnTo>
                              <a:pt x="550" y="1022"/>
                            </a:lnTo>
                            <a:lnTo>
                              <a:pt x="549" y="1017"/>
                            </a:lnTo>
                            <a:lnTo>
                              <a:pt x="549" y="1014"/>
                            </a:lnTo>
                            <a:lnTo>
                              <a:pt x="548" y="1012"/>
                            </a:lnTo>
                            <a:lnTo>
                              <a:pt x="545" y="1008"/>
                            </a:lnTo>
                            <a:lnTo>
                              <a:pt x="542" y="1004"/>
                            </a:lnTo>
                            <a:lnTo>
                              <a:pt x="538" y="1000"/>
                            </a:lnTo>
                            <a:lnTo>
                              <a:pt x="533" y="998"/>
                            </a:lnTo>
                            <a:lnTo>
                              <a:pt x="527" y="996"/>
                            </a:lnTo>
                            <a:lnTo>
                              <a:pt x="524" y="995"/>
                            </a:lnTo>
                            <a:lnTo>
                              <a:pt x="521" y="995"/>
                            </a:lnTo>
                            <a:lnTo>
                              <a:pt x="398" y="995"/>
                            </a:lnTo>
                            <a:lnTo>
                              <a:pt x="398" y="1048"/>
                            </a:lnTo>
                            <a:close/>
                            <a:moveTo>
                              <a:pt x="533" y="1120"/>
                            </a:moveTo>
                            <a:lnTo>
                              <a:pt x="398" y="1120"/>
                            </a:lnTo>
                            <a:lnTo>
                              <a:pt x="398" y="1190"/>
                            </a:lnTo>
                            <a:lnTo>
                              <a:pt x="299" y="1190"/>
                            </a:lnTo>
                            <a:lnTo>
                              <a:pt x="299" y="920"/>
                            </a:lnTo>
                            <a:lnTo>
                              <a:pt x="398" y="920"/>
                            </a:lnTo>
                            <a:lnTo>
                              <a:pt x="536" y="920"/>
                            </a:lnTo>
                            <a:lnTo>
                              <a:pt x="548" y="921"/>
                            </a:lnTo>
                            <a:lnTo>
                              <a:pt x="554" y="921"/>
                            </a:lnTo>
                            <a:lnTo>
                              <a:pt x="560" y="922"/>
                            </a:lnTo>
                            <a:lnTo>
                              <a:pt x="573" y="925"/>
                            </a:lnTo>
                            <a:lnTo>
                              <a:pt x="584" y="928"/>
                            </a:lnTo>
                            <a:lnTo>
                              <a:pt x="595" y="932"/>
                            </a:lnTo>
                            <a:lnTo>
                              <a:pt x="605" y="937"/>
                            </a:lnTo>
                            <a:lnTo>
                              <a:pt x="614" y="943"/>
                            </a:lnTo>
                            <a:lnTo>
                              <a:pt x="623" y="950"/>
                            </a:lnTo>
                            <a:lnTo>
                              <a:pt x="631" y="957"/>
                            </a:lnTo>
                            <a:lnTo>
                              <a:pt x="638" y="964"/>
                            </a:lnTo>
                            <a:lnTo>
                              <a:pt x="644" y="973"/>
                            </a:lnTo>
                            <a:lnTo>
                              <a:pt x="647" y="977"/>
                            </a:lnTo>
                            <a:lnTo>
                              <a:pt x="649" y="981"/>
                            </a:lnTo>
                            <a:lnTo>
                              <a:pt x="651" y="986"/>
                            </a:lnTo>
                            <a:lnTo>
                              <a:pt x="653" y="991"/>
                            </a:lnTo>
                            <a:lnTo>
                              <a:pt x="656" y="1000"/>
                            </a:lnTo>
                            <a:lnTo>
                              <a:pt x="657" y="1005"/>
                            </a:lnTo>
                            <a:lnTo>
                              <a:pt x="658" y="1010"/>
                            </a:lnTo>
                            <a:lnTo>
                              <a:pt x="659" y="1015"/>
                            </a:lnTo>
                            <a:lnTo>
                              <a:pt x="659" y="1020"/>
                            </a:lnTo>
                            <a:lnTo>
                              <a:pt x="658" y="1031"/>
                            </a:lnTo>
                            <a:lnTo>
                              <a:pt x="657" y="1036"/>
                            </a:lnTo>
                            <a:lnTo>
                              <a:pt x="656" y="1041"/>
                            </a:lnTo>
                            <a:lnTo>
                              <a:pt x="655" y="1045"/>
                            </a:lnTo>
                            <a:lnTo>
                              <a:pt x="653" y="1050"/>
                            </a:lnTo>
                            <a:lnTo>
                              <a:pt x="649" y="1059"/>
                            </a:lnTo>
                            <a:lnTo>
                              <a:pt x="643" y="1068"/>
                            </a:lnTo>
                            <a:lnTo>
                              <a:pt x="637" y="1076"/>
                            </a:lnTo>
                            <a:lnTo>
                              <a:pt x="630" y="1084"/>
                            </a:lnTo>
                            <a:lnTo>
                              <a:pt x="626" y="1087"/>
                            </a:lnTo>
                            <a:lnTo>
                              <a:pt x="622" y="1091"/>
                            </a:lnTo>
                            <a:lnTo>
                              <a:pt x="617" y="1094"/>
                            </a:lnTo>
                            <a:lnTo>
                              <a:pt x="613" y="1097"/>
                            </a:lnTo>
                            <a:lnTo>
                              <a:pt x="603" y="1103"/>
                            </a:lnTo>
                            <a:lnTo>
                              <a:pt x="593" y="1108"/>
                            </a:lnTo>
                            <a:lnTo>
                              <a:pt x="582" y="1112"/>
                            </a:lnTo>
                            <a:lnTo>
                              <a:pt x="571" y="1115"/>
                            </a:lnTo>
                            <a:lnTo>
                              <a:pt x="558" y="1118"/>
                            </a:lnTo>
                            <a:lnTo>
                              <a:pt x="552" y="1119"/>
                            </a:lnTo>
                            <a:lnTo>
                              <a:pt x="546" y="1119"/>
                            </a:lnTo>
                            <a:lnTo>
                              <a:pt x="533" y="1120"/>
                            </a:lnTo>
                            <a:close/>
                            <a:moveTo>
                              <a:pt x="2096" y="810"/>
                            </a:moveTo>
                            <a:lnTo>
                              <a:pt x="2112" y="810"/>
                            </a:lnTo>
                            <a:lnTo>
                              <a:pt x="2127" y="809"/>
                            </a:lnTo>
                            <a:lnTo>
                              <a:pt x="2142" y="808"/>
                            </a:lnTo>
                            <a:lnTo>
                              <a:pt x="2157" y="806"/>
                            </a:lnTo>
                            <a:lnTo>
                              <a:pt x="2171" y="804"/>
                            </a:lnTo>
                            <a:lnTo>
                              <a:pt x="2185" y="801"/>
                            </a:lnTo>
                            <a:lnTo>
                              <a:pt x="2199" y="798"/>
                            </a:lnTo>
                            <a:lnTo>
                              <a:pt x="2213" y="794"/>
                            </a:lnTo>
                            <a:lnTo>
                              <a:pt x="2226" y="790"/>
                            </a:lnTo>
                            <a:lnTo>
                              <a:pt x="2239" y="786"/>
                            </a:lnTo>
                            <a:lnTo>
                              <a:pt x="2251" y="781"/>
                            </a:lnTo>
                            <a:lnTo>
                              <a:pt x="2263" y="776"/>
                            </a:lnTo>
                            <a:lnTo>
                              <a:pt x="2275" y="770"/>
                            </a:lnTo>
                            <a:lnTo>
                              <a:pt x="2286" y="764"/>
                            </a:lnTo>
                            <a:lnTo>
                              <a:pt x="2297" y="758"/>
                            </a:lnTo>
                            <a:lnTo>
                              <a:pt x="2308" y="751"/>
                            </a:lnTo>
                            <a:lnTo>
                              <a:pt x="2318" y="744"/>
                            </a:lnTo>
                            <a:lnTo>
                              <a:pt x="2327" y="737"/>
                            </a:lnTo>
                            <a:lnTo>
                              <a:pt x="2336" y="729"/>
                            </a:lnTo>
                            <a:lnTo>
                              <a:pt x="2344" y="721"/>
                            </a:lnTo>
                            <a:lnTo>
                              <a:pt x="2352" y="713"/>
                            </a:lnTo>
                            <a:lnTo>
                              <a:pt x="2359" y="704"/>
                            </a:lnTo>
                            <a:lnTo>
                              <a:pt x="2366" y="696"/>
                            </a:lnTo>
                            <a:lnTo>
                              <a:pt x="2372" y="687"/>
                            </a:lnTo>
                            <a:lnTo>
                              <a:pt x="2374" y="682"/>
                            </a:lnTo>
                            <a:lnTo>
                              <a:pt x="2377" y="677"/>
                            </a:lnTo>
                            <a:lnTo>
                              <a:pt x="2382" y="668"/>
                            </a:lnTo>
                            <a:lnTo>
                              <a:pt x="2386" y="658"/>
                            </a:lnTo>
                            <a:lnTo>
                              <a:pt x="2389" y="649"/>
                            </a:lnTo>
                            <a:lnTo>
                              <a:pt x="2392" y="639"/>
                            </a:lnTo>
                            <a:lnTo>
                              <a:pt x="2394" y="629"/>
                            </a:lnTo>
                            <a:lnTo>
                              <a:pt x="2395" y="618"/>
                            </a:lnTo>
                            <a:lnTo>
                              <a:pt x="2395" y="608"/>
                            </a:lnTo>
                            <a:lnTo>
                              <a:pt x="2395" y="597"/>
                            </a:lnTo>
                            <a:lnTo>
                              <a:pt x="2394" y="587"/>
                            </a:lnTo>
                            <a:lnTo>
                              <a:pt x="2392" y="577"/>
                            </a:lnTo>
                            <a:lnTo>
                              <a:pt x="2389" y="567"/>
                            </a:lnTo>
                            <a:lnTo>
                              <a:pt x="2386" y="557"/>
                            </a:lnTo>
                            <a:lnTo>
                              <a:pt x="2382" y="548"/>
                            </a:lnTo>
                            <a:lnTo>
                              <a:pt x="2377" y="538"/>
                            </a:lnTo>
                            <a:lnTo>
                              <a:pt x="2372" y="529"/>
                            </a:lnTo>
                            <a:lnTo>
                              <a:pt x="2366" y="520"/>
                            </a:lnTo>
                            <a:lnTo>
                              <a:pt x="2359" y="511"/>
                            </a:lnTo>
                            <a:lnTo>
                              <a:pt x="2352" y="503"/>
                            </a:lnTo>
                            <a:lnTo>
                              <a:pt x="2344" y="495"/>
                            </a:lnTo>
                            <a:lnTo>
                              <a:pt x="2336" y="487"/>
                            </a:lnTo>
                            <a:lnTo>
                              <a:pt x="2327" y="479"/>
                            </a:lnTo>
                            <a:lnTo>
                              <a:pt x="2318" y="472"/>
                            </a:lnTo>
                            <a:lnTo>
                              <a:pt x="2308" y="465"/>
                            </a:lnTo>
                            <a:lnTo>
                              <a:pt x="2297" y="458"/>
                            </a:lnTo>
                            <a:lnTo>
                              <a:pt x="2286" y="452"/>
                            </a:lnTo>
                            <a:lnTo>
                              <a:pt x="2275" y="446"/>
                            </a:lnTo>
                            <a:lnTo>
                              <a:pt x="2263" y="440"/>
                            </a:lnTo>
                            <a:lnTo>
                              <a:pt x="2251" y="435"/>
                            </a:lnTo>
                            <a:lnTo>
                              <a:pt x="2239" y="430"/>
                            </a:lnTo>
                            <a:lnTo>
                              <a:pt x="2226" y="425"/>
                            </a:lnTo>
                            <a:lnTo>
                              <a:pt x="2213" y="421"/>
                            </a:lnTo>
                            <a:lnTo>
                              <a:pt x="2199" y="418"/>
                            </a:lnTo>
                            <a:lnTo>
                              <a:pt x="2185" y="415"/>
                            </a:lnTo>
                            <a:lnTo>
                              <a:pt x="2171" y="412"/>
                            </a:lnTo>
                            <a:lnTo>
                              <a:pt x="2157" y="410"/>
                            </a:lnTo>
                            <a:lnTo>
                              <a:pt x="2142" y="408"/>
                            </a:lnTo>
                            <a:lnTo>
                              <a:pt x="2127" y="407"/>
                            </a:lnTo>
                            <a:lnTo>
                              <a:pt x="2112" y="406"/>
                            </a:lnTo>
                            <a:lnTo>
                              <a:pt x="2096" y="405"/>
                            </a:lnTo>
                            <a:lnTo>
                              <a:pt x="2080" y="406"/>
                            </a:lnTo>
                            <a:lnTo>
                              <a:pt x="2065" y="407"/>
                            </a:lnTo>
                            <a:lnTo>
                              <a:pt x="2050" y="408"/>
                            </a:lnTo>
                            <a:lnTo>
                              <a:pt x="2035" y="410"/>
                            </a:lnTo>
                            <a:lnTo>
                              <a:pt x="2021" y="412"/>
                            </a:lnTo>
                            <a:lnTo>
                              <a:pt x="2007" y="415"/>
                            </a:lnTo>
                            <a:lnTo>
                              <a:pt x="1993" y="418"/>
                            </a:lnTo>
                            <a:lnTo>
                              <a:pt x="1979" y="421"/>
                            </a:lnTo>
                            <a:lnTo>
                              <a:pt x="1966" y="425"/>
                            </a:lnTo>
                            <a:lnTo>
                              <a:pt x="1953" y="430"/>
                            </a:lnTo>
                            <a:lnTo>
                              <a:pt x="1940" y="435"/>
                            </a:lnTo>
                            <a:lnTo>
                              <a:pt x="1928" y="440"/>
                            </a:lnTo>
                            <a:lnTo>
                              <a:pt x="1917" y="446"/>
                            </a:lnTo>
                            <a:lnTo>
                              <a:pt x="1905" y="452"/>
                            </a:lnTo>
                            <a:lnTo>
                              <a:pt x="1895" y="458"/>
                            </a:lnTo>
                            <a:lnTo>
                              <a:pt x="1884" y="465"/>
                            </a:lnTo>
                            <a:lnTo>
                              <a:pt x="1874" y="472"/>
                            </a:lnTo>
                            <a:lnTo>
                              <a:pt x="1865" y="479"/>
                            </a:lnTo>
                            <a:lnTo>
                              <a:pt x="1856" y="487"/>
                            </a:lnTo>
                            <a:lnTo>
                              <a:pt x="1848" y="495"/>
                            </a:lnTo>
                            <a:lnTo>
                              <a:pt x="1840" y="503"/>
                            </a:lnTo>
                            <a:lnTo>
                              <a:pt x="1833" y="511"/>
                            </a:lnTo>
                            <a:lnTo>
                              <a:pt x="1826" y="520"/>
                            </a:lnTo>
                            <a:lnTo>
                              <a:pt x="1820" y="529"/>
                            </a:lnTo>
                            <a:lnTo>
                              <a:pt x="1817" y="534"/>
                            </a:lnTo>
                            <a:lnTo>
                              <a:pt x="1815" y="538"/>
                            </a:lnTo>
                            <a:lnTo>
                              <a:pt x="1810" y="548"/>
                            </a:lnTo>
                            <a:lnTo>
                              <a:pt x="1806" y="557"/>
                            </a:lnTo>
                            <a:lnTo>
                              <a:pt x="1803" y="567"/>
                            </a:lnTo>
                            <a:lnTo>
                              <a:pt x="1800" y="577"/>
                            </a:lnTo>
                            <a:lnTo>
                              <a:pt x="1798" y="587"/>
                            </a:lnTo>
                            <a:lnTo>
                              <a:pt x="1797" y="597"/>
                            </a:lnTo>
                            <a:lnTo>
                              <a:pt x="1797" y="608"/>
                            </a:lnTo>
                            <a:lnTo>
                              <a:pt x="1797" y="618"/>
                            </a:lnTo>
                            <a:lnTo>
                              <a:pt x="1798" y="629"/>
                            </a:lnTo>
                            <a:lnTo>
                              <a:pt x="1800" y="639"/>
                            </a:lnTo>
                            <a:lnTo>
                              <a:pt x="1803" y="649"/>
                            </a:lnTo>
                            <a:lnTo>
                              <a:pt x="1806" y="658"/>
                            </a:lnTo>
                            <a:lnTo>
                              <a:pt x="1810" y="668"/>
                            </a:lnTo>
                            <a:lnTo>
                              <a:pt x="1815" y="677"/>
                            </a:lnTo>
                            <a:lnTo>
                              <a:pt x="1820" y="687"/>
                            </a:lnTo>
                            <a:lnTo>
                              <a:pt x="1826" y="696"/>
                            </a:lnTo>
                            <a:lnTo>
                              <a:pt x="1833" y="704"/>
                            </a:lnTo>
                            <a:lnTo>
                              <a:pt x="1840" y="713"/>
                            </a:lnTo>
                            <a:lnTo>
                              <a:pt x="1848" y="721"/>
                            </a:lnTo>
                            <a:lnTo>
                              <a:pt x="1856" y="729"/>
                            </a:lnTo>
                            <a:lnTo>
                              <a:pt x="1865" y="737"/>
                            </a:lnTo>
                            <a:lnTo>
                              <a:pt x="1874" y="744"/>
                            </a:lnTo>
                            <a:lnTo>
                              <a:pt x="1884" y="751"/>
                            </a:lnTo>
                            <a:lnTo>
                              <a:pt x="1895" y="758"/>
                            </a:lnTo>
                            <a:lnTo>
                              <a:pt x="1905" y="764"/>
                            </a:lnTo>
                            <a:lnTo>
                              <a:pt x="1917" y="770"/>
                            </a:lnTo>
                            <a:lnTo>
                              <a:pt x="1928" y="776"/>
                            </a:lnTo>
                            <a:lnTo>
                              <a:pt x="1940" y="781"/>
                            </a:lnTo>
                            <a:lnTo>
                              <a:pt x="1953" y="786"/>
                            </a:lnTo>
                            <a:lnTo>
                              <a:pt x="1966" y="790"/>
                            </a:lnTo>
                            <a:lnTo>
                              <a:pt x="1979" y="794"/>
                            </a:lnTo>
                            <a:lnTo>
                              <a:pt x="1993" y="798"/>
                            </a:lnTo>
                            <a:lnTo>
                              <a:pt x="2007" y="801"/>
                            </a:lnTo>
                            <a:lnTo>
                              <a:pt x="2021" y="804"/>
                            </a:lnTo>
                            <a:lnTo>
                              <a:pt x="2035" y="806"/>
                            </a:lnTo>
                            <a:lnTo>
                              <a:pt x="2050" y="808"/>
                            </a:lnTo>
                            <a:lnTo>
                              <a:pt x="2065" y="809"/>
                            </a:lnTo>
                            <a:lnTo>
                              <a:pt x="2080" y="810"/>
                            </a:lnTo>
                            <a:lnTo>
                              <a:pt x="2096" y="810"/>
                            </a:lnTo>
                            <a:close/>
                            <a:moveTo>
                              <a:pt x="1960" y="608"/>
                            </a:moveTo>
                            <a:lnTo>
                              <a:pt x="1961" y="600"/>
                            </a:lnTo>
                            <a:lnTo>
                              <a:pt x="1963" y="593"/>
                            </a:lnTo>
                            <a:lnTo>
                              <a:pt x="1966" y="585"/>
                            </a:lnTo>
                            <a:lnTo>
                              <a:pt x="1971" y="579"/>
                            </a:lnTo>
                            <a:lnTo>
                              <a:pt x="1973" y="575"/>
                            </a:lnTo>
                            <a:lnTo>
                              <a:pt x="1976" y="572"/>
                            </a:lnTo>
                            <a:lnTo>
                              <a:pt x="1980" y="569"/>
                            </a:lnTo>
                            <a:lnTo>
                              <a:pt x="1983" y="566"/>
                            </a:lnTo>
                            <a:lnTo>
                              <a:pt x="1991" y="560"/>
                            </a:lnTo>
                            <a:lnTo>
                              <a:pt x="2000" y="555"/>
                            </a:lnTo>
                            <a:lnTo>
                              <a:pt x="2009" y="550"/>
                            </a:lnTo>
                            <a:lnTo>
                              <a:pt x="2020" y="546"/>
                            </a:lnTo>
                            <a:lnTo>
                              <a:pt x="2031" y="542"/>
                            </a:lnTo>
                            <a:lnTo>
                              <a:pt x="2043" y="539"/>
                            </a:lnTo>
                            <a:lnTo>
                              <a:pt x="2055" y="536"/>
                            </a:lnTo>
                            <a:lnTo>
                              <a:pt x="2068" y="534"/>
                            </a:lnTo>
                            <a:lnTo>
                              <a:pt x="2082" y="533"/>
                            </a:lnTo>
                            <a:lnTo>
                              <a:pt x="2096" y="533"/>
                            </a:lnTo>
                            <a:lnTo>
                              <a:pt x="2110" y="533"/>
                            </a:lnTo>
                            <a:lnTo>
                              <a:pt x="2124" y="534"/>
                            </a:lnTo>
                            <a:lnTo>
                              <a:pt x="2137" y="536"/>
                            </a:lnTo>
                            <a:lnTo>
                              <a:pt x="2149" y="539"/>
                            </a:lnTo>
                            <a:lnTo>
                              <a:pt x="2161" y="542"/>
                            </a:lnTo>
                            <a:lnTo>
                              <a:pt x="2172" y="546"/>
                            </a:lnTo>
                            <a:lnTo>
                              <a:pt x="2183" y="550"/>
                            </a:lnTo>
                            <a:lnTo>
                              <a:pt x="2192" y="555"/>
                            </a:lnTo>
                            <a:lnTo>
                              <a:pt x="2201" y="560"/>
                            </a:lnTo>
                            <a:lnTo>
                              <a:pt x="2209" y="566"/>
                            </a:lnTo>
                            <a:lnTo>
                              <a:pt x="2212" y="569"/>
                            </a:lnTo>
                            <a:lnTo>
                              <a:pt x="2215" y="572"/>
                            </a:lnTo>
                            <a:lnTo>
                              <a:pt x="2221" y="579"/>
                            </a:lnTo>
                            <a:lnTo>
                              <a:pt x="2224" y="582"/>
                            </a:lnTo>
                            <a:lnTo>
                              <a:pt x="2226" y="585"/>
                            </a:lnTo>
                            <a:lnTo>
                              <a:pt x="2227" y="589"/>
                            </a:lnTo>
                            <a:lnTo>
                              <a:pt x="2229" y="593"/>
                            </a:lnTo>
                            <a:lnTo>
                              <a:pt x="2230" y="596"/>
                            </a:lnTo>
                            <a:lnTo>
                              <a:pt x="2231" y="600"/>
                            </a:lnTo>
                            <a:lnTo>
                              <a:pt x="2232" y="604"/>
                            </a:lnTo>
                            <a:lnTo>
                              <a:pt x="2232" y="608"/>
                            </a:lnTo>
                            <a:lnTo>
                              <a:pt x="2231" y="616"/>
                            </a:lnTo>
                            <a:lnTo>
                              <a:pt x="2229" y="623"/>
                            </a:lnTo>
                            <a:lnTo>
                              <a:pt x="2226" y="630"/>
                            </a:lnTo>
                            <a:lnTo>
                              <a:pt x="2221" y="637"/>
                            </a:lnTo>
                            <a:lnTo>
                              <a:pt x="2218" y="640"/>
                            </a:lnTo>
                            <a:lnTo>
                              <a:pt x="2215" y="644"/>
                            </a:lnTo>
                            <a:lnTo>
                              <a:pt x="2212" y="647"/>
                            </a:lnTo>
                            <a:lnTo>
                              <a:pt x="2209" y="650"/>
                            </a:lnTo>
                            <a:lnTo>
                              <a:pt x="2201" y="656"/>
                            </a:lnTo>
                            <a:lnTo>
                              <a:pt x="2192" y="661"/>
                            </a:lnTo>
                            <a:lnTo>
                              <a:pt x="2183" y="666"/>
                            </a:lnTo>
                            <a:lnTo>
                              <a:pt x="2172" y="670"/>
                            </a:lnTo>
                            <a:lnTo>
                              <a:pt x="2161" y="674"/>
                            </a:lnTo>
                            <a:lnTo>
                              <a:pt x="2149" y="677"/>
                            </a:lnTo>
                            <a:lnTo>
                              <a:pt x="2137" y="680"/>
                            </a:lnTo>
                            <a:lnTo>
                              <a:pt x="2124" y="681"/>
                            </a:lnTo>
                            <a:lnTo>
                              <a:pt x="2110" y="683"/>
                            </a:lnTo>
                            <a:lnTo>
                              <a:pt x="2096" y="683"/>
                            </a:lnTo>
                            <a:lnTo>
                              <a:pt x="2082" y="683"/>
                            </a:lnTo>
                            <a:lnTo>
                              <a:pt x="2068" y="681"/>
                            </a:lnTo>
                            <a:lnTo>
                              <a:pt x="2055" y="680"/>
                            </a:lnTo>
                            <a:lnTo>
                              <a:pt x="2043" y="677"/>
                            </a:lnTo>
                            <a:lnTo>
                              <a:pt x="2031" y="674"/>
                            </a:lnTo>
                            <a:lnTo>
                              <a:pt x="2020" y="670"/>
                            </a:lnTo>
                            <a:lnTo>
                              <a:pt x="2009" y="666"/>
                            </a:lnTo>
                            <a:lnTo>
                              <a:pt x="2000" y="661"/>
                            </a:lnTo>
                            <a:lnTo>
                              <a:pt x="1991" y="656"/>
                            </a:lnTo>
                            <a:lnTo>
                              <a:pt x="1983" y="650"/>
                            </a:lnTo>
                            <a:lnTo>
                              <a:pt x="1980" y="647"/>
                            </a:lnTo>
                            <a:lnTo>
                              <a:pt x="1976" y="644"/>
                            </a:lnTo>
                            <a:lnTo>
                              <a:pt x="1971" y="637"/>
                            </a:lnTo>
                            <a:lnTo>
                              <a:pt x="1968" y="634"/>
                            </a:lnTo>
                            <a:lnTo>
                              <a:pt x="1966" y="630"/>
                            </a:lnTo>
                            <a:lnTo>
                              <a:pt x="1964" y="627"/>
                            </a:lnTo>
                            <a:lnTo>
                              <a:pt x="1963" y="623"/>
                            </a:lnTo>
                            <a:lnTo>
                              <a:pt x="1962" y="619"/>
                            </a:lnTo>
                            <a:lnTo>
                              <a:pt x="1961" y="616"/>
                            </a:lnTo>
                            <a:lnTo>
                              <a:pt x="1960" y="612"/>
                            </a:lnTo>
                            <a:lnTo>
                              <a:pt x="1960" y="608"/>
                            </a:lnTo>
                            <a:close/>
                            <a:moveTo>
                              <a:pt x="2865" y="416"/>
                            </a:moveTo>
                            <a:lnTo>
                              <a:pt x="3006" y="416"/>
                            </a:lnTo>
                            <a:lnTo>
                              <a:pt x="3006" y="798"/>
                            </a:lnTo>
                            <a:lnTo>
                              <a:pt x="2865" y="798"/>
                            </a:lnTo>
                            <a:lnTo>
                              <a:pt x="2628" y="592"/>
                            </a:lnTo>
                            <a:lnTo>
                              <a:pt x="2628" y="798"/>
                            </a:lnTo>
                            <a:lnTo>
                              <a:pt x="2487" y="798"/>
                            </a:lnTo>
                            <a:lnTo>
                              <a:pt x="2487" y="416"/>
                            </a:lnTo>
                            <a:lnTo>
                              <a:pt x="2628" y="416"/>
                            </a:lnTo>
                            <a:lnTo>
                              <a:pt x="2865" y="620"/>
                            </a:lnTo>
                            <a:lnTo>
                              <a:pt x="2865" y="416"/>
                            </a:lnTo>
                            <a:close/>
                            <a:moveTo>
                              <a:pt x="1110" y="597"/>
                            </a:moveTo>
                            <a:lnTo>
                              <a:pt x="1283" y="597"/>
                            </a:lnTo>
                            <a:lnTo>
                              <a:pt x="1287" y="597"/>
                            </a:lnTo>
                            <a:lnTo>
                              <a:pt x="1291" y="596"/>
                            </a:lnTo>
                            <a:lnTo>
                              <a:pt x="1296" y="595"/>
                            </a:lnTo>
                            <a:lnTo>
                              <a:pt x="1299" y="593"/>
                            </a:lnTo>
                            <a:lnTo>
                              <a:pt x="1303" y="592"/>
                            </a:lnTo>
                            <a:lnTo>
                              <a:pt x="1307" y="590"/>
                            </a:lnTo>
                            <a:lnTo>
                              <a:pt x="1313" y="585"/>
                            </a:lnTo>
                            <a:lnTo>
                              <a:pt x="1315" y="582"/>
                            </a:lnTo>
                            <a:lnTo>
                              <a:pt x="1318" y="580"/>
                            </a:lnTo>
                            <a:lnTo>
                              <a:pt x="1322" y="574"/>
                            </a:lnTo>
                            <a:lnTo>
                              <a:pt x="1324" y="567"/>
                            </a:lnTo>
                            <a:lnTo>
                              <a:pt x="1325" y="560"/>
                            </a:lnTo>
                            <a:lnTo>
                              <a:pt x="1325" y="556"/>
                            </a:lnTo>
                            <a:lnTo>
                              <a:pt x="1324" y="553"/>
                            </a:lnTo>
                            <a:lnTo>
                              <a:pt x="1322" y="546"/>
                            </a:lnTo>
                            <a:lnTo>
                              <a:pt x="1318" y="540"/>
                            </a:lnTo>
                            <a:lnTo>
                              <a:pt x="1313" y="534"/>
                            </a:lnTo>
                            <a:lnTo>
                              <a:pt x="1310" y="532"/>
                            </a:lnTo>
                            <a:lnTo>
                              <a:pt x="1307" y="530"/>
                            </a:lnTo>
                            <a:lnTo>
                              <a:pt x="1304" y="528"/>
                            </a:lnTo>
                            <a:lnTo>
                              <a:pt x="1300" y="526"/>
                            </a:lnTo>
                            <a:lnTo>
                              <a:pt x="1293" y="523"/>
                            </a:lnTo>
                            <a:lnTo>
                              <a:pt x="1288" y="522"/>
                            </a:lnTo>
                            <a:lnTo>
                              <a:pt x="1284" y="521"/>
                            </a:lnTo>
                            <a:lnTo>
                              <a:pt x="1110" y="521"/>
                            </a:lnTo>
                            <a:lnTo>
                              <a:pt x="1110" y="597"/>
                            </a:lnTo>
                            <a:close/>
                            <a:moveTo>
                              <a:pt x="1206" y="699"/>
                            </a:moveTo>
                            <a:lnTo>
                              <a:pt x="1110" y="699"/>
                            </a:lnTo>
                            <a:lnTo>
                              <a:pt x="1110" y="798"/>
                            </a:lnTo>
                            <a:lnTo>
                              <a:pt x="970" y="798"/>
                            </a:lnTo>
                            <a:lnTo>
                              <a:pt x="970" y="416"/>
                            </a:lnTo>
                            <a:lnTo>
                              <a:pt x="1110" y="416"/>
                            </a:lnTo>
                            <a:lnTo>
                              <a:pt x="1277" y="416"/>
                            </a:lnTo>
                            <a:lnTo>
                              <a:pt x="1301" y="416"/>
                            </a:lnTo>
                            <a:lnTo>
                              <a:pt x="1319" y="417"/>
                            </a:lnTo>
                            <a:lnTo>
                              <a:pt x="1329" y="418"/>
                            </a:lnTo>
                            <a:lnTo>
                              <a:pt x="1338" y="419"/>
                            </a:lnTo>
                            <a:lnTo>
                              <a:pt x="1346" y="421"/>
                            </a:lnTo>
                            <a:lnTo>
                              <a:pt x="1355" y="423"/>
                            </a:lnTo>
                            <a:lnTo>
                              <a:pt x="1371" y="427"/>
                            </a:lnTo>
                            <a:lnTo>
                              <a:pt x="1379" y="430"/>
                            </a:lnTo>
                            <a:lnTo>
                              <a:pt x="1387" y="433"/>
                            </a:lnTo>
                            <a:lnTo>
                              <a:pt x="1401" y="440"/>
                            </a:lnTo>
                            <a:lnTo>
                              <a:pt x="1408" y="444"/>
                            </a:lnTo>
                            <a:lnTo>
                              <a:pt x="1415" y="449"/>
                            </a:lnTo>
                            <a:lnTo>
                              <a:pt x="1427" y="458"/>
                            </a:lnTo>
                            <a:lnTo>
                              <a:pt x="1433" y="463"/>
                            </a:lnTo>
                            <a:lnTo>
                              <a:pt x="1438" y="468"/>
                            </a:lnTo>
                            <a:lnTo>
                              <a:pt x="1444" y="473"/>
                            </a:lnTo>
                            <a:lnTo>
                              <a:pt x="1448" y="479"/>
                            </a:lnTo>
                            <a:lnTo>
                              <a:pt x="1453" y="484"/>
                            </a:lnTo>
                            <a:lnTo>
                              <a:pt x="1457" y="490"/>
                            </a:lnTo>
                            <a:lnTo>
                              <a:pt x="1461" y="496"/>
                            </a:lnTo>
                            <a:lnTo>
                              <a:pt x="1464" y="503"/>
                            </a:lnTo>
                            <a:lnTo>
                              <a:pt x="1468" y="509"/>
                            </a:lnTo>
                            <a:lnTo>
                              <a:pt x="1470" y="516"/>
                            </a:lnTo>
                            <a:lnTo>
                              <a:pt x="1473" y="522"/>
                            </a:lnTo>
                            <a:lnTo>
                              <a:pt x="1475" y="529"/>
                            </a:lnTo>
                            <a:lnTo>
                              <a:pt x="1476" y="536"/>
                            </a:lnTo>
                            <a:lnTo>
                              <a:pt x="1477" y="543"/>
                            </a:lnTo>
                            <a:lnTo>
                              <a:pt x="1478" y="551"/>
                            </a:lnTo>
                            <a:lnTo>
                              <a:pt x="1478" y="558"/>
                            </a:lnTo>
                            <a:lnTo>
                              <a:pt x="1478" y="569"/>
                            </a:lnTo>
                            <a:lnTo>
                              <a:pt x="1477" y="575"/>
                            </a:lnTo>
                            <a:lnTo>
                              <a:pt x="1476" y="580"/>
                            </a:lnTo>
                            <a:lnTo>
                              <a:pt x="1473" y="591"/>
                            </a:lnTo>
                            <a:lnTo>
                              <a:pt x="1469" y="601"/>
                            </a:lnTo>
                            <a:lnTo>
                              <a:pt x="1465" y="611"/>
                            </a:lnTo>
                            <a:lnTo>
                              <a:pt x="1459" y="621"/>
                            </a:lnTo>
                            <a:lnTo>
                              <a:pt x="1453" y="630"/>
                            </a:lnTo>
                            <a:lnTo>
                              <a:pt x="1445" y="639"/>
                            </a:lnTo>
                            <a:lnTo>
                              <a:pt x="1437" y="647"/>
                            </a:lnTo>
                            <a:lnTo>
                              <a:pt x="1429" y="655"/>
                            </a:lnTo>
                            <a:lnTo>
                              <a:pt x="1419" y="663"/>
                            </a:lnTo>
                            <a:lnTo>
                              <a:pt x="1409" y="669"/>
                            </a:lnTo>
                            <a:lnTo>
                              <a:pt x="1404" y="672"/>
                            </a:lnTo>
                            <a:lnTo>
                              <a:pt x="1398" y="675"/>
                            </a:lnTo>
                            <a:lnTo>
                              <a:pt x="1387" y="681"/>
                            </a:lnTo>
                            <a:lnTo>
                              <a:pt x="1375" y="686"/>
                            </a:lnTo>
                            <a:lnTo>
                              <a:pt x="1363" y="690"/>
                            </a:lnTo>
                            <a:lnTo>
                              <a:pt x="1483" y="798"/>
                            </a:lnTo>
                            <a:lnTo>
                              <a:pt x="1285" y="798"/>
                            </a:lnTo>
                            <a:lnTo>
                              <a:pt x="1206" y="699"/>
                            </a:lnTo>
                            <a:close/>
                            <a:moveTo>
                              <a:pt x="1569" y="415"/>
                            </a:moveTo>
                            <a:lnTo>
                              <a:pt x="1711" y="415"/>
                            </a:lnTo>
                            <a:lnTo>
                              <a:pt x="1711" y="797"/>
                            </a:lnTo>
                            <a:lnTo>
                              <a:pt x="1569" y="797"/>
                            </a:lnTo>
                            <a:lnTo>
                              <a:pt x="1569" y="415"/>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07249F5">
            <v:shape id="Freeform 5" style="position:absolute;margin-left:481.95pt;margin-top:28.35pt;width:79.3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033,1192" o:spid="_x0000_s1026" fillcolor="#00549e [3204]" stroked="f" path="m16,477l26,455r6,-10l38,434r6,-10l51,414r8,-10l66,395r8,-10l83,376r9,-9l101,359r18,-17l129,334r10,-8l148,318r10,-7l179,297r21,-13l221,271r20,-11l261,250r19,-9l298,233r38,-17l375,201r39,-14l453,173r39,-13l532,147r40,-11l612,125r40,-11l692,104,772,86r41,-8l853,70,933,56r44,-7l1016,43r39,-6l1091,33r35,-5l1161,25r67,-6l1294,14r71,-4l1439,7r81,-3l1621,1,1714,r86,l1842,r41,2l1925,3r42,2l2009,7r44,3l2146,18r49,5l2246,28r27,3l2300,34r53,6l2405,47r51,8l2506,63r49,8l2603,80r47,10l2696,100r46,10l2787,121r45,11l2877,144r44,12l2964,168r43,13l3033,256r-95,-21l2892,226r-45,-9l2801,209r-43,-8l2671,187r-43,-7l2585,174r-43,-5l2498,163r-46,-4l2407,154r-46,-4l2315,146r-50,-4l2218,139r-44,-3l2131,134r-41,-2l2050,131r-78,-2l1896,129r-79,2l1733,134r-93,4l1600,140r-39,2l1486,148r-37,3l1413,154r-71,8l1273,171r-33,5l1207,181r-63,10l1083,202r-59,13l968,227r-29,7l913,241r-52,14l811,269r-48,15l717,300r-44,16l685,320r11,5l717,336r20,11l747,353r9,6l765,366r9,6l791,386r15,14l813,407r7,8l827,423r6,7l839,438r5,8l849,455r4,8l858,471r3,9l865,488r3,9l870,506r2,9l874,524r1,9l876,542r,10l876,566r-2,14l871,594r-4,14l865,614r-3,7l856,634r-6,13l842,660r-9,12l823,684r-10,12l801,707r-12,11l776,728r-13,11l748,748r-15,9l717,766r-16,8l683,782r-17,7l647,796r-18,6l609,808r-20,5l569,817r-22,4l537,823r-11,1l505,826r-22,2l461,829r-23,1l416,829r-23,-1l372,826r-22,-2l329,821r-21,-4l288,813r-20,-5l249,802r-19,-6l212,789r-18,-7l176,774r-17,-8l143,757r-15,-9l114,739,100,728,87,718,75,707,63,696r-5,-6l53,684,43,672,34,660,27,647r-4,-6l20,634r-3,-6l14,621,9,608,7,601,5,594,2,580,1,566,,559r,-7l,542,1,532,4,513r2,-9l9,495r7,-18xm438,643r21,-1l470,642r10,-1l500,638r19,-3l538,631r17,-5l572,620r7,-3l587,613r13,-7l612,598r11,-8l627,586r4,-5l635,577r3,-5l643,563r2,-5l647,553r,-5l648,542r-1,-5l647,532r-2,-5l643,522r-2,-5l638,513r-3,-5l631,503r-4,-4l623,495r-11,-9l600,479r-13,-7l572,465r-17,-6l538,454r-19,-4l510,448r-10,-1l480,444r-10,-1l459,443r-21,-1l417,443r-11,l396,444r-20,3l357,450r-18,4l321,459r-16,6l298,468r-7,4l277,479r-12,7l255,495r-5,4l246,503r-4,5l239,513r-5,9l232,527r-1,5l230,537r-1,5l230,548r1,5l232,558r2,5l236,568r3,4l242,577r4,4l250,586r5,4l265,598r12,8l291,613r14,7l321,626r18,5l357,635r9,2l376,638r20,3l406,642r11,l438,643xm2509,1192r,-144l2509,1039r1,-9l2511,1022r2,-9l2515,1006r2,-8l2520,991r4,-6l2527,978r4,-6l2536,967r4,-6l2546,956r5,-4l2557,947r6,-4l2569,939r6,-3l2589,929r14,-5l2611,922r8,-2l2634,917r17,-2l2668,914r17,-1l2702,914r17,1l2735,917r16,3l2766,924r7,3l2781,929r13,7l2807,943r6,4l2818,952r6,4l2829,961r5,6l2838,972r5,6l2847,985r3,6l2853,998r2,8l2857,1013r2,9l2860,1030r1,9l2861,1048r,144l2761,1192r,-48l2609,1144r,48l2509,1192xm2685,994r-7,l2670,995r-8,1l2655,998r-6,2l2642,1003r-6,3l2631,1010r-5,4l2622,1018r-2,2l2618,1023r-3,5l2612,1033r-2,6l2609,1046r,6l2609,1070r152,l2761,1052r-1,-6l2759,1039r-2,-6l2755,1028r-4,-5l2748,1018r-5,-4l2738,1010r-5,-4l2727,1003r-6,-3l2714,998r-6,-2l2700,995r-7,-1l2685,994xm2030,921r100,l2217,1006r12,12l2328,921r99,l2427,1191r-99,l2328,1046r-99,93l2130,1048r,143l2030,1191r,-270xm1695,1049r124,l1825,1048r5,-2l1835,1043r5,-3l1843,1036r3,-4l1848,1027r,-2l1848,1022r,-5l1847,1015r-1,-2l1844,1008r-4,-4l1836,1001r-5,-3l1826,996r-3,l1820,995r-125,l1695,1049xm1764,1121r-68,l1695,1191r-99,l1596,920r99,l1831,921r13,l1851,922r6,1l1869,925r12,4l1891,933r11,5l1911,944r9,6l1928,957r4,4l1935,965r6,8l1944,977r3,5l1951,991r3,10l1955,1006r1,5l1956,1016r,5l1956,1029r-1,8l1953,1044r-3,8l1947,1059r-4,7l1938,1072r-5,6l1927,1084r-6,6l1914,1095r-7,5l1900,1104r-8,4l1883,1111r-8,3l1960,1191r-140,l1764,1121xm1165,1192r,-144l1165,1039r1,-9l1167,1022r2,-9l1171,1006r2,-8l1176,991r4,-6l1183,978r4,-6l1192,967r4,-6l1202,956r5,-4l1213,947r6,-4l1225,939r6,-3l1245,929r14,-5l1267,922r8,-2l1291,917r16,-2l1324,914r18,-1l1359,914r17,1l1392,917r16,3l1423,924r7,3l1438,929r13,7l1464,943r6,4l1475,952r6,4l1486,961r5,6l1495,972r8,13l1506,991r3,7l1511,1006r2,7l1515,1022r1,8l1517,1039r,9l1517,1192r-99,l1418,1144r-153,l1265,1192r-100,xm1342,994r-7,l1327,995r-8,1l1311,998r-6,2l1298,1003r-5,3l1287,1010r-5,4l1278,1018r-2,2l1274,1023r-3,5l1268,1033r-2,6l1265,1046r,6l1265,1070r153,l1418,1052r-1,-6l1416,1039r-2,-6l1412,1028r-4,-5l1405,1018r-5,-4l1395,1010r-5,-4l1384,1003r-6,-3l1372,998r-7,-2l1357,995r-7,-1l1342,994xm985,922r100,l1085,1192r-100,l985,1089r-166,l819,1192r-100,l719,922r100,l819,1015r166,l985,922xm398,1048r122,l526,1047r6,-2l537,1043r4,-3l545,1036r3,-4l549,1027r1,-3l550,1022r-1,-5l549,1014r-1,-2l545,1008r-3,-4l538,1000r-5,-2l527,996r-3,-1l521,995r-123,l398,1048xm533,1120r-135,l398,1190r-99,l299,920r99,l536,920r12,1l554,921r6,1l573,925r11,3l595,932r10,5l614,943r9,7l631,957r7,7l644,973r3,4l649,981r2,5l653,991r3,9l657,1005r1,5l659,1015r,5l658,1031r-1,5l656,1041r-1,4l653,1050r-4,9l643,1068r-6,8l630,1084r-4,3l622,1091r-5,3l613,1097r-10,6l593,1108r-11,4l571,1115r-13,3l552,1119r-6,l533,1120xm2096,810r16,l2127,809r15,-1l2157,806r14,-2l2185,801r14,-3l2213,794r13,-4l2239,786r12,-5l2263,776r12,-6l2286,764r11,-6l2308,751r10,-7l2327,737r9,-8l2344,721r8,-8l2359,704r7,-8l2372,687r2,-5l2377,677r5,-9l2386,658r3,-9l2392,639r2,-10l2395,618r,-10l2395,597r-1,-10l2392,577r-3,-10l2386,557r-4,-9l2377,538r-5,-9l2366,520r-7,-9l2352,503r-8,-8l2336,487r-9,-8l2318,472r-10,-7l2297,458r-11,-6l2275,446r-12,-6l2251,435r-12,-5l2226,425r-13,-4l2199,418r-14,-3l2171,412r-14,-2l2142,408r-15,-1l2112,406r-16,-1l2080,406r-15,1l2050,408r-15,2l2021,412r-14,3l1993,418r-14,3l1966,425r-13,5l1940,435r-12,5l1917,446r-12,6l1895,458r-11,7l1874,472r-9,7l1856,487r-8,8l1840,503r-7,8l1826,520r-6,9l1817,534r-2,4l1810,548r-4,9l1803,567r-3,10l1798,587r-1,10l1797,608r,10l1798,629r2,10l1803,649r3,9l1810,668r5,9l1820,687r6,9l1833,704r7,9l1848,721r8,8l1865,737r9,7l1884,751r11,7l1905,764r12,6l1928,776r12,5l1953,786r13,4l1979,794r14,4l2007,801r14,3l2035,806r15,2l2065,809r15,1l2096,810xm1960,608r1,-8l1963,593r3,-8l1971,579r2,-4l1976,572r4,-3l1983,566r8,-6l2000,555r9,-5l2020,546r11,-4l2043,539r12,-3l2068,534r14,-1l2096,533r14,l2124,534r13,2l2149,539r12,3l2172,546r11,4l2192,555r9,5l2209,566r3,3l2215,572r6,7l2224,582r2,3l2227,589r2,4l2230,596r1,4l2232,604r,4l2231,616r-2,7l2226,630r-5,7l2218,640r-3,4l2212,647r-3,3l2201,656r-9,5l2183,666r-11,4l2161,674r-12,3l2137,680r-13,1l2110,683r-14,l2082,683r-14,-2l2055,680r-12,-3l2031,674r-11,-4l2009,666r-9,-5l1991,656r-8,-6l1980,647r-4,-3l1971,637r-3,-3l1966,630r-2,-3l1963,623r-1,-4l1961,616r-1,-4l1960,608xm2865,416r141,l3006,798r-141,l2628,592r,206l2487,798r,-382l2628,416r237,204l2865,416xm1110,597r173,l1287,597r4,-1l1296,595r3,-2l1303,592r4,-2l1313,585r2,-3l1318,580r4,-6l1324,567r1,-7l1325,556r-1,-3l1322,546r-4,-6l1313,534r-3,-2l1307,530r-3,-2l1300,526r-7,-3l1288,522r-4,-1l1110,521r,76xm1206,699r-96,l1110,798r-140,l970,416r140,l1277,416r24,l1319,417r10,1l1338,419r8,2l1355,423r16,4l1379,430r8,3l1401,440r7,4l1415,449r12,9l1433,463r5,5l1444,473r4,6l1453,484r4,6l1461,496r3,7l1468,509r2,7l1473,522r2,7l1476,536r1,7l1478,551r,7l1478,569r-1,6l1476,580r-3,11l1469,601r-4,10l1459,621r-6,9l1445,639r-8,8l1429,655r-10,8l1409,669r-5,3l1398,675r-11,6l1375,686r-12,4l1483,798r-198,l1206,699xm1569,415r142,l1711,797r-142,l1569,4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" w14:anchorId="413DBA14">
              <v:path arrowok="t" o:connecttype="custom" o:connectlocs="49187,105644;203395,41527;478243,2326;782006,13289;976427,78070;722516,45181;412107,58470;244938,115279;286148,159463;282493,214943;209045,266436;102362,271419;19276,229228;0,180060;195086,203648;213697,173416;159525,147503;84748,164446;80427,191688;145567,213614;847810,316268;914279,305638;948843,334208;882374,331550;917602,349490;892344,330221;604534,348493;608522,331550;621151,307299;650065,337530;625804,369091;394493,322913;446006,303312;499513,327232;443680,330221;420415,349490;453650,330886;327359,306302;180131,333544;184119,305970;218350,333876;203727,364440;730825,265107;786326,231221;791644,182054;744119,142852;667015,137869;609187,169762;600214,218597;644748,259460;655050,192352;705899,177403;741128,198000;718196,223913;658042,214943;873401,265107;438030,192685;368902,173084;458303,142852;489543,173416;474920,217601" o:connectangles="0,0,0,0,0,0,0,0,0,0,0,0,0,0,0,0,0,0,0,0,0,0,0,0,0,0,0,0,0,0,0,0,0,0,0,0,0,0,0,0,0,0,0,0,0,0,0,0,0,0,0,0,0,0,0,0,0,0,0,0,0"/>
              <o:lock v:ext="edit" verticies="t" aspectratio="t"/>
              <w10:wrap anchorx="page" anchory="page"/>
              <w10:anchorlock/>
            </v:shape>
          </w:pict>
        </mc:Fallback>
      </mc:AlternateContent>
    </w:r>
    <w:r>
      <w:rPr>
        <w:noProof/>
        <w:lang w:val="fi-FI" w:eastAsia="fi-FI"/>
      </w:rPr>
      <w:drawing>
        <wp:anchor distT="0" distB="0" distL="114300" distR="114300" simplePos="0" relativeHeight="251657216" behindDoc="1" locked="1" layoutInCell="1" allowOverlap="1" wp14:anchorId="6B6E622E" wp14:editId="04B9625F">
          <wp:simplePos x="0" y="0"/>
          <wp:positionH relativeFrom="page">
            <wp:posOffset>5474335</wp:posOffset>
          </wp:positionH>
          <wp:positionV relativeFrom="page">
            <wp:posOffset>-74930</wp:posOffset>
          </wp:positionV>
          <wp:extent cx="2087880" cy="1536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7880" cy="1536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du wp14">
  <w:p w:rsidR="00FA2F59" w:rsidP="007B1A3C" w:rsidRDefault="005426AD" w14:paraId="19BD025A" w14:textId="77777777">
    <w:pPr>
      <w:pStyle w:val="Header"/>
      <w:rPr>
        <w:lang w:val="fi-FI"/>
      </w:rPr>
    </w:pPr>
    <w:r>
      <w:rPr>
        <w:noProof/>
        <w:lang w:val="fi-FI" w:eastAsia="fi-FI"/>
      </w:rPr>
      <w:drawing>
        <wp:anchor distT="0" distB="0" distL="114300" distR="114300" simplePos="0" relativeHeight="251684864" behindDoc="1" locked="1" layoutInCell="1" allowOverlap="1" wp14:anchorId="56FF7A1A" wp14:editId="21FC1C00">
          <wp:simplePos x="0" y="0"/>
          <wp:positionH relativeFrom="page">
            <wp:posOffset>5480685</wp:posOffset>
          </wp:positionH>
          <wp:positionV relativeFrom="page">
            <wp:posOffset>-74930</wp:posOffset>
          </wp:positionV>
          <wp:extent cx="2087880" cy="1536700"/>
          <wp:effectExtent l="0" t="0" r="7620" b="0"/>
          <wp:wrapNone/>
          <wp:docPr id="2072508847" name="Picture 2072508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08847" name="Picture 2072508847"/>
                  <pic:cNvPicPr/>
                </pic:nvPicPr>
                <pic:blipFill>
                  <a:blip r:embed="rId1">
                    <a:extLst>
                      <a:ext uri="{28A0092B-C50C-407E-A947-70E740481C1C}">
                        <a14:useLocalDpi xmlns:a14="http://schemas.microsoft.com/office/drawing/2010/main" val="0"/>
                      </a:ext>
                    </a:extLst>
                  </a:blip>
                  <a:stretch>
                    <a:fillRect/>
                  </a:stretch>
                </pic:blipFill>
                <pic:spPr>
                  <a:xfrm>
                    <a:off x="0" y="0"/>
                    <a:ext cx="2087880" cy="1536700"/>
                  </a:xfrm>
                  <a:prstGeom prst="rect">
                    <a:avLst/>
                  </a:prstGeom>
                </pic:spPr>
              </pic:pic>
            </a:graphicData>
          </a:graphic>
          <wp14:sizeRelH relativeFrom="margin">
            <wp14:pctWidth>0</wp14:pctWidth>
          </wp14:sizeRelH>
          <wp14:sizeRelV relativeFrom="margin">
            <wp14:pctHeight>0</wp14:pctHeight>
          </wp14:sizeRelV>
        </wp:anchor>
      </w:drawing>
    </w:r>
    <w:r w:rsidRPr="00F517D6" w:rsidR="00F517D6">
      <w:rPr>
        <w:noProof/>
      </w:rPr>
      <mc:AlternateContent>
        <mc:Choice Requires="wps">
          <w:drawing>
            <wp:anchor distT="0" distB="0" distL="114300" distR="114300" simplePos="0" relativeHeight="251678720" behindDoc="0" locked="1" layoutInCell="1" allowOverlap="1" wp14:anchorId="5FCAFCB2" wp14:editId="094D2A8F">
              <wp:simplePos x="0" y="0"/>
              <wp:positionH relativeFrom="page">
                <wp:posOffset>6120765</wp:posOffset>
              </wp:positionH>
              <wp:positionV relativeFrom="page">
                <wp:posOffset>360045</wp:posOffset>
              </wp:positionV>
              <wp:extent cx="1008000" cy="396000"/>
              <wp:effectExtent l="0" t="0" r="1905" b="4445"/>
              <wp:wrapNone/>
              <wp:docPr id="7" name="Freeform 5">
                <a:extLst xmlns:a="http://schemas.openxmlformats.org/drawingml/2006/main">
                  <a:ext uri="{FF2B5EF4-FFF2-40B4-BE49-F238E27FC236}">
                    <a16:creationId xmlns:a16="http://schemas.microsoft.com/office/drawing/2014/main" id="{BC9A0E3A-40B7-E61C-C66E-AD49B41CA48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08000" cy="396000"/>
                      </a:xfrm>
                      <a:custGeom>
                        <a:avLst/>
                        <a:gdLst>
                          <a:gd name="T0" fmla="*/ 148 w 3033"/>
                          <a:gd name="T1" fmla="*/ 318 h 1192"/>
                          <a:gd name="T2" fmla="*/ 612 w 3033"/>
                          <a:gd name="T3" fmla="*/ 125 h 1192"/>
                          <a:gd name="T4" fmla="*/ 1439 w 3033"/>
                          <a:gd name="T5" fmla="*/ 7 h 1192"/>
                          <a:gd name="T6" fmla="*/ 2353 w 3033"/>
                          <a:gd name="T7" fmla="*/ 40 h 1192"/>
                          <a:gd name="T8" fmla="*/ 2938 w 3033"/>
                          <a:gd name="T9" fmla="*/ 235 h 1192"/>
                          <a:gd name="T10" fmla="*/ 2174 w 3033"/>
                          <a:gd name="T11" fmla="*/ 136 h 1192"/>
                          <a:gd name="T12" fmla="*/ 1240 w 3033"/>
                          <a:gd name="T13" fmla="*/ 176 h 1192"/>
                          <a:gd name="T14" fmla="*/ 737 w 3033"/>
                          <a:gd name="T15" fmla="*/ 347 h 1192"/>
                          <a:gd name="T16" fmla="*/ 861 w 3033"/>
                          <a:gd name="T17" fmla="*/ 480 h 1192"/>
                          <a:gd name="T18" fmla="*/ 850 w 3033"/>
                          <a:gd name="T19" fmla="*/ 647 h 1192"/>
                          <a:gd name="T20" fmla="*/ 629 w 3033"/>
                          <a:gd name="T21" fmla="*/ 802 h 1192"/>
                          <a:gd name="T22" fmla="*/ 308 w 3033"/>
                          <a:gd name="T23" fmla="*/ 817 h 1192"/>
                          <a:gd name="T24" fmla="*/ 58 w 3033"/>
                          <a:gd name="T25" fmla="*/ 690 h 1192"/>
                          <a:gd name="T26" fmla="*/ 0 w 3033"/>
                          <a:gd name="T27" fmla="*/ 542 h 1192"/>
                          <a:gd name="T28" fmla="*/ 587 w 3033"/>
                          <a:gd name="T29" fmla="*/ 613 h 1192"/>
                          <a:gd name="T30" fmla="*/ 643 w 3033"/>
                          <a:gd name="T31" fmla="*/ 522 h 1192"/>
                          <a:gd name="T32" fmla="*/ 480 w 3033"/>
                          <a:gd name="T33" fmla="*/ 444 h 1192"/>
                          <a:gd name="T34" fmla="*/ 255 w 3033"/>
                          <a:gd name="T35" fmla="*/ 495 h 1192"/>
                          <a:gd name="T36" fmla="*/ 242 w 3033"/>
                          <a:gd name="T37" fmla="*/ 577 h 1192"/>
                          <a:gd name="T38" fmla="*/ 438 w 3033"/>
                          <a:gd name="T39" fmla="*/ 643 h 1192"/>
                          <a:gd name="T40" fmla="*/ 2551 w 3033"/>
                          <a:gd name="T41" fmla="*/ 952 h 1192"/>
                          <a:gd name="T42" fmla="*/ 2751 w 3033"/>
                          <a:gd name="T43" fmla="*/ 920 h 1192"/>
                          <a:gd name="T44" fmla="*/ 2855 w 3033"/>
                          <a:gd name="T45" fmla="*/ 1006 h 1192"/>
                          <a:gd name="T46" fmla="*/ 2655 w 3033"/>
                          <a:gd name="T47" fmla="*/ 998 h 1192"/>
                          <a:gd name="T48" fmla="*/ 2761 w 3033"/>
                          <a:gd name="T49" fmla="*/ 1052 h 1192"/>
                          <a:gd name="T50" fmla="*/ 2685 w 3033"/>
                          <a:gd name="T51" fmla="*/ 994 h 1192"/>
                          <a:gd name="T52" fmla="*/ 1819 w 3033"/>
                          <a:gd name="T53" fmla="*/ 1049 h 1192"/>
                          <a:gd name="T54" fmla="*/ 1831 w 3033"/>
                          <a:gd name="T55" fmla="*/ 998 h 1192"/>
                          <a:gd name="T56" fmla="*/ 1869 w 3033"/>
                          <a:gd name="T57" fmla="*/ 925 h 1192"/>
                          <a:gd name="T58" fmla="*/ 1956 w 3033"/>
                          <a:gd name="T59" fmla="*/ 1016 h 1192"/>
                          <a:gd name="T60" fmla="*/ 1883 w 3033"/>
                          <a:gd name="T61" fmla="*/ 1111 h 1192"/>
                          <a:gd name="T62" fmla="*/ 1187 w 3033"/>
                          <a:gd name="T63" fmla="*/ 972 h 1192"/>
                          <a:gd name="T64" fmla="*/ 1342 w 3033"/>
                          <a:gd name="T65" fmla="*/ 913 h 1192"/>
                          <a:gd name="T66" fmla="*/ 1503 w 3033"/>
                          <a:gd name="T67" fmla="*/ 985 h 1192"/>
                          <a:gd name="T68" fmla="*/ 1335 w 3033"/>
                          <a:gd name="T69" fmla="*/ 994 h 1192"/>
                          <a:gd name="T70" fmla="*/ 1265 w 3033"/>
                          <a:gd name="T71" fmla="*/ 1052 h 1192"/>
                          <a:gd name="T72" fmla="*/ 1365 w 3033"/>
                          <a:gd name="T73" fmla="*/ 996 h 1192"/>
                          <a:gd name="T74" fmla="*/ 985 w 3033"/>
                          <a:gd name="T75" fmla="*/ 922 h 1192"/>
                          <a:gd name="T76" fmla="*/ 542 w 3033"/>
                          <a:gd name="T77" fmla="*/ 1004 h 1192"/>
                          <a:gd name="T78" fmla="*/ 554 w 3033"/>
                          <a:gd name="T79" fmla="*/ 921 h 1192"/>
                          <a:gd name="T80" fmla="*/ 657 w 3033"/>
                          <a:gd name="T81" fmla="*/ 1005 h 1192"/>
                          <a:gd name="T82" fmla="*/ 613 w 3033"/>
                          <a:gd name="T83" fmla="*/ 1097 h 1192"/>
                          <a:gd name="T84" fmla="*/ 2199 w 3033"/>
                          <a:gd name="T85" fmla="*/ 798 h 1192"/>
                          <a:gd name="T86" fmla="*/ 2366 w 3033"/>
                          <a:gd name="T87" fmla="*/ 696 h 1192"/>
                          <a:gd name="T88" fmla="*/ 2382 w 3033"/>
                          <a:gd name="T89" fmla="*/ 548 h 1192"/>
                          <a:gd name="T90" fmla="*/ 2239 w 3033"/>
                          <a:gd name="T91" fmla="*/ 430 h 1192"/>
                          <a:gd name="T92" fmla="*/ 2007 w 3033"/>
                          <a:gd name="T93" fmla="*/ 415 h 1192"/>
                          <a:gd name="T94" fmla="*/ 1833 w 3033"/>
                          <a:gd name="T95" fmla="*/ 511 h 1192"/>
                          <a:gd name="T96" fmla="*/ 1806 w 3033"/>
                          <a:gd name="T97" fmla="*/ 658 h 1192"/>
                          <a:gd name="T98" fmla="*/ 1940 w 3033"/>
                          <a:gd name="T99" fmla="*/ 781 h 1192"/>
                          <a:gd name="T100" fmla="*/ 1971 w 3033"/>
                          <a:gd name="T101" fmla="*/ 579 h 1192"/>
                          <a:gd name="T102" fmla="*/ 2124 w 3033"/>
                          <a:gd name="T103" fmla="*/ 534 h 1192"/>
                          <a:gd name="T104" fmla="*/ 2230 w 3033"/>
                          <a:gd name="T105" fmla="*/ 596 h 1192"/>
                          <a:gd name="T106" fmla="*/ 2161 w 3033"/>
                          <a:gd name="T107" fmla="*/ 674 h 1192"/>
                          <a:gd name="T108" fmla="*/ 1980 w 3033"/>
                          <a:gd name="T109" fmla="*/ 647 h 1192"/>
                          <a:gd name="T110" fmla="*/ 2628 w 3033"/>
                          <a:gd name="T111" fmla="*/ 798 h 1192"/>
                          <a:gd name="T112" fmla="*/ 1318 w 3033"/>
                          <a:gd name="T113" fmla="*/ 580 h 1192"/>
                          <a:gd name="T114" fmla="*/ 1110 w 3033"/>
                          <a:gd name="T115" fmla="*/ 521 h 1192"/>
                          <a:gd name="T116" fmla="*/ 1379 w 3033"/>
                          <a:gd name="T117" fmla="*/ 430 h 1192"/>
                          <a:gd name="T118" fmla="*/ 1473 w 3033"/>
                          <a:gd name="T119" fmla="*/ 522 h 1192"/>
                          <a:gd name="T120" fmla="*/ 1429 w 3033"/>
                          <a:gd name="T121" fmla="*/ 655 h 1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033" h="1192">
                            <a:moveTo>
                              <a:pt x="16" y="477"/>
                            </a:moveTo>
                            <a:lnTo>
                              <a:pt x="26" y="455"/>
                            </a:lnTo>
                            <a:lnTo>
                              <a:pt x="32" y="445"/>
                            </a:lnTo>
                            <a:lnTo>
                              <a:pt x="38" y="434"/>
                            </a:lnTo>
                            <a:lnTo>
                              <a:pt x="44" y="424"/>
                            </a:lnTo>
                            <a:lnTo>
                              <a:pt x="51" y="414"/>
                            </a:lnTo>
                            <a:lnTo>
                              <a:pt x="59" y="404"/>
                            </a:lnTo>
                            <a:lnTo>
                              <a:pt x="66" y="395"/>
                            </a:lnTo>
                            <a:lnTo>
                              <a:pt x="74" y="385"/>
                            </a:lnTo>
                            <a:lnTo>
                              <a:pt x="83" y="376"/>
                            </a:lnTo>
                            <a:lnTo>
                              <a:pt x="92" y="367"/>
                            </a:lnTo>
                            <a:lnTo>
                              <a:pt x="101" y="359"/>
                            </a:lnTo>
                            <a:lnTo>
                              <a:pt x="119" y="342"/>
                            </a:lnTo>
                            <a:lnTo>
                              <a:pt x="129" y="334"/>
                            </a:lnTo>
                            <a:lnTo>
                              <a:pt x="139" y="326"/>
                            </a:lnTo>
                            <a:lnTo>
                              <a:pt x="148" y="318"/>
                            </a:lnTo>
                            <a:lnTo>
                              <a:pt x="158" y="311"/>
                            </a:lnTo>
                            <a:lnTo>
                              <a:pt x="179" y="297"/>
                            </a:lnTo>
                            <a:lnTo>
                              <a:pt x="200" y="284"/>
                            </a:lnTo>
                            <a:lnTo>
                              <a:pt x="221" y="271"/>
                            </a:lnTo>
                            <a:lnTo>
                              <a:pt x="241" y="260"/>
                            </a:lnTo>
                            <a:lnTo>
                              <a:pt x="261" y="250"/>
                            </a:lnTo>
                            <a:lnTo>
                              <a:pt x="280" y="241"/>
                            </a:lnTo>
                            <a:lnTo>
                              <a:pt x="298" y="233"/>
                            </a:lnTo>
                            <a:lnTo>
                              <a:pt x="336" y="216"/>
                            </a:lnTo>
                            <a:lnTo>
                              <a:pt x="375" y="201"/>
                            </a:lnTo>
                            <a:lnTo>
                              <a:pt x="414" y="187"/>
                            </a:lnTo>
                            <a:lnTo>
                              <a:pt x="453" y="173"/>
                            </a:lnTo>
                            <a:lnTo>
                              <a:pt x="492" y="160"/>
                            </a:lnTo>
                            <a:lnTo>
                              <a:pt x="532" y="147"/>
                            </a:lnTo>
                            <a:lnTo>
                              <a:pt x="572" y="136"/>
                            </a:lnTo>
                            <a:lnTo>
                              <a:pt x="612" y="125"/>
                            </a:lnTo>
                            <a:lnTo>
                              <a:pt x="652" y="114"/>
                            </a:lnTo>
                            <a:lnTo>
                              <a:pt x="692" y="104"/>
                            </a:lnTo>
                            <a:lnTo>
                              <a:pt x="772" y="86"/>
                            </a:lnTo>
                            <a:lnTo>
                              <a:pt x="813" y="78"/>
                            </a:lnTo>
                            <a:lnTo>
                              <a:pt x="853" y="70"/>
                            </a:lnTo>
                            <a:lnTo>
                              <a:pt x="933" y="56"/>
                            </a:lnTo>
                            <a:lnTo>
                              <a:pt x="977" y="49"/>
                            </a:lnTo>
                            <a:lnTo>
                              <a:pt x="1016" y="43"/>
                            </a:lnTo>
                            <a:lnTo>
                              <a:pt x="1055" y="37"/>
                            </a:lnTo>
                            <a:lnTo>
                              <a:pt x="1091" y="33"/>
                            </a:lnTo>
                            <a:lnTo>
                              <a:pt x="1126" y="28"/>
                            </a:lnTo>
                            <a:lnTo>
                              <a:pt x="1161" y="25"/>
                            </a:lnTo>
                            <a:lnTo>
                              <a:pt x="1228" y="19"/>
                            </a:lnTo>
                            <a:lnTo>
                              <a:pt x="1294" y="14"/>
                            </a:lnTo>
                            <a:lnTo>
                              <a:pt x="1365" y="10"/>
                            </a:lnTo>
                            <a:lnTo>
                              <a:pt x="1439" y="7"/>
                            </a:lnTo>
                            <a:lnTo>
                              <a:pt x="1520" y="4"/>
                            </a:lnTo>
                            <a:lnTo>
                              <a:pt x="1621" y="1"/>
                            </a:lnTo>
                            <a:lnTo>
                              <a:pt x="1714" y="0"/>
                            </a:lnTo>
                            <a:lnTo>
                              <a:pt x="1800" y="0"/>
                            </a:lnTo>
                            <a:lnTo>
                              <a:pt x="1842" y="0"/>
                            </a:lnTo>
                            <a:lnTo>
                              <a:pt x="1883" y="2"/>
                            </a:lnTo>
                            <a:lnTo>
                              <a:pt x="1925" y="3"/>
                            </a:lnTo>
                            <a:lnTo>
                              <a:pt x="1967" y="5"/>
                            </a:lnTo>
                            <a:lnTo>
                              <a:pt x="2009" y="7"/>
                            </a:lnTo>
                            <a:lnTo>
                              <a:pt x="2053" y="10"/>
                            </a:lnTo>
                            <a:lnTo>
                              <a:pt x="2146" y="18"/>
                            </a:lnTo>
                            <a:lnTo>
                              <a:pt x="2195" y="23"/>
                            </a:lnTo>
                            <a:lnTo>
                              <a:pt x="2246" y="28"/>
                            </a:lnTo>
                            <a:lnTo>
                              <a:pt x="2273" y="31"/>
                            </a:lnTo>
                            <a:lnTo>
                              <a:pt x="2300" y="34"/>
                            </a:lnTo>
                            <a:lnTo>
                              <a:pt x="2353" y="40"/>
                            </a:lnTo>
                            <a:lnTo>
                              <a:pt x="2405" y="47"/>
                            </a:lnTo>
                            <a:lnTo>
                              <a:pt x="2456" y="55"/>
                            </a:lnTo>
                            <a:lnTo>
                              <a:pt x="2506" y="63"/>
                            </a:lnTo>
                            <a:lnTo>
                              <a:pt x="2555" y="71"/>
                            </a:lnTo>
                            <a:lnTo>
                              <a:pt x="2603" y="80"/>
                            </a:lnTo>
                            <a:lnTo>
                              <a:pt x="2650" y="90"/>
                            </a:lnTo>
                            <a:lnTo>
                              <a:pt x="2696" y="100"/>
                            </a:lnTo>
                            <a:lnTo>
                              <a:pt x="2742" y="110"/>
                            </a:lnTo>
                            <a:lnTo>
                              <a:pt x="2787" y="121"/>
                            </a:lnTo>
                            <a:lnTo>
                              <a:pt x="2832" y="132"/>
                            </a:lnTo>
                            <a:lnTo>
                              <a:pt x="2877" y="144"/>
                            </a:lnTo>
                            <a:lnTo>
                              <a:pt x="2921" y="156"/>
                            </a:lnTo>
                            <a:lnTo>
                              <a:pt x="2964" y="168"/>
                            </a:lnTo>
                            <a:lnTo>
                              <a:pt x="3007" y="181"/>
                            </a:lnTo>
                            <a:lnTo>
                              <a:pt x="3033" y="256"/>
                            </a:lnTo>
                            <a:lnTo>
                              <a:pt x="2938" y="235"/>
                            </a:lnTo>
                            <a:lnTo>
                              <a:pt x="2892" y="226"/>
                            </a:lnTo>
                            <a:lnTo>
                              <a:pt x="2847" y="217"/>
                            </a:lnTo>
                            <a:lnTo>
                              <a:pt x="2801" y="209"/>
                            </a:lnTo>
                            <a:lnTo>
                              <a:pt x="2758" y="201"/>
                            </a:lnTo>
                            <a:lnTo>
                              <a:pt x="2671" y="187"/>
                            </a:lnTo>
                            <a:lnTo>
                              <a:pt x="2628" y="180"/>
                            </a:lnTo>
                            <a:lnTo>
                              <a:pt x="2585" y="174"/>
                            </a:lnTo>
                            <a:lnTo>
                              <a:pt x="2542" y="169"/>
                            </a:lnTo>
                            <a:lnTo>
                              <a:pt x="2498" y="163"/>
                            </a:lnTo>
                            <a:lnTo>
                              <a:pt x="2452" y="159"/>
                            </a:lnTo>
                            <a:lnTo>
                              <a:pt x="2407" y="154"/>
                            </a:lnTo>
                            <a:lnTo>
                              <a:pt x="2361" y="150"/>
                            </a:lnTo>
                            <a:lnTo>
                              <a:pt x="2315" y="146"/>
                            </a:lnTo>
                            <a:lnTo>
                              <a:pt x="2265" y="142"/>
                            </a:lnTo>
                            <a:lnTo>
                              <a:pt x="2218" y="139"/>
                            </a:lnTo>
                            <a:lnTo>
                              <a:pt x="2174" y="136"/>
                            </a:lnTo>
                            <a:lnTo>
                              <a:pt x="2131" y="134"/>
                            </a:lnTo>
                            <a:lnTo>
                              <a:pt x="2090" y="132"/>
                            </a:lnTo>
                            <a:lnTo>
                              <a:pt x="2050" y="131"/>
                            </a:lnTo>
                            <a:lnTo>
                              <a:pt x="1972" y="129"/>
                            </a:lnTo>
                            <a:lnTo>
                              <a:pt x="1896" y="129"/>
                            </a:lnTo>
                            <a:lnTo>
                              <a:pt x="1817" y="131"/>
                            </a:lnTo>
                            <a:lnTo>
                              <a:pt x="1733" y="134"/>
                            </a:lnTo>
                            <a:lnTo>
                              <a:pt x="1640" y="138"/>
                            </a:lnTo>
                            <a:lnTo>
                              <a:pt x="1600" y="140"/>
                            </a:lnTo>
                            <a:lnTo>
                              <a:pt x="1561" y="142"/>
                            </a:lnTo>
                            <a:lnTo>
                              <a:pt x="1486" y="148"/>
                            </a:lnTo>
                            <a:lnTo>
                              <a:pt x="1449" y="151"/>
                            </a:lnTo>
                            <a:lnTo>
                              <a:pt x="1413" y="154"/>
                            </a:lnTo>
                            <a:lnTo>
                              <a:pt x="1342" y="162"/>
                            </a:lnTo>
                            <a:lnTo>
                              <a:pt x="1273" y="171"/>
                            </a:lnTo>
                            <a:lnTo>
                              <a:pt x="1240" y="176"/>
                            </a:lnTo>
                            <a:lnTo>
                              <a:pt x="1207" y="181"/>
                            </a:lnTo>
                            <a:lnTo>
                              <a:pt x="1144" y="191"/>
                            </a:lnTo>
                            <a:lnTo>
                              <a:pt x="1083" y="202"/>
                            </a:lnTo>
                            <a:lnTo>
                              <a:pt x="1024" y="215"/>
                            </a:lnTo>
                            <a:lnTo>
                              <a:pt x="968" y="227"/>
                            </a:lnTo>
                            <a:lnTo>
                              <a:pt x="939" y="234"/>
                            </a:lnTo>
                            <a:lnTo>
                              <a:pt x="913" y="241"/>
                            </a:lnTo>
                            <a:lnTo>
                              <a:pt x="861" y="255"/>
                            </a:lnTo>
                            <a:lnTo>
                              <a:pt x="811" y="269"/>
                            </a:lnTo>
                            <a:lnTo>
                              <a:pt x="763" y="284"/>
                            </a:lnTo>
                            <a:lnTo>
                              <a:pt x="717" y="300"/>
                            </a:lnTo>
                            <a:lnTo>
                              <a:pt x="673" y="316"/>
                            </a:lnTo>
                            <a:lnTo>
                              <a:pt x="685" y="320"/>
                            </a:lnTo>
                            <a:lnTo>
                              <a:pt x="696" y="325"/>
                            </a:lnTo>
                            <a:lnTo>
                              <a:pt x="717" y="336"/>
                            </a:lnTo>
                            <a:lnTo>
                              <a:pt x="737" y="347"/>
                            </a:lnTo>
                            <a:lnTo>
                              <a:pt x="747" y="353"/>
                            </a:lnTo>
                            <a:lnTo>
                              <a:pt x="756" y="359"/>
                            </a:lnTo>
                            <a:lnTo>
                              <a:pt x="765" y="366"/>
                            </a:lnTo>
                            <a:lnTo>
                              <a:pt x="774" y="372"/>
                            </a:lnTo>
                            <a:lnTo>
                              <a:pt x="791" y="386"/>
                            </a:lnTo>
                            <a:lnTo>
                              <a:pt x="806" y="400"/>
                            </a:lnTo>
                            <a:lnTo>
                              <a:pt x="813" y="407"/>
                            </a:lnTo>
                            <a:lnTo>
                              <a:pt x="820" y="415"/>
                            </a:lnTo>
                            <a:lnTo>
                              <a:pt x="827" y="423"/>
                            </a:lnTo>
                            <a:lnTo>
                              <a:pt x="833" y="430"/>
                            </a:lnTo>
                            <a:lnTo>
                              <a:pt x="839" y="438"/>
                            </a:lnTo>
                            <a:lnTo>
                              <a:pt x="844" y="446"/>
                            </a:lnTo>
                            <a:lnTo>
                              <a:pt x="849" y="455"/>
                            </a:lnTo>
                            <a:lnTo>
                              <a:pt x="853" y="463"/>
                            </a:lnTo>
                            <a:lnTo>
                              <a:pt x="858" y="471"/>
                            </a:lnTo>
                            <a:lnTo>
                              <a:pt x="861" y="480"/>
                            </a:lnTo>
                            <a:lnTo>
                              <a:pt x="865" y="488"/>
                            </a:lnTo>
                            <a:lnTo>
                              <a:pt x="868" y="497"/>
                            </a:lnTo>
                            <a:lnTo>
                              <a:pt x="870" y="506"/>
                            </a:lnTo>
                            <a:lnTo>
                              <a:pt x="872" y="515"/>
                            </a:lnTo>
                            <a:lnTo>
                              <a:pt x="874" y="524"/>
                            </a:lnTo>
                            <a:lnTo>
                              <a:pt x="875" y="533"/>
                            </a:lnTo>
                            <a:lnTo>
                              <a:pt x="876" y="542"/>
                            </a:lnTo>
                            <a:lnTo>
                              <a:pt x="876" y="552"/>
                            </a:lnTo>
                            <a:lnTo>
                              <a:pt x="876" y="566"/>
                            </a:lnTo>
                            <a:lnTo>
                              <a:pt x="874" y="580"/>
                            </a:lnTo>
                            <a:lnTo>
                              <a:pt x="871" y="594"/>
                            </a:lnTo>
                            <a:lnTo>
                              <a:pt x="867" y="608"/>
                            </a:lnTo>
                            <a:lnTo>
                              <a:pt x="865" y="614"/>
                            </a:lnTo>
                            <a:lnTo>
                              <a:pt x="862" y="621"/>
                            </a:lnTo>
                            <a:lnTo>
                              <a:pt x="856" y="634"/>
                            </a:lnTo>
                            <a:lnTo>
                              <a:pt x="850" y="647"/>
                            </a:lnTo>
                            <a:lnTo>
                              <a:pt x="842" y="660"/>
                            </a:lnTo>
                            <a:lnTo>
                              <a:pt x="833" y="672"/>
                            </a:lnTo>
                            <a:lnTo>
                              <a:pt x="823" y="684"/>
                            </a:lnTo>
                            <a:lnTo>
                              <a:pt x="813" y="696"/>
                            </a:lnTo>
                            <a:lnTo>
                              <a:pt x="801" y="707"/>
                            </a:lnTo>
                            <a:lnTo>
                              <a:pt x="789" y="718"/>
                            </a:lnTo>
                            <a:lnTo>
                              <a:pt x="776" y="728"/>
                            </a:lnTo>
                            <a:lnTo>
                              <a:pt x="763" y="739"/>
                            </a:lnTo>
                            <a:lnTo>
                              <a:pt x="748" y="748"/>
                            </a:lnTo>
                            <a:lnTo>
                              <a:pt x="733" y="757"/>
                            </a:lnTo>
                            <a:lnTo>
                              <a:pt x="717" y="766"/>
                            </a:lnTo>
                            <a:lnTo>
                              <a:pt x="701" y="774"/>
                            </a:lnTo>
                            <a:lnTo>
                              <a:pt x="683" y="782"/>
                            </a:lnTo>
                            <a:lnTo>
                              <a:pt x="666" y="789"/>
                            </a:lnTo>
                            <a:lnTo>
                              <a:pt x="647" y="796"/>
                            </a:lnTo>
                            <a:lnTo>
                              <a:pt x="629" y="802"/>
                            </a:lnTo>
                            <a:lnTo>
                              <a:pt x="609" y="808"/>
                            </a:lnTo>
                            <a:lnTo>
                              <a:pt x="589" y="813"/>
                            </a:lnTo>
                            <a:lnTo>
                              <a:pt x="569" y="817"/>
                            </a:lnTo>
                            <a:lnTo>
                              <a:pt x="547" y="821"/>
                            </a:lnTo>
                            <a:lnTo>
                              <a:pt x="537" y="823"/>
                            </a:lnTo>
                            <a:lnTo>
                              <a:pt x="526" y="824"/>
                            </a:lnTo>
                            <a:lnTo>
                              <a:pt x="505" y="826"/>
                            </a:lnTo>
                            <a:lnTo>
                              <a:pt x="483" y="828"/>
                            </a:lnTo>
                            <a:lnTo>
                              <a:pt x="461" y="829"/>
                            </a:lnTo>
                            <a:lnTo>
                              <a:pt x="438" y="830"/>
                            </a:lnTo>
                            <a:lnTo>
                              <a:pt x="416" y="829"/>
                            </a:lnTo>
                            <a:lnTo>
                              <a:pt x="393" y="828"/>
                            </a:lnTo>
                            <a:lnTo>
                              <a:pt x="372" y="826"/>
                            </a:lnTo>
                            <a:lnTo>
                              <a:pt x="350" y="824"/>
                            </a:lnTo>
                            <a:lnTo>
                              <a:pt x="329" y="821"/>
                            </a:lnTo>
                            <a:lnTo>
                              <a:pt x="308" y="817"/>
                            </a:lnTo>
                            <a:lnTo>
                              <a:pt x="288" y="813"/>
                            </a:lnTo>
                            <a:lnTo>
                              <a:pt x="268" y="808"/>
                            </a:lnTo>
                            <a:lnTo>
                              <a:pt x="249" y="802"/>
                            </a:lnTo>
                            <a:lnTo>
                              <a:pt x="230" y="796"/>
                            </a:lnTo>
                            <a:lnTo>
                              <a:pt x="212" y="789"/>
                            </a:lnTo>
                            <a:lnTo>
                              <a:pt x="194" y="782"/>
                            </a:lnTo>
                            <a:lnTo>
                              <a:pt x="176" y="774"/>
                            </a:lnTo>
                            <a:lnTo>
                              <a:pt x="159" y="766"/>
                            </a:lnTo>
                            <a:lnTo>
                              <a:pt x="143" y="757"/>
                            </a:lnTo>
                            <a:lnTo>
                              <a:pt x="128" y="748"/>
                            </a:lnTo>
                            <a:lnTo>
                              <a:pt x="114" y="739"/>
                            </a:lnTo>
                            <a:lnTo>
                              <a:pt x="100" y="728"/>
                            </a:lnTo>
                            <a:lnTo>
                              <a:pt x="87" y="718"/>
                            </a:lnTo>
                            <a:lnTo>
                              <a:pt x="75" y="707"/>
                            </a:lnTo>
                            <a:lnTo>
                              <a:pt x="63" y="696"/>
                            </a:lnTo>
                            <a:lnTo>
                              <a:pt x="58" y="690"/>
                            </a:lnTo>
                            <a:lnTo>
                              <a:pt x="53" y="684"/>
                            </a:lnTo>
                            <a:lnTo>
                              <a:pt x="43" y="672"/>
                            </a:lnTo>
                            <a:lnTo>
                              <a:pt x="34" y="660"/>
                            </a:lnTo>
                            <a:lnTo>
                              <a:pt x="27" y="647"/>
                            </a:lnTo>
                            <a:lnTo>
                              <a:pt x="23" y="641"/>
                            </a:lnTo>
                            <a:lnTo>
                              <a:pt x="20" y="634"/>
                            </a:lnTo>
                            <a:lnTo>
                              <a:pt x="17" y="628"/>
                            </a:lnTo>
                            <a:lnTo>
                              <a:pt x="14" y="621"/>
                            </a:lnTo>
                            <a:lnTo>
                              <a:pt x="9" y="608"/>
                            </a:lnTo>
                            <a:lnTo>
                              <a:pt x="7" y="601"/>
                            </a:lnTo>
                            <a:lnTo>
                              <a:pt x="5" y="594"/>
                            </a:lnTo>
                            <a:lnTo>
                              <a:pt x="2" y="580"/>
                            </a:lnTo>
                            <a:lnTo>
                              <a:pt x="1" y="566"/>
                            </a:lnTo>
                            <a:lnTo>
                              <a:pt x="0" y="559"/>
                            </a:lnTo>
                            <a:lnTo>
                              <a:pt x="0" y="552"/>
                            </a:lnTo>
                            <a:lnTo>
                              <a:pt x="0" y="542"/>
                            </a:lnTo>
                            <a:lnTo>
                              <a:pt x="1" y="532"/>
                            </a:lnTo>
                            <a:lnTo>
                              <a:pt x="4" y="513"/>
                            </a:lnTo>
                            <a:lnTo>
                              <a:pt x="6" y="504"/>
                            </a:lnTo>
                            <a:lnTo>
                              <a:pt x="9" y="495"/>
                            </a:lnTo>
                            <a:lnTo>
                              <a:pt x="16" y="477"/>
                            </a:lnTo>
                            <a:close/>
                            <a:moveTo>
                              <a:pt x="438" y="643"/>
                            </a:moveTo>
                            <a:lnTo>
                              <a:pt x="459" y="642"/>
                            </a:lnTo>
                            <a:lnTo>
                              <a:pt x="470" y="642"/>
                            </a:lnTo>
                            <a:lnTo>
                              <a:pt x="480" y="641"/>
                            </a:lnTo>
                            <a:lnTo>
                              <a:pt x="500" y="638"/>
                            </a:lnTo>
                            <a:lnTo>
                              <a:pt x="519" y="635"/>
                            </a:lnTo>
                            <a:lnTo>
                              <a:pt x="538" y="631"/>
                            </a:lnTo>
                            <a:lnTo>
                              <a:pt x="555" y="626"/>
                            </a:lnTo>
                            <a:lnTo>
                              <a:pt x="572" y="620"/>
                            </a:lnTo>
                            <a:lnTo>
                              <a:pt x="579" y="617"/>
                            </a:lnTo>
                            <a:lnTo>
                              <a:pt x="587" y="613"/>
                            </a:lnTo>
                            <a:lnTo>
                              <a:pt x="600" y="606"/>
                            </a:lnTo>
                            <a:lnTo>
                              <a:pt x="612" y="598"/>
                            </a:lnTo>
                            <a:lnTo>
                              <a:pt x="623" y="590"/>
                            </a:lnTo>
                            <a:lnTo>
                              <a:pt x="627" y="586"/>
                            </a:lnTo>
                            <a:lnTo>
                              <a:pt x="631" y="581"/>
                            </a:lnTo>
                            <a:lnTo>
                              <a:pt x="635" y="577"/>
                            </a:lnTo>
                            <a:lnTo>
                              <a:pt x="638" y="572"/>
                            </a:lnTo>
                            <a:lnTo>
                              <a:pt x="643" y="563"/>
                            </a:lnTo>
                            <a:lnTo>
                              <a:pt x="645" y="558"/>
                            </a:lnTo>
                            <a:lnTo>
                              <a:pt x="647" y="553"/>
                            </a:lnTo>
                            <a:lnTo>
                              <a:pt x="647" y="548"/>
                            </a:lnTo>
                            <a:lnTo>
                              <a:pt x="648" y="542"/>
                            </a:lnTo>
                            <a:lnTo>
                              <a:pt x="647" y="537"/>
                            </a:lnTo>
                            <a:lnTo>
                              <a:pt x="647" y="532"/>
                            </a:lnTo>
                            <a:lnTo>
                              <a:pt x="645" y="527"/>
                            </a:lnTo>
                            <a:lnTo>
                              <a:pt x="643" y="522"/>
                            </a:lnTo>
                            <a:lnTo>
                              <a:pt x="641" y="517"/>
                            </a:lnTo>
                            <a:lnTo>
                              <a:pt x="638" y="513"/>
                            </a:lnTo>
                            <a:lnTo>
                              <a:pt x="635" y="508"/>
                            </a:lnTo>
                            <a:lnTo>
                              <a:pt x="631" y="503"/>
                            </a:lnTo>
                            <a:lnTo>
                              <a:pt x="627" y="499"/>
                            </a:lnTo>
                            <a:lnTo>
                              <a:pt x="623" y="495"/>
                            </a:lnTo>
                            <a:lnTo>
                              <a:pt x="612" y="486"/>
                            </a:lnTo>
                            <a:lnTo>
                              <a:pt x="600" y="479"/>
                            </a:lnTo>
                            <a:lnTo>
                              <a:pt x="587" y="472"/>
                            </a:lnTo>
                            <a:lnTo>
                              <a:pt x="572" y="465"/>
                            </a:lnTo>
                            <a:lnTo>
                              <a:pt x="555" y="459"/>
                            </a:lnTo>
                            <a:lnTo>
                              <a:pt x="538" y="454"/>
                            </a:lnTo>
                            <a:lnTo>
                              <a:pt x="519" y="450"/>
                            </a:lnTo>
                            <a:lnTo>
                              <a:pt x="510" y="448"/>
                            </a:lnTo>
                            <a:lnTo>
                              <a:pt x="500" y="447"/>
                            </a:lnTo>
                            <a:lnTo>
                              <a:pt x="480" y="444"/>
                            </a:lnTo>
                            <a:lnTo>
                              <a:pt x="470" y="443"/>
                            </a:lnTo>
                            <a:lnTo>
                              <a:pt x="459" y="443"/>
                            </a:lnTo>
                            <a:lnTo>
                              <a:pt x="438" y="442"/>
                            </a:lnTo>
                            <a:lnTo>
                              <a:pt x="417" y="443"/>
                            </a:lnTo>
                            <a:lnTo>
                              <a:pt x="406" y="443"/>
                            </a:lnTo>
                            <a:lnTo>
                              <a:pt x="396" y="444"/>
                            </a:lnTo>
                            <a:lnTo>
                              <a:pt x="376" y="447"/>
                            </a:lnTo>
                            <a:lnTo>
                              <a:pt x="357" y="450"/>
                            </a:lnTo>
                            <a:lnTo>
                              <a:pt x="339" y="454"/>
                            </a:lnTo>
                            <a:lnTo>
                              <a:pt x="321" y="459"/>
                            </a:lnTo>
                            <a:lnTo>
                              <a:pt x="305" y="465"/>
                            </a:lnTo>
                            <a:lnTo>
                              <a:pt x="298" y="468"/>
                            </a:lnTo>
                            <a:lnTo>
                              <a:pt x="291" y="472"/>
                            </a:lnTo>
                            <a:lnTo>
                              <a:pt x="277" y="479"/>
                            </a:lnTo>
                            <a:lnTo>
                              <a:pt x="265" y="486"/>
                            </a:lnTo>
                            <a:lnTo>
                              <a:pt x="255" y="495"/>
                            </a:lnTo>
                            <a:lnTo>
                              <a:pt x="250" y="499"/>
                            </a:lnTo>
                            <a:lnTo>
                              <a:pt x="246" y="503"/>
                            </a:lnTo>
                            <a:lnTo>
                              <a:pt x="242" y="508"/>
                            </a:lnTo>
                            <a:lnTo>
                              <a:pt x="239" y="513"/>
                            </a:lnTo>
                            <a:lnTo>
                              <a:pt x="234" y="522"/>
                            </a:lnTo>
                            <a:lnTo>
                              <a:pt x="232" y="527"/>
                            </a:lnTo>
                            <a:lnTo>
                              <a:pt x="231" y="532"/>
                            </a:lnTo>
                            <a:lnTo>
                              <a:pt x="230" y="537"/>
                            </a:lnTo>
                            <a:lnTo>
                              <a:pt x="229" y="542"/>
                            </a:lnTo>
                            <a:lnTo>
                              <a:pt x="230" y="548"/>
                            </a:lnTo>
                            <a:lnTo>
                              <a:pt x="231" y="553"/>
                            </a:lnTo>
                            <a:lnTo>
                              <a:pt x="232" y="558"/>
                            </a:lnTo>
                            <a:lnTo>
                              <a:pt x="234" y="563"/>
                            </a:lnTo>
                            <a:lnTo>
                              <a:pt x="236" y="568"/>
                            </a:lnTo>
                            <a:lnTo>
                              <a:pt x="239" y="572"/>
                            </a:lnTo>
                            <a:lnTo>
                              <a:pt x="242" y="577"/>
                            </a:lnTo>
                            <a:lnTo>
                              <a:pt x="246" y="581"/>
                            </a:lnTo>
                            <a:lnTo>
                              <a:pt x="250" y="586"/>
                            </a:lnTo>
                            <a:lnTo>
                              <a:pt x="255" y="590"/>
                            </a:lnTo>
                            <a:lnTo>
                              <a:pt x="265" y="598"/>
                            </a:lnTo>
                            <a:lnTo>
                              <a:pt x="277" y="606"/>
                            </a:lnTo>
                            <a:lnTo>
                              <a:pt x="291" y="613"/>
                            </a:lnTo>
                            <a:lnTo>
                              <a:pt x="305" y="620"/>
                            </a:lnTo>
                            <a:lnTo>
                              <a:pt x="321" y="626"/>
                            </a:lnTo>
                            <a:lnTo>
                              <a:pt x="339" y="631"/>
                            </a:lnTo>
                            <a:lnTo>
                              <a:pt x="357" y="635"/>
                            </a:lnTo>
                            <a:lnTo>
                              <a:pt x="366" y="637"/>
                            </a:lnTo>
                            <a:lnTo>
                              <a:pt x="376" y="638"/>
                            </a:lnTo>
                            <a:lnTo>
                              <a:pt x="396" y="641"/>
                            </a:lnTo>
                            <a:lnTo>
                              <a:pt x="406" y="642"/>
                            </a:lnTo>
                            <a:lnTo>
                              <a:pt x="417" y="642"/>
                            </a:lnTo>
                            <a:lnTo>
                              <a:pt x="438" y="643"/>
                            </a:lnTo>
                            <a:close/>
                            <a:moveTo>
                              <a:pt x="2509" y="1192"/>
                            </a:moveTo>
                            <a:lnTo>
                              <a:pt x="2509" y="1048"/>
                            </a:lnTo>
                            <a:lnTo>
                              <a:pt x="2509" y="1039"/>
                            </a:lnTo>
                            <a:lnTo>
                              <a:pt x="2510" y="1030"/>
                            </a:lnTo>
                            <a:lnTo>
                              <a:pt x="2511" y="1022"/>
                            </a:lnTo>
                            <a:lnTo>
                              <a:pt x="2513" y="1013"/>
                            </a:lnTo>
                            <a:lnTo>
                              <a:pt x="2515" y="1006"/>
                            </a:lnTo>
                            <a:lnTo>
                              <a:pt x="2517" y="998"/>
                            </a:lnTo>
                            <a:lnTo>
                              <a:pt x="2520" y="991"/>
                            </a:lnTo>
                            <a:lnTo>
                              <a:pt x="2524" y="985"/>
                            </a:lnTo>
                            <a:lnTo>
                              <a:pt x="2527" y="978"/>
                            </a:lnTo>
                            <a:lnTo>
                              <a:pt x="2531" y="972"/>
                            </a:lnTo>
                            <a:lnTo>
                              <a:pt x="2536" y="967"/>
                            </a:lnTo>
                            <a:lnTo>
                              <a:pt x="2540" y="961"/>
                            </a:lnTo>
                            <a:lnTo>
                              <a:pt x="2546" y="956"/>
                            </a:lnTo>
                            <a:lnTo>
                              <a:pt x="2551" y="952"/>
                            </a:lnTo>
                            <a:lnTo>
                              <a:pt x="2557" y="947"/>
                            </a:lnTo>
                            <a:lnTo>
                              <a:pt x="2563" y="943"/>
                            </a:lnTo>
                            <a:lnTo>
                              <a:pt x="2569" y="939"/>
                            </a:lnTo>
                            <a:lnTo>
                              <a:pt x="2575" y="936"/>
                            </a:lnTo>
                            <a:lnTo>
                              <a:pt x="2589" y="929"/>
                            </a:lnTo>
                            <a:lnTo>
                              <a:pt x="2603" y="924"/>
                            </a:lnTo>
                            <a:lnTo>
                              <a:pt x="2611" y="922"/>
                            </a:lnTo>
                            <a:lnTo>
                              <a:pt x="2619" y="920"/>
                            </a:lnTo>
                            <a:lnTo>
                              <a:pt x="2634" y="917"/>
                            </a:lnTo>
                            <a:lnTo>
                              <a:pt x="2651" y="915"/>
                            </a:lnTo>
                            <a:lnTo>
                              <a:pt x="2668" y="914"/>
                            </a:lnTo>
                            <a:lnTo>
                              <a:pt x="2685" y="913"/>
                            </a:lnTo>
                            <a:lnTo>
                              <a:pt x="2702" y="914"/>
                            </a:lnTo>
                            <a:lnTo>
                              <a:pt x="2719" y="915"/>
                            </a:lnTo>
                            <a:lnTo>
                              <a:pt x="2735" y="917"/>
                            </a:lnTo>
                            <a:lnTo>
                              <a:pt x="2751" y="920"/>
                            </a:lnTo>
                            <a:lnTo>
                              <a:pt x="2766" y="924"/>
                            </a:lnTo>
                            <a:lnTo>
                              <a:pt x="2773" y="927"/>
                            </a:lnTo>
                            <a:lnTo>
                              <a:pt x="2781" y="929"/>
                            </a:lnTo>
                            <a:lnTo>
                              <a:pt x="2794" y="936"/>
                            </a:lnTo>
                            <a:lnTo>
                              <a:pt x="2807" y="943"/>
                            </a:lnTo>
                            <a:lnTo>
                              <a:pt x="2813" y="947"/>
                            </a:lnTo>
                            <a:lnTo>
                              <a:pt x="2818" y="952"/>
                            </a:lnTo>
                            <a:lnTo>
                              <a:pt x="2824" y="956"/>
                            </a:lnTo>
                            <a:lnTo>
                              <a:pt x="2829" y="961"/>
                            </a:lnTo>
                            <a:lnTo>
                              <a:pt x="2834" y="967"/>
                            </a:lnTo>
                            <a:lnTo>
                              <a:pt x="2838" y="972"/>
                            </a:lnTo>
                            <a:lnTo>
                              <a:pt x="2843" y="978"/>
                            </a:lnTo>
                            <a:lnTo>
                              <a:pt x="2847" y="985"/>
                            </a:lnTo>
                            <a:lnTo>
                              <a:pt x="2850" y="991"/>
                            </a:lnTo>
                            <a:lnTo>
                              <a:pt x="2853" y="998"/>
                            </a:lnTo>
                            <a:lnTo>
                              <a:pt x="2855" y="1006"/>
                            </a:lnTo>
                            <a:lnTo>
                              <a:pt x="2857" y="1013"/>
                            </a:lnTo>
                            <a:lnTo>
                              <a:pt x="2859" y="1022"/>
                            </a:lnTo>
                            <a:lnTo>
                              <a:pt x="2860" y="1030"/>
                            </a:lnTo>
                            <a:lnTo>
                              <a:pt x="2861" y="1039"/>
                            </a:lnTo>
                            <a:lnTo>
                              <a:pt x="2861" y="1048"/>
                            </a:lnTo>
                            <a:lnTo>
                              <a:pt x="2861" y="1192"/>
                            </a:lnTo>
                            <a:lnTo>
                              <a:pt x="2761" y="1192"/>
                            </a:lnTo>
                            <a:lnTo>
                              <a:pt x="2761" y="1144"/>
                            </a:lnTo>
                            <a:lnTo>
                              <a:pt x="2609" y="1144"/>
                            </a:lnTo>
                            <a:lnTo>
                              <a:pt x="2609" y="1192"/>
                            </a:lnTo>
                            <a:lnTo>
                              <a:pt x="2509" y="1192"/>
                            </a:lnTo>
                            <a:close/>
                            <a:moveTo>
                              <a:pt x="2685" y="994"/>
                            </a:moveTo>
                            <a:lnTo>
                              <a:pt x="2678" y="994"/>
                            </a:lnTo>
                            <a:lnTo>
                              <a:pt x="2670" y="995"/>
                            </a:lnTo>
                            <a:lnTo>
                              <a:pt x="2662" y="996"/>
                            </a:lnTo>
                            <a:lnTo>
                              <a:pt x="2655" y="998"/>
                            </a:lnTo>
                            <a:lnTo>
                              <a:pt x="2649" y="1000"/>
                            </a:lnTo>
                            <a:lnTo>
                              <a:pt x="2642" y="1003"/>
                            </a:lnTo>
                            <a:lnTo>
                              <a:pt x="2636" y="1006"/>
                            </a:lnTo>
                            <a:lnTo>
                              <a:pt x="2631" y="1010"/>
                            </a:lnTo>
                            <a:lnTo>
                              <a:pt x="2626" y="1014"/>
                            </a:lnTo>
                            <a:lnTo>
                              <a:pt x="2622" y="1018"/>
                            </a:lnTo>
                            <a:lnTo>
                              <a:pt x="2620" y="1020"/>
                            </a:lnTo>
                            <a:lnTo>
                              <a:pt x="2618" y="1023"/>
                            </a:lnTo>
                            <a:lnTo>
                              <a:pt x="2615" y="1028"/>
                            </a:lnTo>
                            <a:lnTo>
                              <a:pt x="2612" y="1033"/>
                            </a:lnTo>
                            <a:lnTo>
                              <a:pt x="2610" y="1039"/>
                            </a:lnTo>
                            <a:lnTo>
                              <a:pt x="2609" y="1046"/>
                            </a:lnTo>
                            <a:lnTo>
                              <a:pt x="2609" y="1052"/>
                            </a:lnTo>
                            <a:lnTo>
                              <a:pt x="2609" y="1070"/>
                            </a:lnTo>
                            <a:lnTo>
                              <a:pt x="2761" y="1070"/>
                            </a:lnTo>
                            <a:lnTo>
                              <a:pt x="2761" y="1052"/>
                            </a:lnTo>
                            <a:lnTo>
                              <a:pt x="2760" y="1046"/>
                            </a:lnTo>
                            <a:lnTo>
                              <a:pt x="2759" y="1039"/>
                            </a:lnTo>
                            <a:lnTo>
                              <a:pt x="2757" y="1033"/>
                            </a:lnTo>
                            <a:lnTo>
                              <a:pt x="2755" y="1028"/>
                            </a:lnTo>
                            <a:lnTo>
                              <a:pt x="2751" y="1023"/>
                            </a:lnTo>
                            <a:lnTo>
                              <a:pt x="2748" y="1018"/>
                            </a:lnTo>
                            <a:lnTo>
                              <a:pt x="2743" y="1014"/>
                            </a:lnTo>
                            <a:lnTo>
                              <a:pt x="2738" y="1010"/>
                            </a:lnTo>
                            <a:lnTo>
                              <a:pt x="2733" y="1006"/>
                            </a:lnTo>
                            <a:lnTo>
                              <a:pt x="2727" y="1003"/>
                            </a:lnTo>
                            <a:lnTo>
                              <a:pt x="2721" y="1000"/>
                            </a:lnTo>
                            <a:lnTo>
                              <a:pt x="2714" y="998"/>
                            </a:lnTo>
                            <a:lnTo>
                              <a:pt x="2708" y="996"/>
                            </a:lnTo>
                            <a:lnTo>
                              <a:pt x="2700" y="995"/>
                            </a:lnTo>
                            <a:lnTo>
                              <a:pt x="2693" y="994"/>
                            </a:lnTo>
                            <a:lnTo>
                              <a:pt x="2685" y="994"/>
                            </a:lnTo>
                            <a:close/>
                            <a:moveTo>
                              <a:pt x="2030" y="921"/>
                            </a:moveTo>
                            <a:lnTo>
                              <a:pt x="2130" y="921"/>
                            </a:lnTo>
                            <a:lnTo>
                              <a:pt x="2217" y="1006"/>
                            </a:lnTo>
                            <a:lnTo>
                              <a:pt x="2229" y="1018"/>
                            </a:lnTo>
                            <a:lnTo>
                              <a:pt x="2328" y="921"/>
                            </a:lnTo>
                            <a:lnTo>
                              <a:pt x="2427" y="921"/>
                            </a:lnTo>
                            <a:lnTo>
                              <a:pt x="2427" y="1191"/>
                            </a:lnTo>
                            <a:lnTo>
                              <a:pt x="2328" y="1191"/>
                            </a:lnTo>
                            <a:lnTo>
                              <a:pt x="2328" y="1046"/>
                            </a:lnTo>
                            <a:lnTo>
                              <a:pt x="2229" y="1139"/>
                            </a:lnTo>
                            <a:lnTo>
                              <a:pt x="2130" y="1048"/>
                            </a:lnTo>
                            <a:lnTo>
                              <a:pt x="2130" y="1191"/>
                            </a:lnTo>
                            <a:lnTo>
                              <a:pt x="2030" y="1191"/>
                            </a:lnTo>
                            <a:lnTo>
                              <a:pt x="2030" y="921"/>
                            </a:lnTo>
                            <a:close/>
                            <a:moveTo>
                              <a:pt x="1695" y="1049"/>
                            </a:moveTo>
                            <a:lnTo>
                              <a:pt x="1819" y="1049"/>
                            </a:lnTo>
                            <a:lnTo>
                              <a:pt x="1825" y="1048"/>
                            </a:lnTo>
                            <a:lnTo>
                              <a:pt x="1830" y="1046"/>
                            </a:lnTo>
                            <a:lnTo>
                              <a:pt x="1835" y="1043"/>
                            </a:lnTo>
                            <a:lnTo>
                              <a:pt x="1840" y="1040"/>
                            </a:lnTo>
                            <a:lnTo>
                              <a:pt x="1843" y="1036"/>
                            </a:lnTo>
                            <a:lnTo>
                              <a:pt x="1846" y="1032"/>
                            </a:lnTo>
                            <a:lnTo>
                              <a:pt x="1848" y="1027"/>
                            </a:lnTo>
                            <a:lnTo>
                              <a:pt x="1848" y="1025"/>
                            </a:lnTo>
                            <a:lnTo>
                              <a:pt x="1848" y="1022"/>
                            </a:lnTo>
                            <a:lnTo>
                              <a:pt x="1848" y="1017"/>
                            </a:lnTo>
                            <a:lnTo>
                              <a:pt x="1847" y="1015"/>
                            </a:lnTo>
                            <a:lnTo>
                              <a:pt x="1846" y="1013"/>
                            </a:lnTo>
                            <a:lnTo>
                              <a:pt x="1844" y="1008"/>
                            </a:lnTo>
                            <a:lnTo>
                              <a:pt x="1840" y="1004"/>
                            </a:lnTo>
                            <a:lnTo>
                              <a:pt x="1836" y="1001"/>
                            </a:lnTo>
                            <a:lnTo>
                              <a:pt x="1831" y="998"/>
                            </a:lnTo>
                            <a:lnTo>
                              <a:pt x="1826" y="996"/>
                            </a:lnTo>
                            <a:lnTo>
                              <a:pt x="1823" y="996"/>
                            </a:lnTo>
                            <a:lnTo>
                              <a:pt x="1820" y="995"/>
                            </a:lnTo>
                            <a:lnTo>
                              <a:pt x="1695" y="995"/>
                            </a:lnTo>
                            <a:lnTo>
                              <a:pt x="1695" y="1049"/>
                            </a:lnTo>
                            <a:close/>
                            <a:moveTo>
                              <a:pt x="1764" y="1121"/>
                            </a:moveTo>
                            <a:lnTo>
                              <a:pt x="1696" y="1121"/>
                            </a:lnTo>
                            <a:lnTo>
                              <a:pt x="1695" y="1191"/>
                            </a:lnTo>
                            <a:lnTo>
                              <a:pt x="1596" y="1191"/>
                            </a:lnTo>
                            <a:lnTo>
                              <a:pt x="1596" y="920"/>
                            </a:lnTo>
                            <a:lnTo>
                              <a:pt x="1695" y="920"/>
                            </a:lnTo>
                            <a:lnTo>
                              <a:pt x="1831" y="921"/>
                            </a:lnTo>
                            <a:lnTo>
                              <a:pt x="1844" y="921"/>
                            </a:lnTo>
                            <a:lnTo>
                              <a:pt x="1851" y="922"/>
                            </a:lnTo>
                            <a:lnTo>
                              <a:pt x="1857" y="923"/>
                            </a:lnTo>
                            <a:lnTo>
                              <a:pt x="1869" y="925"/>
                            </a:lnTo>
                            <a:lnTo>
                              <a:pt x="1881" y="929"/>
                            </a:lnTo>
                            <a:lnTo>
                              <a:pt x="1891" y="933"/>
                            </a:lnTo>
                            <a:lnTo>
                              <a:pt x="1902" y="938"/>
                            </a:lnTo>
                            <a:lnTo>
                              <a:pt x="1911" y="944"/>
                            </a:lnTo>
                            <a:lnTo>
                              <a:pt x="1920" y="950"/>
                            </a:lnTo>
                            <a:lnTo>
                              <a:pt x="1928" y="957"/>
                            </a:lnTo>
                            <a:lnTo>
                              <a:pt x="1932" y="961"/>
                            </a:lnTo>
                            <a:lnTo>
                              <a:pt x="1935" y="965"/>
                            </a:lnTo>
                            <a:lnTo>
                              <a:pt x="1941" y="973"/>
                            </a:lnTo>
                            <a:lnTo>
                              <a:pt x="1944" y="977"/>
                            </a:lnTo>
                            <a:lnTo>
                              <a:pt x="1947" y="982"/>
                            </a:lnTo>
                            <a:lnTo>
                              <a:pt x="1951" y="991"/>
                            </a:lnTo>
                            <a:lnTo>
                              <a:pt x="1954" y="1001"/>
                            </a:lnTo>
                            <a:lnTo>
                              <a:pt x="1955" y="1006"/>
                            </a:lnTo>
                            <a:lnTo>
                              <a:pt x="1956" y="1011"/>
                            </a:lnTo>
                            <a:lnTo>
                              <a:pt x="1956" y="1016"/>
                            </a:lnTo>
                            <a:lnTo>
                              <a:pt x="1956" y="1021"/>
                            </a:lnTo>
                            <a:lnTo>
                              <a:pt x="1956" y="1029"/>
                            </a:lnTo>
                            <a:lnTo>
                              <a:pt x="1955" y="1037"/>
                            </a:lnTo>
                            <a:lnTo>
                              <a:pt x="1953" y="1044"/>
                            </a:lnTo>
                            <a:lnTo>
                              <a:pt x="1950" y="1052"/>
                            </a:lnTo>
                            <a:lnTo>
                              <a:pt x="1947" y="1059"/>
                            </a:lnTo>
                            <a:lnTo>
                              <a:pt x="1943" y="1066"/>
                            </a:lnTo>
                            <a:lnTo>
                              <a:pt x="1938" y="1072"/>
                            </a:lnTo>
                            <a:lnTo>
                              <a:pt x="1933" y="1078"/>
                            </a:lnTo>
                            <a:lnTo>
                              <a:pt x="1927" y="1084"/>
                            </a:lnTo>
                            <a:lnTo>
                              <a:pt x="1921" y="1090"/>
                            </a:lnTo>
                            <a:lnTo>
                              <a:pt x="1914" y="1095"/>
                            </a:lnTo>
                            <a:lnTo>
                              <a:pt x="1907" y="1100"/>
                            </a:lnTo>
                            <a:lnTo>
                              <a:pt x="1900" y="1104"/>
                            </a:lnTo>
                            <a:lnTo>
                              <a:pt x="1892" y="1108"/>
                            </a:lnTo>
                            <a:lnTo>
                              <a:pt x="1883" y="1111"/>
                            </a:lnTo>
                            <a:lnTo>
                              <a:pt x="1875" y="1114"/>
                            </a:lnTo>
                            <a:lnTo>
                              <a:pt x="1960" y="1191"/>
                            </a:lnTo>
                            <a:lnTo>
                              <a:pt x="1820" y="1191"/>
                            </a:lnTo>
                            <a:lnTo>
                              <a:pt x="1764" y="1121"/>
                            </a:lnTo>
                            <a:close/>
                            <a:moveTo>
                              <a:pt x="1165" y="1192"/>
                            </a:moveTo>
                            <a:lnTo>
                              <a:pt x="1165" y="1048"/>
                            </a:lnTo>
                            <a:lnTo>
                              <a:pt x="1165" y="1039"/>
                            </a:lnTo>
                            <a:lnTo>
                              <a:pt x="1166" y="1030"/>
                            </a:lnTo>
                            <a:lnTo>
                              <a:pt x="1167" y="1022"/>
                            </a:lnTo>
                            <a:lnTo>
                              <a:pt x="1169" y="1013"/>
                            </a:lnTo>
                            <a:lnTo>
                              <a:pt x="1171" y="1006"/>
                            </a:lnTo>
                            <a:lnTo>
                              <a:pt x="1173" y="998"/>
                            </a:lnTo>
                            <a:lnTo>
                              <a:pt x="1176" y="991"/>
                            </a:lnTo>
                            <a:lnTo>
                              <a:pt x="1180" y="985"/>
                            </a:lnTo>
                            <a:lnTo>
                              <a:pt x="1183" y="978"/>
                            </a:lnTo>
                            <a:lnTo>
                              <a:pt x="1187" y="972"/>
                            </a:lnTo>
                            <a:lnTo>
                              <a:pt x="1192" y="967"/>
                            </a:lnTo>
                            <a:lnTo>
                              <a:pt x="1196" y="961"/>
                            </a:lnTo>
                            <a:lnTo>
                              <a:pt x="1202" y="956"/>
                            </a:lnTo>
                            <a:lnTo>
                              <a:pt x="1207" y="952"/>
                            </a:lnTo>
                            <a:lnTo>
                              <a:pt x="1213" y="947"/>
                            </a:lnTo>
                            <a:lnTo>
                              <a:pt x="1219" y="943"/>
                            </a:lnTo>
                            <a:lnTo>
                              <a:pt x="1225" y="939"/>
                            </a:lnTo>
                            <a:lnTo>
                              <a:pt x="1231" y="936"/>
                            </a:lnTo>
                            <a:lnTo>
                              <a:pt x="1245" y="929"/>
                            </a:lnTo>
                            <a:lnTo>
                              <a:pt x="1259" y="924"/>
                            </a:lnTo>
                            <a:lnTo>
                              <a:pt x="1267" y="922"/>
                            </a:lnTo>
                            <a:lnTo>
                              <a:pt x="1275" y="920"/>
                            </a:lnTo>
                            <a:lnTo>
                              <a:pt x="1291" y="917"/>
                            </a:lnTo>
                            <a:lnTo>
                              <a:pt x="1307" y="915"/>
                            </a:lnTo>
                            <a:lnTo>
                              <a:pt x="1324" y="914"/>
                            </a:lnTo>
                            <a:lnTo>
                              <a:pt x="1342" y="913"/>
                            </a:lnTo>
                            <a:lnTo>
                              <a:pt x="1359" y="914"/>
                            </a:lnTo>
                            <a:lnTo>
                              <a:pt x="1376" y="915"/>
                            </a:lnTo>
                            <a:lnTo>
                              <a:pt x="1392" y="917"/>
                            </a:lnTo>
                            <a:lnTo>
                              <a:pt x="1408" y="920"/>
                            </a:lnTo>
                            <a:lnTo>
                              <a:pt x="1423" y="924"/>
                            </a:lnTo>
                            <a:lnTo>
                              <a:pt x="1430" y="927"/>
                            </a:lnTo>
                            <a:lnTo>
                              <a:pt x="1438" y="929"/>
                            </a:lnTo>
                            <a:lnTo>
                              <a:pt x="1451" y="936"/>
                            </a:lnTo>
                            <a:lnTo>
                              <a:pt x="1464" y="943"/>
                            </a:lnTo>
                            <a:lnTo>
                              <a:pt x="1470" y="947"/>
                            </a:lnTo>
                            <a:lnTo>
                              <a:pt x="1475" y="952"/>
                            </a:lnTo>
                            <a:lnTo>
                              <a:pt x="1481" y="956"/>
                            </a:lnTo>
                            <a:lnTo>
                              <a:pt x="1486" y="961"/>
                            </a:lnTo>
                            <a:lnTo>
                              <a:pt x="1491" y="967"/>
                            </a:lnTo>
                            <a:lnTo>
                              <a:pt x="1495" y="972"/>
                            </a:lnTo>
                            <a:lnTo>
                              <a:pt x="1503" y="985"/>
                            </a:lnTo>
                            <a:lnTo>
                              <a:pt x="1506" y="991"/>
                            </a:lnTo>
                            <a:lnTo>
                              <a:pt x="1509" y="998"/>
                            </a:lnTo>
                            <a:lnTo>
                              <a:pt x="1511" y="1006"/>
                            </a:lnTo>
                            <a:lnTo>
                              <a:pt x="1513" y="1013"/>
                            </a:lnTo>
                            <a:lnTo>
                              <a:pt x="1515" y="1022"/>
                            </a:lnTo>
                            <a:lnTo>
                              <a:pt x="1516" y="1030"/>
                            </a:lnTo>
                            <a:lnTo>
                              <a:pt x="1517" y="1039"/>
                            </a:lnTo>
                            <a:lnTo>
                              <a:pt x="1517" y="1048"/>
                            </a:lnTo>
                            <a:lnTo>
                              <a:pt x="1517" y="1192"/>
                            </a:lnTo>
                            <a:lnTo>
                              <a:pt x="1418" y="1192"/>
                            </a:lnTo>
                            <a:lnTo>
                              <a:pt x="1418" y="1144"/>
                            </a:lnTo>
                            <a:lnTo>
                              <a:pt x="1265" y="1144"/>
                            </a:lnTo>
                            <a:lnTo>
                              <a:pt x="1265" y="1192"/>
                            </a:lnTo>
                            <a:lnTo>
                              <a:pt x="1165" y="1192"/>
                            </a:lnTo>
                            <a:close/>
                            <a:moveTo>
                              <a:pt x="1342" y="994"/>
                            </a:moveTo>
                            <a:lnTo>
                              <a:pt x="1335" y="994"/>
                            </a:lnTo>
                            <a:lnTo>
                              <a:pt x="1327" y="995"/>
                            </a:lnTo>
                            <a:lnTo>
                              <a:pt x="1319" y="996"/>
                            </a:lnTo>
                            <a:lnTo>
                              <a:pt x="1311" y="998"/>
                            </a:lnTo>
                            <a:lnTo>
                              <a:pt x="1305" y="1000"/>
                            </a:lnTo>
                            <a:lnTo>
                              <a:pt x="1298" y="1003"/>
                            </a:lnTo>
                            <a:lnTo>
                              <a:pt x="1293" y="1006"/>
                            </a:lnTo>
                            <a:lnTo>
                              <a:pt x="1287" y="1010"/>
                            </a:lnTo>
                            <a:lnTo>
                              <a:pt x="1282" y="1014"/>
                            </a:lnTo>
                            <a:lnTo>
                              <a:pt x="1278" y="1018"/>
                            </a:lnTo>
                            <a:lnTo>
                              <a:pt x="1276" y="1020"/>
                            </a:lnTo>
                            <a:lnTo>
                              <a:pt x="1274" y="1023"/>
                            </a:lnTo>
                            <a:lnTo>
                              <a:pt x="1271" y="1028"/>
                            </a:lnTo>
                            <a:lnTo>
                              <a:pt x="1268" y="1033"/>
                            </a:lnTo>
                            <a:lnTo>
                              <a:pt x="1266" y="1039"/>
                            </a:lnTo>
                            <a:lnTo>
                              <a:pt x="1265" y="1046"/>
                            </a:lnTo>
                            <a:lnTo>
                              <a:pt x="1265" y="1052"/>
                            </a:lnTo>
                            <a:lnTo>
                              <a:pt x="1265" y="1070"/>
                            </a:lnTo>
                            <a:lnTo>
                              <a:pt x="1418" y="1070"/>
                            </a:lnTo>
                            <a:lnTo>
                              <a:pt x="1418" y="1052"/>
                            </a:lnTo>
                            <a:lnTo>
                              <a:pt x="1417" y="1046"/>
                            </a:lnTo>
                            <a:lnTo>
                              <a:pt x="1416" y="1039"/>
                            </a:lnTo>
                            <a:lnTo>
                              <a:pt x="1414" y="1033"/>
                            </a:lnTo>
                            <a:lnTo>
                              <a:pt x="1412" y="1028"/>
                            </a:lnTo>
                            <a:lnTo>
                              <a:pt x="1408" y="1023"/>
                            </a:lnTo>
                            <a:lnTo>
                              <a:pt x="1405" y="1018"/>
                            </a:lnTo>
                            <a:lnTo>
                              <a:pt x="1400" y="1014"/>
                            </a:lnTo>
                            <a:lnTo>
                              <a:pt x="1395" y="1010"/>
                            </a:lnTo>
                            <a:lnTo>
                              <a:pt x="1390" y="1006"/>
                            </a:lnTo>
                            <a:lnTo>
                              <a:pt x="1384" y="1003"/>
                            </a:lnTo>
                            <a:lnTo>
                              <a:pt x="1378" y="1000"/>
                            </a:lnTo>
                            <a:lnTo>
                              <a:pt x="1372" y="998"/>
                            </a:lnTo>
                            <a:lnTo>
                              <a:pt x="1365" y="996"/>
                            </a:lnTo>
                            <a:lnTo>
                              <a:pt x="1357" y="995"/>
                            </a:lnTo>
                            <a:lnTo>
                              <a:pt x="1350" y="994"/>
                            </a:lnTo>
                            <a:lnTo>
                              <a:pt x="1342" y="994"/>
                            </a:lnTo>
                            <a:close/>
                            <a:moveTo>
                              <a:pt x="985" y="922"/>
                            </a:moveTo>
                            <a:lnTo>
                              <a:pt x="1085" y="922"/>
                            </a:lnTo>
                            <a:lnTo>
                              <a:pt x="1085" y="1192"/>
                            </a:lnTo>
                            <a:lnTo>
                              <a:pt x="985" y="1192"/>
                            </a:lnTo>
                            <a:lnTo>
                              <a:pt x="985" y="1089"/>
                            </a:lnTo>
                            <a:lnTo>
                              <a:pt x="819" y="1089"/>
                            </a:lnTo>
                            <a:lnTo>
                              <a:pt x="819" y="1192"/>
                            </a:lnTo>
                            <a:lnTo>
                              <a:pt x="719" y="1192"/>
                            </a:lnTo>
                            <a:lnTo>
                              <a:pt x="719" y="922"/>
                            </a:lnTo>
                            <a:lnTo>
                              <a:pt x="819" y="922"/>
                            </a:lnTo>
                            <a:lnTo>
                              <a:pt x="819" y="1015"/>
                            </a:lnTo>
                            <a:lnTo>
                              <a:pt x="985" y="1015"/>
                            </a:lnTo>
                            <a:lnTo>
                              <a:pt x="985" y="922"/>
                            </a:lnTo>
                            <a:close/>
                            <a:moveTo>
                              <a:pt x="398" y="1048"/>
                            </a:moveTo>
                            <a:lnTo>
                              <a:pt x="520" y="1048"/>
                            </a:lnTo>
                            <a:lnTo>
                              <a:pt x="526" y="1047"/>
                            </a:lnTo>
                            <a:lnTo>
                              <a:pt x="532" y="1045"/>
                            </a:lnTo>
                            <a:lnTo>
                              <a:pt x="537" y="1043"/>
                            </a:lnTo>
                            <a:lnTo>
                              <a:pt x="541" y="1040"/>
                            </a:lnTo>
                            <a:lnTo>
                              <a:pt x="545" y="1036"/>
                            </a:lnTo>
                            <a:lnTo>
                              <a:pt x="548" y="1032"/>
                            </a:lnTo>
                            <a:lnTo>
                              <a:pt x="549" y="1027"/>
                            </a:lnTo>
                            <a:lnTo>
                              <a:pt x="550" y="1024"/>
                            </a:lnTo>
                            <a:lnTo>
                              <a:pt x="550" y="1022"/>
                            </a:lnTo>
                            <a:lnTo>
                              <a:pt x="549" y="1017"/>
                            </a:lnTo>
                            <a:lnTo>
                              <a:pt x="549" y="1014"/>
                            </a:lnTo>
                            <a:lnTo>
                              <a:pt x="548" y="1012"/>
                            </a:lnTo>
                            <a:lnTo>
                              <a:pt x="545" y="1008"/>
                            </a:lnTo>
                            <a:lnTo>
                              <a:pt x="542" y="1004"/>
                            </a:lnTo>
                            <a:lnTo>
                              <a:pt x="538" y="1000"/>
                            </a:lnTo>
                            <a:lnTo>
                              <a:pt x="533" y="998"/>
                            </a:lnTo>
                            <a:lnTo>
                              <a:pt x="527" y="996"/>
                            </a:lnTo>
                            <a:lnTo>
                              <a:pt x="524" y="995"/>
                            </a:lnTo>
                            <a:lnTo>
                              <a:pt x="521" y="995"/>
                            </a:lnTo>
                            <a:lnTo>
                              <a:pt x="398" y="995"/>
                            </a:lnTo>
                            <a:lnTo>
                              <a:pt x="398" y="1048"/>
                            </a:lnTo>
                            <a:close/>
                            <a:moveTo>
                              <a:pt x="533" y="1120"/>
                            </a:moveTo>
                            <a:lnTo>
                              <a:pt x="398" y="1120"/>
                            </a:lnTo>
                            <a:lnTo>
                              <a:pt x="398" y="1190"/>
                            </a:lnTo>
                            <a:lnTo>
                              <a:pt x="299" y="1190"/>
                            </a:lnTo>
                            <a:lnTo>
                              <a:pt x="299" y="920"/>
                            </a:lnTo>
                            <a:lnTo>
                              <a:pt x="398" y="920"/>
                            </a:lnTo>
                            <a:lnTo>
                              <a:pt x="536" y="920"/>
                            </a:lnTo>
                            <a:lnTo>
                              <a:pt x="548" y="921"/>
                            </a:lnTo>
                            <a:lnTo>
                              <a:pt x="554" y="921"/>
                            </a:lnTo>
                            <a:lnTo>
                              <a:pt x="560" y="922"/>
                            </a:lnTo>
                            <a:lnTo>
                              <a:pt x="573" y="925"/>
                            </a:lnTo>
                            <a:lnTo>
                              <a:pt x="584" y="928"/>
                            </a:lnTo>
                            <a:lnTo>
                              <a:pt x="595" y="932"/>
                            </a:lnTo>
                            <a:lnTo>
                              <a:pt x="605" y="937"/>
                            </a:lnTo>
                            <a:lnTo>
                              <a:pt x="614" y="943"/>
                            </a:lnTo>
                            <a:lnTo>
                              <a:pt x="623" y="950"/>
                            </a:lnTo>
                            <a:lnTo>
                              <a:pt x="631" y="957"/>
                            </a:lnTo>
                            <a:lnTo>
                              <a:pt x="638" y="964"/>
                            </a:lnTo>
                            <a:lnTo>
                              <a:pt x="644" y="973"/>
                            </a:lnTo>
                            <a:lnTo>
                              <a:pt x="647" y="977"/>
                            </a:lnTo>
                            <a:lnTo>
                              <a:pt x="649" y="981"/>
                            </a:lnTo>
                            <a:lnTo>
                              <a:pt x="651" y="986"/>
                            </a:lnTo>
                            <a:lnTo>
                              <a:pt x="653" y="991"/>
                            </a:lnTo>
                            <a:lnTo>
                              <a:pt x="656" y="1000"/>
                            </a:lnTo>
                            <a:lnTo>
                              <a:pt x="657" y="1005"/>
                            </a:lnTo>
                            <a:lnTo>
                              <a:pt x="658" y="1010"/>
                            </a:lnTo>
                            <a:lnTo>
                              <a:pt x="659" y="1015"/>
                            </a:lnTo>
                            <a:lnTo>
                              <a:pt x="659" y="1020"/>
                            </a:lnTo>
                            <a:lnTo>
                              <a:pt x="658" y="1031"/>
                            </a:lnTo>
                            <a:lnTo>
                              <a:pt x="657" y="1036"/>
                            </a:lnTo>
                            <a:lnTo>
                              <a:pt x="656" y="1041"/>
                            </a:lnTo>
                            <a:lnTo>
                              <a:pt x="655" y="1045"/>
                            </a:lnTo>
                            <a:lnTo>
                              <a:pt x="653" y="1050"/>
                            </a:lnTo>
                            <a:lnTo>
                              <a:pt x="649" y="1059"/>
                            </a:lnTo>
                            <a:lnTo>
                              <a:pt x="643" y="1068"/>
                            </a:lnTo>
                            <a:lnTo>
                              <a:pt x="637" y="1076"/>
                            </a:lnTo>
                            <a:lnTo>
                              <a:pt x="630" y="1084"/>
                            </a:lnTo>
                            <a:lnTo>
                              <a:pt x="626" y="1087"/>
                            </a:lnTo>
                            <a:lnTo>
                              <a:pt x="622" y="1091"/>
                            </a:lnTo>
                            <a:lnTo>
                              <a:pt x="617" y="1094"/>
                            </a:lnTo>
                            <a:lnTo>
                              <a:pt x="613" y="1097"/>
                            </a:lnTo>
                            <a:lnTo>
                              <a:pt x="603" y="1103"/>
                            </a:lnTo>
                            <a:lnTo>
                              <a:pt x="593" y="1108"/>
                            </a:lnTo>
                            <a:lnTo>
                              <a:pt x="582" y="1112"/>
                            </a:lnTo>
                            <a:lnTo>
                              <a:pt x="571" y="1115"/>
                            </a:lnTo>
                            <a:lnTo>
                              <a:pt x="558" y="1118"/>
                            </a:lnTo>
                            <a:lnTo>
                              <a:pt x="552" y="1119"/>
                            </a:lnTo>
                            <a:lnTo>
                              <a:pt x="546" y="1119"/>
                            </a:lnTo>
                            <a:lnTo>
                              <a:pt x="533" y="1120"/>
                            </a:lnTo>
                            <a:close/>
                            <a:moveTo>
                              <a:pt x="2096" y="810"/>
                            </a:moveTo>
                            <a:lnTo>
                              <a:pt x="2112" y="810"/>
                            </a:lnTo>
                            <a:lnTo>
                              <a:pt x="2127" y="809"/>
                            </a:lnTo>
                            <a:lnTo>
                              <a:pt x="2142" y="808"/>
                            </a:lnTo>
                            <a:lnTo>
                              <a:pt x="2157" y="806"/>
                            </a:lnTo>
                            <a:lnTo>
                              <a:pt x="2171" y="804"/>
                            </a:lnTo>
                            <a:lnTo>
                              <a:pt x="2185" y="801"/>
                            </a:lnTo>
                            <a:lnTo>
                              <a:pt x="2199" y="798"/>
                            </a:lnTo>
                            <a:lnTo>
                              <a:pt x="2213" y="794"/>
                            </a:lnTo>
                            <a:lnTo>
                              <a:pt x="2226" y="790"/>
                            </a:lnTo>
                            <a:lnTo>
                              <a:pt x="2239" y="786"/>
                            </a:lnTo>
                            <a:lnTo>
                              <a:pt x="2251" y="781"/>
                            </a:lnTo>
                            <a:lnTo>
                              <a:pt x="2263" y="776"/>
                            </a:lnTo>
                            <a:lnTo>
                              <a:pt x="2275" y="770"/>
                            </a:lnTo>
                            <a:lnTo>
                              <a:pt x="2286" y="764"/>
                            </a:lnTo>
                            <a:lnTo>
                              <a:pt x="2297" y="758"/>
                            </a:lnTo>
                            <a:lnTo>
                              <a:pt x="2308" y="751"/>
                            </a:lnTo>
                            <a:lnTo>
                              <a:pt x="2318" y="744"/>
                            </a:lnTo>
                            <a:lnTo>
                              <a:pt x="2327" y="737"/>
                            </a:lnTo>
                            <a:lnTo>
                              <a:pt x="2336" y="729"/>
                            </a:lnTo>
                            <a:lnTo>
                              <a:pt x="2344" y="721"/>
                            </a:lnTo>
                            <a:lnTo>
                              <a:pt x="2352" y="713"/>
                            </a:lnTo>
                            <a:lnTo>
                              <a:pt x="2359" y="704"/>
                            </a:lnTo>
                            <a:lnTo>
                              <a:pt x="2366" y="696"/>
                            </a:lnTo>
                            <a:lnTo>
                              <a:pt x="2372" y="687"/>
                            </a:lnTo>
                            <a:lnTo>
                              <a:pt x="2374" y="682"/>
                            </a:lnTo>
                            <a:lnTo>
                              <a:pt x="2377" y="677"/>
                            </a:lnTo>
                            <a:lnTo>
                              <a:pt x="2382" y="668"/>
                            </a:lnTo>
                            <a:lnTo>
                              <a:pt x="2386" y="658"/>
                            </a:lnTo>
                            <a:lnTo>
                              <a:pt x="2389" y="649"/>
                            </a:lnTo>
                            <a:lnTo>
                              <a:pt x="2392" y="639"/>
                            </a:lnTo>
                            <a:lnTo>
                              <a:pt x="2394" y="629"/>
                            </a:lnTo>
                            <a:lnTo>
                              <a:pt x="2395" y="618"/>
                            </a:lnTo>
                            <a:lnTo>
                              <a:pt x="2395" y="608"/>
                            </a:lnTo>
                            <a:lnTo>
                              <a:pt x="2395" y="597"/>
                            </a:lnTo>
                            <a:lnTo>
                              <a:pt x="2394" y="587"/>
                            </a:lnTo>
                            <a:lnTo>
                              <a:pt x="2392" y="577"/>
                            </a:lnTo>
                            <a:lnTo>
                              <a:pt x="2389" y="567"/>
                            </a:lnTo>
                            <a:lnTo>
                              <a:pt x="2386" y="557"/>
                            </a:lnTo>
                            <a:lnTo>
                              <a:pt x="2382" y="548"/>
                            </a:lnTo>
                            <a:lnTo>
                              <a:pt x="2377" y="538"/>
                            </a:lnTo>
                            <a:lnTo>
                              <a:pt x="2372" y="529"/>
                            </a:lnTo>
                            <a:lnTo>
                              <a:pt x="2366" y="520"/>
                            </a:lnTo>
                            <a:lnTo>
                              <a:pt x="2359" y="511"/>
                            </a:lnTo>
                            <a:lnTo>
                              <a:pt x="2352" y="503"/>
                            </a:lnTo>
                            <a:lnTo>
                              <a:pt x="2344" y="495"/>
                            </a:lnTo>
                            <a:lnTo>
                              <a:pt x="2336" y="487"/>
                            </a:lnTo>
                            <a:lnTo>
                              <a:pt x="2327" y="479"/>
                            </a:lnTo>
                            <a:lnTo>
                              <a:pt x="2318" y="472"/>
                            </a:lnTo>
                            <a:lnTo>
                              <a:pt x="2308" y="465"/>
                            </a:lnTo>
                            <a:lnTo>
                              <a:pt x="2297" y="458"/>
                            </a:lnTo>
                            <a:lnTo>
                              <a:pt x="2286" y="452"/>
                            </a:lnTo>
                            <a:lnTo>
                              <a:pt x="2275" y="446"/>
                            </a:lnTo>
                            <a:lnTo>
                              <a:pt x="2263" y="440"/>
                            </a:lnTo>
                            <a:lnTo>
                              <a:pt x="2251" y="435"/>
                            </a:lnTo>
                            <a:lnTo>
                              <a:pt x="2239" y="430"/>
                            </a:lnTo>
                            <a:lnTo>
                              <a:pt x="2226" y="425"/>
                            </a:lnTo>
                            <a:lnTo>
                              <a:pt x="2213" y="421"/>
                            </a:lnTo>
                            <a:lnTo>
                              <a:pt x="2199" y="418"/>
                            </a:lnTo>
                            <a:lnTo>
                              <a:pt x="2185" y="415"/>
                            </a:lnTo>
                            <a:lnTo>
                              <a:pt x="2171" y="412"/>
                            </a:lnTo>
                            <a:lnTo>
                              <a:pt x="2157" y="410"/>
                            </a:lnTo>
                            <a:lnTo>
                              <a:pt x="2142" y="408"/>
                            </a:lnTo>
                            <a:lnTo>
                              <a:pt x="2127" y="407"/>
                            </a:lnTo>
                            <a:lnTo>
                              <a:pt x="2112" y="406"/>
                            </a:lnTo>
                            <a:lnTo>
                              <a:pt x="2096" y="405"/>
                            </a:lnTo>
                            <a:lnTo>
                              <a:pt x="2080" y="406"/>
                            </a:lnTo>
                            <a:lnTo>
                              <a:pt x="2065" y="407"/>
                            </a:lnTo>
                            <a:lnTo>
                              <a:pt x="2050" y="408"/>
                            </a:lnTo>
                            <a:lnTo>
                              <a:pt x="2035" y="410"/>
                            </a:lnTo>
                            <a:lnTo>
                              <a:pt x="2021" y="412"/>
                            </a:lnTo>
                            <a:lnTo>
                              <a:pt x="2007" y="415"/>
                            </a:lnTo>
                            <a:lnTo>
                              <a:pt x="1993" y="418"/>
                            </a:lnTo>
                            <a:lnTo>
                              <a:pt x="1979" y="421"/>
                            </a:lnTo>
                            <a:lnTo>
                              <a:pt x="1966" y="425"/>
                            </a:lnTo>
                            <a:lnTo>
                              <a:pt x="1953" y="430"/>
                            </a:lnTo>
                            <a:lnTo>
                              <a:pt x="1940" y="435"/>
                            </a:lnTo>
                            <a:lnTo>
                              <a:pt x="1928" y="440"/>
                            </a:lnTo>
                            <a:lnTo>
                              <a:pt x="1917" y="446"/>
                            </a:lnTo>
                            <a:lnTo>
                              <a:pt x="1905" y="452"/>
                            </a:lnTo>
                            <a:lnTo>
                              <a:pt x="1895" y="458"/>
                            </a:lnTo>
                            <a:lnTo>
                              <a:pt x="1884" y="465"/>
                            </a:lnTo>
                            <a:lnTo>
                              <a:pt x="1874" y="472"/>
                            </a:lnTo>
                            <a:lnTo>
                              <a:pt x="1865" y="479"/>
                            </a:lnTo>
                            <a:lnTo>
                              <a:pt x="1856" y="487"/>
                            </a:lnTo>
                            <a:lnTo>
                              <a:pt x="1848" y="495"/>
                            </a:lnTo>
                            <a:lnTo>
                              <a:pt x="1840" y="503"/>
                            </a:lnTo>
                            <a:lnTo>
                              <a:pt x="1833" y="511"/>
                            </a:lnTo>
                            <a:lnTo>
                              <a:pt x="1826" y="520"/>
                            </a:lnTo>
                            <a:lnTo>
                              <a:pt x="1820" y="529"/>
                            </a:lnTo>
                            <a:lnTo>
                              <a:pt x="1817" y="534"/>
                            </a:lnTo>
                            <a:lnTo>
                              <a:pt x="1815" y="538"/>
                            </a:lnTo>
                            <a:lnTo>
                              <a:pt x="1810" y="548"/>
                            </a:lnTo>
                            <a:lnTo>
                              <a:pt x="1806" y="557"/>
                            </a:lnTo>
                            <a:lnTo>
                              <a:pt x="1803" y="567"/>
                            </a:lnTo>
                            <a:lnTo>
                              <a:pt x="1800" y="577"/>
                            </a:lnTo>
                            <a:lnTo>
                              <a:pt x="1798" y="587"/>
                            </a:lnTo>
                            <a:lnTo>
                              <a:pt x="1797" y="597"/>
                            </a:lnTo>
                            <a:lnTo>
                              <a:pt x="1797" y="608"/>
                            </a:lnTo>
                            <a:lnTo>
                              <a:pt x="1797" y="618"/>
                            </a:lnTo>
                            <a:lnTo>
                              <a:pt x="1798" y="629"/>
                            </a:lnTo>
                            <a:lnTo>
                              <a:pt x="1800" y="639"/>
                            </a:lnTo>
                            <a:lnTo>
                              <a:pt x="1803" y="649"/>
                            </a:lnTo>
                            <a:lnTo>
                              <a:pt x="1806" y="658"/>
                            </a:lnTo>
                            <a:lnTo>
                              <a:pt x="1810" y="668"/>
                            </a:lnTo>
                            <a:lnTo>
                              <a:pt x="1815" y="677"/>
                            </a:lnTo>
                            <a:lnTo>
                              <a:pt x="1820" y="687"/>
                            </a:lnTo>
                            <a:lnTo>
                              <a:pt x="1826" y="696"/>
                            </a:lnTo>
                            <a:lnTo>
                              <a:pt x="1833" y="704"/>
                            </a:lnTo>
                            <a:lnTo>
                              <a:pt x="1840" y="713"/>
                            </a:lnTo>
                            <a:lnTo>
                              <a:pt x="1848" y="721"/>
                            </a:lnTo>
                            <a:lnTo>
                              <a:pt x="1856" y="729"/>
                            </a:lnTo>
                            <a:lnTo>
                              <a:pt x="1865" y="737"/>
                            </a:lnTo>
                            <a:lnTo>
                              <a:pt x="1874" y="744"/>
                            </a:lnTo>
                            <a:lnTo>
                              <a:pt x="1884" y="751"/>
                            </a:lnTo>
                            <a:lnTo>
                              <a:pt x="1895" y="758"/>
                            </a:lnTo>
                            <a:lnTo>
                              <a:pt x="1905" y="764"/>
                            </a:lnTo>
                            <a:lnTo>
                              <a:pt x="1917" y="770"/>
                            </a:lnTo>
                            <a:lnTo>
                              <a:pt x="1928" y="776"/>
                            </a:lnTo>
                            <a:lnTo>
                              <a:pt x="1940" y="781"/>
                            </a:lnTo>
                            <a:lnTo>
                              <a:pt x="1953" y="786"/>
                            </a:lnTo>
                            <a:lnTo>
                              <a:pt x="1966" y="790"/>
                            </a:lnTo>
                            <a:lnTo>
                              <a:pt x="1979" y="794"/>
                            </a:lnTo>
                            <a:lnTo>
                              <a:pt x="1993" y="798"/>
                            </a:lnTo>
                            <a:lnTo>
                              <a:pt x="2007" y="801"/>
                            </a:lnTo>
                            <a:lnTo>
                              <a:pt x="2021" y="804"/>
                            </a:lnTo>
                            <a:lnTo>
                              <a:pt x="2035" y="806"/>
                            </a:lnTo>
                            <a:lnTo>
                              <a:pt x="2050" y="808"/>
                            </a:lnTo>
                            <a:lnTo>
                              <a:pt x="2065" y="809"/>
                            </a:lnTo>
                            <a:lnTo>
                              <a:pt x="2080" y="810"/>
                            </a:lnTo>
                            <a:lnTo>
                              <a:pt x="2096" y="810"/>
                            </a:lnTo>
                            <a:close/>
                            <a:moveTo>
                              <a:pt x="1960" y="608"/>
                            </a:moveTo>
                            <a:lnTo>
                              <a:pt x="1961" y="600"/>
                            </a:lnTo>
                            <a:lnTo>
                              <a:pt x="1963" y="593"/>
                            </a:lnTo>
                            <a:lnTo>
                              <a:pt x="1966" y="585"/>
                            </a:lnTo>
                            <a:lnTo>
                              <a:pt x="1971" y="579"/>
                            </a:lnTo>
                            <a:lnTo>
                              <a:pt x="1973" y="575"/>
                            </a:lnTo>
                            <a:lnTo>
                              <a:pt x="1976" y="572"/>
                            </a:lnTo>
                            <a:lnTo>
                              <a:pt x="1980" y="569"/>
                            </a:lnTo>
                            <a:lnTo>
                              <a:pt x="1983" y="566"/>
                            </a:lnTo>
                            <a:lnTo>
                              <a:pt x="1991" y="560"/>
                            </a:lnTo>
                            <a:lnTo>
                              <a:pt x="2000" y="555"/>
                            </a:lnTo>
                            <a:lnTo>
                              <a:pt x="2009" y="550"/>
                            </a:lnTo>
                            <a:lnTo>
                              <a:pt x="2020" y="546"/>
                            </a:lnTo>
                            <a:lnTo>
                              <a:pt x="2031" y="542"/>
                            </a:lnTo>
                            <a:lnTo>
                              <a:pt x="2043" y="539"/>
                            </a:lnTo>
                            <a:lnTo>
                              <a:pt x="2055" y="536"/>
                            </a:lnTo>
                            <a:lnTo>
                              <a:pt x="2068" y="534"/>
                            </a:lnTo>
                            <a:lnTo>
                              <a:pt x="2082" y="533"/>
                            </a:lnTo>
                            <a:lnTo>
                              <a:pt x="2096" y="533"/>
                            </a:lnTo>
                            <a:lnTo>
                              <a:pt x="2110" y="533"/>
                            </a:lnTo>
                            <a:lnTo>
                              <a:pt x="2124" y="534"/>
                            </a:lnTo>
                            <a:lnTo>
                              <a:pt x="2137" y="536"/>
                            </a:lnTo>
                            <a:lnTo>
                              <a:pt x="2149" y="539"/>
                            </a:lnTo>
                            <a:lnTo>
                              <a:pt x="2161" y="542"/>
                            </a:lnTo>
                            <a:lnTo>
                              <a:pt x="2172" y="546"/>
                            </a:lnTo>
                            <a:lnTo>
                              <a:pt x="2183" y="550"/>
                            </a:lnTo>
                            <a:lnTo>
                              <a:pt x="2192" y="555"/>
                            </a:lnTo>
                            <a:lnTo>
                              <a:pt x="2201" y="560"/>
                            </a:lnTo>
                            <a:lnTo>
                              <a:pt x="2209" y="566"/>
                            </a:lnTo>
                            <a:lnTo>
                              <a:pt x="2212" y="569"/>
                            </a:lnTo>
                            <a:lnTo>
                              <a:pt x="2215" y="572"/>
                            </a:lnTo>
                            <a:lnTo>
                              <a:pt x="2221" y="579"/>
                            </a:lnTo>
                            <a:lnTo>
                              <a:pt x="2224" y="582"/>
                            </a:lnTo>
                            <a:lnTo>
                              <a:pt x="2226" y="585"/>
                            </a:lnTo>
                            <a:lnTo>
                              <a:pt x="2227" y="589"/>
                            </a:lnTo>
                            <a:lnTo>
                              <a:pt x="2229" y="593"/>
                            </a:lnTo>
                            <a:lnTo>
                              <a:pt x="2230" y="596"/>
                            </a:lnTo>
                            <a:lnTo>
                              <a:pt x="2231" y="600"/>
                            </a:lnTo>
                            <a:lnTo>
                              <a:pt x="2232" y="604"/>
                            </a:lnTo>
                            <a:lnTo>
                              <a:pt x="2232" y="608"/>
                            </a:lnTo>
                            <a:lnTo>
                              <a:pt x="2231" y="616"/>
                            </a:lnTo>
                            <a:lnTo>
                              <a:pt x="2229" y="623"/>
                            </a:lnTo>
                            <a:lnTo>
                              <a:pt x="2226" y="630"/>
                            </a:lnTo>
                            <a:lnTo>
                              <a:pt x="2221" y="637"/>
                            </a:lnTo>
                            <a:lnTo>
                              <a:pt x="2218" y="640"/>
                            </a:lnTo>
                            <a:lnTo>
                              <a:pt x="2215" y="644"/>
                            </a:lnTo>
                            <a:lnTo>
                              <a:pt x="2212" y="647"/>
                            </a:lnTo>
                            <a:lnTo>
                              <a:pt x="2209" y="650"/>
                            </a:lnTo>
                            <a:lnTo>
                              <a:pt x="2201" y="656"/>
                            </a:lnTo>
                            <a:lnTo>
                              <a:pt x="2192" y="661"/>
                            </a:lnTo>
                            <a:lnTo>
                              <a:pt x="2183" y="666"/>
                            </a:lnTo>
                            <a:lnTo>
                              <a:pt x="2172" y="670"/>
                            </a:lnTo>
                            <a:lnTo>
                              <a:pt x="2161" y="674"/>
                            </a:lnTo>
                            <a:lnTo>
                              <a:pt x="2149" y="677"/>
                            </a:lnTo>
                            <a:lnTo>
                              <a:pt x="2137" y="680"/>
                            </a:lnTo>
                            <a:lnTo>
                              <a:pt x="2124" y="681"/>
                            </a:lnTo>
                            <a:lnTo>
                              <a:pt x="2110" y="683"/>
                            </a:lnTo>
                            <a:lnTo>
                              <a:pt x="2096" y="683"/>
                            </a:lnTo>
                            <a:lnTo>
                              <a:pt x="2082" y="683"/>
                            </a:lnTo>
                            <a:lnTo>
                              <a:pt x="2068" y="681"/>
                            </a:lnTo>
                            <a:lnTo>
                              <a:pt x="2055" y="680"/>
                            </a:lnTo>
                            <a:lnTo>
                              <a:pt x="2043" y="677"/>
                            </a:lnTo>
                            <a:lnTo>
                              <a:pt x="2031" y="674"/>
                            </a:lnTo>
                            <a:lnTo>
                              <a:pt x="2020" y="670"/>
                            </a:lnTo>
                            <a:lnTo>
                              <a:pt x="2009" y="666"/>
                            </a:lnTo>
                            <a:lnTo>
                              <a:pt x="2000" y="661"/>
                            </a:lnTo>
                            <a:lnTo>
                              <a:pt x="1991" y="656"/>
                            </a:lnTo>
                            <a:lnTo>
                              <a:pt x="1983" y="650"/>
                            </a:lnTo>
                            <a:lnTo>
                              <a:pt x="1980" y="647"/>
                            </a:lnTo>
                            <a:lnTo>
                              <a:pt x="1976" y="644"/>
                            </a:lnTo>
                            <a:lnTo>
                              <a:pt x="1971" y="637"/>
                            </a:lnTo>
                            <a:lnTo>
                              <a:pt x="1968" y="634"/>
                            </a:lnTo>
                            <a:lnTo>
                              <a:pt x="1966" y="630"/>
                            </a:lnTo>
                            <a:lnTo>
                              <a:pt x="1964" y="627"/>
                            </a:lnTo>
                            <a:lnTo>
                              <a:pt x="1963" y="623"/>
                            </a:lnTo>
                            <a:lnTo>
                              <a:pt x="1962" y="619"/>
                            </a:lnTo>
                            <a:lnTo>
                              <a:pt x="1961" y="616"/>
                            </a:lnTo>
                            <a:lnTo>
                              <a:pt x="1960" y="612"/>
                            </a:lnTo>
                            <a:lnTo>
                              <a:pt x="1960" y="608"/>
                            </a:lnTo>
                            <a:close/>
                            <a:moveTo>
                              <a:pt x="2865" y="416"/>
                            </a:moveTo>
                            <a:lnTo>
                              <a:pt x="3006" y="416"/>
                            </a:lnTo>
                            <a:lnTo>
                              <a:pt x="3006" y="798"/>
                            </a:lnTo>
                            <a:lnTo>
                              <a:pt x="2865" y="798"/>
                            </a:lnTo>
                            <a:lnTo>
                              <a:pt x="2628" y="592"/>
                            </a:lnTo>
                            <a:lnTo>
                              <a:pt x="2628" y="798"/>
                            </a:lnTo>
                            <a:lnTo>
                              <a:pt x="2487" y="798"/>
                            </a:lnTo>
                            <a:lnTo>
                              <a:pt x="2487" y="416"/>
                            </a:lnTo>
                            <a:lnTo>
                              <a:pt x="2628" y="416"/>
                            </a:lnTo>
                            <a:lnTo>
                              <a:pt x="2865" y="620"/>
                            </a:lnTo>
                            <a:lnTo>
                              <a:pt x="2865" y="416"/>
                            </a:lnTo>
                            <a:close/>
                            <a:moveTo>
                              <a:pt x="1110" y="597"/>
                            </a:moveTo>
                            <a:lnTo>
                              <a:pt x="1283" y="597"/>
                            </a:lnTo>
                            <a:lnTo>
                              <a:pt x="1287" y="597"/>
                            </a:lnTo>
                            <a:lnTo>
                              <a:pt x="1291" y="596"/>
                            </a:lnTo>
                            <a:lnTo>
                              <a:pt x="1296" y="595"/>
                            </a:lnTo>
                            <a:lnTo>
                              <a:pt x="1299" y="593"/>
                            </a:lnTo>
                            <a:lnTo>
                              <a:pt x="1303" y="592"/>
                            </a:lnTo>
                            <a:lnTo>
                              <a:pt x="1307" y="590"/>
                            </a:lnTo>
                            <a:lnTo>
                              <a:pt x="1313" y="585"/>
                            </a:lnTo>
                            <a:lnTo>
                              <a:pt x="1315" y="582"/>
                            </a:lnTo>
                            <a:lnTo>
                              <a:pt x="1318" y="580"/>
                            </a:lnTo>
                            <a:lnTo>
                              <a:pt x="1322" y="574"/>
                            </a:lnTo>
                            <a:lnTo>
                              <a:pt x="1324" y="567"/>
                            </a:lnTo>
                            <a:lnTo>
                              <a:pt x="1325" y="560"/>
                            </a:lnTo>
                            <a:lnTo>
                              <a:pt x="1325" y="556"/>
                            </a:lnTo>
                            <a:lnTo>
                              <a:pt x="1324" y="553"/>
                            </a:lnTo>
                            <a:lnTo>
                              <a:pt x="1322" y="546"/>
                            </a:lnTo>
                            <a:lnTo>
                              <a:pt x="1318" y="540"/>
                            </a:lnTo>
                            <a:lnTo>
                              <a:pt x="1313" y="534"/>
                            </a:lnTo>
                            <a:lnTo>
                              <a:pt x="1310" y="532"/>
                            </a:lnTo>
                            <a:lnTo>
                              <a:pt x="1307" y="530"/>
                            </a:lnTo>
                            <a:lnTo>
                              <a:pt x="1304" y="528"/>
                            </a:lnTo>
                            <a:lnTo>
                              <a:pt x="1300" y="526"/>
                            </a:lnTo>
                            <a:lnTo>
                              <a:pt x="1293" y="523"/>
                            </a:lnTo>
                            <a:lnTo>
                              <a:pt x="1288" y="522"/>
                            </a:lnTo>
                            <a:lnTo>
                              <a:pt x="1284" y="521"/>
                            </a:lnTo>
                            <a:lnTo>
                              <a:pt x="1110" y="521"/>
                            </a:lnTo>
                            <a:lnTo>
                              <a:pt x="1110" y="597"/>
                            </a:lnTo>
                            <a:close/>
                            <a:moveTo>
                              <a:pt x="1206" y="699"/>
                            </a:moveTo>
                            <a:lnTo>
                              <a:pt x="1110" y="699"/>
                            </a:lnTo>
                            <a:lnTo>
                              <a:pt x="1110" y="798"/>
                            </a:lnTo>
                            <a:lnTo>
                              <a:pt x="970" y="798"/>
                            </a:lnTo>
                            <a:lnTo>
                              <a:pt x="970" y="416"/>
                            </a:lnTo>
                            <a:lnTo>
                              <a:pt x="1110" y="416"/>
                            </a:lnTo>
                            <a:lnTo>
                              <a:pt x="1277" y="416"/>
                            </a:lnTo>
                            <a:lnTo>
                              <a:pt x="1301" y="416"/>
                            </a:lnTo>
                            <a:lnTo>
                              <a:pt x="1319" y="417"/>
                            </a:lnTo>
                            <a:lnTo>
                              <a:pt x="1329" y="418"/>
                            </a:lnTo>
                            <a:lnTo>
                              <a:pt x="1338" y="419"/>
                            </a:lnTo>
                            <a:lnTo>
                              <a:pt x="1346" y="421"/>
                            </a:lnTo>
                            <a:lnTo>
                              <a:pt x="1355" y="423"/>
                            </a:lnTo>
                            <a:lnTo>
                              <a:pt x="1371" y="427"/>
                            </a:lnTo>
                            <a:lnTo>
                              <a:pt x="1379" y="430"/>
                            </a:lnTo>
                            <a:lnTo>
                              <a:pt x="1387" y="433"/>
                            </a:lnTo>
                            <a:lnTo>
                              <a:pt x="1401" y="440"/>
                            </a:lnTo>
                            <a:lnTo>
                              <a:pt x="1408" y="444"/>
                            </a:lnTo>
                            <a:lnTo>
                              <a:pt x="1415" y="449"/>
                            </a:lnTo>
                            <a:lnTo>
                              <a:pt x="1427" y="458"/>
                            </a:lnTo>
                            <a:lnTo>
                              <a:pt x="1433" y="463"/>
                            </a:lnTo>
                            <a:lnTo>
                              <a:pt x="1438" y="468"/>
                            </a:lnTo>
                            <a:lnTo>
                              <a:pt x="1444" y="473"/>
                            </a:lnTo>
                            <a:lnTo>
                              <a:pt x="1448" y="479"/>
                            </a:lnTo>
                            <a:lnTo>
                              <a:pt x="1453" y="484"/>
                            </a:lnTo>
                            <a:lnTo>
                              <a:pt x="1457" y="490"/>
                            </a:lnTo>
                            <a:lnTo>
                              <a:pt x="1461" y="496"/>
                            </a:lnTo>
                            <a:lnTo>
                              <a:pt x="1464" y="503"/>
                            </a:lnTo>
                            <a:lnTo>
                              <a:pt x="1468" y="509"/>
                            </a:lnTo>
                            <a:lnTo>
                              <a:pt x="1470" y="516"/>
                            </a:lnTo>
                            <a:lnTo>
                              <a:pt x="1473" y="522"/>
                            </a:lnTo>
                            <a:lnTo>
                              <a:pt x="1475" y="529"/>
                            </a:lnTo>
                            <a:lnTo>
                              <a:pt x="1476" y="536"/>
                            </a:lnTo>
                            <a:lnTo>
                              <a:pt x="1477" y="543"/>
                            </a:lnTo>
                            <a:lnTo>
                              <a:pt x="1478" y="551"/>
                            </a:lnTo>
                            <a:lnTo>
                              <a:pt x="1478" y="558"/>
                            </a:lnTo>
                            <a:lnTo>
                              <a:pt x="1478" y="569"/>
                            </a:lnTo>
                            <a:lnTo>
                              <a:pt x="1477" y="575"/>
                            </a:lnTo>
                            <a:lnTo>
                              <a:pt x="1476" y="580"/>
                            </a:lnTo>
                            <a:lnTo>
                              <a:pt x="1473" y="591"/>
                            </a:lnTo>
                            <a:lnTo>
                              <a:pt x="1469" y="601"/>
                            </a:lnTo>
                            <a:lnTo>
                              <a:pt x="1465" y="611"/>
                            </a:lnTo>
                            <a:lnTo>
                              <a:pt x="1459" y="621"/>
                            </a:lnTo>
                            <a:lnTo>
                              <a:pt x="1453" y="630"/>
                            </a:lnTo>
                            <a:lnTo>
                              <a:pt x="1445" y="639"/>
                            </a:lnTo>
                            <a:lnTo>
                              <a:pt x="1437" y="647"/>
                            </a:lnTo>
                            <a:lnTo>
                              <a:pt x="1429" y="655"/>
                            </a:lnTo>
                            <a:lnTo>
                              <a:pt x="1419" y="663"/>
                            </a:lnTo>
                            <a:lnTo>
                              <a:pt x="1409" y="669"/>
                            </a:lnTo>
                            <a:lnTo>
                              <a:pt x="1404" y="672"/>
                            </a:lnTo>
                            <a:lnTo>
                              <a:pt x="1398" y="675"/>
                            </a:lnTo>
                            <a:lnTo>
                              <a:pt x="1387" y="681"/>
                            </a:lnTo>
                            <a:lnTo>
                              <a:pt x="1375" y="686"/>
                            </a:lnTo>
                            <a:lnTo>
                              <a:pt x="1363" y="690"/>
                            </a:lnTo>
                            <a:lnTo>
                              <a:pt x="1483" y="798"/>
                            </a:lnTo>
                            <a:lnTo>
                              <a:pt x="1285" y="798"/>
                            </a:lnTo>
                            <a:lnTo>
                              <a:pt x="1206" y="699"/>
                            </a:lnTo>
                            <a:close/>
                            <a:moveTo>
                              <a:pt x="1569" y="415"/>
                            </a:moveTo>
                            <a:lnTo>
                              <a:pt x="1711" y="415"/>
                            </a:lnTo>
                            <a:lnTo>
                              <a:pt x="1711" y="797"/>
                            </a:lnTo>
                            <a:lnTo>
                              <a:pt x="1569" y="797"/>
                            </a:lnTo>
                            <a:lnTo>
                              <a:pt x="1569" y="415"/>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w14:anchorId="00695877">
            <v:shape id="Freeform 5" style="position:absolute;margin-left:481.95pt;margin-top:28.35pt;width:79.35pt;height:31.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033,1192" o:spid="_x0000_s1026" fillcolor="#00549e [3204]" stroked="f" path="m16,477l26,455r6,-10l38,434r6,-10l51,414r8,-10l66,395r8,-10l83,376r9,-9l101,359r18,-17l129,334r10,-8l148,318r10,-7l179,297r21,-13l221,271r20,-11l261,250r19,-9l298,233r38,-17l375,201r39,-14l453,173r39,-13l532,147r40,-11l612,125r40,-11l692,104,772,86r41,-8l853,70,933,56r44,-7l1016,43r39,-6l1091,33r35,-5l1161,25r67,-6l1294,14r71,-4l1439,7r81,-3l1621,1,1714,r86,l1842,r41,2l1925,3r42,2l2009,7r44,3l2146,18r49,5l2246,28r27,3l2300,34r53,6l2405,47r51,8l2506,63r49,8l2603,80r47,10l2696,100r46,10l2787,121r45,11l2877,144r44,12l2964,168r43,13l3033,256r-95,-21l2892,226r-45,-9l2801,209r-43,-8l2671,187r-43,-7l2585,174r-43,-5l2498,163r-46,-4l2407,154r-46,-4l2315,146r-50,-4l2218,139r-44,-3l2131,134r-41,-2l2050,131r-78,-2l1896,129r-79,2l1733,134r-93,4l1600,140r-39,2l1486,148r-37,3l1413,154r-71,8l1273,171r-33,5l1207,181r-63,10l1083,202r-59,13l968,227r-29,7l913,241r-52,14l811,269r-48,15l717,300r-44,16l685,320r11,5l717,336r20,11l747,353r9,6l765,366r9,6l791,386r15,14l813,407r7,8l827,423r6,7l839,438r5,8l849,455r4,8l858,471r3,9l865,488r3,9l870,506r2,9l874,524r1,9l876,542r,10l876,566r-2,14l871,594r-4,14l865,614r-3,7l856,634r-6,13l842,660r-9,12l823,684r-10,12l801,707r-12,11l776,728r-13,11l748,748r-15,9l717,766r-16,8l683,782r-17,7l647,796r-18,6l609,808r-20,5l569,817r-22,4l537,823r-11,1l505,826r-22,2l461,829r-23,1l416,829r-23,-1l372,826r-22,-2l329,821r-21,-4l288,813r-20,-5l249,802r-19,-6l212,789r-18,-7l176,774r-17,-8l143,757r-15,-9l114,739,100,728,87,718,75,707,63,696r-5,-6l53,684,43,672,34,660,27,647r-4,-6l20,634r-3,-6l14,621,9,608,7,601,5,594,2,580,1,566,,559r,-7l,542,1,532,4,513r2,-9l9,495r7,-18xm438,643r21,-1l470,642r10,-1l500,638r19,-3l538,631r17,-5l572,620r7,-3l587,613r13,-7l612,598r11,-8l627,586r4,-5l635,577r3,-5l643,563r2,-5l647,553r,-5l648,542r-1,-5l647,532r-2,-5l643,522r-2,-5l638,513r-3,-5l631,503r-4,-4l623,495r-11,-9l600,479r-13,-7l572,465r-17,-6l538,454r-19,-4l510,448r-10,-1l480,444r-10,-1l459,443r-21,-1l417,443r-11,l396,444r-20,3l357,450r-18,4l321,459r-16,6l298,468r-7,4l277,479r-12,7l255,495r-5,4l246,503r-4,5l239,513r-5,9l232,527r-1,5l230,537r-1,5l230,548r1,5l232,558r2,5l236,568r3,4l242,577r4,4l250,586r5,4l265,598r12,8l291,613r14,7l321,626r18,5l357,635r9,2l376,638r20,3l406,642r11,l438,643xm2509,1192r,-144l2509,1039r1,-9l2511,1022r2,-9l2515,1006r2,-8l2520,991r4,-6l2527,978r4,-6l2536,967r4,-6l2546,956r5,-4l2557,947r6,-4l2569,939r6,-3l2589,929r14,-5l2611,922r8,-2l2634,917r17,-2l2668,914r17,-1l2702,914r17,1l2735,917r16,3l2766,924r7,3l2781,929r13,7l2807,943r6,4l2818,952r6,4l2829,961r5,6l2838,972r5,6l2847,985r3,6l2853,998r2,8l2857,1013r2,9l2860,1030r1,9l2861,1048r,144l2761,1192r,-48l2609,1144r,48l2509,1192xm2685,994r-7,l2670,995r-8,1l2655,998r-6,2l2642,1003r-6,3l2631,1010r-5,4l2622,1018r-2,2l2618,1023r-3,5l2612,1033r-2,6l2609,1046r,6l2609,1070r152,l2761,1052r-1,-6l2759,1039r-2,-6l2755,1028r-4,-5l2748,1018r-5,-4l2738,1010r-5,-4l2727,1003r-6,-3l2714,998r-6,-2l2700,995r-7,-1l2685,994xm2030,921r100,l2217,1006r12,12l2328,921r99,l2427,1191r-99,l2328,1046r-99,93l2130,1048r,143l2030,1191r,-270xm1695,1049r124,l1825,1048r5,-2l1835,1043r5,-3l1843,1036r3,-4l1848,1027r,-2l1848,1022r,-5l1847,1015r-1,-2l1844,1008r-4,-4l1836,1001r-5,-3l1826,996r-3,l1820,995r-125,l1695,1049xm1764,1121r-68,l1695,1191r-99,l1596,920r99,l1831,921r13,l1851,922r6,1l1869,925r12,4l1891,933r11,5l1911,944r9,6l1928,957r4,4l1935,965r6,8l1944,977r3,5l1951,991r3,10l1955,1006r1,5l1956,1016r,5l1956,1029r-1,8l1953,1044r-3,8l1947,1059r-4,7l1938,1072r-5,6l1927,1084r-6,6l1914,1095r-7,5l1900,1104r-8,4l1883,1111r-8,3l1960,1191r-140,l1764,1121xm1165,1192r,-144l1165,1039r1,-9l1167,1022r2,-9l1171,1006r2,-8l1176,991r4,-6l1183,978r4,-6l1192,967r4,-6l1202,956r5,-4l1213,947r6,-4l1225,939r6,-3l1245,929r14,-5l1267,922r8,-2l1291,917r16,-2l1324,914r18,-1l1359,914r17,1l1392,917r16,3l1423,924r7,3l1438,929r13,7l1464,943r6,4l1475,952r6,4l1486,961r5,6l1495,972r8,13l1506,991r3,7l1511,1006r2,7l1515,1022r1,8l1517,1039r,9l1517,1192r-99,l1418,1144r-153,l1265,1192r-100,xm1342,994r-7,l1327,995r-8,1l1311,998r-6,2l1298,1003r-5,3l1287,1010r-5,4l1278,1018r-2,2l1274,1023r-3,5l1268,1033r-2,6l1265,1046r,6l1265,1070r153,l1418,1052r-1,-6l1416,1039r-2,-6l1412,1028r-4,-5l1405,1018r-5,-4l1395,1010r-5,-4l1384,1003r-6,-3l1372,998r-7,-2l1357,995r-7,-1l1342,994xm985,922r100,l1085,1192r-100,l985,1089r-166,l819,1192r-100,l719,922r100,l819,1015r166,l985,922xm398,1048r122,l526,1047r6,-2l537,1043r4,-3l545,1036r3,-4l549,1027r1,-3l550,1022r-1,-5l549,1014r-1,-2l545,1008r-3,-4l538,1000r-5,-2l527,996r-3,-1l521,995r-123,l398,1048xm533,1120r-135,l398,1190r-99,l299,920r99,l536,920r12,1l554,921r6,1l573,925r11,3l595,932r10,5l614,943r9,7l631,957r7,7l644,973r3,4l649,981r2,5l653,991r3,9l657,1005r1,5l659,1015r,5l658,1031r-1,5l656,1041r-1,4l653,1050r-4,9l643,1068r-6,8l630,1084r-4,3l622,1091r-5,3l613,1097r-10,6l593,1108r-11,4l571,1115r-13,3l552,1119r-6,l533,1120xm2096,810r16,l2127,809r15,-1l2157,806r14,-2l2185,801r14,-3l2213,794r13,-4l2239,786r12,-5l2263,776r12,-6l2286,764r11,-6l2308,751r10,-7l2327,737r9,-8l2344,721r8,-8l2359,704r7,-8l2372,687r2,-5l2377,677r5,-9l2386,658r3,-9l2392,639r2,-10l2395,618r,-10l2395,597r-1,-10l2392,577r-3,-10l2386,557r-4,-9l2377,538r-5,-9l2366,520r-7,-9l2352,503r-8,-8l2336,487r-9,-8l2318,472r-10,-7l2297,458r-11,-6l2275,446r-12,-6l2251,435r-12,-5l2226,425r-13,-4l2199,418r-14,-3l2171,412r-14,-2l2142,408r-15,-1l2112,406r-16,-1l2080,406r-15,1l2050,408r-15,2l2021,412r-14,3l1993,418r-14,3l1966,425r-13,5l1940,435r-12,5l1917,446r-12,6l1895,458r-11,7l1874,472r-9,7l1856,487r-8,8l1840,503r-7,8l1826,520r-6,9l1817,534r-2,4l1810,548r-4,9l1803,567r-3,10l1798,587r-1,10l1797,608r,10l1798,629r2,10l1803,649r3,9l1810,668r5,9l1820,687r6,9l1833,704r7,9l1848,721r8,8l1865,737r9,7l1884,751r11,7l1905,764r12,6l1928,776r12,5l1953,786r13,4l1979,794r14,4l2007,801r14,3l2035,806r15,2l2065,809r15,1l2096,810xm1960,608r1,-8l1963,593r3,-8l1971,579r2,-4l1976,572r4,-3l1983,566r8,-6l2000,555r9,-5l2020,546r11,-4l2043,539r12,-3l2068,534r14,-1l2096,533r14,l2124,534r13,2l2149,539r12,3l2172,546r11,4l2192,555r9,5l2209,566r3,3l2215,572r6,7l2224,582r2,3l2227,589r2,4l2230,596r1,4l2232,604r,4l2231,616r-2,7l2226,630r-5,7l2218,640r-3,4l2212,647r-3,3l2201,656r-9,5l2183,666r-11,4l2161,674r-12,3l2137,680r-13,1l2110,683r-14,l2082,683r-14,-2l2055,680r-12,-3l2031,674r-11,-4l2009,666r-9,-5l1991,656r-8,-6l1980,647r-4,-3l1971,637r-3,-3l1966,630r-2,-3l1963,623r-1,-4l1961,616r-1,-4l1960,608xm2865,416r141,l3006,798r-141,l2628,592r,206l2487,798r,-382l2628,416r237,204l2865,416xm1110,597r173,l1287,597r4,-1l1296,595r3,-2l1303,592r4,-2l1313,585r2,-3l1318,580r4,-6l1324,567r1,-7l1325,556r-1,-3l1322,546r-4,-6l1313,534r-3,-2l1307,530r-3,-2l1300,526r-7,-3l1288,522r-4,-1l1110,521r,76xm1206,699r-96,l1110,798r-140,l970,416r140,l1277,416r24,l1319,417r10,1l1338,419r8,2l1355,423r16,4l1379,430r8,3l1401,440r7,4l1415,449r12,9l1433,463r5,5l1444,473r4,6l1453,484r4,6l1461,496r3,7l1468,509r2,7l1473,522r2,7l1476,536r1,7l1478,551r,7l1478,569r-1,6l1476,580r-3,11l1469,601r-4,10l1459,621r-6,9l1445,639r-8,8l1429,655r-10,8l1409,669r-5,3l1398,675r-11,6l1375,686r-12,4l1483,798r-198,l1206,699xm1569,415r142,l1711,797r-142,l1569,4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" w14:anchorId="6E962F9E">
              <v:path arrowok="t" o:connecttype="custom" o:connectlocs="49187,105644;203395,41527;478243,2326;782006,13289;976427,78070;722516,45181;412107,58470;244938,115279;286148,159463;282493,214943;209045,266436;102362,271419;19276,229228;0,180060;195086,203648;213697,173416;159525,147503;84748,164446;80427,191688;145567,213614;847810,316268;914279,305638;948843,334208;882374,331550;917602,349490;892344,330221;604534,348493;608522,331550;621151,307299;650065,337530;625804,369091;394493,322913;446006,303312;499513,327232;443680,330221;420415,349490;453650,330886;327359,306302;180131,333544;184119,305970;218350,333876;203727,364440;730825,265107;786326,231221;791644,182054;744119,142852;667015,137869;609187,169762;600214,218597;644748,259460;655050,192352;705899,177403;741128,198000;718196,223913;658042,214943;873401,265107;438030,192685;368902,173084;458303,142852;489543,173416;474920,217601" o:connectangles="0,0,0,0,0,0,0,0,0,0,0,0,0,0,0,0,0,0,0,0,0,0,0,0,0,0,0,0,0,0,0,0,0,0,0,0,0,0,0,0,0,0,0,0,0,0,0,0,0,0,0,0,0,0,0,0,0,0,0,0,0"/>
              <o:lock v:ext="edit" verticies="t" aspectratio="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2DC81C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364B175C"/>
    <w:multiLevelType w:val="hybridMultilevel"/>
    <w:tmpl w:val="05D88550"/>
    <w:lvl w:ilvl="0" w:tplc="CC44ED08">
      <w:start w:val="1"/>
      <w:numFmt w:val="bullet"/>
      <w:pStyle w:val="Bulleted"/>
      <w:lvlText w:val=""/>
      <w:lvlJc w:val="left"/>
      <w:pPr>
        <w:ind w:left="1664" w:hanging="360"/>
      </w:pPr>
      <w:rPr>
        <w:rFonts w:hint="default" w:ascii="Wingdings" w:hAnsi="Wingdings"/>
        <w:color w:val="637584" w:themeColor="text2"/>
      </w:rPr>
    </w:lvl>
    <w:lvl w:ilvl="1" w:tplc="08090003" w:tentative="1">
      <w:start w:val="1"/>
      <w:numFmt w:val="bullet"/>
      <w:lvlText w:val="o"/>
      <w:lvlJc w:val="left"/>
      <w:pPr>
        <w:tabs>
          <w:tab w:val="num" w:pos="10562"/>
        </w:tabs>
        <w:ind w:left="10562" w:hanging="360"/>
      </w:pPr>
      <w:rPr>
        <w:rFonts w:hint="default" w:ascii="Courier New" w:hAnsi="Courier New" w:cs="Courier New"/>
      </w:rPr>
    </w:lvl>
    <w:lvl w:ilvl="2" w:tplc="08090005" w:tentative="1">
      <w:start w:val="1"/>
      <w:numFmt w:val="bullet"/>
      <w:lvlText w:val=""/>
      <w:lvlJc w:val="left"/>
      <w:pPr>
        <w:tabs>
          <w:tab w:val="num" w:pos="11282"/>
        </w:tabs>
        <w:ind w:left="11282" w:hanging="360"/>
      </w:pPr>
      <w:rPr>
        <w:rFonts w:hint="default" w:ascii="Wingdings" w:hAnsi="Wingdings"/>
      </w:rPr>
    </w:lvl>
    <w:lvl w:ilvl="3" w:tplc="08090001" w:tentative="1">
      <w:start w:val="1"/>
      <w:numFmt w:val="bullet"/>
      <w:lvlText w:val=""/>
      <w:lvlJc w:val="left"/>
      <w:pPr>
        <w:tabs>
          <w:tab w:val="num" w:pos="12002"/>
        </w:tabs>
        <w:ind w:left="12002" w:hanging="360"/>
      </w:pPr>
      <w:rPr>
        <w:rFonts w:hint="default" w:ascii="Symbol" w:hAnsi="Symbol"/>
      </w:rPr>
    </w:lvl>
    <w:lvl w:ilvl="4" w:tplc="08090003" w:tentative="1">
      <w:start w:val="1"/>
      <w:numFmt w:val="bullet"/>
      <w:lvlText w:val="o"/>
      <w:lvlJc w:val="left"/>
      <w:pPr>
        <w:tabs>
          <w:tab w:val="num" w:pos="12722"/>
        </w:tabs>
        <w:ind w:left="12722" w:hanging="360"/>
      </w:pPr>
      <w:rPr>
        <w:rFonts w:hint="default" w:ascii="Courier New" w:hAnsi="Courier New" w:cs="Courier New"/>
      </w:rPr>
    </w:lvl>
    <w:lvl w:ilvl="5" w:tplc="08090005" w:tentative="1">
      <w:start w:val="1"/>
      <w:numFmt w:val="bullet"/>
      <w:lvlText w:val=""/>
      <w:lvlJc w:val="left"/>
      <w:pPr>
        <w:tabs>
          <w:tab w:val="num" w:pos="13442"/>
        </w:tabs>
        <w:ind w:left="13442" w:hanging="360"/>
      </w:pPr>
      <w:rPr>
        <w:rFonts w:hint="default" w:ascii="Wingdings" w:hAnsi="Wingdings"/>
      </w:rPr>
    </w:lvl>
    <w:lvl w:ilvl="6" w:tplc="08090001" w:tentative="1">
      <w:start w:val="1"/>
      <w:numFmt w:val="bullet"/>
      <w:lvlText w:val=""/>
      <w:lvlJc w:val="left"/>
      <w:pPr>
        <w:tabs>
          <w:tab w:val="num" w:pos="14162"/>
        </w:tabs>
        <w:ind w:left="14162" w:hanging="360"/>
      </w:pPr>
      <w:rPr>
        <w:rFonts w:hint="default" w:ascii="Symbol" w:hAnsi="Symbol"/>
      </w:rPr>
    </w:lvl>
    <w:lvl w:ilvl="7" w:tplc="08090003" w:tentative="1">
      <w:start w:val="1"/>
      <w:numFmt w:val="bullet"/>
      <w:lvlText w:val="o"/>
      <w:lvlJc w:val="left"/>
      <w:pPr>
        <w:tabs>
          <w:tab w:val="num" w:pos="14882"/>
        </w:tabs>
        <w:ind w:left="14882" w:hanging="360"/>
      </w:pPr>
      <w:rPr>
        <w:rFonts w:hint="default" w:ascii="Courier New" w:hAnsi="Courier New" w:cs="Courier New"/>
      </w:rPr>
    </w:lvl>
    <w:lvl w:ilvl="8" w:tplc="08090005" w:tentative="1">
      <w:start w:val="1"/>
      <w:numFmt w:val="bullet"/>
      <w:lvlText w:val=""/>
      <w:lvlJc w:val="left"/>
      <w:pPr>
        <w:tabs>
          <w:tab w:val="num" w:pos="15602"/>
        </w:tabs>
        <w:ind w:left="15602" w:hanging="360"/>
      </w:pPr>
      <w:rPr>
        <w:rFonts w:hint="default" w:ascii="Wingdings" w:hAnsi="Wingdings"/>
      </w:rPr>
    </w:lvl>
  </w:abstractNum>
  <w:abstractNum w:abstractNumId="2" w15:restartNumberingAfterBreak="0">
    <w:nsid w:val="56E43F8C"/>
    <w:multiLevelType w:val="multilevel"/>
    <w:tmpl w:val="B9883636"/>
    <w:styleLink w:val="Numbering"/>
    <w:lvl w:ilvl="0">
      <w:start w:val="1"/>
      <w:numFmt w:val="decimal"/>
      <w:lvlText w:val="%1."/>
      <w:lvlJc w:val="left"/>
      <w:pPr>
        <w:tabs>
          <w:tab w:val="num" w:pos="1298"/>
        </w:tabs>
        <w:ind w:left="1298" w:hanging="1298"/>
      </w:pPr>
      <w:rPr>
        <w:rFonts w:hint="default"/>
        <w:b/>
        <w:bCs/>
        <w:i w:val="0"/>
        <w:iCs/>
        <w:sz w:val="28"/>
        <w:szCs w:val="28"/>
      </w:rPr>
    </w:lvl>
    <w:lvl w:ilvl="1">
      <w:start w:val="1"/>
      <w:numFmt w:val="decimal"/>
      <w:lvlRestart w:val="0"/>
      <w:lvlText w:val="%1.%2."/>
      <w:lvlJc w:val="left"/>
      <w:pPr>
        <w:tabs>
          <w:tab w:val="num" w:pos="1298"/>
        </w:tabs>
        <w:ind w:left="1298" w:hanging="1298"/>
      </w:pPr>
      <w:rPr>
        <w:rFonts w:hint="default"/>
        <w:sz w:val="22"/>
      </w:rPr>
    </w:lvl>
    <w:lvl w:ilvl="2">
      <w:start w:val="1"/>
      <w:numFmt w:val="decimal"/>
      <w:lvlRestart w:val="0"/>
      <w:lvlText w:val="%1.%2.%3."/>
      <w:lvlJc w:val="left"/>
      <w:pPr>
        <w:tabs>
          <w:tab w:val="num" w:pos="1298"/>
        </w:tabs>
        <w:ind w:left="1298" w:hanging="1298"/>
      </w:pPr>
      <w:rPr>
        <w:rFonts w:hint="default"/>
        <w:sz w:val="22"/>
      </w:rPr>
    </w:lvl>
    <w:lvl w:ilvl="3">
      <w:start w:val="1"/>
      <w:numFmt w:val="decimal"/>
      <w:lvlText w:val="%1.%2.%3.%4."/>
      <w:lvlJc w:val="left"/>
      <w:pPr>
        <w:tabs>
          <w:tab w:val="num" w:pos="1298"/>
        </w:tabs>
        <w:ind w:left="1298" w:hanging="1298"/>
      </w:pPr>
      <w:rPr>
        <w:rFonts w:hint="default"/>
        <w:sz w:val="22"/>
      </w:rPr>
    </w:lvl>
    <w:lvl w:ilvl="4">
      <w:start w:val="1"/>
      <w:numFmt w:val="decimal"/>
      <w:lvlText w:val="%1.%2.%3.%4.%5."/>
      <w:lvlJc w:val="left"/>
      <w:pPr>
        <w:tabs>
          <w:tab w:val="num" w:pos="1298"/>
        </w:tabs>
        <w:ind w:left="1298" w:hanging="1298"/>
      </w:pPr>
      <w:rPr>
        <w:rFonts w:hint="default"/>
        <w:sz w:val="22"/>
      </w:rPr>
    </w:lvl>
    <w:lvl w:ilvl="5">
      <w:start w:val="1"/>
      <w:numFmt w:val="decimal"/>
      <w:lvlText w:val="%1.%2.%3.%4.%5.%6."/>
      <w:lvlJc w:val="left"/>
      <w:pPr>
        <w:tabs>
          <w:tab w:val="num" w:pos="1298"/>
        </w:tabs>
        <w:ind w:left="1298" w:hanging="1298"/>
      </w:pPr>
      <w:rPr>
        <w:rFonts w:hint="default"/>
        <w:sz w:val="22"/>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298"/>
        </w:tabs>
        <w:ind w:left="1298" w:hanging="1298"/>
      </w:pPr>
      <w:rPr>
        <w:rFonts w:hint="default"/>
      </w:rPr>
    </w:lvl>
    <w:lvl w:ilvl="8">
      <w:start w:val="1"/>
      <w:numFmt w:val="decimal"/>
      <w:lvlText w:val="%1.%2.%3.%4.%5.%6.%7.%8.%9."/>
      <w:lvlJc w:val="left"/>
      <w:pPr>
        <w:tabs>
          <w:tab w:val="num" w:pos="1298"/>
        </w:tabs>
        <w:ind w:left="1298" w:hanging="1298"/>
      </w:pPr>
      <w:rPr>
        <w:rFonts w:hint="default"/>
      </w:rPr>
    </w:lvl>
  </w:abstractNum>
  <w:abstractNum w:abstractNumId="3" w15:restartNumberingAfterBreak="0">
    <w:nsid w:val="59C93D14"/>
    <w:multiLevelType w:val="hybridMultilevel"/>
    <w:tmpl w:val="1E10C74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8560041">
    <w:abstractNumId w:val="1"/>
  </w:num>
  <w:num w:numId="2" w16cid:durableId="874393406">
    <w:abstractNumId w:val="2"/>
  </w:num>
  <w:num w:numId="3" w16cid:durableId="226569566">
    <w:abstractNumId w:val="0"/>
  </w:num>
  <w:num w:numId="4" w16cid:durableId="258292876">
    <w:abstractNumId w:val="3"/>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activeWritingStyle w:lang="sv-SE" w:vendorID="666" w:dllVersion="513" w:checkStyle="1"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characterSpacingControl w:val="doNotCompress"/>
  <w:hdrShapeDefaults>
    <o:shapedefaults v:ext="edit" spidmax="2050">
      <o:colormru v:ext="edit" colors="#7bc143"/>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84"/>
    <w:rsid w:val="0002419B"/>
    <w:rsid w:val="0003594E"/>
    <w:rsid w:val="00040B7B"/>
    <w:rsid w:val="00051DBC"/>
    <w:rsid w:val="00051F67"/>
    <w:rsid w:val="00054F0F"/>
    <w:rsid w:val="00055E4E"/>
    <w:rsid w:val="00061406"/>
    <w:rsid w:val="000616A0"/>
    <w:rsid w:val="000643AA"/>
    <w:rsid w:val="00064559"/>
    <w:rsid w:val="0006504B"/>
    <w:rsid w:val="00076EE0"/>
    <w:rsid w:val="00084306"/>
    <w:rsid w:val="000968AF"/>
    <w:rsid w:val="000A24B6"/>
    <w:rsid w:val="000B692D"/>
    <w:rsid w:val="000C6797"/>
    <w:rsid w:val="000E1DCA"/>
    <w:rsid w:val="000E37B9"/>
    <w:rsid w:val="000F09EB"/>
    <w:rsid w:val="000F16C7"/>
    <w:rsid w:val="000F61E4"/>
    <w:rsid w:val="00101CE9"/>
    <w:rsid w:val="001151F9"/>
    <w:rsid w:val="00120407"/>
    <w:rsid w:val="00122ECF"/>
    <w:rsid w:val="00134EE5"/>
    <w:rsid w:val="00136EBE"/>
    <w:rsid w:val="0014279F"/>
    <w:rsid w:val="001506E9"/>
    <w:rsid w:val="00154774"/>
    <w:rsid w:val="001661A4"/>
    <w:rsid w:val="001850B1"/>
    <w:rsid w:val="00185AA2"/>
    <w:rsid w:val="001A5739"/>
    <w:rsid w:val="001D02C4"/>
    <w:rsid w:val="001E3390"/>
    <w:rsid w:val="001F3298"/>
    <w:rsid w:val="001F4430"/>
    <w:rsid w:val="002063CE"/>
    <w:rsid w:val="00216607"/>
    <w:rsid w:val="00220F22"/>
    <w:rsid w:val="00221606"/>
    <w:rsid w:val="0022296D"/>
    <w:rsid w:val="002239A2"/>
    <w:rsid w:val="00276D2F"/>
    <w:rsid w:val="00283B90"/>
    <w:rsid w:val="00293C96"/>
    <w:rsid w:val="00297625"/>
    <w:rsid w:val="002A59FA"/>
    <w:rsid w:val="002B3443"/>
    <w:rsid w:val="002B5FA2"/>
    <w:rsid w:val="002B61E2"/>
    <w:rsid w:val="002D4478"/>
    <w:rsid w:val="002E0348"/>
    <w:rsid w:val="002E1CA7"/>
    <w:rsid w:val="002E7E28"/>
    <w:rsid w:val="00300486"/>
    <w:rsid w:val="00304343"/>
    <w:rsid w:val="00304B52"/>
    <w:rsid w:val="003065DD"/>
    <w:rsid w:val="00307470"/>
    <w:rsid w:val="00307BBE"/>
    <w:rsid w:val="00356E5D"/>
    <w:rsid w:val="00361761"/>
    <w:rsid w:val="003752DB"/>
    <w:rsid w:val="003852B7"/>
    <w:rsid w:val="003B1B28"/>
    <w:rsid w:val="003C07F6"/>
    <w:rsid w:val="003D0228"/>
    <w:rsid w:val="003D3F71"/>
    <w:rsid w:val="003E375F"/>
    <w:rsid w:val="003E61B7"/>
    <w:rsid w:val="003F38D2"/>
    <w:rsid w:val="003F47DD"/>
    <w:rsid w:val="00403842"/>
    <w:rsid w:val="00404521"/>
    <w:rsid w:val="00410351"/>
    <w:rsid w:val="00414D66"/>
    <w:rsid w:val="0043747E"/>
    <w:rsid w:val="00440F58"/>
    <w:rsid w:val="0044246B"/>
    <w:rsid w:val="00455065"/>
    <w:rsid w:val="00471DF1"/>
    <w:rsid w:val="00473760"/>
    <w:rsid w:val="004748C6"/>
    <w:rsid w:val="004850D6"/>
    <w:rsid w:val="00494EDA"/>
    <w:rsid w:val="004C6033"/>
    <w:rsid w:val="004C634C"/>
    <w:rsid w:val="004D3A6A"/>
    <w:rsid w:val="004E6446"/>
    <w:rsid w:val="004F2B9B"/>
    <w:rsid w:val="004F5093"/>
    <w:rsid w:val="0050641D"/>
    <w:rsid w:val="00506A7F"/>
    <w:rsid w:val="00506B6A"/>
    <w:rsid w:val="00513097"/>
    <w:rsid w:val="00514AF7"/>
    <w:rsid w:val="005360FF"/>
    <w:rsid w:val="005408F0"/>
    <w:rsid w:val="005414F6"/>
    <w:rsid w:val="005426AD"/>
    <w:rsid w:val="00551D49"/>
    <w:rsid w:val="00553276"/>
    <w:rsid w:val="00560820"/>
    <w:rsid w:val="00575C2A"/>
    <w:rsid w:val="00582C12"/>
    <w:rsid w:val="00584D6E"/>
    <w:rsid w:val="005864D8"/>
    <w:rsid w:val="00590ACC"/>
    <w:rsid w:val="005942D9"/>
    <w:rsid w:val="005946BC"/>
    <w:rsid w:val="005975DD"/>
    <w:rsid w:val="005A673E"/>
    <w:rsid w:val="005B47EA"/>
    <w:rsid w:val="005C196B"/>
    <w:rsid w:val="005E2C2B"/>
    <w:rsid w:val="005E3172"/>
    <w:rsid w:val="005F2085"/>
    <w:rsid w:val="00601D0F"/>
    <w:rsid w:val="00605082"/>
    <w:rsid w:val="00606D76"/>
    <w:rsid w:val="00617D2D"/>
    <w:rsid w:val="00624E6A"/>
    <w:rsid w:val="00625B26"/>
    <w:rsid w:val="006437CD"/>
    <w:rsid w:val="006443E6"/>
    <w:rsid w:val="00651174"/>
    <w:rsid w:val="006866B4"/>
    <w:rsid w:val="006A43B3"/>
    <w:rsid w:val="006A4C4C"/>
    <w:rsid w:val="006C3464"/>
    <w:rsid w:val="006C73A5"/>
    <w:rsid w:val="006D32C1"/>
    <w:rsid w:val="006D3CC2"/>
    <w:rsid w:val="006E391B"/>
    <w:rsid w:val="006F1595"/>
    <w:rsid w:val="006F4B1E"/>
    <w:rsid w:val="0070105C"/>
    <w:rsid w:val="00701C35"/>
    <w:rsid w:val="00715EAA"/>
    <w:rsid w:val="00716D41"/>
    <w:rsid w:val="00740047"/>
    <w:rsid w:val="0075009D"/>
    <w:rsid w:val="00750AF6"/>
    <w:rsid w:val="00751D13"/>
    <w:rsid w:val="00753B6A"/>
    <w:rsid w:val="00761D7E"/>
    <w:rsid w:val="00775F0B"/>
    <w:rsid w:val="00776069"/>
    <w:rsid w:val="00786C62"/>
    <w:rsid w:val="00790B2F"/>
    <w:rsid w:val="007A43C8"/>
    <w:rsid w:val="007A7DA7"/>
    <w:rsid w:val="007B1A3C"/>
    <w:rsid w:val="007C3C75"/>
    <w:rsid w:val="007E678A"/>
    <w:rsid w:val="007F0B59"/>
    <w:rsid w:val="007F3FF1"/>
    <w:rsid w:val="007F497B"/>
    <w:rsid w:val="007F58AC"/>
    <w:rsid w:val="00802A91"/>
    <w:rsid w:val="00810FCD"/>
    <w:rsid w:val="00815A72"/>
    <w:rsid w:val="00837206"/>
    <w:rsid w:val="00842BC6"/>
    <w:rsid w:val="008450A2"/>
    <w:rsid w:val="00856CF4"/>
    <w:rsid w:val="0086122A"/>
    <w:rsid w:val="00866368"/>
    <w:rsid w:val="0088084A"/>
    <w:rsid w:val="00894279"/>
    <w:rsid w:val="00895B55"/>
    <w:rsid w:val="008A67A6"/>
    <w:rsid w:val="008B245B"/>
    <w:rsid w:val="008E3177"/>
    <w:rsid w:val="008E3E4E"/>
    <w:rsid w:val="008E4830"/>
    <w:rsid w:val="008F0F41"/>
    <w:rsid w:val="008F5A13"/>
    <w:rsid w:val="009033CB"/>
    <w:rsid w:val="00906C30"/>
    <w:rsid w:val="0091105A"/>
    <w:rsid w:val="00913357"/>
    <w:rsid w:val="00924FF5"/>
    <w:rsid w:val="0092598F"/>
    <w:rsid w:val="0095063C"/>
    <w:rsid w:val="00965AE4"/>
    <w:rsid w:val="009672B0"/>
    <w:rsid w:val="00967E07"/>
    <w:rsid w:val="00981DDE"/>
    <w:rsid w:val="009948AF"/>
    <w:rsid w:val="009A1D28"/>
    <w:rsid w:val="009A1FD3"/>
    <w:rsid w:val="009A5C28"/>
    <w:rsid w:val="009B60D1"/>
    <w:rsid w:val="009C135C"/>
    <w:rsid w:val="009D68FC"/>
    <w:rsid w:val="009E199A"/>
    <w:rsid w:val="009E579E"/>
    <w:rsid w:val="00A05E91"/>
    <w:rsid w:val="00A21BA2"/>
    <w:rsid w:val="00A318A5"/>
    <w:rsid w:val="00A3408C"/>
    <w:rsid w:val="00A44062"/>
    <w:rsid w:val="00A53654"/>
    <w:rsid w:val="00A67568"/>
    <w:rsid w:val="00AA3850"/>
    <w:rsid w:val="00AA66BB"/>
    <w:rsid w:val="00AB0C69"/>
    <w:rsid w:val="00AD2A69"/>
    <w:rsid w:val="00AE12A5"/>
    <w:rsid w:val="00AF4F35"/>
    <w:rsid w:val="00AF69E2"/>
    <w:rsid w:val="00B0776F"/>
    <w:rsid w:val="00B116CF"/>
    <w:rsid w:val="00B14113"/>
    <w:rsid w:val="00B239FA"/>
    <w:rsid w:val="00B26DF9"/>
    <w:rsid w:val="00B30191"/>
    <w:rsid w:val="00B36F25"/>
    <w:rsid w:val="00B420CB"/>
    <w:rsid w:val="00B639EB"/>
    <w:rsid w:val="00B64A91"/>
    <w:rsid w:val="00B709AF"/>
    <w:rsid w:val="00B82BC6"/>
    <w:rsid w:val="00B83C65"/>
    <w:rsid w:val="00B8420B"/>
    <w:rsid w:val="00B84449"/>
    <w:rsid w:val="00B86FCC"/>
    <w:rsid w:val="00B91A52"/>
    <w:rsid w:val="00BA1678"/>
    <w:rsid w:val="00BA2A27"/>
    <w:rsid w:val="00BB0D67"/>
    <w:rsid w:val="00BD4203"/>
    <w:rsid w:val="00BE16B1"/>
    <w:rsid w:val="00C03885"/>
    <w:rsid w:val="00C20822"/>
    <w:rsid w:val="00C375E0"/>
    <w:rsid w:val="00C43BC9"/>
    <w:rsid w:val="00C50618"/>
    <w:rsid w:val="00C606DA"/>
    <w:rsid w:val="00C61034"/>
    <w:rsid w:val="00C73F6E"/>
    <w:rsid w:val="00C91DC5"/>
    <w:rsid w:val="00C972A1"/>
    <w:rsid w:val="00CA01C8"/>
    <w:rsid w:val="00CA0800"/>
    <w:rsid w:val="00CB5A11"/>
    <w:rsid w:val="00CC492D"/>
    <w:rsid w:val="00CC613D"/>
    <w:rsid w:val="00CE370D"/>
    <w:rsid w:val="00CE4F0F"/>
    <w:rsid w:val="00CF407E"/>
    <w:rsid w:val="00D36A17"/>
    <w:rsid w:val="00D4462C"/>
    <w:rsid w:val="00D511C8"/>
    <w:rsid w:val="00D538B8"/>
    <w:rsid w:val="00D71E54"/>
    <w:rsid w:val="00D73A43"/>
    <w:rsid w:val="00D82513"/>
    <w:rsid w:val="00D83D18"/>
    <w:rsid w:val="00D916E6"/>
    <w:rsid w:val="00D91EFD"/>
    <w:rsid w:val="00D945F5"/>
    <w:rsid w:val="00D95F84"/>
    <w:rsid w:val="00DA6131"/>
    <w:rsid w:val="00DC35D4"/>
    <w:rsid w:val="00DD5F18"/>
    <w:rsid w:val="00DE58A1"/>
    <w:rsid w:val="00DF170B"/>
    <w:rsid w:val="00E16AF1"/>
    <w:rsid w:val="00E2463F"/>
    <w:rsid w:val="00E24B5E"/>
    <w:rsid w:val="00E32DF7"/>
    <w:rsid w:val="00E33658"/>
    <w:rsid w:val="00E47019"/>
    <w:rsid w:val="00E66852"/>
    <w:rsid w:val="00E7124E"/>
    <w:rsid w:val="00E95061"/>
    <w:rsid w:val="00EB3218"/>
    <w:rsid w:val="00EC0398"/>
    <w:rsid w:val="00EC0C7A"/>
    <w:rsid w:val="00EC121F"/>
    <w:rsid w:val="00EC7361"/>
    <w:rsid w:val="00EC7CA8"/>
    <w:rsid w:val="00EE46CF"/>
    <w:rsid w:val="00EF6ED3"/>
    <w:rsid w:val="00F009AE"/>
    <w:rsid w:val="00F07CA0"/>
    <w:rsid w:val="00F1060F"/>
    <w:rsid w:val="00F1109F"/>
    <w:rsid w:val="00F12470"/>
    <w:rsid w:val="00F24425"/>
    <w:rsid w:val="00F26DDA"/>
    <w:rsid w:val="00F34D9A"/>
    <w:rsid w:val="00F517D6"/>
    <w:rsid w:val="00F56510"/>
    <w:rsid w:val="00F610D2"/>
    <w:rsid w:val="00F658E5"/>
    <w:rsid w:val="00F74CED"/>
    <w:rsid w:val="00F94365"/>
    <w:rsid w:val="00F96093"/>
    <w:rsid w:val="00FA2F59"/>
    <w:rsid w:val="00FB1992"/>
    <w:rsid w:val="00FB26FD"/>
    <w:rsid w:val="00FB7712"/>
    <w:rsid w:val="00FC3C60"/>
    <w:rsid w:val="00FC7EB0"/>
    <w:rsid w:val="00FD5542"/>
    <w:rsid w:val="00FD5730"/>
    <w:rsid w:val="00FE0506"/>
    <w:rsid w:val="00FF220F"/>
    <w:rsid w:val="00FF6261"/>
    <w:rsid w:val="24551192"/>
    <w:rsid w:val="4E3736A3"/>
    <w:rsid w:val="7B82F04C"/>
  </w:rsids>
  <m:mathPr>
    <m:mathFont m:val="Cambria Math"/>
    <m:brkBin m:val="before"/>
    <m:brkBinSub m:val="--"/>
    <m:smallFrac m:val="0"/>
    <m:dispDef/>
    <m:lMargin m:val="0"/>
    <m:rMargin m:val="0"/>
    <m:defJc m:val="centerGroup"/>
    <m:wrapIndent m:val="1440"/>
    <m:intLim m:val="subSup"/>
    <m:naryLim m:val="undOvr"/>
  </m:mathPr>
  <w:themeFontLang w:val="fi-FI"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bc143"/>
    </o:shapedefaults>
    <o:shapelayout v:ext="edit">
      <o:idmap v:ext="edit" data="2"/>
    </o:shapelayout>
  </w:shapeDefaults>
  <w:decimalSymbol w:val="."/>
  <w:listSeparator w:val=","/>
  <w14:docId w14:val="238B1810"/>
  <w15:docId w15:val="{A82B1EDF-AD25-4C69-92A0-6EA2AE04F2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SimSun" w:cs="Times New Roman"/>
        <w:lang w:val="fi-FI" w:eastAsia="fi-FI"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76069"/>
    <w:pPr>
      <w:spacing w:after="160" w:line="259" w:lineRule="auto"/>
    </w:pPr>
    <w:rPr>
      <w:rFonts w:asciiTheme="minorHAnsi" w:hAnsiTheme="minorHAnsi" w:eastAsiaTheme="minorHAnsi" w:cstheme="minorBidi"/>
      <w:kern w:val="2"/>
      <w:sz w:val="22"/>
      <w:szCs w:val="22"/>
      <w:lang w:val="en-US" w:eastAsia="en-US"/>
      <w14:ligatures w14:val="standardContextual"/>
    </w:rPr>
  </w:style>
  <w:style w:type="paragraph" w:styleId="Heading1">
    <w:name w:val="heading 1"/>
    <w:basedOn w:val="Normal"/>
    <w:next w:val="BodyText"/>
    <w:link w:val="Heading1Char"/>
    <w:uiPriority w:val="9"/>
    <w:qFormat/>
    <w:rsid w:val="00064559"/>
    <w:pPr>
      <w:keepNext/>
      <w:spacing w:after="280" w:line="440" w:lineRule="atLeast"/>
      <w:outlineLvl w:val="0"/>
    </w:pPr>
    <w:rPr>
      <w:rFonts w:cs="Arial"/>
      <w:bCs/>
      <w:color w:val="00549E" w:themeColor="accent1"/>
      <w:spacing w:val="-10"/>
      <w:kern w:val="32"/>
      <w:sz w:val="44"/>
      <w:szCs w:val="32"/>
    </w:rPr>
  </w:style>
  <w:style w:type="paragraph" w:styleId="Heading2">
    <w:name w:val="heading 2"/>
    <w:basedOn w:val="Normal"/>
    <w:next w:val="BodyText"/>
    <w:link w:val="Heading2Char"/>
    <w:qFormat/>
    <w:rsid w:val="007B1A3C"/>
    <w:pPr>
      <w:keepNext/>
      <w:spacing w:before="280" w:after="140"/>
      <w:outlineLvl w:val="1"/>
    </w:pPr>
    <w:rPr>
      <w:rFonts w:cs="Arial"/>
      <w:b/>
      <w:bCs/>
      <w:iCs/>
      <w:color w:val="00549E" w:themeColor="accent1"/>
      <w:spacing w:val="-5"/>
      <w:sz w:val="24"/>
      <w:szCs w:val="28"/>
    </w:rPr>
  </w:style>
  <w:style w:type="paragraph" w:styleId="Heading3">
    <w:name w:val="heading 3"/>
    <w:basedOn w:val="Normal"/>
    <w:next w:val="BodyText"/>
    <w:qFormat/>
    <w:rsid w:val="007B1A3C"/>
    <w:pPr>
      <w:keepNext/>
      <w:spacing w:before="280" w:after="140"/>
      <w:outlineLvl w:val="2"/>
    </w:pPr>
    <w:rPr>
      <w:rFonts w:cs="Arial"/>
      <w:bCs/>
      <w:color w:val="00549E" w:themeColor="accent1"/>
      <w:szCs w:val="26"/>
    </w:rPr>
  </w:style>
  <w:style w:type="paragraph" w:styleId="Heading4">
    <w:name w:val="heading 4"/>
    <w:basedOn w:val="Normal"/>
    <w:next w:val="BodyText"/>
    <w:link w:val="Heading4Char"/>
    <w:unhideWhenUsed/>
    <w:qFormat/>
    <w:rsid w:val="007B1A3C"/>
    <w:pPr>
      <w:keepNext/>
      <w:keepLines/>
      <w:spacing w:before="280" w:after="140"/>
      <w:outlineLvl w:val="3"/>
    </w:pPr>
    <w:rPr>
      <w:rFonts w:asciiTheme="majorHAnsi" w:hAnsiTheme="majorHAnsi" w:eastAsiaTheme="majorEastAsia" w:cstheme="majorBidi"/>
      <w:bCs/>
      <w:iCs/>
      <w:color w:val="00549E" w:themeColor="accent1"/>
    </w:rPr>
  </w:style>
  <w:style w:type="paragraph" w:styleId="Heading5">
    <w:name w:val="heading 5"/>
    <w:basedOn w:val="Normal"/>
    <w:next w:val="BodyText"/>
    <w:link w:val="Heading5Char"/>
    <w:unhideWhenUsed/>
    <w:qFormat/>
    <w:rsid w:val="007B1A3C"/>
    <w:pPr>
      <w:keepNext/>
      <w:keepLines/>
      <w:spacing w:before="280" w:after="140"/>
      <w:outlineLvl w:val="4"/>
    </w:pPr>
    <w:rPr>
      <w:rFonts w:asciiTheme="majorHAnsi" w:hAnsiTheme="majorHAnsi" w:eastAsiaTheme="majorEastAsia" w:cstheme="majorBidi"/>
      <w:color w:val="00549E" w:themeColor="accent1"/>
    </w:rPr>
  </w:style>
  <w:style w:type="paragraph" w:styleId="Heading6">
    <w:name w:val="heading 6"/>
    <w:basedOn w:val="Normal"/>
    <w:next w:val="BodyText"/>
    <w:link w:val="Heading6Char"/>
    <w:unhideWhenUsed/>
    <w:qFormat/>
    <w:rsid w:val="007B1A3C"/>
    <w:pPr>
      <w:keepNext/>
      <w:keepLines/>
      <w:spacing w:before="140" w:after="140"/>
      <w:outlineLvl w:val="5"/>
    </w:pPr>
    <w:rPr>
      <w:rFonts w:asciiTheme="majorHAnsi" w:hAnsiTheme="majorHAnsi" w:eastAsiaTheme="majorEastAsia" w:cstheme="majorBidi"/>
      <w:iCs/>
      <w:color w:val="00549E" w:themeColor="accent1"/>
    </w:rPr>
  </w:style>
  <w:style w:type="paragraph" w:styleId="Heading7">
    <w:name w:val="heading 7"/>
    <w:basedOn w:val="Normal"/>
    <w:next w:val="BodyText"/>
    <w:link w:val="Heading7Char"/>
    <w:unhideWhenUsed/>
    <w:qFormat/>
    <w:rsid w:val="007B1A3C"/>
    <w:pPr>
      <w:keepNext/>
      <w:keepLines/>
      <w:spacing w:before="140" w:after="140"/>
      <w:outlineLvl w:val="6"/>
    </w:pPr>
    <w:rPr>
      <w:rFonts w:asciiTheme="majorHAnsi" w:hAnsiTheme="majorHAnsi" w:eastAsiaTheme="majorEastAsia" w:cstheme="majorBidi"/>
      <w:iCs/>
      <w:color w:val="00549E" w:themeColor="accent1"/>
    </w:rPr>
  </w:style>
  <w:style w:type="paragraph" w:styleId="Heading8">
    <w:name w:val="heading 8"/>
    <w:basedOn w:val="Normal"/>
    <w:next w:val="BodyText"/>
    <w:link w:val="Heading8Char"/>
    <w:unhideWhenUsed/>
    <w:qFormat/>
    <w:rsid w:val="007B1A3C"/>
    <w:pPr>
      <w:keepNext/>
      <w:keepLines/>
      <w:spacing w:before="140" w:after="140"/>
      <w:outlineLvl w:val="7"/>
    </w:pPr>
    <w:rPr>
      <w:rFonts w:asciiTheme="majorHAnsi" w:hAnsiTheme="majorHAnsi" w:eastAsiaTheme="majorEastAsia" w:cstheme="majorBidi"/>
      <w:color w:val="00549E" w:themeColor="accent1"/>
      <w:szCs w:val="20"/>
    </w:rPr>
  </w:style>
  <w:style w:type="paragraph" w:styleId="Heading9">
    <w:name w:val="heading 9"/>
    <w:basedOn w:val="Normal"/>
    <w:next w:val="BodyText"/>
    <w:link w:val="Heading9Char"/>
    <w:unhideWhenUsed/>
    <w:qFormat/>
    <w:rsid w:val="007B1A3C"/>
    <w:pPr>
      <w:keepNext/>
      <w:keepLines/>
      <w:spacing w:before="140" w:after="140"/>
      <w:outlineLvl w:val="8"/>
    </w:pPr>
    <w:rPr>
      <w:rFonts w:asciiTheme="majorHAnsi" w:hAnsiTheme="majorHAnsi" w:eastAsiaTheme="majorEastAsia" w:cstheme="majorBidi"/>
      <w:iCs/>
      <w:color w:val="00549E" w:themeColor="accent1"/>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471DF1"/>
    <w:rPr>
      <w:rFonts w:cs="Arial" w:asciiTheme="minorHAnsi" w:hAnsiTheme="minorHAnsi"/>
      <w:b/>
      <w:bCs/>
      <w:iCs/>
      <w:noProof/>
      <w:color w:val="00549E" w:themeColor="accent1"/>
      <w:spacing w:val="-5"/>
      <w:sz w:val="24"/>
      <w:szCs w:val="28"/>
      <w:lang w:val="en-GB" w:eastAsia="zh-CN"/>
    </w:rPr>
  </w:style>
  <w:style w:type="paragraph" w:styleId="Footer">
    <w:name w:val="footer"/>
    <w:basedOn w:val="Normal"/>
    <w:link w:val="FooterChar"/>
    <w:uiPriority w:val="74"/>
    <w:qFormat/>
    <w:rsid w:val="009B60D1"/>
    <w:pPr>
      <w:spacing w:after="40" w:line="160" w:lineRule="atLeast"/>
    </w:pPr>
    <w:rPr>
      <w:color w:val="00234A" w:themeColor="accent3"/>
      <w:w w:val="101"/>
      <w:sz w:val="13"/>
    </w:rPr>
  </w:style>
  <w:style w:type="character" w:styleId="SmartLink">
    <w:name w:val="Smart Link"/>
    <w:basedOn w:val="DefaultParagraphFont"/>
    <w:uiPriority w:val="99"/>
    <w:semiHidden/>
    <w:unhideWhenUsed/>
    <w:rsid w:val="00506A7F"/>
    <w:rPr>
      <w:color w:val="00549E" w:themeColor="accent1"/>
      <w:u w:val="single"/>
      <w:shd w:val="clear" w:color="auto" w:fill="F3F2F1"/>
    </w:rPr>
  </w:style>
  <w:style w:type="paragraph" w:styleId="Bulleted" w:customStyle="1">
    <w:name w:val="Bulleted"/>
    <w:basedOn w:val="Normal"/>
    <w:qFormat/>
    <w:rsid w:val="0002419B"/>
    <w:pPr>
      <w:numPr>
        <w:numId w:val="1"/>
      </w:numPr>
      <w:spacing w:after="140"/>
      <w:ind w:left="284" w:hanging="284"/>
    </w:pPr>
  </w:style>
  <w:style w:type="numbering" w:styleId="Numbering" w:customStyle="1">
    <w:name w:val="Numbering"/>
    <w:basedOn w:val="NoList"/>
    <w:rsid w:val="00EC0398"/>
    <w:pPr>
      <w:numPr>
        <w:numId w:val="2"/>
      </w:numPr>
    </w:pPr>
  </w:style>
  <w:style w:type="table" w:styleId="TableGrid">
    <w:name w:val="Table Grid"/>
    <w:basedOn w:val="TableNormal"/>
    <w:uiPriority w:val="39"/>
    <w:rsid w:val="00D538B8"/>
    <w:pPr>
      <w:spacing w:line="24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3C07F6"/>
    <w:pPr>
      <w:spacing w:line="240" w:lineRule="auto"/>
    </w:pPr>
    <w:rPr>
      <w:rFonts w:ascii="Tahoma" w:hAnsi="Tahoma" w:cs="Tahoma"/>
      <w:sz w:val="16"/>
      <w:szCs w:val="16"/>
    </w:rPr>
  </w:style>
  <w:style w:type="character" w:styleId="BalloonTextChar" w:customStyle="1">
    <w:name w:val="Balloon Text Char"/>
    <w:basedOn w:val="DefaultParagraphFont"/>
    <w:link w:val="BalloonText"/>
    <w:rsid w:val="003C07F6"/>
    <w:rPr>
      <w:rFonts w:ascii="Tahoma" w:hAnsi="Tahoma" w:cs="Tahoma"/>
      <w:noProof/>
      <w:sz w:val="16"/>
      <w:szCs w:val="16"/>
      <w:lang w:eastAsia="zh-CN"/>
    </w:rPr>
  </w:style>
  <w:style w:type="paragraph" w:styleId="Header">
    <w:name w:val="header"/>
    <w:basedOn w:val="Normal"/>
    <w:link w:val="HeaderChar"/>
    <w:qFormat/>
    <w:rsid w:val="003E375F"/>
    <w:pPr>
      <w:spacing w:line="240" w:lineRule="atLeast"/>
    </w:pPr>
    <w:rPr>
      <w:sz w:val="20"/>
    </w:rPr>
  </w:style>
  <w:style w:type="character" w:styleId="HeaderChar" w:customStyle="1">
    <w:name w:val="Header Char"/>
    <w:basedOn w:val="DefaultParagraphFont"/>
    <w:link w:val="Header"/>
    <w:rsid w:val="003E375F"/>
    <w:rPr>
      <w:rFonts w:asciiTheme="minorHAnsi" w:hAnsiTheme="minorHAnsi"/>
      <w:noProof/>
      <w:szCs w:val="24"/>
      <w:lang w:val="en-GB" w:eastAsia="zh-CN"/>
    </w:rPr>
  </w:style>
  <w:style w:type="character" w:styleId="PlaceholderText">
    <w:name w:val="Placeholder Text"/>
    <w:basedOn w:val="DefaultParagraphFont"/>
    <w:uiPriority w:val="99"/>
    <w:semiHidden/>
    <w:rsid w:val="003752DB"/>
    <w:rPr>
      <w:color w:val="808080"/>
    </w:rPr>
  </w:style>
  <w:style w:type="character" w:styleId="Mention">
    <w:name w:val="Mention"/>
    <w:basedOn w:val="DefaultParagraphFont"/>
    <w:uiPriority w:val="99"/>
    <w:semiHidden/>
    <w:unhideWhenUsed/>
    <w:rsid w:val="00506A7F"/>
    <w:rPr>
      <w:color w:val="621B57" w:themeColor="accent6"/>
      <w:shd w:val="clear" w:color="auto" w:fill="E1DFDD"/>
    </w:rPr>
  </w:style>
  <w:style w:type="character" w:styleId="Highlight" w:customStyle="1">
    <w:name w:val="Highlight"/>
    <w:basedOn w:val="DefaultParagraphFont"/>
    <w:uiPriority w:val="1"/>
    <w:qFormat/>
    <w:rsid w:val="00506A7F"/>
    <w:rPr>
      <w:rFonts w:asciiTheme="majorHAnsi" w:hAnsiTheme="majorHAnsi"/>
      <w:b/>
      <w:color w:val="00549E" w:themeColor="accent1"/>
      <w:lang w:val="en-US"/>
    </w:rPr>
  </w:style>
  <w:style w:type="paragraph" w:styleId="Cgrow" w:customStyle="1">
    <w:name w:val="(C) grow."/>
    <w:basedOn w:val="Footer"/>
    <w:uiPriority w:val="98"/>
    <w:semiHidden/>
    <w:rsid w:val="00064559"/>
    <w:pPr>
      <w:spacing w:line="240" w:lineRule="auto"/>
    </w:pPr>
    <w:rPr>
      <w:color w:val="DBE2E5" w:themeColor="background2"/>
      <w:sz w:val="2"/>
    </w:rPr>
  </w:style>
  <w:style w:type="character" w:styleId="Hyperlink">
    <w:name w:val="Hyperlink"/>
    <w:basedOn w:val="DefaultParagraphFont"/>
    <w:rsid w:val="00506A7F"/>
    <w:rPr>
      <w:color w:val="00549E" w:themeColor="accent1"/>
      <w:u w:val="single"/>
    </w:rPr>
  </w:style>
  <w:style w:type="character" w:styleId="Heading4Char" w:customStyle="1">
    <w:name w:val="Heading 4 Char"/>
    <w:basedOn w:val="DefaultParagraphFont"/>
    <w:link w:val="Heading4"/>
    <w:rsid w:val="00471DF1"/>
    <w:rPr>
      <w:rFonts w:asciiTheme="majorHAnsi" w:hAnsiTheme="majorHAnsi" w:eastAsiaTheme="majorEastAsia" w:cstheme="majorBidi"/>
      <w:bCs/>
      <w:iCs/>
      <w:noProof/>
      <w:color w:val="00549E" w:themeColor="accent1"/>
      <w:sz w:val="22"/>
      <w:szCs w:val="24"/>
      <w:lang w:val="en-GB" w:eastAsia="zh-CN"/>
    </w:rPr>
  </w:style>
  <w:style w:type="character" w:styleId="Heading5Char" w:customStyle="1">
    <w:name w:val="Heading 5 Char"/>
    <w:basedOn w:val="DefaultParagraphFont"/>
    <w:link w:val="Heading5"/>
    <w:rsid w:val="00471DF1"/>
    <w:rPr>
      <w:rFonts w:asciiTheme="majorHAnsi" w:hAnsiTheme="majorHAnsi" w:eastAsiaTheme="majorEastAsia" w:cstheme="majorBidi"/>
      <w:noProof/>
      <w:color w:val="00549E" w:themeColor="accent1"/>
      <w:sz w:val="22"/>
      <w:szCs w:val="24"/>
      <w:lang w:val="en-GB" w:eastAsia="zh-CN"/>
    </w:rPr>
  </w:style>
  <w:style w:type="character" w:styleId="Heading6Char" w:customStyle="1">
    <w:name w:val="Heading 6 Char"/>
    <w:basedOn w:val="DefaultParagraphFont"/>
    <w:link w:val="Heading6"/>
    <w:rsid w:val="00506A7F"/>
    <w:rPr>
      <w:rFonts w:asciiTheme="majorHAnsi" w:hAnsiTheme="majorHAnsi" w:eastAsiaTheme="majorEastAsia" w:cstheme="majorBidi"/>
      <w:iCs/>
      <w:noProof/>
      <w:color w:val="00549E" w:themeColor="accent1"/>
      <w:sz w:val="22"/>
      <w:szCs w:val="24"/>
      <w:lang w:val="en-GB" w:eastAsia="zh-CN"/>
    </w:rPr>
  </w:style>
  <w:style w:type="character" w:styleId="Heading7Char" w:customStyle="1">
    <w:name w:val="Heading 7 Char"/>
    <w:basedOn w:val="DefaultParagraphFont"/>
    <w:link w:val="Heading7"/>
    <w:rsid w:val="00051F67"/>
    <w:rPr>
      <w:rFonts w:asciiTheme="majorHAnsi" w:hAnsiTheme="majorHAnsi" w:eastAsiaTheme="majorEastAsia" w:cstheme="majorBidi"/>
      <w:iCs/>
      <w:noProof/>
      <w:color w:val="00549E" w:themeColor="accent1"/>
      <w:sz w:val="22"/>
      <w:szCs w:val="24"/>
      <w:lang w:val="en-GB" w:eastAsia="zh-CN"/>
    </w:rPr>
  </w:style>
  <w:style w:type="character" w:styleId="Heading8Char" w:customStyle="1">
    <w:name w:val="Heading 8 Char"/>
    <w:basedOn w:val="DefaultParagraphFont"/>
    <w:link w:val="Heading8"/>
    <w:rsid w:val="00051F67"/>
    <w:rPr>
      <w:rFonts w:asciiTheme="majorHAnsi" w:hAnsiTheme="majorHAnsi" w:eastAsiaTheme="majorEastAsia" w:cstheme="majorBidi"/>
      <w:noProof/>
      <w:color w:val="00549E" w:themeColor="accent1"/>
      <w:sz w:val="22"/>
      <w:lang w:val="en-GB" w:eastAsia="zh-CN"/>
    </w:rPr>
  </w:style>
  <w:style w:type="character" w:styleId="Heading9Char" w:customStyle="1">
    <w:name w:val="Heading 9 Char"/>
    <w:basedOn w:val="DefaultParagraphFont"/>
    <w:link w:val="Heading9"/>
    <w:rsid w:val="00051F67"/>
    <w:rPr>
      <w:rFonts w:asciiTheme="majorHAnsi" w:hAnsiTheme="majorHAnsi" w:eastAsiaTheme="majorEastAsia" w:cstheme="majorBidi"/>
      <w:iCs/>
      <w:noProof/>
      <w:color w:val="00549E" w:themeColor="accent1"/>
      <w:sz w:val="22"/>
      <w:lang w:val="en-GB" w:eastAsia="zh-CN"/>
    </w:rPr>
  </w:style>
  <w:style w:type="paragraph" w:styleId="TOC1">
    <w:name w:val="toc 1"/>
    <w:basedOn w:val="Normal"/>
    <w:next w:val="Normal"/>
    <w:autoRedefine/>
    <w:uiPriority w:val="39"/>
    <w:rsid w:val="007B1A3C"/>
    <w:pPr>
      <w:tabs>
        <w:tab w:val="right" w:leader="dot" w:pos="9639"/>
      </w:tabs>
      <w:spacing w:before="140" w:after="140"/>
    </w:pPr>
    <w:rPr>
      <w:color w:val="00549E" w:themeColor="accent1"/>
    </w:rPr>
  </w:style>
  <w:style w:type="paragraph" w:styleId="TOC2">
    <w:name w:val="toc 2"/>
    <w:basedOn w:val="Normal"/>
    <w:next w:val="Normal"/>
    <w:autoRedefine/>
    <w:uiPriority w:val="39"/>
    <w:rsid w:val="00506A7F"/>
    <w:pPr>
      <w:tabs>
        <w:tab w:val="right" w:leader="dot" w:pos="9639"/>
      </w:tabs>
      <w:spacing w:before="140" w:after="140"/>
    </w:pPr>
  </w:style>
  <w:style w:type="paragraph" w:styleId="TOC3">
    <w:name w:val="toc 3"/>
    <w:basedOn w:val="Normal"/>
    <w:next w:val="Normal"/>
    <w:autoRedefine/>
    <w:uiPriority w:val="39"/>
    <w:rsid w:val="009948AF"/>
    <w:pPr>
      <w:tabs>
        <w:tab w:val="right" w:leader="dot" w:pos="9639"/>
      </w:tabs>
      <w:spacing w:before="140" w:after="140"/>
    </w:pPr>
  </w:style>
  <w:style w:type="paragraph" w:styleId="Title">
    <w:name w:val="Title"/>
    <w:basedOn w:val="Normal"/>
    <w:next w:val="Normal"/>
    <w:link w:val="TitleChar"/>
    <w:qFormat/>
    <w:rsid w:val="00064559"/>
    <w:pPr>
      <w:spacing w:before="360" w:after="280" w:line="760" w:lineRule="atLeast"/>
      <w:ind w:right="2268"/>
      <w:contextualSpacing/>
    </w:pPr>
    <w:rPr>
      <w:rFonts w:asciiTheme="majorHAnsi" w:hAnsiTheme="majorHAnsi" w:eastAsiaTheme="majorEastAsia" w:cstheme="majorBidi"/>
      <w:color w:val="00549E" w:themeColor="accent1"/>
      <w:spacing w:val="-20"/>
      <w:kern w:val="28"/>
      <w:sz w:val="72"/>
      <w:szCs w:val="52"/>
    </w:rPr>
  </w:style>
  <w:style w:type="paragraph" w:styleId="TOC4">
    <w:name w:val="toc 4"/>
    <w:basedOn w:val="Normal"/>
    <w:next w:val="Normal"/>
    <w:autoRedefine/>
    <w:uiPriority w:val="39"/>
    <w:rsid w:val="009948AF"/>
    <w:pPr>
      <w:tabs>
        <w:tab w:val="right" w:leader="dot" w:pos="9639"/>
      </w:tabs>
      <w:spacing w:before="140" w:after="140"/>
    </w:pPr>
  </w:style>
  <w:style w:type="paragraph" w:styleId="TOC5">
    <w:name w:val="toc 5"/>
    <w:basedOn w:val="Normal"/>
    <w:next w:val="Normal"/>
    <w:autoRedefine/>
    <w:uiPriority w:val="39"/>
    <w:rsid w:val="009948AF"/>
    <w:pPr>
      <w:tabs>
        <w:tab w:val="right" w:leader="dot" w:pos="9639"/>
      </w:tabs>
      <w:spacing w:before="140" w:after="140"/>
    </w:pPr>
  </w:style>
  <w:style w:type="paragraph" w:styleId="TOC6">
    <w:name w:val="toc 6"/>
    <w:basedOn w:val="Normal"/>
    <w:next w:val="Normal"/>
    <w:autoRedefine/>
    <w:uiPriority w:val="39"/>
    <w:rsid w:val="009948AF"/>
    <w:pPr>
      <w:tabs>
        <w:tab w:val="right" w:leader="dot" w:pos="9639"/>
      </w:tabs>
      <w:spacing w:before="140" w:after="140"/>
    </w:pPr>
  </w:style>
  <w:style w:type="paragraph" w:styleId="TOC7">
    <w:name w:val="toc 7"/>
    <w:basedOn w:val="Normal"/>
    <w:next w:val="Normal"/>
    <w:autoRedefine/>
    <w:uiPriority w:val="39"/>
    <w:rsid w:val="009948AF"/>
    <w:pPr>
      <w:tabs>
        <w:tab w:val="right" w:leader="dot" w:pos="9639"/>
      </w:tabs>
      <w:spacing w:before="140" w:after="140"/>
    </w:pPr>
  </w:style>
  <w:style w:type="paragraph" w:styleId="TOC8">
    <w:name w:val="toc 8"/>
    <w:basedOn w:val="Normal"/>
    <w:next w:val="Normal"/>
    <w:autoRedefine/>
    <w:uiPriority w:val="39"/>
    <w:rsid w:val="009948AF"/>
    <w:pPr>
      <w:tabs>
        <w:tab w:val="right" w:leader="dot" w:pos="9639"/>
      </w:tabs>
      <w:spacing w:before="140" w:after="140"/>
    </w:pPr>
  </w:style>
  <w:style w:type="paragraph" w:styleId="TOC9">
    <w:name w:val="toc 9"/>
    <w:basedOn w:val="Normal"/>
    <w:next w:val="Normal"/>
    <w:autoRedefine/>
    <w:uiPriority w:val="39"/>
    <w:rsid w:val="009948AF"/>
    <w:pPr>
      <w:tabs>
        <w:tab w:val="right" w:leader="dot" w:pos="9639"/>
      </w:tabs>
      <w:spacing w:before="140" w:after="140"/>
    </w:pPr>
  </w:style>
  <w:style w:type="character" w:styleId="TitleChar" w:customStyle="1">
    <w:name w:val="Title Char"/>
    <w:basedOn w:val="DefaultParagraphFont"/>
    <w:link w:val="Title"/>
    <w:rsid w:val="00064559"/>
    <w:rPr>
      <w:rFonts w:asciiTheme="majorHAnsi" w:hAnsiTheme="majorHAnsi" w:eastAsiaTheme="majorEastAsia" w:cstheme="majorBidi"/>
      <w:noProof/>
      <w:color w:val="00549E" w:themeColor="accent1"/>
      <w:spacing w:val="-20"/>
      <w:kern w:val="28"/>
      <w:sz w:val="72"/>
      <w:szCs w:val="52"/>
      <w:lang w:val="en-GB" w:eastAsia="zh-CN"/>
    </w:rPr>
  </w:style>
  <w:style w:type="paragraph" w:styleId="Subtitle">
    <w:name w:val="Subtitle"/>
    <w:basedOn w:val="Normal"/>
    <w:next w:val="Normal"/>
    <w:link w:val="SubtitleChar"/>
    <w:uiPriority w:val="8"/>
    <w:qFormat/>
    <w:rsid w:val="00064559"/>
    <w:pPr>
      <w:numPr>
        <w:ilvl w:val="1"/>
      </w:numPr>
      <w:spacing w:before="480" w:after="280" w:line="360" w:lineRule="atLeast"/>
      <w:ind w:right="2268"/>
    </w:pPr>
    <w:rPr>
      <w:rFonts w:asciiTheme="majorHAnsi" w:hAnsiTheme="majorHAnsi" w:eastAsiaTheme="majorEastAsia" w:cstheme="majorBidi"/>
      <w:iCs/>
      <w:color w:val="00549E" w:themeColor="accent1"/>
      <w:spacing w:val="-10"/>
      <w:sz w:val="32"/>
    </w:rPr>
  </w:style>
  <w:style w:type="character" w:styleId="SubtitleChar" w:customStyle="1">
    <w:name w:val="Subtitle Char"/>
    <w:basedOn w:val="DefaultParagraphFont"/>
    <w:link w:val="Subtitle"/>
    <w:uiPriority w:val="8"/>
    <w:rsid w:val="00064559"/>
    <w:rPr>
      <w:rFonts w:asciiTheme="majorHAnsi" w:hAnsiTheme="majorHAnsi" w:eastAsiaTheme="majorEastAsia" w:cstheme="majorBidi"/>
      <w:iCs/>
      <w:noProof/>
      <w:color w:val="00549E" w:themeColor="accent1"/>
      <w:spacing w:val="-10"/>
      <w:sz w:val="32"/>
      <w:szCs w:val="24"/>
      <w:lang w:val="en-GB" w:eastAsia="zh-CN"/>
    </w:rPr>
  </w:style>
  <w:style w:type="paragraph" w:styleId="TOCHeading">
    <w:name w:val="TOC Heading"/>
    <w:basedOn w:val="Heading1"/>
    <w:next w:val="Normal"/>
    <w:uiPriority w:val="39"/>
    <w:unhideWhenUsed/>
    <w:qFormat/>
    <w:rsid w:val="00064559"/>
    <w:pPr>
      <w:keepLines/>
      <w:outlineLvl w:val="9"/>
    </w:pPr>
    <w:rPr>
      <w:rFonts w:asciiTheme="majorHAnsi" w:hAnsiTheme="majorHAnsi" w:eastAsiaTheme="majorEastAsia" w:cstheme="majorBidi"/>
      <w:kern w:val="0"/>
      <w:szCs w:val="28"/>
    </w:rPr>
  </w:style>
  <w:style w:type="paragraph" w:styleId="TOAHeading">
    <w:name w:val="toa heading"/>
    <w:basedOn w:val="Normal"/>
    <w:next w:val="Normal"/>
    <w:uiPriority w:val="39"/>
    <w:semiHidden/>
    <w:unhideWhenUsed/>
    <w:rsid w:val="00FA2F59"/>
    <w:pPr>
      <w:pageBreakBefore/>
      <w:spacing w:before="360" w:after="280" w:line="440" w:lineRule="atLeast"/>
    </w:pPr>
    <w:rPr>
      <w:rFonts w:asciiTheme="majorHAnsi" w:hAnsiTheme="majorHAnsi" w:eastAsiaTheme="majorEastAsia" w:cstheme="majorBidi"/>
      <w:bCs/>
      <w:color w:val="00549E" w:themeColor="accent1"/>
      <w:sz w:val="40"/>
    </w:rPr>
  </w:style>
  <w:style w:type="character" w:styleId="FooterChar" w:customStyle="1">
    <w:name w:val="Footer Char"/>
    <w:link w:val="Footer"/>
    <w:uiPriority w:val="74"/>
    <w:rsid w:val="009B60D1"/>
    <w:rPr>
      <w:rFonts w:asciiTheme="minorHAnsi" w:hAnsiTheme="minorHAnsi"/>
      <w:noProof/>
      <w:color w:val="00234A" w:themeColor="accent3"/>
      <w:w w:val="101"/>
      <w:sz w:val="13"/>
      <w:szCs w:val="24"/>
      <w:lang w:val="en-GB" w:eastAsia="zh-CN"/>
    </w:rPr>
  </w:style>
  <w:style w:type="paragraph" w:styleId="TableHeader" w:customStyle="1">
    <w:name w:val="Table Header"/>
    <w:basedOn w:val="Normal"/>
    <w:qFormat/>
    <w:rsid w:val="00506A7F"/>
    <w:pPr>
      <w:spacing w:before="140" w:after="140"/>
    </w:pPr>
    <w:rPr>
      <w:b/>
      <w:color w:val="00549E" w:themeColor="accent1"/>
      <w:sz w:val="24"/>
      <w:lang w:val="fi-FI"/>
    </w:rPr>
  </w:style>
  <w:style w:type="paragraph" w:styleId="Caption">
    <w:name w:val="caption"/>
    <w:basedOn w:val="Normal"/>
    <w:next w:val="Normal"/>
    <w:unhideWhenUsed/>
    <w:qFormat/>
    <w:rsid w:val="00506A7F"/>
    <w:pPr>
      <w:spacing w:before="140" w:after="140" w:line="220" w:lineRule="atLeast"/>
    </w:pPr>
    <w:rPr>
      <w:bCs/>
      <w:caps/>
      <w:sz w:val="16"/>
      <w:szCs w:val="18"/>
    </w:rPr>
  </w:style>
  <w:style w:type="paragraph" w:styleId="FootnoteText">
    <w:name w:val="footnote text"/>
    <w:basedOn w:val="Normal"/>
    <w:link w:val="FootnoteTextChar"/>
    <w:rsid w:val="00506A7F"/>
    <w:pPr>
      <w:spacing w:line="220" w:lineRule="atLeast"/>
    </w:pPr>
    <w:rPr>
      <w:caps/>
      <w:sz w:val="18"/>
      <w:szCs w:val="20"/>
    </w:rPr>
  </w:style>
  <w:style w:type="character" w:styleId="FootnoteTextChar" w:customStyle="1">
    <w:name w:val="Footnote Text Char"/>
    <w:basedOn w:val="DefaultParagraphFont"/>
    <w:link w:val="FootnoteText"/>
    <w:rsid w:val="00506A7F"/>
    <w:rPr>
      <w:rFonts w:ascii="Arial" w:hAnsi="Arial"/>
      <w:caps/>
      <w:noProof/>
      <w:sz w:val="18"/>
      <w:lang w:val="en-GB" w:eastAsia="zh-CN"/>
    </w:rPr>
  </w:style>
  <w:style w:type="paragraph" w:styleId="BodyText2">
    <w:name w:val="Body Text 2"/>
    <w:basedOn w:val="Normal"/>
    <w:link w:val="BodyText2Char"/>
    <w:rsid w:val="0002419B"/>
    <w:pPr>
      <w:spacing w:after="140"/>
      <w:ind w:left="284"/>
    </w:pPr>
  </w:style>
  <w:style w:type="character" w:styleId="BodyText2Char" w:customStyle="1">
    <w:name w:val="Body Text 2 Char"/>
    <w:basedOn w:val="DefaultParagraphFont"/>
    <w:link w:val="BodyText2"/>
    <w:rsid w:val="0002419B"/>
    <w:rPr>
      <w:rFonts w:ascii="Arial" w:hAnsi="Arial"/>
      <w:noProof/>
      <w:sz w:val="22"/>
      <w:szCs w:val="24"/>
      <w:lang w:val="en-GB" w:eastAsia="zh-CN"/>
    </w:rPr>
  </w:style>
  <w:style w:type="paragraph" w:styleId="BodyText3">
    <w:name w:val="Body Text 3"/>
    <w:basedOn w:val="Normal"/>
    <w:link w:val="BodyText3Char"/>
    <w:rsid w:val="0002419B"/>
    <w:pPr>
      <w:spacing w:after="140"/>
      <w:ind w:left="567"/>
    </w:pPr>
    <w:rPr>
      <w:szCs w:val="16"/>
    </w:rPr>
  </w:style>
  <w:style w:type="character" w:styleId="BodyText3Char" w:customStyle="1">
    <w:name w:val="Body Text 3 Char"/>
    <w:basedOn w:val="DefaultParagraphFont"/>
    <w:link w:val="BodyText3"/>
    <w:rsid w:val="0002419B"/>
    <w:rPr>
      <w:rFonts w:ascii="Arial" w:hAnsi="Arial"/>
      <w:noProof/>
      <w:sz w:val="22"/>
      <w:szCs w:val="16"/>
      <w:lang w:val="en-GB" w:eastAsia="zh-CN"/>
    </w:rPr>
  </w:style>
  <w:style w:type="paragraph" w:styleId="BodyText">
    <w:name w:val="Body Text"/>
    <w:basedOn w:val="Normal"/>
    <w:link w:val="BodyTextChar"/>
    <w:qFormat/>
    <w:rsid w:val="00471DF1"/>
    <w:pPr>
      <w:spacing w:after="280"/>
    </w:pPr>
  </w:style>
  <w:style w:type="character" w:styleId="BodyTextChar" w:customStyle="1">
    <w:name w:val="Body Text Char"/>
    <w:basedOn w:val="DefaultParagraphFont"/>
    <w:link w:val="BodyText"/>
    <w:rsid w:val="00471DF1"/>
    <w:rPr>
      <w:rFonts w:asciiTheme="minorHAnsi" w:hAnsiTheme="minorHAnsi"/>
      <w:noProof/>
      <w:sz w:val="22"/>
      <w:szCs w:val="24"/>
      <w:lang w:val="en-GB" w:eastAsia="zh-CN"/>
    </w:rPr>
  </w:style>
  <w:style w:type="paragraph" w:styleId="BodyTextFirstIndent">
    <w:name w:val="Body Text First Indent"/>
    <w:basedOn w:val="BodyText"/>
    <w:link w:val="BodyTextFirstIndentChar"/>
    <w:rsid w:val="0002419B"/>
    <w:pPr>
      <w:spacing w:after="0"/>
      <w:ind w:firstLine="284"/>
    </w:pPr>
  </w:style>
  <w:style w:type="character" w:styleId="BodyTextFirstIndentChar" w:customStyle="1">
    <w:name w:val="Body Text First Indent Char"/>
    <w:basedOn w:val="BodyTextChar"/>
    <w:link w:val="BodyTextFirstIndent"/>
    <w:rsid w:val="0002419B"/>
    <w:rPr>
      <w:rFonts w:ascii="Arial" w:hAnsi="Arial"/>
      <w:noProof/>
      <w:sz w:val="22"/>
      <w:szCs w:val="24"/>
      <w:lang w:val="en-GB" w:eastAsia="zh-CN"/>
    </w:rPr>
  </w:style>
  <w:style w:type="paragraph" w:styleId="BodyTextIndent">
    <w:name w:val="Body Text Indent"/>
    <w:basedOn w:val="Normal"/>
    <w:link w:val="BodyTextIndentChar"/>
    <w:rsid w:val="00802A91"/>
    <w:pPr>
      <w:spacing w:after="140"/>
      <w:ind w:left="1304" w:hanging="1304"/>
    </w:pPr>
  </w:style>
  <w:style w:type="character" w:styleId="BodyTextIndentChar" w:customStyle="1">
    <w:name w:val="Body Text Indent Char"/>
    <w:basedOn w:val="DefaultParagraphFont"/>
    <w:link w:val="BodyTextIndent"/>
    <w:rsid w:val="00802A91"/>
    <w:rPr>
      <w:rFonts w:ascii="Arial" w:hAnsi="Arial"/>
      <w:noProof/>
      <w:sz w:val="22"/>
      <w:szCs w:val="24"/>
      <w:lang w:val="en-GB" w:eastAsia="zh-CN"/>
    </w:rPr>
  </w:style>
  <w:style w:type="paragraph" w:styleId="BodyTextFirstIndent2">
    <w:name w:val="Body Text First Indent 2"/>
    <w:basedOn w:val="BodyTextIndent"/>
    <w:link w:val="BodyTextFirstIndent2Char"/>
    <w:rsid w:val="0002419B"/>
    <w:pPr>
      <w:spacing w:after="0"/>
      <w:ind w:firstLine="284"/>
    </w:pPr>
  </w:style>
  <w:style w:type="character" w:styleId="BodyTextFirstIndent2Char" w:customStyle="1">
    <w:name w:val="Body Text First Indent 2 Char"/>
    <w:basedOn w:val="BodyTextIndentChar"/>
    <w:link w:val="BodyTextFirstIndent2"/>
    <w:rsid w:val="0002419B"/>
    <w:rPr>
      <w:rFonts w:ascii="Arial" w:hAnsi="Arial"/>
      <w:noProof/>
      <w:sz w:val="22"/>
      <w:szCs w:val="24"/>
      <w:lang w:val="en-GB" w:eastAsia="zh-CN"/>
    </w:rPr>
  </w:style>
  <w:style w:type="paragraph" w:styleId="BodyTextIndent2">
    <w:name w:val="Body Text Indent 2"/>
    <w:basedOn w:val="Normal"/>
    <w:link w:val="BodyTextIndent2Char"/>
    <w:rsid w:val="0002419B"/>
    <w:pPr>
      <w:spacing w:after="140"/>
      <w:ind w:left="567"/>
    </w:pPr>
  </w:style>
  <w:style w:type="character" w:styleId="BodyTextIndent2Char" w:customStyle="1">
    <w:name w:val="Body Text Indent 2 Char"/>
    <w:basedOn w:val="DefaultParagraphFont"/>
    <w:link w:val="BodyTextIndent2"/>
    <w:rsid w:val="0002419B"/>
    <w:rPr>
      <w:rFonts w:ascii="Arial" w:hAnsi="Arial"/>
      <w:noProof/>
      <w:sz w:val="22"/>
      <w:szCs w:val="24"/>
      <w:lang w:val="en-GB" w:eastAsia="zh-CN"/>
    </w:rPr>
  </w:style>
  <w:style w:type="paragraph" w:styleId="BodyTextIndent3">
    <w:name w:val="Body Text Indent 3"/>
    <w:basedOn w:val="Normal"/>
    <w:link w:val="BodyTextIndent3Char"/>
    <w:rsid w:val="0002419B"/>
    <w:pPr>
      <w:spacing w:after="140"/>
      <w:ind w:left="851"/>
    </w:pPr>
    <w:rPr>
      <w:szCs w:val="16"/>
    </w:rPr>
  </w:style>
  <w:style w:type="character" w:styleId="BodyTextIndent3Char" w:customStyle="1">
    <w:name w:val="Body Text Indent 3 Char"/>
    <w:basedOn w:val="DefaultParagraphFont"/>
    <w:link w:val="BodyTextIndent3"/>
    <w:rsid w:val="0002419B"/>
    <w:rPr>
      <w:rFonts w:ascii="Arial" w:hAnsi="Arial"/>
      <w:noProof/>
      <w:sz w:val="22"/>
      <w:szCs w:val="16"/>
      <w:lang w:val="en-GB" w:eastAsia="zh-CN"/>
    </w:rPr>
  </w:style>
  <w:style w:type="character" w:styleId="Hashtag">
    <w:name w:val="Hashtag"/>
    <w:basedOn w:val="DefaultParagraphFont"/>
    <w:uiPriority w:val="99"/>
    <w:semiHidden/>
    <w:unhideWhenUsed/>
    <w:rsid w:val="00506A7F"/>
    <w:rPr>
      <w:color w:val="621B57" w:themeColor="accent6"/>
      <w:shd w:val="clear" w:color="auto" w:fill="E1DFDD"/>
    </w:rPr>
  </w:style>
  <w:style w:type="table" w:styleId="Orion" w:customStyle="1">
    <w:name w:val="Orion"/>
    <w:basedOn w:val="TableNormal"/>
    <w:uiPriority w:val="99"/>
    <w:rsid w:val="00A67568"/>
    <w:pPr>
      <w:spacing w:line="260" w:lineRule="atLeast"/>
      <w:jc w:val="right"/>
    </w:pPr>
    <w:rPr>
      <w:rFonts w:asciiTheme="minorHAnsi" w:hAnsiTheme="minorHAnsi"/>
    </w:rPr>
    <w:tblPr>
      <w:tblBorders>
        <w:insideH w:val="single" w:color="DBE2E5" w:themeColor="background2" w:sz="4" w:space="0"/>
      </w:tblBorders>
      <w:tblCellMar>
        <w:top w:w="28" w:type="dxa"/>
        <w:left w:w="0" w:type="dxa"/>
        <w:bottom w:w="28" w:type="dxa"/>
        <w:right w:w="0" w:type="dxa"/>
      </w:tblCellMar>
    </w:tblPr>
    <w:tblStylePr w:type="firstRow">
      <w:rPr>
        <w:rFonts w:asciiTheme="majorHAnsi" w:hAnsiTheme="majorHAnsi"/>
        <w:b/>
        <w:color w:val="00549E" w:themeColor="accent1"/>
        <w:sz w:val="20"/>
      </w:rPr>
      <w:tblPr/>
      <w:tcPr>
        <w:tcBorders>
          <w:bottom w:val="single" w:color="00549E" w:themeColor="accent1" w:sz="4" w:space="0"/>
        </w:tcBorders>
      </w:tcPr>
    </w:tblStylePr>
    <w:tblStylePr w:type="lastRow">
      <w:rPr>
        <w:rFonts w:asciiTheme="majorHAnsi" w:hAnsiTheme="majorHAnsi"/>
        <w:b/>
        <w:sz w:val="20"/>
      </w:rPr>
      <w:tblPr/>
      <w:tcPr>
        <w:tcBorders>
          <w:top w:val="single" w:color="00549E" w:themeColor="accent1" w:sz="4" w:space="0"/>
          <w:left w:val="nil"/>
          <w:bottom w:val="nil"/>
          <w:right w:val="nil"/>
          <w:insideH w:val="nil"/>
          <w:insideV w:val="nil"/>
          <w:tl2br w:val="nil"/>
          <w:tr2bl w:val="nil"/>
        </w:tcBorders>
      </w:tcPr>
    </w:tblStylePr>
    <w:tblStylePr w:type="firstCol">
      <w:pPr>
        <w:jc w:val="left"/>
      </w:pPr>
    </w:tblStylePr>
  </w:style>
  <w:style w:type="paragraph" w:styleId="TableFill" w:customStyle="1">
    <w:name w:val="Table Fill"/>
    <w:basedOn w:val="Normal"/>
    <w:qFormat/>
    <w:rsid w:val="00C61034"/>
    <w:pPr>
      <w:spacing w:line="260" w:lineRule="atLeast"/>
    </w:pPr>
    <w:rPr>
      <w:sz w:val="20"/>
    </w:rPr>
  </w:style>
  <w:style w:type="paragraph" w:styleId="Index1">
    <w:name w:val="index 1"/>
    <w:basedOn w:val="Normal"/>
    <w:next w:val="Normal"/>
    <w:autoRedefine/>
    <w:semiHidden/>
    <w:unhideWhenUsed/>
    <w:rsid w:val="00506A7F"/>
    <w:pPr>
      <w:spacing w:line="240" w:lineRule="auto"/>
      <w:ind w:left="220" w:hanging="220"/>
    </w:pPr>
  </w:style>
  <w:style w:type="paragraph" w:styleId="IndexHeading">
    <w:name w:val="index heading"/>
    <w:basedOn w:val="Normal"/>
    <w:next w:val="Index1"/>
    <w:semiHidden/>
    <w:unhideWhenUsed/>
    <w:rsid w:val="00506A7F"/>
    <w:rPr>
      <w:rFonts w:asciiTheme="majorHAnsi" w:hAnsiTheme="majorHAnsi" w:eastAsiaTheme="majorEastAsia" w:cstheme="majorBidi"/>
      <w:b/>
      <w:bCs/>
      <w:color w:val="00549E" w:themeColor="accent1"/>
    </w:rPr>
  </w:style>
  <w:style w:type="paragraph" w:styleId="ListBullet">
    <w:name w:val="List Bullet"/>
    <w:basedOn w:val="Normal"/>
    <w:uiPriority w:val="99"/>
    <w:semiHidden/>
    <w:rsid w:val="00802A91"/>
    <w:pPr>
      <w:numPr>
        <w:numId w:val="3"/>
      </w:numPr>
      <w:spacing w:after="140"/>
      <w:ind w:left="1588" w:hanging="284"/>
    </w:pPr>
    <w:rPr>
      <w:sz w:val="20"/>
      <w:lang w:bidi="th-TH"/>
    </w:rPr>
  </w:style>
  <w:style w:type="character" w:styleId="Strong">
    <w:name w:val="Strong"/>
    <w:basedOn w:val="DefaultParagraphFont"/>
    <w:uiPriority w:val="22"/>
    <w:qFormat/>
    <w:rsid w:val="009B60D1"/>
    <w:rPr>
      <w:rFonts w:asciiTheme="majorHAnsi" w:hAnsiTheme="majorHAnsi"/>
      <w:b/>
      <w:bCs/>
      <w:color w:val="00234A" w:themeColor="accent3"/>
    </w:rPr>
  </w:style>
  <w:style w:type="character" w:styleId="Heading1Char" w:customStyle="1">
    <w:name w:val="Heading 1 Char"/>
    <w:basedOn w:val="DefaultParagraphFont"/>
    <w:link w:val="Heading1"/>
    <w:uiPriority w:val="9"/>
    <w:rsid w:val="00AB0C69"/>
    <w:rPr>
      <w:rFonts w:cs="Arial" w:asciiTheme="minorHAnsi" w:hAnsiTheme="minorHAnsi"/>
      <w:bCs/>
      <w:noProof/>
      <w:color w:val="00549E" w:themeColor="accent1"/>
      <w:spacing w:val="-10"/>
      <w:kern w:val="32"/>
      <w:sz w:val="44"/>
      <w:szCs w:val="32"/>
      <w:lang w:val="en-GB" w:eastAsia="zh-CN"/>
    </w:rPr>
  </w:style>
  <w:style w:type="character" w:styleId="CommentReference">
    <w:name w:val="annotation reference"/>
    <w:basedOn w:val="DefaultParagraphFont"/>
    <w:uiPriority w:val="99"/>
    <w:semiHidden/>
    <w:unhideWhenUsed/>
    <w:rsid w:val="00776069"/>
    <w:rPr>
      <w:sz w:val="16"/>
      <w:szCs w:val="16"/>
    </w:rPr>
  </w:style>
  <w:style w:type="paragraph" w:styleId="CommentText">
    <w:name w:val="annotation text"/>
    <w:basedOn w:val="Normal"/>
    <w:link w:val="CommentTextChar"/>
    <w:uiPriority w:val="99"/>
    <w:unhideWhenUsed/>
    <w:rsid w:val="00776069"/>
    <w:pPr>
      <w:spacing w:line="240" w:lineRule="auto"/>
    </w:pPr>
    <w:rPr>
      <w:sz w:val="20"/>
      <w:szCs w:val="20"/>
    </w:rPr>
  </w:style>
  <w:style w:type="character" w:styleId="CommentTextChar" w:customStyle="1">
    <w:name w:val="Comment Text Char"/>
    <w:basedOn w:val="DefaultParagraphFont"/>
    <w:link w:val="CommentText"/>
    <w:uiPriority w:val="99"/>
    <w:rsid w:val="00776069"/>
    <w:rPr>
      <w:rFonts w:asciiTheme="minorHAnsi" w:hAnsiTheme="minorHAnsi" w:eastAsiaTheme="minorHAnsi" w:cstheme="minorBidi"/>
      <w:kern w:val="2"/>
      <w:lang w:val="en-US" w:eastAsia="en-US"/>
      <w14:ligatures w14:val="standardContextual"/>
    </w:rPr>
  </w:style>
  <w:style w:type="paragraph" w:styleId="Paragraph" w:customStyle="1">
    <w:name w:val="Paragraph"/>
    <w:basedOn w:val="Normal"/>
    <w:uiPriority w:val="4"/>
    <w:qFormat/>
    <w:rsid w:val="00776069"/>
    <w:pPr>
      <w:numPr>
        <w:numId w:val="4"/>
      </w:numPr>
      <w:spacing w:before="240" w:after="240" w:line="276" w:lineRule="auto"/>
    </w:pPr>
    <w:rPr>
      <w:rFonts w:ascii="Arial" w:hAnsi="Arial" w:eastAsia="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87767">
      <w:bodyDiv w:val="1"/>
      <w:marLeft w:val="0"/>
      <w:marRight w:val="0"/>
      <w:marTop w:val="0"/>
      <w:marBottom w:val="0"/>
      <w:divBdr>
        <w:top w:val="none" w:sz="0" w:space="0" w:color="auto"/>
        <w:left w:val="none" w:sz="0" w:space="0" w:color="auto"/>
        <w:bottom w:val="none" w:sz="0" w:space="0" w:color="auto"/>
        <w:right w:val="none" w:sz="0" w:space="0" w:color="auto"/>
      </w:divBdr>
    </w:div>
    <w:div w:id="89203057">
      <w:bodyDiv w:val="1"/>
      <w:marLeft w:val="0"/>
      <w:marRight w:val="0"/>
      <w:marTop w:val="0"/>
      <w:marBottom w:val="0"/>
      <w:divBdr>
        <w:top w:val="none" w:sz="0" w:space="0" w:color="auto"/>
        <w:left w:val="none" w:sz="0" w:space="0" w:color="auto"/>
        <w:bottom w:val="none" w:sz="0" w:space="0" w:color="auto"/>
        <w:right w:val="none" w:sz="0" w:space="0" w:color="auto"/>
      </w:divBdr>
    </w:div>
    <w:div w:id="392704239">
      <w:bodyDiv w:val="1"/>
      <w:marLeft w:val="0"/>
      <w:marRight w:val="0"/>
      <w:marTop w:val="0"/>
      <w:marBottom w:val="0"/>
      <w:divBdr>
        <w:top w:val="none" w:sz="0" w:space="0" w:color="auto"/>
        <w:left w:val="none" w:sz="0" w:space="0" w:color="auto"/>
        <w:bottom w:val="none" w:sz="0" w:space="0" w:color="auto"/>
        <w:right w:val="none" w:sz="0" w:space="0" w:color="auto"/>
      </w:divBdr>
      <w:divsChild>
        <w:div w:id="1500541470">
          <w:marLeft w:val="0"/>
          <w:marRight w:val="0"/>
          <w:marTop w:val="0"/>
          <w:marBottom w:val="0"/>
          <w:divBdr>
            <w:top w:val="none" w:sz="0" w:space="0" w:color="auto"/>
            <w:left w:val="none" w:sz="0" w:space="0" w:color="auto"/>
            <w:bottom w:val="none" w:sz="0" w:space="0" w:color="auto"/>
            <w:right w:val="none" w:sz="0" w:space="0" w:color="auto"/>
          </w:divBdr>
        </w:div>
      </w:divsChild>
    </w:div>
    <w:div w:id="961182054">
      <w:bodyDiv w:val="1"/>
      <w:marLeft w:val="0"/>
      <w:marRight w:val="0"/>
      <w:marTop w:val="0"/>
      <w:marBottom w:val="0"/>
      <w:divBdr>
        <w:top w:val="none" w:sz="0" w:space="0" w:color="auto"/>
        <w:left w:val="none" w:sz="0" w:space="0" w:color="auto"/>
        <w:bottom w:val="none" w:sz="0" w:space="0" w:color="auto"/>
        <w:right w:val="none" w:sz="0" w:space="0" w:color="auto"/>
      </w:divBdr>
    </w:div>
    <w:div w:id="1013536584">
      <w:bodyDiv w:val="1"/>
      <w:marLeft w:val="0"/>
      <w:marRight w:val="0"/>
      <w:marTop w:val="0"/>
      <w:marBottom w:val="0"/>
      <w:divBdr>
        <w:top w:val="none" w:sz="0" w:space="0" w:color="auto"/>
        <w:left w:val="none" w:sz="0" w:space="0" w:color="auto"/>
        <w:bottom w:val="none" w:sz="0" w:space="0" w:color="auto"/>
        <w:right w:val="none" w:sz="0" w:space="0" w:color="auto"/>
      </w:divBdr>
    </w:div>
    <w:div w:id="1138962593">
      <w:bodyDiv w:val="1"/>
      <w:marLeft w:val="0"/>
      <w:marRight w:val="0"/>
      <w:marTop w:val="0"/>
      <w:marBottom w:val="0"/>
      <w:divBdr>
        <w:top w:val="none" w:sz="0" w:space="0" w:color="auto"/>
        <w:left w:val="none" w:sz="0" w:space="0" w:color="auto"/>
        <w:bottom w:val="none" w:sz="0" w:space="0" w:color="auto"/>
        <w:right w:val="none" w:sz="0" w:space="0" w:color="auto"/>
      </w:divBdr>
    </w:div>
    <w:div w:id="1870756427">
      <w:bodyDiv w:val="1"/>
      <w:marLeft w:val="0"/>
      <w:marRight w:val="0"/>
      <w:marTop w:val="0"/>
      <w:marBottom w:val="0"/>
      <w:divBdr>
        <w:top w:val="none" w:sz="0" w:space="0" w:color="auto"/>
        <w:left w:val="none" w:sz="0" w:space="0" w:color="auto"/>
        <w:bottom w:val="none" w:sz="0" w:space="0" w:color="auto"/>
        <w:right w:val="none" w:sz="0" w:space="0" w:color="auto"/>
      </w:divBdr>
    </w:div>
    <w:div w:id="1896772681">
      <w:bodyDiv w:val="1"/>
      <w:marLeft w:val="0"/>
      <w:marRight w:val="0"/>
      <w:marTop w:val="0"/>
      <w:marBottom w:val="0"/>
      <w:divBdr>
        <w:top w:val="none" w:sz="0" w:space="0" w:color="auto"/>
        <w:left w:val="none" w:sz="0" w:space="0" w:color="auto"/>
        <w:bottom w:val="none" w:sz="0" w:space="0" w:color="auto"/>
        <w:right w:val="none" w:sz="0" w:space="0" w:color="auto"/>
      </w:divBdr>
    </w:div>
    <w:div w:id="1983728706">
      <w:bodyDiv w:val="1"/>
      <w:marLeft w:val="0"/>
      <w:marRight w:val="0"/>
      <w:marTop w:val="0"/>
      <w:marBottom w:val="0"/>
      <w:divBdr>
        <w:top w:val="none" w:sz="0" w:space="0" w:color="auto"/>
        <w:left w:val="none" w:sz="0" w:space="0" w:color="auto"/>
        <w:bottom w:val="none" w:sz="0" w:space="0" w:color="auto"/>
        <w:right w:val="none" w:sz="0" w:space="0" w:color="auto"/>
      </w:divBdr>
    </w:div>
    <w:div w:id="2002999369">
      <w:bodyDiv w:val="1"/>
      <w:marLeft w:val="0"/>
      <w:marRight w:val="0"/>
      <w:marTop w:val="0"/>
      <w:marBottom w:val="0"/>
      <w:divBdr>
        <w:top w:val="none" w:sz="0" w:space="0" w:color="auto"/>
        <w:left w:val="none" w:sz="0" w:space="0" w:color="auto"/>
        <w:bottom w:val="none" w:sz="0" w:space="0" w:color="auto"/>
        <w:right w:val="none" w:sz="0" w:space="0" w:color="auto"/>
      </w:divBdr>
      <w:divsChild>
        <w:div w:id="1611470212">
          <w:marLeft w:val="0"/>
          <w:marRight w:val="0"/>
          <w:marTop w:val="0"/>
          <w:marBottom w:val="0"/>
          <w:divBdr>
            <w:top w:val="none" w:sz="0" w:space="0" w:color="auto"/>
            <w:left w:val="none" w:sz="0" w:space="0" w:color="auto"/>
            <w:bottom w:val="none" w:sz="0" w:space="0" w:color="auto"/>
            <w:right w:val="none" w:sz="0" w:space="0" w:color="auto"/>
          </w:divBdr>
        </w:div>
      </w:divsChild>
    </w:div>
    <w:div w:id="20319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ionfi.sharepoint.com/sites/OrionSPAssets/Orion%20office%20templates/_Orion%20Pharma%20(light).dotx" TargetMode="External"/></Relationships>
</file>

<file path=word/theme/theme1.xml><?xml version="1.0" encoding="utf-8"?>
<a:theme xmlns:a="http://schemas.openxmlformats.org/drawingml/2006/main" name="Office Theme">
  <a:themeElements>
    <a:clrScheme name="Orion 2023">
      <a:dk1>
        <a:sysClr val="windowText" lastClr="000000"/>
      </a:dk1>
      <a:lt1>
        <a:sysClr val="window" lastClr="FFFFFF"/>
      </a:lt1>
      <a:dk2>
        <a:srgbClr val="637584"/>
      </a:dk2>
      <a:lt2>
        <a:srgbClr val="DBE2E5"/>
      </a:lt2>
      <a:accent1>
        <a:srgbClr val="00549E"/>
      </a:accent1>
      <a:accent2>
        <a:srgbClr val="4CC8D9"/>
      </a:accent2>
      <a:accent3>
        <a:srgbClr val="00234A"/>
      </a:accent3>
      <a:accent4>
        <a:srgbClr val="C4CFD4"/>
      </a:accent4>
      <a:accent5>
        <a:srgbClr val="E15AA2"/>
      </a:accent5>
      <a:accent6>
        <a:srgbClr val="621B57"/>
      </a:accent6>
      <a:hlink>
        <a:srgbClr val="00549E"/>
      </a:hlink>
      <a:folHlink>
        <a:srgbClr val="00549E"/>
      </a:folHlink>
    </a:clrScheme>
    <a:fontScheme name="Orion">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accent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1AE02-52EA-40E3-94CE-EF30B2AA42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51AF05-80D6-4A4F-9CF4-5C5B90C1A0BB}">
  <ds:schemaRefs>
    <ds:schemaRef ds:uri="http://schemas.microsoft.com/sharepoint/v3/contenttype/forms"/>
  </ds:schemaRefs>
</ds:datastoreItem>
</file>

<file path=customXml/itemProps3.xml><?xml version="1.0" encoding="utf-8"?>
<ds:datastoreItem xmlns:ds="http://schemas.openxmlformats.org/officeDocument/2006/customXml" ds:itemID="{98294200-EA12-4AFC-A72F-4A903AA680F3}">
  <ds:schemaRefs>
    <ds:schemaRef ds:uri="http://schemas.openxmlformats.org/officeDocument/2006/bibliography"/>
  </ds:schemaRefs>
</ds:datastoreItem>
</file>

<file path=customXml/itemProps4.xml><?xml version="1.0" encoding="utf-8"?>
<ds:datastoreItem xmlns:ds="http://schemas.openxmlformats.org/officeDocument/2006/customXml" ds:itemID="{09CCB229-48B9-4FAE-A906-289587CE0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_Orion%20Pharma%20(light).dotx</ap:Template>
  <ap:Application>Microsoft Word for the web</ap:Application>
  <ap:DocSecurity>0</ap:DocSecurity>
  <ap:ScaleCrop>false</ap:ScaleCrop>
  <ap:Company>grow.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Orion Word Template</dc:title>
  <dc:creator>Payne Debbie</dc:creator>
  <lastModifiedBy>Leah Murphy</lastModifiedBy>
  <revision>11</revision>
  <lastPrinted>2023-03-29T09:34:00.0000000Z</lastPrinted>
  <dcterms:created xsi:type="dcterms:W3CDTF">2024-09-17T17:30:00.0000000Z</dcterms:created>
  <dcterms:modified xsi:type="dcterms:W3CDTF">2024-11-12T16:24:43.4309775Z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2024-09-17T17:30:59Z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e2fc701f-4baf-4931-aa3e-6918e81ee3dc</vt:lpwstr>
  </property>
  <property fmtid="{D5CDD505-2E9C-101B-9397-08002B2CF9AE}" pid="9" name="MSIP_Label_c69d85d5-6d9e-4305-a294-1f636ec0f2d6_ContentBits">
    <vt:lpwstr>0</vt:lpwstr>
  </property>
</Properties>
</file>