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8E6BD" w14:textId="77777777" w:rsidR="000F48EC" w:rsidRPr="00DF72C9" w:rsidRDefault="000F48EC" w:rsidP="0093671F">
      <w:pPr>
        <w:pStyle w:val="Title2"/>
      </w:pPr>
      <w:r w:rsidRPr="00DF72C9">
        <w:t>NATIONAL INSTITUTE FOR HEALTH AND C</w:t>
      </w:r>
      <w:r w:rsidR="00CC63EB" w:rsidRPr="00DF72C9">
        <w:t>ARE</w:t>
      </w:r>
      <w:r w:rsidRPr="00DF72C9">
        <w:t xml:space="preserve"> EXCELLENCE</w:t>
      </w:r>
    </w:p>
    <w:p w14:paraId="39A8933D" w14:textId="770C498A" w:rsidR="000F48EC" w:rsidRPr="00DF72C9" w:rsidRDefault="007A2801" w:rsidP="000069F9">
      <w:pPr>
        <w:pStyle w:val="Title2"/>
      </w:pPr>
      <w:r w:rsidRPr="00DF72C9">
        <w:t>Appraisal consultation document</w:t>
      </w:r>
    </w:p>
    <w:p w14:paraId="132555F1" w14:textId="440AA432" w:rsidR="000F48EC" w:rsidRPr="00DF72C9" w:rsidRDefault="00020559" w:rsidP="00034110">
      <w:pPr>
        <w:pStyle w:val="Title1"/>
      </w:pPr>
      <w:r w:rsidRPr="00DF72C9">
        <w:t xml:space="preserve">Solriamfetol for treating excessive </w:t>
      </w:r>
      <w:r w:rsidR="003338AB" w:rsidRPr="00DF72C9">
        <w:t xml:space="preserve">daytime </w:t>
      </w:r>
      <w:r w:rsidRPr="00DF72C9">
        <w:t>sleepiness caused by narcolepsy</w:t>
      </w:r>
    </w:p>
    <w:p w14:paraId="1A5EBCAB" w14:textId="77777777" w:rsidR="004921C3" w:rsidRPr="00DF72C9" w:rsidRDefault="00FB5140" w:rsidP="004921C3">
      <w:pPr>
        <w:pStyle w:val="NICEnormal"/>
      </w:pPr>
      <w:r w:rsidRPr="00DF72C9">
        <w:rPr>
          <w:noProof/>
        </w:rPr>
        <mc:AlternateContent>
          <mc:Choice Requires="wps">
            <w:drawing>
              <wp:anchor distT="0" distB="0" distL="114300" distR="114300" simplePos="0" relativeHeight="251659264" behindDoc="0" locked="0" layoutInCell="1" allowOverlap="1" wp14:anchorId="6BA66608" wp14:editId="69A541A1">
                <wp:simplePos x="0" y="0"/>
                <wp:positionH relativeFrom="margin">
                  <wp:posOffset>19050</wp:posOffset>
                </wp:positionH>
                <wp:positionV relativeFrom="paragraph">
                  <wp:posOffset>202580</wp:posOffset>
                </wp:positionV>
                <wp:extent cx="5456717" cy="4797499"/>
                <wp:effectExtent l="19050" t="19050" r="10795" b="22225"/>
                <wp:wrapNone/>
                <wp:docPr id="7" name="Text Box 7" descr="Panel explaining the consultation process. "/>
                <wp:cNvGraphicFramePr/>
                <a:graphic xmlns:a="http://schemas.openxmlformats.org/drawingml/2006/main">
                  <a:graphicData uri="http://schemas.microsoft.com/office/word/2010/wordprocessingShape">
                    <wps:wsp>
                      <wps:cNvSpPr txBox="1"/>
                      <wps:spPr>
                        <a:xfrm>
                          <a:off x="0" y="0"/>
                          <a:ext cx="5456717" cy="4797499"/>
                        </a:xfrm>
                        <a:prstGeom prst="rect">
                          <a:avLst/>
                        </a:prstGeom>
                        <a:solidFill>
                          <a:schemeClr val="bg1"/>
                        </a:solidFill>
                        <a:ln w="38100">
                          <a:solidFill>
                            <a:srgbClr val="A2BDC1"/>
                          </a:solidFill>
                        </a:ln>
                      </wps:spPr>
                      <wps:txbx>
                        <w:txbxContent>
                          <w:p w14:paraId="470CA06D" w14:textId="1D3F60C3" w:rsidR="00E73724" w:rsidRDefault="00E73724" w:rsidP="00FB5140">
                            <w:pPr>
                              <w:pStyle w:val="NICEnormalsinglespacing"/>
                            </w:pPr>
                            <w:r>
                              <w:t>The Department of Health and Social Care has asked the National Institute for Health and Care Excellence (NICE) to produce guidance on using solriamfetol in the NHS in England.</w:t>
                            </w:r>
                            <w:r w:rsidRPr="00FB5140">
                              <w:t xml:space="preserve"> </w:t>
                            </w:r>
                            <w:r>
                              <w:t xml:space="preserve">The appraisal committee has considered the evidence submitted by the company and the views of non-company consultees and commentators, clinical </w:t>
                            </w:r>
                            <w:proofErr w:type="gramStart"/>
                            <w:r>
                              <w:t>experts</w:t>
                            </w:r>
                            <w:proofErr w:type="gramEnd"/>
                            <w:r>
                              <w:t xml:space="preserve"> and patient experts. </w:t>
                            </w:r>
                          </w:p>
                          <w:p w14:paraId="4A734A1E" w14:textId="0F091936" w:rsidR="00E73724" w:rsidRDefault="00E73724" w:rsidP="00FB5140">
                            <w:pPr>
                              <w:pStyle w:val="NICEnormalsinglespacing"/>
                            </w:pPr>
                            <w:r w:rsidRPr="00791280">
                              <w:rPr>
                                <w:rStyle w:val="NICEnormalChar"/>
                                <w:b/>
                                <w:bCs/>
                              </w:rPr>
                              <w:t>This document has been prepared for consultation with the consultees.</w:t>
                            </w:r>
                            <w:r>
                              <w:t xml:space="preserve"> It summarises the evidence and views that have been </w:t>
                            </w:r>
                            <w:proofErr w:type="gramStart"/>
                            <w:r>
                              <w:t>considered, and</w:t>
                            </w:r>
                            <w:proofErr w:type="gramEnd"/>
                            <w:r>
                              <w:t xml:space="preserve"> sets out the recommendations made by the committee. NICE invites comments from the consultees and commentators for this appraisal and the public. This document should be read along with the evidence (see the </w:t>
                            </w:r>
                            <w:hyperlink r:id="rId8" w:history="1">
                              <w:r>
                                <w:rPr>
                                  <w:rStyle w:val="Hyperlink"/>
                                </w:rPr>
                                <w:t>committee papers</w:t>
                              </w:r>
                            </w:hyperlink>
                            <w:r>
                              <w:t>).</w:t>
                            </w:r>
                          </w:p>
                          <w:p w14:paraId="43EF368B" w14:textId="77777777" w:rsidR="00E73724" w:rsidRDefault="00E73724" w:rsidP="00FB5140">
                            <w:pPr>
                              <w:pStyle w:val="NICEnormalsinglespacing"/>
                            </w:pPr>
                            <w:r>
                              <w:t>The appraisal committee is interested in receiving comments on the following:</w:t>
                            </w:r>
                          </w:p>
                          <w:p w14:paraId="4B0C3D93" w14:textId="77777777" w:rsidR="00E73724" w:rsidRDefault="00E73724" w:rsidP="00FB5140">
                            <w:pPr>
                              <w:pStyle w:val="Bulletleft1"/>
                              <w:spacing w:line="240" w:lineRule="auto"/>
                            </w:pPr>
                            <w:r>
                              <w:t xml:space="preserve">Has </w:t>
                            </w:r>
                            <w:proofErr w:type="gramStart"/>
                            <w:r>
                              <w:t>all of</w:t>
                            </w:r>
                            <w:proofErr w:type="gramEnd"/>
                            <w:r>
                              <w:t xml:space="preserve"> the relevant evidence been taken into account?</w:t>
                            </w:r>
                          </w:p>
                          <w:p w14:paraId="2FA30A64" w14:textId="77777777" w:rsidR="00E73724" w:rsidRDefault="00E73724" w:rsidP="00FB5140">
                            <w:pPr>
                              <w:pStyle w:val="Bulletleft1"/>
                              <w:spacing w:line="240" w:lineRule="auto"/>
                            </w:pPr>
                            <w:r>
                              <w:t>Are the summaries of clinical and cost effectiveness reasonable interpretations of the evidence?</w:t>
                            </w:r>
                          </w:p>
                          <w:p w14:paraId="1CD27DF0" w14:textId="77777777" w:rsidR="00E73724" w:rsidRDefault="00E73724" w:rsidP="00FB5140">
                            <w:pPr>
                              <w:pStyle w:val="Bulletleft1"/>
                              <w:spacing w:line="240" w:lineRule="auto"/>
                            </w:pPr>
                            <w:r>
                              <w:t>Are the recommendations sound and a suitable basis for guidance to the NHS?</w:t>
                            </w:r>
                          </w:p>
                          <w:p w14:paraId="52363156" w14:textId="77777777" w:rsidR="00E73724" w:rsidRDefault="00E73724" w:rsidP="00FB5140">
                            <w:pPr>
                              <w:pStyle w:val="Bulletleft1"/>
                              <w:spacing w:line="240" w:lineRule="auto"/>
                            </w:pPr>
                            <w:r>
                              <w:t xml:space="preserve">Are there any aspects of the recommendations that need </w:t>
                            </w:r>
                            <w:proofErr w:type="gramStart"/>
                            <w:r>
                              <w:t>particular consideration</w:t>
                            </w:r>
                            <w:proofErr w:type="gramEnd"/>
                            <w:r>
                              <w:t xml:space="preserve"> to ensure we avoid unlawful discrimination against any group of people on the grounds of race, gender, disability, religion or belief, sexual orientation, age, gender reassignment, pregnancy and maternity?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66608" id="_x0000_t202" coordsize="21600,21600" o:spt="202" path="m,l,21600r21600,l21600,xe">
                <v:stroke joinstyle="miter"/>
                <v:path gradientshapeok="t" o:connecttype="rect"/>
              </v:shapetype>
              <v:shape id="Text Box 7" o:spid="_x0000_s1026" type="#_x0000_t202" alt="Panel explaining the consultation process. " style="position:absolute;margin-left:1.5pt;margin-top:15.95pt;width:429.65pt;height:37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" fillcolor="white [3212]" strokecolor="#a2bdc1" strokeweight="3pt">
                <v:textbox>
                  <w:txbxContent>
                    <w:p w14:paraId="470CA06D" w14:textId="1D3F60C3" w:rsidR="00E73724" w:rsidRDefault="00E73724" w:rsidP="00FB5140">
                      <w:pPr>
                        <w:pStyle w:val="NICEnormalsinglespacing"/>
                      </w:pPr>
                      <w:r>
                        <w:t>The Department of Health and Social Care has asked the National Institute for Health and Care Excellence (NICE) to produce guidance on using solriamfetol in the NHS in England.</w:t>
                      </w:r>
                      <w:r w:rsidRPr="00FB5140">
                        <w:t xml:space="preserve"> </w:t>
                      </w:r>
                      <w:r>
                        <w:t xml:space="preserve">The appraisal committee has considered the evidence submitted by the company and the views of non-company consultees and commentators, clinical </w:t>
                      </w:r>
                      <w:proofErr w:type="gramStart"/>
                      <w:r>
                        <w:t>experts</w:t>
                      </w:r>
                      <w:proofErr w:type="gramEnd"/>
                      <w:r>
                        <w:t xml:space="preserve"> and patient experts. </w:t>
                      </w:r>
                    </w:p>
                    <w:p w14:paraId="4A734A1E" w14:textId="0F091936" w:rsidR="00E73724" w:rsidRDefault="00E73724" w:rsidP="00FB5140">
                      <w:pPr>
                        <w:pStyle w:val="NICEnormalsinglespacing"/>
                      </w:pPr>
                      <w:r w:rsidRPr="00791280">
                        <w:rPr>
                          <w:rStyle w:val="NICEnormalChar"/>
                          <w:b/>
                          <w:bCs/>
                        </w:rPr>
                        <w:t>This document has been prepared for consultation with the consultees.</w:t>
                      </w:r>
                      <w:r>
                        <w:t xml:space="preserve"> It summarises the evidence and views that have been </w:t>
                      </w:r>
                      <w:proofErr w:type="gramStart"/>
                      <w:r>
                        <w:t>considered, and</w:t>
                      </w:r>
                      <w:proofErr w:type="gramEnd"/>
                      <w:r>
                        <w:t xml:space="preserve"> sets out the recommendations made by the committee. NICE invites comments from the consultees and commentators for this appraisal and the public. This document should be read along with the evidence (see the </w:t>
                      </w:r>
                      <w:hyperlink r:id="rId9" w:history="1">
                        <w:r>
                          <w:rPr>
                            <w:rStyle w:val="Hyperlink"/>
                          </w:rPr>
                          <w:t>committee papers</w:t>
                        </w:r>
                      </w:hyperlink>
                      <w:r>
                        <w:t>).</w:t>
                      </w:r>
                    </w:p>
                    <w:p w14:paraId="43EF368B" w14:textId="77777777" w:rsidR="00E73724" w:rsidRDefault="00E73724" w:rsidP="00FB5140">
                      <w:pPr>
                        <w:pStyle w:val="NICEnormalsinglespacing"/>
                      </w:pPr>
                      <w:r>
                        <w:t>The appraisal committee is interested in receiving comments on the following:</w:t>
                      </w:r>
                    </w:p>
                    <w:p w14:paraId="4B0C3D93" w14:textId="77777777" w:rsidR="00E73724" w:rsidRDefault="00E73724" w:rsidP="00FB5140">
                      <w:pPr>
                        <w:pStyle w:val="Bulletleft1"/>
                        <w:spacing w:line="240" w:lineRule="auto"/>
                      </w:pPr>
                      <w:r>
                        <w:t xml:space="preserve">Has </w:t>
                      </w:r>
                      <w:proofErr w:type="gramStart"/>
                      <w:r>
                        <w:t>all of</w:t>
                      </w:r>
                      <w:proofErr w:type="gramEnd"/>
                      <w:r>
                        <w:t xml:space="preserve"> the relevant evidence been taken into account?</w:t>
                      </w:r>
                    </w:p>
                    <w:p w14:paraId="2FA30A64" w14:textId="77777777" w:rsidR="00E73724" w:rsidRDefault="00E73724" w:rsidP="00FB5140">
                      <w:pPr>
                        <w:pStyle w:val="Bulletleft1"/>
                        <w:spacing w:line="240" w:lineRule="auto"/>
                      </w:pPr>
                      <w:r>
                        <w:t>Are the summaries of clinical and cost effectiveness reasonable interpretations of the evidence?</w:t>
                      </w:r>
                    </w:p>
                    <w:p w14:paraId="1CD27DF0" w14:textId="77777777" w:rsidR="00E73724" w:rsidRDefault="00E73724" w:rsidP="00FB5140">
                      <w:pPr>
                        <w:pStyle w:val="Bulletleft1"/>
                        <w:spacing w:line="240" w:lineRule="auto"/>
                      </w:pPr>
                      <w:r>
                        <w:t>Are the recommendations sound and a suitable basis for guidance to the NHS?</w:t>
                      </w:r>
                    </w:p>
                    <w:p w14:paraId="52363156" w14:textId="77777777" w:rsidR="00E73724" w:rsidRDefault="00E73724" w:rsidP="00FB5140">
                      <w:pPr>
                        <w:pStyle w:val="Bulletleft1"/>
                        <w:spacing w:line="240" w:lineRule="auto"/>
                      </w:pPr>
                      <w:r>
                        <w:t xml:space="preserve">Are there any aspects of the recommendations that need </w:t>
                      </w:r>
                      <w:proofErr w:type="gramStart"/>
                      <w:r>
                        <w:t>particular consideration</w:t>
                      </w:r>
                      <w:proofErr w:type="gramEnd"/>
                      <w:r>
                        <w:t xml:space="preserve"> to ensure we avoid unlawful discrimination against any group of people on the grounds of race, gender, disability, religion or belief, sexual orientation, age, gender reassignment, pregnancy and maternity?</w:t>
                      </w:r>
                    </w:p>
                  </w:txbxContent>
                </v:textbox>
                <w10:wrap anchorx="margin"/>
              </v:shape>
            </w:pict>
          </mc:Fallback>
        </mc:AlternateContent>
      </w:r>
    </w:p>
    <w:p w14:paraId="3F78B5DA" w14:textId="77777777" w:rsidR="004921C3" w:rsidRPr="00DF72C9" w:rsidRDefault="004921C3" w:rsidP="004921C3">
      <w:pPr>
        <w:pStyle w:val="NICEnormal"/>
      </w:pPr>
      <w:r w:rsidRPr="00DF72C9">
        <w:br w:type="page"/>
      </w:r>
    </w:p>
    <w:p w14:paraId="14E53BD9" w14:textId="77777777" w:rsidR="007A2801" w:rsidRPr="00DF72C9" w:rsidRDefault="00FB5140" w:rsidP="00C76DDA">
      <w:pPr>
        <w:pStyle w:val="NICEnormal"/>
      </w:pPr>
      <w:r w:rsidRPr="00DF72C9">
        <w:rPr>
          <w:noProof/>
        </w:rPr>
        <w:lastRenderedPageBreak/>
        <mc:AlternateContent>
          <mc:Choice Requires="wps">
            <w:drawing>
              <wp:anchor distT="0" distB="0" distL="114300" distR="114300" simplePos="0" relativeHeight="251661312" behindDoc="0" locked="0" layoutInCell="1" allowOverlap="1" wp14:anchorId="03D3C018" wp14:editId="6D7CFCD5">
                <wp:simplePos x="0" y="0"/>
                <wp:positionH relativeFrom="margin">
                  <wp:posOffset>-55378</wp:posOffset>
                </wp:positionH>
                <wp:positionV relativeFrom="paragraph">
                  <wp:posOffset>242334</wp:posOffset>
                </wp:positionV>
                <wp:extent cx="5456717" cy="4723071"/>
                <wp:effectExtent l="19050" t="19050" r="10795" b="20955"/>
                <wp:wrapNone/>
                <wp:docPr id="1" name="Text Box 1" descr="Panel explaining the consultation process. "/>
                <wp:cNvGraphicFramePr/>
                <a:graphic xmlns:a="http://schemas.openxmlformats.org/drawingml/2006/main">
                  <a:graphicData uri="http://schemas.microsoft.com/office/word/2010/wordprocessingShape">
                    <wps:wsp>
                      <wps:cNvSpPr txBox="1"/>
                      <wps:spPr>
                        <a:xfrm>
                          <a:off x="0" y="0"/>
                          <a:ext cx="5456717" cy="4723071"/>
                        </a:xfrm>
                        <a:prstGeom prst="rect">
                          <a:avLst/>
                        </a:prstGeom>
                        <a:solidFill>
                          <a:schemeClr val="bg1"/>
                        </a:solidFill>
                        <a:ln w="38100">
                          <a:solidFill>
                            <a:srgbClr val="A2BDC1"/>
                          </a:solidFill>
                        </a:ln>
                      </wps:spPr>
                      <wps:txbx>
                        <w:txbxContent>
                          <w:p w14:paraId="61904C0D" w14:textId="77777777" w:rsidR="00E73724" w:rsidRPr="004921C3" w:rsidRDefault="00E73724" w:rsidP="00FB5140">
                            <w:pPr>
                              <w:pStyle w:val="NICEnormalsinglespacing"/>
                              <w:rPr>
                                <w:b/>
                                <w:bCs/>
                              </w:rPr>
                            </w:pPr>
                            <w:r w:rsidRPr="004921C3">
                              <w:rPr>
                                <w:b/>
                                <w:bCs/>
                              </w:rPr>
                              <w:t>Note that this document is not NICE's final guidance on this technology. The recommendations in section 1 may change after consultation.</w:t>
                            </w:r>
                          </w:p>
                          <w:p w14:paraId="77C27E36" w14:textId="77777777" w:rsidR="00E73724" w:rsidRDefault="00E73724" w:rsidP="00FB5140">
                            <w:pPr>
                              <w:pStyle w:val="NICEnormalsinglespacing"/>
                            </w:pPr>
                            <w:r>
                              <w:t>After consultation:</w:t>
                            </w:r>
                          </w:p>
                          <w:p w14:paraId="7B70E89B" w14:textId="77777777" w:rsidR="00E73724" w:rsidRDefault="00E73724" w:rsidP="00FB5140">
                            <w:pPr>
                              <w:pStyle w:val="Bulletleft1"/>
                              <w:spacing w:line="240" w:lineRule="auto"/>
                            </w:pPr>
                            <w:r>
                              <w:t xml:space="preserve">The appraisal committee will meet again to consider the evidence, this appraisal consultation </w:t>
                            </w:r>
                            <w:proofErr w:type="gramStart"/>
                            <w:r>
                              <w:t>document</w:t>
                            </w:r>
                            <w:proofErr w:type="gramEnd"/>
                            <w:r>
                              <w:t xml:space="preserve"> and comments from the consultees.</w:t>
                            </w:r>
                          </w:p>
                          <w:p w14:paraId="3598806A" w14:textId="77777777" w:rsidR="00E73724" w:rsidRDefault="00E73724" w:rsidP="00FB5140">
                            <w:pPr>
                              <w:pStyle w:val="Bulletleft1"/>
                              <w:spacing w:line="240" w:lineRule="auto"/>
                            </w:pPr>
                            <w:r>
                              <w:t>At that meeting, the committee will also consider comments made by people who are not consultees.</w:t>
                            </w:r>
                          </w:p>
                          <w:p w14:paraId="368330F5" w14:textId="77777777" w:rsidR="00E73724" w:rsidRDefault="00E73724" w:rsidP="00FB5140">
                            <w:pPr>
                              <w:pStyle w:val="Bulletleft1"/>
                              <w:spacing w:line="240" w:lineRule="auto"/>
                            </w:pPr>
                            <w:r>
                              <w:t>After considering these comments, the committee will prepare the final appraisal document.</w:t>
                            </w:r>
                          </w:p>
                          <w:p w14:paraId="61FA07A9" w14:textId="6EF68209" w:rsidR="00E73724" w:rsidRDefault="00E73724" w:rsidP="00FB5140">
                            <w:pPr>
                              <w:pStyle w:val="Bulletleft1last"/>
                              <w:spacing w:line="240" w:lineRule="auto"/>
                            </w:pPr>
                            <w:r>
                              <w:t>Subject to any appeal by consultees, the final appraisal document may be used as the basis for NICE's guidance on using solriamfetol</w:t>
                            </w:r>
                            <w:r w:rsidRPr="00FB5140">
                              <w:t xml:space="preserve"> </w:t>
                            </w:r>
                            <w:r>
                              <w:t xml:space="preserve">in the NHS in England. </w:t>
                            </w:r>
                          </w:p>
                          <w:p w14:paraId="5004C45F" w14:textId="77777777" w:rsidR="00E73724" w:rsidRDefault="00E73724" w:rsidP="00FB5140">
                            <w:pPr>
                              <w:pStyle w:val="NICEnormalsinglespacing"/>
                            </w:pPr>
                            <w:r>
                              <w:t>For further details, see NICE's guide to the processes of technology appraisal.</w:t>
                            </w:r>
                          </w:p>
                          <w:p w14:paraId="61EE5284" w14:textId="77777777" w:rsidR="00E73724" w:rsidRDefault="00E73724" w:rsidP="00FB5140">
                            <w:pPr>
                              <w:pStyle w:val="NICEnormalsinglespacing"/>
                            </w:pPr>
                            <w:r>
                              <w:t>The key dates for this appraisal are:</w:t>
                            </w:r>
                          </w:p>
                          <w:p w14:paraId="0EE08246" w14:textId="1BDFF09E" w:rsidR="00E73724" w:rsidRDefault="00E73724" w:rsidP="00FB5140">
                            <w:pPr>
                              <w:pStyle w:val="NICEnormalsinglespacing"/>
                            </w:pPr>
                            <w:r>
                              <w:t xml:space="preserve">Closing date for comments: </w:t>
                            </w:r>
                            <w:r w:rsidR="0055722B">
                              <w:t>Friday 26 March 2021</w:t>
                            </w:r>
                          </w:p>
                          <w:p w14:paraId="55F2759F" w14:textId="55B1CAE9" w:rsidR="00E73724" w:rsidRDefault="00E73724" w:rsidP="00FB5140">
                            <w:pPr>
                              <w:pStyle w:val="NICEnormalsinglespacing"/>
                            </w:pPr>
                            <w:r>
                              <w:t xml:space="preserve">Second appraisal committee meeting: To be </w:t>
                            </w:r>
                            <w:proofErr w:type="gramStart"/>
                            <w:r>
                              <w:t>confirmed</w:t>
                            </w:r>
                            <w:proofErr w:type="gramEnd"/>
                          </w:p>
                          <w:p w14:paraId="51972575" w14:textId="012D03BF" w:rsidR="00E73724" w:rsidRDefault="00E73724" w:rsidP="00FB5140">
                            <w:pPr>
                              <w:pStyle w:val="Bulletleft1"/>
                              <w:numPr>
                                <w:ilvl w:val="0"/>
                                <w:numId w:val="0"/>
                              </w:numPr>
                              <w:spacing w:line="240" w:lineRule="auto"/>
                              <w:ind w:left="284" w:hanging="284"/>
                            </w:pPr>
                            <w:r>
                              <w:t xml:space="preserve">Details of membership of the appraisal committee are given in section 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3C018" id="Text Box 1" o:spid="_x0000_s1027" type="#_x0000_t202" alt="Panel explaining the consultation process. " style="position:absolute;margin-left:-4.35pt;margin-top:19.1pt;width:429.65pt;height:371.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" fillcolor="white [3212]" strokecolor="#a2bdc1" strokeweight="3pt">
                <v:textbox>
                  <w:txbxContent>
                    <w:p w14:paraId="61904C0D" w14:textId="77777777" w:rsidR="00E73724" w:rsidRPr="004921C3" w:rsidRDefault="00E73724" w:rsidP="00FB5140">
                      <w:pPr>
                        <w:pStyle w:val="NICEnormalsinglespacing"/>
                        <w:rPr>
                          <w:b/>
                          <w:bCs/>
                        </w:rPr>
                      </w:pPr>
                      <w:r w:rsidRPr="004921C3">
                        <w:rPr>
                          <w:b/>
                          <w:bCs/>
                        </w:rPr>
                        <w:t>Note that this document is not NICE's final guidance on this technology. The recommendations in section 1 may change after consultation.</w:t>
                      </w:r>
                    </w:p>
                    <w:p w14:paraId="77C27E36" w14:textId="77777777" w:rsidR="00E73724" w:rsidRDefault="00E73724" w:rsidP="00FB5140">
                      <w:pPr>
                        <w:pStyle w:val="NICEnormalsinglespacing"/>
                      </w:pPr>
                      <w:r>
                        <w:t>After consultation:</w:t>
                      </w:r>
                    </w:p>
                    <w:p w14:paraId="7B70E89B" w14:textId="77777777" w:rsidR="00E73724" w:rsidRDefault="00E73724" w:rsidP="00FB5140">
                      <w:pPr>
                        <w:pStyle w:val="Bulletleft1"/>
                        <w:spacing w:line="240" w:lineRule="auto"/>
                      </w:pPr>
                      <w:r>
                        <w:t xml:space="preserve">The appraisal committee will meet again to consider the evidence, this appraisal consultation </w:t>
                      </w:r>
                      <w:proofErr w:type="gramStart"/>
                      <w:r>
                        <w:t>document</w:t>
                      </w:r>
                      <w:proofErr w:type="gramEnd"/>
                      <w:r>
                        <w:t xml:space="preserve"> and comments from the consultees.</w:t>
                      </w:r>
                    </w:p>
                    <w:p w14:paraId="3598806A" w14:textId="77777777" w:rsidR="00E73724" w:rsidRDefault="00E73724" w:rsidP="00FB5140">
                      <w:pPr>
                        <w:pStyle w:val="Bulletleft1"/>
                        <w:spacing w:line="240" w:lineRule="auto"/>
                      </w:pPr>
                      <w:r>
                        <w:t>At that meeting, the committee will also consider comments made by people who are not consultees.</w:t>
                      </w:r>
                    </w:p>
                    <w:p w14:paraId="368330F5" w14:textId="77777777" w:rsidR="00E73724" w:rsidRDefault="00E73724" w:rsidP="00FB5140">
                      <w:pPr>
                        <w:pStyle w:val="Bulletleft1"/>
                        <w:spacing w:line="240" w:lineRule="auto"/>
                      </w:pPr>
                      <w:r>
                        <w:t>After considering these comments, the committee will prepare the final appraisal document.</w:t>
                      </w:r>
                    </w:p>
                    <w:p w14:paraId="61FA07A9" w14:textId="6EF68209" w:rsidR="00E73724" w:rsidRDefault="00E73724" w:rsidP="00FB5140">
                      <w:pPr>
                        <w:pStyle w:val="Bulletleft1last"/>
                        <w:spacing w:line="240" w:lineRule="auto"/>
                      </w:pPr>
                      <w:r>
                        <w:t>Subject to any appeal by consultees, the final appraisal document may be used as the basis for NICE's guidance on using solriamfetol</w:t>
                      </w:r>
                      <w:r w:rsidRPr="00FB5140">
                        <w:t xml:space="preserve"> </w:t>
                      </w:r>
                      <w:r>
                        <w:t xml:space="preserve">in the NHS in England. </w:t>
                      </w:r>
                    </w:p>
                    <w:p w14:paraId="5004C45F" w14:textId="77777777" w:rsidR="00E73724" w:rsidRDefault="00E73724" w:rsidP="00FB5140">
                      <w:pPr>
                        <w:pStyle w:val="NICEnormalsinglespacing"/>
                      </w:pPr>
                      <w:r>
                        <w:t>For further details, see NICE's guide to the processes of technology appraisal.</w:t>
                      </w:r>
                    </w:p>
                    <w:p w14:paraId="61EE5284" w14:textId="77777777" w:rsidR="00E73724" w:rsidRDefault="00E73724" w:rsidP="00FB5140">
                      <w:pPr>
                        <w:pStyle w:val="NICEnormalsinglespacing"/>
                      </w:pPr>
                      <w:r>
                        <w:t>The key dates for this appraisal are:</w:t>
                      </w:r>
                    </w:p>
                    <w:p w14:paraId="0EE08246" w14:textId="1BDFF09E" w:rsidR="00E73724" w:rsidRDefault="00E73724" w:rsidP="00FB5140">
                      <w:pPr>
                        <w:pStyle w:val="NICEnormalsinglespacing"/>
                      </w:pPr>
                      <w:r>
                        <w:t xml:space="preserve">Closing date for comments: </w:t>
                      </w:r>
                      <w:r w:rsidR="0055722B">
                        <w:t>Friday 26 March 2021</w:t>
                      </w:r>
                    </w:p>
                    <w:p w14:paraId="55F2759F" w14:textId="55B1CAE9" w:rsidR="00E73724" w:rsidRDefault="00E73724" w:rsidP="00FB5140">
                      <w:pPr>
                        <w:pStyle w:val="NICEnormalsinglespacing"/>
                      </w:pPr>
                      <w:r>
                        <w:t xml:space="preserve">Second appraisal committee meeting: To be </w:t>
                      </w:r>
                      <w:proofErr w:type="gramStart"/>
                      <w:r>
                        <w:t>confirmed</w:t>
                      </w:r>
                      <w:proofErr w:type="gramEnd"/>
                    </w:p>
                    <w:p w14:paraId="51972575" w14:textId="012D03BF" w:rsidR="00E73724" w:rsidRDefault="00E73724" w:rsidP="00FB5140">
                      <w:pPr>
                        <w:pStyle w:val="Bulletleft1"/>
                        <w:numPr>
                          <w:ilvl w:val="0"/>
                          <w:numId w:val="0"/>
                        </w:numPr>
                        <w:spacing w:line="240" w:lineRule="auto"/>
                        <w:ind w:left="284" w:hanging="284"/>
                      </w:pPr>
                      <w:r>
                        <w:t xml:space="preserve">Details of membership of the appraisal committee are given in section 5 </w:t>
                      </w:r>
                    </w:p>
                  </w:txbxContent>
                </v:textbox>
                <w10:wrap anchorx="margin"/>
              </v:shape>
            </w:pict>
          </mc:Fallback>
        </mc:AlternateContent>
      </w:r>
    </w:p>
    <w:p w14:paraId="3935AA88" w14:textId="77777777" w:rsidR="007A2801" w:rsidRPr="00DF72C9" w:rsidRDefault="007A2801">
      <w:pPr>
        <w:rPr>
          <w:rFonts w:ascii="Arial" w:hAnsi="Arial"/>
        </w:rPr>
      </w:pPr>
      <w:r w:rsidRPr="00DF72C9">
        <w:br w:type="page"/>
      </w:r>
    </w:p>
    <w:p w14:paraId="5ADBEDCF" w14:textId="77777777" w:rsidR="000F48EC" w:rsidRPr="00DF72C9" w:rsidRDefault="00B379C5" w:rsidP="00F130AD">
      <w:pPr>
        <w:pStyle w:val="Numberedheading1"/>
      </w:pPr>
      <w:r w:rsidRPr="00DF72C9">
        <w:lastRenderedPageBreak/>
        <w:t>Recommendations</w:t>
      </w:r>
    </w:p>
    <w:p w14:paraId="2EEC95A5" w14:textId="19B0EEEC" w:rsidR="00CC02ED" w:rsidRPr="00DF72C9" w:rsidRDefault="007C195A" w:rsidP="00393A6C">
      <w:pPr>
        <w:pStyle w:val="Numberedlevel2text"/>
        <w:rPr>
          <w:lang w:val="en-GB"/>
        </w:rPr>
      </w:pPr>
      <w:r w:rsidRPr="00DF72C9">
        <w:rPr>
          <w:lang w:val="en-GB"/>
        </w:rPr>
        <w:t xml:space="preserve">Solriamfetol </w:t>
      </w:r>
      <w:r w:rsidR="007A2801" w:rsidRPr="00DF72C9">
        <w:rPr>
          <w:lang w:val="en-GB"/>
        </w:rPr>
        <w:t xml:space="preserve">is not recommended, within its marketing authorisation, for treating </w:t>
      </w:r>
      <w:r w:rsidRPr="00DF72C9">
        <w:rPr>
          <w:lang w:val="en-GB"/>
        </w:rPr>
        <w:t>excessive daytime sleepiness</w:t>
      </w:r>
      <w:r w:rsidR="007A2801" w:rsidRPr="00DF72C9">
        <w:rPr>
          <w:lang w:val="en-GB"/>
        </w:rPr>
        <w:t xml:space="preserve"> in </w:t>
      </w:r>
      <w:r w:rsidRPr="00DF72C9">
        <w:rPr>
          <w:lang w:val="en-GB"/>
        </w:rPr>
        <w:t>adults</w:t>
      </w:r>
      <w:r w:rsidR="00EC18E7" w:rsidRPr="00DF72C9">
        <w:rPr>
          <w:lang w:val="en-GB"/>
        </w:rPr>
        <w:t xml:space="preserve"> with n</w:t>
      </w:r>
      <w:r w:rsidR="00534CC9" w:rsidRPr="00DF72C9">
        <w:rPr>
          <w:lang w:val="en-GB"/>
        </w:rPr>
        <w:t>arcolepsy with or without cataplexy</w:t>
      </w:r>
      <w:r w:rsidR="007A2801" w:rsidRPr="00DF72C9">
        <w:rPr>
          <w:lang w:val="en-GB"/>
        </w:rPr>
        <w:t>.</w:t>
      </w:r>
    </w:p>
    <w:p w14:paraId="3566F5D9" w14:textId="6749E6AE" w:rsidR="00393A6C" w:rsidRPr="00DF72C9" w:rsidRDefault="002F2C1A" w:rsidP="00393A6C">
      <w:pPr>
        <w:pStyle w:val="Numberedlevel2text"/>
        <w:rPr>
          <w:b/>
          <w:lang w:val="en-GB"/>
        </w:rPr>
      </w:pPr>
      <w:r w:rsidRPr="00DF72C9">
        <w:rPr>
          <w:lang w:val="en-GB"/>
        </w:rPr>
        <w:t xml:space="preserve">This recommendation is not intended to affect treatment with </w:t>
      </w:r>
      <w:r w:rsidR="00765EB5" w:rsidRPr="00DF72C9">
        <w:rPr>
          <w:lang w:val="en-GB"/>
        </w:rPr>
        <w:t xml:space="preserve">solriamfetol </w:t>
      </w:r>
      <w:r w:rsidRPr="00DF72C9">
        <w:rPr>
          <w:lang w:val="en-GB"/>
        </w:rPr>
        <w:t>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69F29DFD" w14:textId="0984596A" w:rsidR="00C11F58" w:rsidRPr="00DF72C9" w:rsidRDefault="00C11F58" w:rsidP="00765EB5">
      <w:pPr>
        <w:pStyle w:val="Numberedlevel2text"/>
        <w:numPr>
          <w:ilvl w:val="0"/>
          <w:numId w:val="0"/>
        </w:numPr>
        <w:rPr>
          <w:b/>
          <w:lang w:val="en-GB"/>
        </w:rPr>
      </w:pPr>
      <w:r w:rsidRPr="00DF72C9">
        <w:rPr>
          <w:b/>
          <w:lang w:val="en-GB"/>
        </w:rPr>
        <w:t>Why the committee made these recommendations</w:t>
      </w:r>
    </w:p>
    <w:p w14:paraId="7DDA159F" w14:textId="0E9F2FF8" w:rsidR="00534CC9" w:rsidRPr="00DF72C9" w:rsidRDefault="00534CC9" w:rsidP="00534CC9">
      <w:pPr>
        <w:pStyle w:val="NICEnormal"/>
        <w:rPr>
          <w:bCs/>
        </w:rPr>
      </w:pPr>
      <w:r w:rsidRPr="00DF72C9">
        <w:rPr>
          <w:bCs/>
        </w:rPr>
        <w:t>Excessive daytime sleepiness caused by narcolepsy is</w:t>
      </w:r>
      <w:r w:rsidR="00AC50D9" w:rsidRPr="00DF72C9">
        <w:rPr>
          <w:bCs/>
        </w:rPr>
        <w:t xml:space="preserve"> </w:t>
      </w:r>
      <w:r w:rsidR="00DD640F" w:rsidRPr="00DF72C9">
        <w:rPr>
          <w:bCs/>
        </w:rPr>
        <w:t xml:space="preserve">usually </w:t>
      </w:r>
      <w:r w:rsidR="00AC50D9" w:rsidRPr="00DF72C9">
        <w:rPr>
          <w:bCs/>
        </w:rPr>
        <w:t>first</w:t>
      </w:r>
      <w:r w:rsidRPr="00DF72C9">
        <w:rPr>
          <w:bCs/>
        </w:rPr>
        <w:t xml:space="preserve"> treated with modafinil</w:t>
      </w:r>
      <w:r w:rsidR="00DD640F" w:rsidRPr="00DF72C9">
        <w:rPr>
          <w:bCs/>
        </w:rPr>
        <w:t xml:space="preserve"> then</w:t>
      </w:r>
      <w:r w:rsidR="00AC50D9" w:rsidRPr="00DF72C9">
        <w:rPr>
          <w:bCs/>
        </w:rPr>
        <w:t xml:space="preserve"> </w:t>
      </w:r>
      <w:proofErr w:type="spellStart"/>
      <w:r w:rsidR="00C701C7" w:rsidRPr="00DF72C9">
        <w:rPr>
          <w:bCs/>
        </w:rPr>
        <w:t>dexamfetamine</w:t>
      </w:r>
      <w:proofErr w:type="spellEnd"/>
      <w:r w:rsidR="008C282F" w:rsidRPr="00DF72C9">
        <w:rPr>
          <w:bCs/>
        </w:rPr>
        <w:t xml:space="preserve"> </w:t>
      </w:r>
      <w:r w:rsidR="00A14B2A" w:rsidRPr="00DF72C9">
        <w:rPr>
          <w:bCs/>
        </w:rPr>
        <w:t xml:space="preserve">or </w:t>
      </w:r>
      <w:r w:rsidR="008C282F" w:rsidRPr="00DF72C9">
        <w:rPr>
          <w:bCs/>
        </w:rPr>
        <w:t>methylphenidate</w:t>
      </w:r>
      <w:r w:rsidR="00AC50D9" w:rsidRPr="00DF72C9">
        <w:rPr>
          <w:bCs/>
        </w:rPr>
        <w:t>.</w:t>
      </w:r>
      <w:r w:rsidR="008C282F" w:rsidRPr="00DF72C9">
        <w:rPr>
          <w:bCs/>
        </w:rPr>
        <w:t xml:space="preserve"> </w:t>
      </w:r>
      <w:r w:rsidR="00E82D28" w:rsidRPr="00DF72C9">
        <w:rPr>
          <w:bCs/>
        </w:rPr>
        <w:t>T</w:t>
      </w:r>
      <w:r w:rsidR="009F2BEA" w:rsidRPr="00DF72C9">
        <w:rPr>
          <w:bCs/>
        </w:rPr>
        <w:t xml:space="preserve">here is </w:t>
      </w:r>
      <w:r w:rsidR="004E6413" w:rsidRPr="00DF72C9">
        <w:rPr>
          <w:bCs/>
        </w:rPr>
        <w:t xml:space="preserve">limited </w:t>
      </w:r>
      <w:r w:rsidR="009F2BEA" w:rsidRPr="00DF72C9">
        <w:rPr>
          <w:bCs/>
        </w:rPr>
        <w:t>availability of</w:t>
      </w:r>
      <w:r w:rsidR="00E82D28" w:rsidRPr="00DF72C9">
        <w:rPr>
          <w:bCs/>
        </w:rPr>
        <w:t xml:space="preserve"> other treatments such as</w:t>
      </w:r>
      <w:r w:rsidR="009F2BEA" w:rsidRPr="00DF72C9">
        <w:rPr>
          <w:bCs/>
        </w:rPr>
        <w:t xml:space="preserve"> sodium </w:t>
      </w:r>
      <w:proofErr w:type="spellStart"/>
      <w:r w:rsidR="009F2BEA" w:rsidRPr="00DF72C9">
        <w:rPr>
          <w:bCs/>
        </w:rPr>
        <w:t>oxybate</w:t>
      </w:r>
      <w:proofErr w:type="spellEnd"/>
      <w:r w:rsidR="009F2BEA" w:rsidRPr="00DF72C9">
        <w:rPr>
          <w:bCs/>
        </w:rPr>
        <w:t xml:space="preserve"> and </w:t>
      </w:r>
      <w:proofErr w:type="spellStart"/>
      <w:r w:rsidR="009F2BEA" w:rsidRPr="00DF72C9">
        <w:rPr>
          <w:bCs/>
        </w:rPr>
        <w:t>pitolisan</w:t>
      </w:r>
      <w:r w:rsidR="004E6413" w:rsidRPr="00DF72C9">
        <w:rPr>
          <w:bCs/>
        </w:rPr>
        <w:t>t</w:t>
      </w:r>
      <w:proofErr w:type="spellEnd"/>
      <w:r w:rsidR="009F2BEA" w:rsidRPr="00DF72C9">
        <w:rPr>
          <w:bCs/>
        </w:rPr>
        <w:t xml:space="preserve"> </w:t>
      </w:r>
      <w:r w:rsidR="00D33E66">
        <w:rPr>
          <w:bCs/>
        </w:rPr>
        <w:t>in</w:t>
      </w:r>
      <w:r w:rsidR="00D33E66" w:rsidRPr="00DF72C9">
        <w:rPr>
          <w:bCs/>
        </w:rPr>
        <w:t xml:space="preserve"> </w:t>
      </w:r>
      <w:r w:rsidR="009F2BEA" w:rsidRPr="00DF72C9">
        <w:rPr>
          <w:bCs/>
        </w:rPr>
        <w:t xml:space="preserve">clinics </w:t>
      </w:r>
      <w:r w:rsidR="00D33E66">
        <w:rPr>
          <w:bCs/>
        </w:rPr>
        <w:t>across</w:t>
      </w:r>
      <w:r w:rsidR="009F2BEA" w:rsidRPr="00DF72C9">
        <w:rPr>
          <w:bCs/>
        </w:rPr>
        <w:t xml:space="preserve"> England</w:t>
      </w:r>
      <w:r w:rsidR="00D33E66">
        <w:rPr>
          <w:bCs/>
        </w:rPr>
        <w:t>,</w:t>
      </w:r>
      <w:r w:rsidR="00E82D28" w:rsidRPr="00DF72C9">
        <w:rPr>
          <w:bCs/>
        </w:rPr>
        <w:t xml:space="preserve"> which means</w:t>
      </w:r>
      <w:r w:rsidR="004E6413" w:rsidRPr="00DF72C9">
        <w:rPr>
          <w:bCs/>
        </w:rPr>
        <w:t xml:space="preserve"> they cannot be considered routine practice</w:t>
      </w:r>
      <w:r w:rsidR="00E82D28" w:rsidRPr="00DF72C9">
        <w:rPr>
          <w:bCs/>
        </w:rPr>
        <w:t>.</w:t>
      </w:r>
    </w:p>
    <w:p w14:paraId="348B44FD" w14:textId="0C000015" w:rsidR="00E62DCF" w:rsidRPr="00DF72C9" w:rsidRDefault="00B01C56" w:rsidP="004E76EE">
      <w:pPr>
        <w:pStyle w:val="NICEnormal"/>
        <w:rPr>
          <w:bCs/>
        </w:rPr>
      </w:pPr>
      <w:r w:rsidRPr="00DF72C9">
        <w:rPr>
          <w:bCs/>
        </w:rPr>
        <w:t xml:space="preserve">Clinical trial evidence shows that </w:t>
      </w:r>
      <w:r w:rsidR="0011520A" w:rsidRPr="00DF72C9">
        <w:rPr>
          <w:bCs/>
        </w:rPr>
        <w:t xml:space="preserve">solriamfetol reduces excessive </w:t>
      </w:r>
      <w:r w:rsidR="00DF75E3" w:rsidRPr="00DF72C9">
        <w:rPr>
          <w:bCs/>
        </w:rPr>
        <w:t xml:space="preserve">daytime </w:t>
      </w:r>
      <w:r w:rsidR="0011520A" w:rsidRPr="00DF72C9">
        <w:rPr>
          <w:bCs/>
        </w:rPr>
        <w:t xml:space="preserve">sleepiness compared </w:t>
      </w:r>
      <w:r w:rsidR="00534CC9" w:rsidRPr="00DF72C9">
        <w:rPr>
          <w:bCs/>
        </w:rPr>
        <w:t xml:space="preserve">with </w:t>
      </w:r>
      <w:r w:rsidR="0011520A" w:rsidRPr="00DF72C9">
        <w:rPr>
          <w:bCs/>
        </w:rPr>
        <w:t xml:space="preserve">placebo. </w:t>
      </w:r>
      <w:r w:rsidR="002D689E" w:rsidRPr="00DF72C9">
        <w:rPr>
          <w:bCs/>
        </w:rPr>
        <w:t xml:space="preserve">It </w:t>
      </w:r>
      <w:r w:rsidR="00C37924" w:rsidRPr="00DF72C9">
        <w:rPr>
          <w:bCs/>
        </w:rPr>
        <w:t>does</w:t>
      </w:r>
      <w:r w:rsidR="00551D21" w:rsidRPr="00DF72C9">
        <w:rPr>
          <w:bCs/>
        </w:rPr>
        <w:t xml:space="preserve"> not show a difference in </w:t>
      </w:r>
      <w:r w:rsidR="00534CC9" w:rsidRPr="00DF72C9">
        <w:rPr>
          <w:bCs/>
        </w:rPr>
        <w:t xml:space="preserve">quality of </w:t>
      </w:r>
      <w:proofErr w:type="gramStart"/>
      <w:r w:rsidR="00534CC9" w:rsidRPr="00DF72C9">
        <w:rPr>
          <w:bCs/>
        </w:rPr>
        <w:t>life</w:t>
      </w:r>
      <w:proofErr w:type="gramEnd"/>
      <w:r w:rsidR="00DC6304" w:rsidRPr="00DF72C9">
        <w:rPr>
          <w:bCs/>
        </w:rPr>
        <w:t xml:space="preserve"> but this is not certain </w:t>
      </w:r>
      <w:r w:rsidR="00534CC9" w:rsidRPr="00DF72C9">
        <w:rPr>
          <w:bCs/>
        </w:rPr>
        <w:t>because of the way that quality of life was assessed</w:t>
      </w:r>
      <w:r w:rsidR="00DC6304" w:rsidRPr="00DF72C9">
        <w:rPr>
          <w:bCs/>
        </w:rPr>
        <w:t xml:space="preserve"> in the trial</w:t>
      </w:r>
      <w:r w:rsidR="00534CC9" w:rsidRPr="00DF72C9">
        <w:rPr>
          <w:bCs/>
        </w:rPr>
        <w:t>.</w:t>
      </w:r>
      <w:r w:rsidR="00644A16" w:rsidRPr="00DF72C9">
        <w:rPr>
          <w:bCs/>
        </w:rPr>
        <w:t xml:space="preserve"> There </w:t>
      </w:r>
      <w:r w:rsidR="002D689E" w:rsidRPr="00DF72C9">
        <w:rPr>
          <w:bCs/>
        </w:rPr>
        <w:t>are</w:t>
      </w:r>
      <w:r w:rsidR="00644A16" w:rsidRPr="00DF72C9">
        <w:rPr>
          <w:bCs/>
        </w:rPr>
        <w:t xml:space="preserve"> no data comparing solriamfetol with </w:t>
      </w:r>
      <w:r w:rsidR="00C701C7" w:rsidRPr="00DF72C9">
        <w:rPr>
          <w:bCs/>
        </w:rPr>
        <w:t>dexamfetamine</w:t>
      </w:r>
      <w:r w:rsidR="00644A16" w:rsidRPr="00DF72C9">
        <w:rPr>
          <w:bCs/>
        </w:rPr>
        <w:t xml:space="preserve"> or methylphenidate</w:t>
      </w:r>
      <w:r w:rsidR="002D689E" w:rsidRPr="00DF72C9">
        <w:rPr>
          <w:bCs/>
        </w:rPr>
        <w:t>.</w:t>
      </w:r>
      <w:r w:rsidR="00FB758C" w:rsidRPr="00DF72C9">
        <w:rPr>
          <w:bCs/>
        </w:rPr>
        <w:t xml:space="preserve"> </w:t>
      </w:r>
      <w:r w:rsidR="00363ED4" w:rsidRPr="00DF72C9">
        <w:rPr>
          <w:bCs/>
        </w:rPr>
        <w:t>Therefore</w:t>
      </w:r>
      <w:r w:rsidR="00A90F1D" w:rsidRPr="00DF72C9">
        <w:rPr>
          <w:bCs/>
        </w:rPr>
        <w:t>,</w:t>
      </w:r>
      <w:r w:rsidR="00363ED4" w:rsidRPr="00DF72C9">
        <w:rPr>
          <w:bCs/>
        </w:rPr>
        <w:t xml:space="preserve"> the </w:t>
      </w:r>
      <w:r w:rsidR="00E62DCF" w:rsidRPr="00DF72C9">
        <w:rPr>
          <w:bCs/>
        </w:rPr>
        <w:t xml:space="preserve">clinical </w:t>
      </w:r>
      <w:r w:rsidR="00723C09" w:rsidRPr="00DF72C9">
        <w:rPr>
          <w:bCs/>
        </w:rPr>
        <w:t xml:space="preserve">effectiveness of </w:t>
      </w:r>
      <w:proofErr w:type="spellStart"/>
      <w:r w:rsidR="00723C09" w:rsidRPr="00DF72C9">
        <w:rPr>
          <w:bCs/>
        </w:rPr>
        <w:t>sol</w:t>
      </w:r>
      <w:r w:rsidR="00E62DCF" w:rsidRPr="00DF72C9">
        <w:rPr>
          <w:bCs/>
        </w:rPr>
        <w:t>riamfetol</w:t>
      </w:r>
      <w:proofErr w:type="spellEnd"/>
      <w:r w:rsidR="00E62DCF" w:rsidRPr="00DF72C9">
        <w:rPr>
          <w:bCs/>
        </w:rPr>
        <w:t xml:space="preserve"> compared with </w:t>
      </w:r>
      <w:proofErr w:type="spellStart"/>
      <w:r w:rsidR="00C701C7" w:rsidRPr="00DF72C9">
        <w:rPr>
          <w:bCs/>
        </w:rPr>
        <w:t>dexamfetamine</w:t>
      </w:r>
      <w:proofErr w:type="spellEnd"/>
      <w:r w:rsidR="00E62DCF" w:rsidRPr="00DF72C9">
        <w:rPr>
          <w:bCs/>
        </w:rPr>
        <w:t xml:space="preserve"> </w:t>
      </w:r>
      <w:r w:rsidR="00C83499">
        <w:rPr>
          <w:bCs/>
        </w:rPr>
        <w:t>or</w:t>
      </w:r>
      <w:r w:rsidR="00C83499" w:rsidRPr="00DF72C9">
        <w:rPr>
          <w:bCs/>
        </w:rPr>
        <w:t xml:space="preserve"> </w:t>
      </w:r>
      <w:r w:rsidR="00C37924" w:rsidRPr="00DF72C9">
        <w:rPr>
          <w:bCs/>
        </w:rPr>
        <w:t>methylphenidate</w:t>
      </w:r>
      <w:r w:rsidR="00E62DCF" w:rsidRPr="00DF72C9">
        <w:rPr>
          <w:bCs/>
        </w:rPr>
        <w:t xml:space="preserve"> is uncertain</w:t>
      </w:r>
      <w:r w:rsidR="00644A16" w:rsidRPr="00DF72C9">
        <w:rPr>
          <w:bCs/>
        </w:rPr>
        <w:t>.</w:t>
      </w:r>
    </w:p>
    <w:p w14:paraId="4DEB6037" w14:textId="770FE7F0" w:rsidR="00FE2C95" w:rsidRPr="00DF72C9" w:rsidRDefault="001B0A08" w:rsidP="004E76EE">
      <w:pPr>
        <w:pStyle w:val="NICEnormal"/>
        <w:rPr>
          <w:bCs/>
        </w:rPr>
      </w:pPr>
      <w:r w:rsidRPr="00DF72C9">
        <w:rPr>
          <w:bCs/>
        </w:rPr>
        <w:t xml:space="preserve">There are also </w:t>
      </w:r>
      <w:r w:rsidR="00BB46D6" w:rsidRPr="00DF72C9">
        <w:rPr>
          <w:bCs/>
        </w:rPr>
        <w:t xml:space="preserve">concerns about </w:t>
      </w:r>
      <w:r w:rsidR="00EB0891" w:rsidRPr="00DF72C9">
        <w:rPr>
          <w:bCs/>
        </w:rPr>
        <w:t xml:space="preserve">how the </w:t>
      </w:r>
      <w:r w:rsidR="00BB4159" w:rsidRPr="00DF72C9">
        <w:rPr>
          <w:bCs/>
        </w:rPr>
        <w:t xml:space="preserve">treatment </w:t>
      </w:r>
      <w:r w:rsidR="00EB0891" w:rsidRPr="00DF72C9">
        <w:rPr>
          <w:bCs/>
        </w:rPr>
        <w:t xml:space="preserve">pathway </w:t>
      </w:r>
      <w:r w:rsidR="00F33D63" w:rsidRPr="00DF72C9">
        <w:rPr>
          <w:bCs/>
        </w:rPr>
        <w:t xml:space="preserve">and quality of life </w:t>
      </w:r>
      <w:r w:rsidRPr="00DF72C9">
        <w:rPr>
          <w:bCs/>
        </w:rPr>
        <w:t xml:space="preserve">are </w:t>
      </w:r>
      <w:r w:rsidR="000B340D" w:rsidRPr="00DF72C9">
        <w:rPr>
          <w:bCs/>
        </w:rPr>
        <w:t xml:space="preserve">modelled, </w:t>
      </w:r>
      <w:r w:rsidR="00BB46D6" w:rsidRPr="00DF72C9">
        <w:rPr>
          <w:bCs/>
        </w:rPr>
        <w:t xml:space="preserve">and uncertainty </w:t>
      </w:r>
      <w:r w:rsidR="00F33D63" w:rsidRPr="00DF72C9">
        <w:rPr>
          <w:bCs/>
        </w:rPr>
        <w:t>about the assumptions</w:t>
      </w:r>
      <w:r w:rsidRPr="00DF72C9">
        <w:rPr>
          <w:bCs/>
        </w:rPr>
        <w:t xml:space="preserve"> around stopping</w:t>
      </w:r>
      <w:r w:rsidR="00BD380E" w:rsidRPr="00DF72C9">
        <w:rPr>
          <w:bCs/>
        </w:rPr>
        <w:t xml:space="preserve"> treatment</w:t>
      </w:r>
      <w:r w:rsidR="00F33D63" w:rsidRPr="00DF72C9">
        <w:rPr>
          <w:bCs/>
        </w:rPr>
        <w:t xml:space="preserve"> and </w:t>
      </w:r>
      <w:r w:rsidR="00BD380E" w:rsidRPr="00DF72C9">
        <w:rPr>
          <w:bCs/>
        </w:rPr>
        <w:t>dos</w:t>
      </w:r>
      <w:r w:rsidR="00A7733A" w:rsidRPr="00DF72C9">
        <w:rPr>
          <w:bCs/>
        </w:rPr>
        <w:t>e</w:t>
      </w:r>
      <w:r w:rsidRPr="00DF72C9">
        <w:rPr>
          <w:bCs/>
        </w:rPr>
        <w:t xml:space="preserve">. </w:t>
      </w:r>
      <w:proofErr w:type="gramStart"/>
      <w:r w:rsidRPr="00DF72C9">
        <w:rPr>
          <w:bCs/>
        </w:rPr>
        <w:t>Therefore</w:t>
      </w:r>
      <w:proofErr w:type="gramEnd"/>
      <w:r w:rsidR="00F33D63" w:rsidRPr="00DF72C9">
        <w:rPr>
          <w:bCs/>
        </w:rPr>
        <w:t xml:space="preserve"> the cost</w:t>
      </w:r>
      <w:r w:rsidRPr="00DF72C9">
        <w:rPr>
          <w:bCs/>
        </w:rPr>
        <w:t>-</w:t>
      </w:r>
      <w:r w:rsidR="00F33D63" w:rsidRPr="00DF72C9">
        <w:rPr>
          <w:bCs/>
        </w:rPr>
        <w:t xml:space="preserve">effectiveness estimates for </w:t>
      </w:r>
      <w:proofErr w:type="spellStart"/>
      <w:r w:rsidR="00F33D63" w:rsidRPr="00DF72C9">
        <w:rPr>
          <w:bCs/>
        </w:rPr>
        <w:t>solriamfetol</w:t>
      </w:r>
      <w:proofErr w:type="spellEnd"/>
      <w:r w:rsidR="00F33D63" w:rsidRPr="00DF72C9">
        <w:rPr>
          <w:bCs/>
        </w:rPr>
        <w:t xml:space="preserve"> compared with </w:t>
      </w:r>
      <w:proofErr w:type="spellStart"/>
      <w:r w:rsidR="00C701C7" w:rsidRPr="00DF72C9">
        <w:rPr>
          <w:bCs/>
        </w:rPr>
        <w:t>dexamfetamine</w:t>
      </w:r>
      <w:proofErr w:type="spellEnd"/>
      <w:r w:rsidR="00F33D63" w:rsidRPr="00DF72C9">
        <w:rPr>
          <w:bCs/>
        </w:rPr>
        <w:t xml:space="preserve"> </w:t>
      </w:r>
      <w:r w:rsidR="00C83499">
        <w:rPr>
          <w:bCs/>
        </w:rPr>
        <w:t>or</w:t>
      </w:r>
      <w:r w:rsidR="00C83499" w:rsidRPr="00DF72C9">
        <w:rPr>
          <w:bCs/>
        </w:rPr>
        <w:t xml:space="preserve"> </w:t>
      </w:r>
      <w:r w:rsidR="00F33D63" w:rsidRPr="00DF72C9">
        <w:rPr>
          <w:bCs/>
        </w:rPr>
        <w:t>methylphenidate are uncertain. They are</w:t>
      </w:r>
      <w:r w:rsidR="00BB4159" w:rsidRPr="00DF72C9">
        <w:rPr>
          <w:bCs/>
        </w:rPr>
        <w:t xml:space="preserve"> also</w:t>
      </w:r>
      <w:r w:rsidR="00ED5E7F" w:rsidRPr="00DF72C9">
        <w:rPr>
          <w:bCs/>
        </w:rPr>
        <w:t xml:space="preserve"> very likely to be</w:t>
      </w:r>
      <w:r w:rsidR="00F33D63" w:rsidRPr="00DF72C9">
        <w:rPr>
          <w:bCs/>
        </w:rPr>
        <w:t xml:space="preserve"> higher than what NICE normally considers an acceptable use of NHS resources</w:t>
      </w:r>
      <w:r w:rsidR="00BB4159" w:rsidRPr="00DF72C9">
        <w:rPr>
          <w:bCs/>
        </w:rPr>
        <w:t>.</w:t>
      </w:r>
      <w:r w:rsidR="00F33D63" w:rsidRPr="00DF72C9">
        <w:rPr>
          <w:bCs/>
        </w:rPr>
        <w:t xml:space="preserve"> </w:t>
      </w:r>
      <w:r w:rsidR="00BB4159" w:rsidRPr="00DF72C9">
        <w:rPr>
          <w:bCs/>
        </w:rPr>
        <w:t>S</w:t>
      </w:r>
      <w:r w:rsidR="00F33D63" w:rsidRPr="00DF72C9">
        <w:rPr>
          <w:bCs/>
        </w:rPr>
        <w:t xml:space="preserve">o </w:t>
      </w:r>
      <w:r w:rsidRPr="00DF72C9">
        <w:rPr>
          <w:bCs/>
        </w:rPr>
        <w:t>solriamfetol</w:t>
      </w:r>
      <w:r w:rsidR="00F33D63" w:rsidRPr="00DF72C9">
        <w:rPr>
          <w:bCs/>
        </w:rPr>
        <w:t xml:space="preserve"> is not recommended.</w:t>
      </w:r>
    </w:p>
    <w:p w14:paraId="77C17E99" w14:textId="590CDC73" w:rsidR="00EA1CB1" w:rsidRPr="00DF72C9" w:rsidRDefault="00EA1CB1" w:rsidP="00EA1CB1">
      <w:pPr>
        <w:pStyle w:val="Numberedheading1"/>
        <w:keepLines/>
      </w:pPr>
      <w:r w:rsidRPr="00DF72C9">
        <w:lastRenderedPageBreak/>
        <w:t xml:space="preserve">Information about </w:t>
      </w:r>
      <w:r w:rsidR="00020559" w:rsidRPr="00DF72C9">
        <w:t>solriamfetol</w:t>
      </w:r>
    </w:p>
    <w:p w14:paraId="5522A805" w14:textId="73BF3A99" w:rsidR="00B82A82" w:rsidRPr="00DF72C9" w:rsidRDefault="00B82A82" w:rsidP="00B82A82">
      <w:pPr>
        <w:pStyle w:val="Heading2"/>
      </w:pPr>
      <w:r w:rsidRPr="00DF72C9">
        <w:t>Marketing authorisation indication</w:t>
      </w:r>
    </w:p>
    <w:p w14:paraId="2D94AC26" w14:textId="79AEA338" w:rsidR="00B82A82" w:rsidRPr="00DF72C9" w:rsidRDefault="0068576A" w:rsidP="00B82A82">
      <w:pPr>
        <w:pStyle w:val="Numberedlevel2text"/>
        <w:numPr>
          <w:ilvl w:val="1"/>
          <w:numId w:val="1"/>
        </w:numPr>
        <w:rPr>
          <w:lang w:val="en-GB"/>
        </w:rPr>
      </w:pPr>
      <w:r w:rsidRPr="00DF72C9">
        <w:rPr>
          <w:rStyle w:val="NICEnormalChar"/>
          <w:szCs w:val="28"/>
        </w:rPr>
        <w:t>Solriamfetol (Sunosi, Jazz Pharmaceuticals) has a marketing authorisation ‘to improve wakefulness and reduce excessive daytime sleepiness in adult patients with narcolepsy (with or without cataplexy)’.</w:t>
      </w:r>
    </w:p>
    <w:p w14:paraId="43938045" w14:textId="77777777" w:rsidR="00B82A82" w:rsidRPr="00DF72C9" w:rsidRDefault="00B82A82" w:rsidP="00B82A82">
      <w:pPr>
        <w:pStyle w:val="Heading2"/>
      </w:pPr>
      <w:r w:rsidRPr="00DF72C9">
        <w:t>Dosage in the marketing authorisation</w:t>
      </w:r>
    </w:p>
    <w:p w14:paraId="0CACA884" w14:textId="18C41ABB" w:rsidR="00B82A82" w:rsidRPr="00DF72C9" w:rsidRDefault="00FE2CE3" w:rsidP="001A5561">
      <w:pPr>
        <w:pStyle w:val="Numberedlevel2text"/>
        <w:numPr>
          <w:ilvl w:val="1"/>
          <w:numId w:val="1"/>
        </w:numPr>
        <w:rPr>
          <w:rStyle w:val="Numberedlevel2textChar"/>
          <w:lang w:val="en-GB"/>
        </w:rPr>
      </w:pPr>
      <w:r w:rsidRPr="00DF72C9">
        <w:rPr>
          <w:lang w:val="en-GB"/>
        </w:rPr>
        <w:t xml:space="preserve">The dosage schedule is </w:t>
      </w:r>
      <w:r w:rsidR="00570524" w:rsidRPr="00DF72C9">
        <w:rPr>
          <w:lang w:val="en-GB"/>
        </w:rPr>
        <w:t xml:space="preserve">available in the </w:t>
      </w:r>
      <w:hyperlink r:id="rId10" w:history="1">
        <w:r w:rsidR="00570524" w:rsidRPr="00DF72C9">
          <w:rPr>
            <w:rStyle w:val="Hyperlink"/>
            <w:lang w:val="en-GB"/>
          </w:rPr>
          <w:t>summary of product characteristics</w:t>
        </w:r>
      </w:hyperlink>
      <w:r w:rsidR="0093160F" w:rsidRPr="00DF72C9">
        <w:rPr>
          <w:rStyle w:val="NICEnormalChar"/>
        </w:rPr>
        <w:t>.</w:t>
      </w:r>
    </w:p>
    <w:p w14:paraId="56C99470" w14:textId="77777777" w:rsidR="00B82A82" w:rsidRPr="00DF72C9" w:rsidRDefault="00B82A82" w:rsidP="00B82A82">
      <w:pPr>
        <w:pStyle w:val="Heading2"/>
      </w:pPr>
      <w:r w:rsidRPr="00DF72C9">
        <w:t>Price</w:t>
      </w:r>
    </w:p>
    <w:p w14:paraId="6CAF4B90" w14:textId="5129D86C" w:rsidR="008368D3" w:rsidRPr="00DF72C9" w:rsidRDefault="009E1C8B" w:rsidP="008368D3">
      <w:pPr>
        <w:pStyle w:val="Numberedlevel2text"/>
        <w:numPr>
          <w:ilvl w:val="1"/>
          <w:numId w:val="1"/>
        </w:numPr>
        <w:rPr>
          <w:lang w:val="en-GB"/>
        </w:rPr>
      </w:pPr>
      <w:r w:rsidRPr="00DF72C9">
        <w:rPr>
          <w:rStyle w:val="NICEnormalChar"/>
        </w:rPr>
        <w:t>The list price for solriamfetol is £</w:t>
      </w:r>
      <w:r w:rsidR="0096538F" w:rsidRPr="00DF72C9">
        <w:rPr>
          <w:rStyle w:val="NICEnormalChar"/>
        </w:rPr>
        <w:t>177</w:t>
      </w:r>
      <w:r w:rsidRPr="00DF72C9">
        <w:rPr>
          <w:rStyle w:val="NICEnormalChar"/>
        </w:rPr>
        <w:t>.</w:t>
      </w:r>
      <w:r w:rsidR="0096538F" w:rsidRPr="00DF72C9">
        <w:rPr>
          <w:rStyle w:val="NICEnormalChar"/>
        </w:rPr>
        <w:t>52</w:t>
      </w:r>
      <w:r w:rsidRPr="00DF72C9">
        <w:rPr>
          <w:rStyle w:val="NICEnormalChar"/>
        </w:rPr>
        <w:t xml:space="preserve"> for a 75</w:t>
      </w:r>
      <w:r w:rsidR="00E33EB2">
        <w:rPr>
          <w:rStyle w:val="NICEnormalChar"/>
        </w:rPr>
        <w:t> mg</w:t>
      </w:r>
      <w:r w:rsidR="0096538F" w:rsidRPr="00DF72C9">
        <w:rPr>
          <w:rStyle w:val="NICEnormalChar"/>
        </w:rPr>
        <w:t xml:space="preserve"> 28</w:t>
      </w:r>
      <w:r w:rsidR="008D29A2">
        <w:rPr>
          <w:rStyle w:val="NICEnormalChar"/>
        </w:rPr>
        <w:noBreakHyphen/>
      </w:r>
      <w:r w:rsidR="0096538F" w:rsidRPr="00DF72C9">
        <w:rPr>
          <w:rStyle w:val="NICEnormalChar"/>
        </w:rPr>
        <w:t>day pack and £248.64 for a 150</w:t>
      </w:r>
      <w:r w:rsidR="00E33EB2">
        <w:rPr>
          <w:rStyle w:val="NICEnormalChar"/>
        </w:rPr>
        <w:t> mg</w:t>
      </w:r>
      <w:r w:rsidR="0096538F" w:rsidRPr="00DF72C9">
        <w:rPr>
          <w:rStyle w:val="NICEnormalChar"/>
        </w:rPr>
        <w:t xml:space="preserve"> 28</w:t>
      </w:r>
      <w:r w:rsidR="008D29A2">
        <w:rPr>
          <w:rStyle w:val="NICEnormalChar"/>
        </w:rPr>
        <w:noBreakHyphen/>
      </w:r>
      <w:r w:rsidR="0096538F" w:rsidRPr="00DF72C9">
        <w:rPr>
          <w:rStyle w:val="NICEnormalChar"/>
        </w:rPr>
        <w:t>day pack (</w:t>
      </w:r>
      <w:r w:rsidR="002166F9" w:rsidRPr="00DF72C9">
        <w:rPr>
          <w:rStyle w:val="NICEnormalChar"/>
        </w:rPr>
        <w:t>BNF</w:t>
      </w:r>
      <w:r w:rsidR="00B74EF1" w:rsidRPr="00DF72C9">
        <w:rPr>
          <w:rStyle w:val="NICEnormalChar"/>
        </w:rPr>
        <w:t xml:space="preserve"> online accessed </w:t>
      </w:r>
      <w:r w:rsidR="00C6402D" w:rsidRPr="00DF72C9">
        <w:rPr>
          <w:rStyle w:val="NICEnormalChar"/>
        </w:rPr>
        <w:t>February 2021)</w:t>
      </w:r>
      <w:r w:rsidRPr="00DF72C9">
        <w:rPr>
          <w:lang w:val="en-GB"/>
        </w:rPr>
        <w:t>.</w:t>
      </w:r>
      <w:r w:rsidR="0096538F" w:rsidRPr="00DF72C9">
        <w:rPr>
          <w:lang w:val="en-GB"/>
        </w:rPr>
        <w:t xml:space="preserve"> </w:t>
      </w:r>
      <w:r w:rsidR="00B82A82" w:rsidRPr="00DF72C9">
        <w:rPr>
          <w:lang w:val="en-GB"/>
        </w:rPr>
        <w:t>Costs may vary in different settings because of negotiated procurement discounts.</w:t>
      </w:r>
    </w:p>
    <w:p w14:paraId="2BECF98F" w14:textId="32ECECAC" w:rsidR="008368D3" w:rsidRPr="00DF72C9" w:rsidRDefault="008368D3" w:rsidP="008368D3">
      <w:pPr>
        <w:pStyle w:val="Numberedheading1"/>
      </w:pPr>
      <w:r w:rsidRPr="00DF72C9">
        <w:t>Committee discussion</w:t>
      </w:r>
    </w:p>
    <w:p w14:paraId="36B0012D" w14:textId="4E65ABD2" w:rsidR="002B5772" w:rsidRPr="00DF72C9" w:rsidRDefault="00BC7D9E" w:rsidP="002B5772">
      <w:pPr>
        <w:pStyle w:val="NICEnormal"/>
      </w:pPr>
      <w:r w:rsidRPr="00DF72C9">
        <w:t xml:space="preserve">The </w:t>
      </w:r>
      <w:hyperlink w:anchor="_Appraisal_committee_members" w:history="1">
        <w:r w:rsidR="00343B53" w:rsidRPr="00DF72C9">
          <w:rPr>
            <w:rStyle w:val="Hyperlink"/>
          </w:rPr>
          <w:t>a</w:t>
        </w:r>
        <w:r w:rsidRPr="00DF72C9">
          <w:rPr>
            <w:rStyle w:val="Hyperlink"/>
          </w:rPr>
          <w:t xml:space="preserve">ppraisal </w:t>
        </w:r>
        <w:r w:rsidR="00343B53" w:rsidRPr="00DF72C9">
          <w:rPr>
            <w:rStyle w:val="Hyperlink"/>
          </w:rPr>
          <w:t>c</w:t>
        </w:r>
        <w:r w:rsidRPr="00DF72C9">
          <w:rPr>
            <w:rStyle w:val="Hyperlink"/>
          </w:rPr>
          <w:t>ommittee</w:t>
        </w:r>
      </w:hyperlink>
      <w:r w:rsidRPr="00DF72C9">
        <w:t xml:space="preserve"> considered evidence submitted by</w:t>
      </w:r>
      <w:r w:rsidR="00AF5B3A" w:rsidRPr="00DF72C9">
        <w:t xml:space="preserve"> Jazz Pharmaceuticals</w:t>
      </w:r>
      <w:r w:rsidR="002B5772" w:rsidRPr="00DF72C9">
        <w:t>,</w:t>
      </w:r>
      <w:r w:rsidRPr="00DF72C9">
        <w:t xml:space="preserve"> a review of this submission by the </w:t>
      </w:r>
      <w:r w:rsidR="00343B53" w:rsidRPr="00DF72C9">
        <w:t>e</w:t>
      </w:r>
      <w:r w:rsidRPr="00DF72C9">
        <w:t xml:space="preserve">vidence </w:t>
      </w:r>
      <w:r w:rsidR="00343B53" w:rsidRPr="00DF72C9">
        <w:t>r</w:t>
      </w:r>
      <w:r w:rsidRPr="00DF72C9">
        <w:t xml:space="preserve">eview </w:t>
      </w:r>
      <w:r w:rsidR="00343B53" w:rsidRPr="00DF72C9">
        <w:t>g</w:t>
      </w:r>
      <w:r w:rsidRPr="00DF72C9">
        <w:t>roup (ERG)</w:t>
      </w:r>
      <w:r w:rsidR="002B5772" w:rsidRPr="00DF72C9">
        <w:t xml:space="preserve">, </w:t>
      </w:r>
      <w:r w:rsidR="00E24CDE" w:rsidRPr="00DF72C9">
        <w:t>NICE’s</w:t>
      </w:r>
      <w:r w:rsidR="002B5772" w:rsidRPr="00DF72C9">
        <w:t xml:space="preserve"> technical </w:t>
      </w:r>
      <w:r w:rsidR="00E9265B" w:rsidRPr="00DF72C9">
        <w:t>report</w:t>
      </w:r>
      <w:r w:rsidR="000B1027" w:rsidRPr="00DF72C9">
        <w:t>, and responses from</w:t>
      </w:r>
      <w:r w:rsidR="00E9265B" w:rsidRPr="00DF72C9">
        <w:t xml:space="preserve"> stakeholders</w:t>
      </w:r>
      <w:r w:rsidRPr="00DF72C9">
        <w:t>.</w:t>
      </w:r>
      <w:r w:rsidR="00C63D4E" w:rsidRPr="00DF72C9">
        <w:t xml:space="preserve"> </w:t>
      </w:r>
      <w:r w:rsidR="002B5772" w:rsidRPr="00DF72C9">
        <w:t xml:space="preserve">See the </w:t>
      </w:r>
      <w:hyperlink r:id="rId11" w:history="1">
        <w:r w:rsidR="002B5772" w:rsidRPr="00DF72C9">
          <w:rPr>
            <w:rStyle w:val="Hyperlink"/>
          </w:rPr>
          <w:t>committee papers</w:t>
        </w:r>
      </w:hyperlink>
      <w:r w:rsidR="002B5772" w:rsidRPr="00DF72C9">
        <w:t xml:space="preserve"> for full details of the evidence.</w:t>
      </w:r>
    </w:p>
    <w:p w14:paraId="0A7A87D8" w14:textId="0DE4FDCE" w:rsidR="0095579B" w:rsidRPr="00DF72C9" w:rsidRDefault="002B5772" w:rsidP="002B736D">
      <w:pPr>
        <w:pStyle w:val="NICEnormal"/>
      </w:pPr>
      <w:r w:rsidRPr="00DF72C9">
        <w:t>It recognised that there were remaining areas of uncertainty associated with the analyses presented and took these into account in its decision making. It discussed the following issues</w:t>
      </w:r>
      <w:r w:rsidR="00CD4B4B" w:rsidRPr="00DF72C9">
        <w:t xml:space="preserve">: treatment pathway, comparators, generalisability of clinical trial evidence, indirect treatment comparison, subgroup analysis, dosing splits, treatment discontinuation and healthcare resource use (see </w:t>
      </w:r>
      <w:r w:rsidR="00540300" w:rsidRPr="00DF72C9">
        <w:t xml:space="preserve">the </w:t>
      </w:r>
      <w:r w:rsidR="00CD4B4B" w:rsidRPr="00DF72C9">
        <w:t xml:space="preserve">technical report </w:t>
      </w:r>
      <w:r w:rsidR="008D29A2" w:rsidRPr="00DF72C9">
        <w:t>issues</w:t>
      </w:r>
      <w:r w:rsidR="008D29A2">
        <w:t> </w:t>
      </w:r>
      <w:r w:rsidR="00CD4B4B" w:rsidRPr="00DF72C9">
        <w:t>1</w:t>
      </w:r>
      <w:r w:rsidR="00540300" w:rsidRPr="00DF72C9">
        <w:t xml:space="preserve"> </w:t>
      </w:r>
      <w:r w:rsidR="008D29A2" w:rsidRPr="00DF72C9">
        <w:t>to</w:t>
      </w:r>
      <w:r w:rsidR="008D29A2">
        <w:t> </w:t>
      </w:r>
      <w:r w:rsidR="00CD4B4B" w:rsidRPr="00DF72C9">
        <w:t xml:space="preserve">9), </w:t>
      </w:r>
      <w:r w:rsidRPr="00DF72C9">
        <w:t xml:space="preserve">which were outstanding </w:t>
      </w:r>
      <w:r w:rsidR="00E95253" w:rsidRPr="00DF72C9">
        <w:t>after</w:t>
      </w:r>
      <w:r w:rsidRPr="00DF72C9">
        <w:t xml:space="preserve"> </w:t>
      </w:r>
      <w:r w:rsidR="000205C6" w:rsidRPr="00DF72C9">
        <w:t xml:space="preserve">the </w:t>
      </w:r>
      <w:r w:rsidRPr="00DF72C9">
        <w:t>technical engagement</w:t>
      </w:r>
      <w:r w:rsidR="000205C6" w:rsidRPr="00DF72C9">
        <w:t xml:space="preserve"> stage</w:t>
      </w:r>
      <w:r w:rsidRPr="00DF72C9">
        <w:t>.</w:t>
      </w:r>
    </w:p>
    <w:p w14:paraId="6D3358F4" w14:textId="347D1BEE" w:rsidR="00511636" w:rsidRPr="00DF72C9" w:rsidRDefault="008C282F" w:rsidP="00511636">
      <w:pPr>
        <w:pStyle w:val="Heading2"/>
      </w:pPr>
      <w:r w:rsidRPr="00DF72C9">
        <w:lastRenderedPageBreak/>
        <w:t>The condition</w:t>
      </w:r>
    </w:p>
    <w:p w14:paraId="43374457" w14:textId="721DE0E4" w:rsidR="00511636" w:rsidRPr="00DF72C9" w:rsidRDefault="009E12F5" w:rsidP="00410973">
      <w:pPr>
        <w:pStyle w:val="Heading3"/>
      </w:pPr>
      <w:r w:rsidRPr="00DF72C9">
        <w:t>N</w:t>
      </w:r>
      <w:r w:rsidR="00511636" w:rsidRPr="00DF72C9">
        <w:t xml:space="preserve">arcolepsy </w:t>
      </w:r>
      <w:r w:rsidR="008C282F" w:rsidRPr="00DF72C9">
        <w:t>substantially affects many aspects of daily life</w:t>
      </w:r>
      <w:r w:rsidR="000A6A1B" w:rsidRPr="00DF72C9">
        <w:t xml:space="preserve"> and people with narcolepsy would welcome a new treatment option</w:t>
      </w:r>
    </w:p>
    <w:p w14:paraId="4469650C" w14:textId="534C6325" w:rsidR="00511636" w:rsidRPr="00DF72C9" w:rsidRDefault="00831464" w:rsidP="004278AE">
      <w:pPr>
        <w:pStyle w:val="Numberedlevel2text"/>
        <w:rPr>
          <w:lang w:val="en-GB"/>
        </w:rPr>
      </w:pPr>
      <w:r w:rsidRPr="00DF72C9">
        <w:rPr>
          <w:lang w:val="en-GB"/>
        </w:rPr>
        <w:t xml:space="preserve">Excessive daytime sleepiness </w:t>
      </w:r>
      <w:r w:rsidR="002D2D11" w:rsidRPr="00DF72C9">
        <w:rPr>
          <w:lang w:val="en-GB"/>
        </w:rPr>
        <w:t xml:space="preserve">and other symptoms of </w:t>
      </w:r>
      <w:r w:rsidRPr="00DF72C9">
        <w:rPr>
          <w:lang w:val="en-GB"/>
        </w:rPr>
        <w:t>narcolepsy</w:t>
      </w:r>
      <w:r w:rsidR="00C23CF7" w:rsidRPr="00DF72C9">
        <w:rPr>
          <w:lang w:val="en-GB"/>
        </w:rPr>
        <w:t xml:space="preserve"> </w:t>
      </w:r>
      <w:r w:rsidRPr="00DF72C9">
        <w:rPr>
          <w:lang w:val="en-GB"/>
        </w:rPr>
        <w:t>can</w:t>
      </w:r>
      <w:r w:rsidR="002D2D11" w:rsidRPr="00DF72C9">
        <w:rPr>
          <w:lang w:val="en-GB"/>
        </w:rPr>
        <w:t xml:space="preserve"> significantly affect the</w:t>
      </w:r>
      <w:r w:rsidRPr="00DF72C9">
        <w:rPr>
          <w:lang w:val="en-GB"/>
        </w:rPr>
        <w:t xml:space="preserve"> quality of life of people with the condition. </w:t>
      </w:r>
      <w:r w:rsidR="002D2D11" w:rsidRPr="00DF72C9">
        <w:rPr>
          <w:lang w:val="en-GB"/>
        </w:rPr>
        <w:t xml:space="preserve">According to the </w:t>
      </w:r>
      <w:r w:rsidR="002977E0" w:rsidRPr="00DF72C9">
        <w:rPr>
          <w:lang w:val="en-GB"/>
        </w:rPr>
        <w:t>patient experts</w:t>
      </w:r>
      <w:r w:rsidR="002D2D11" w:rsidRPr="00DF72C9">
        <w:rPr>
          <w:lang w:val="en-GB"/>
        </w:rPr>
        <w:t xml:space="preserve">, as well as </w:t>
      </w:r>
      <w:r w:rsidR="00E92998" w:rsidRPr="00DF72C9">
        <w:rPr>
          <w:lang w:val="en-GB"/>
        </w:rPr>
        <w:t>excessive</w:t>
      </w:r>
      <w:r w:rsidR="00DF75E3" w:rsidRPr="00DF72C9">
        <w:rPr>
          <w:lang w:val="en-GB"/>
        </w:rPr>
        <w:t xml:space="preserve"> daytime</w:t>
      </w:r>
      <w:r w:rsidR="00E92998" w:rsidRPr="00DF72C9">
        <w:rPr>
          <w:lang w:val="en-GB"/>
        </w:rPr>
        <w:t xml:space="preserve"> sleepiness</w:t>
      </w:r>
      <w:r w:rsidR="00C01A11" w:rsidRPr="00DF72C9">
        <w:rPr>
          <w:lang w:val="en-GB"/>
        </w:rPr>
        <w:t>,</w:t>
      </w:r>
      <w:r w:rsidR="00E92998" w:rsidRPr="00DF72C9">
        <w:rPr>
          <w:lang w:val="en-GB"/>
        </w:rPr>
        <w:t xml:space="preserve"> symptoms </w:t>
      </w:r>
      <w:r w:rsidR="002D2D11" w:rsidRPr="00DF72C9">
        <w:rPr>
          <w:lang w:val="en-GB"/>
        </w:rPr>
        <w:t xml:space="preserve">include </w:t>
      </w:r>
      <w:r w:rsidR="00E92998" w:rsidRPr="00DF72C9">
        <w:rPr>
          <w:lang w:val="en-GB"/>
        </w:rPr>
        <w:t xml:space="preserve">cataplexy, sleep paralysis and </w:t>
      </w:r>
      <w:r w:rsidR="001A42DC" w:rsidRPr="00DF72C9">
        <w:rPr>
          <w:lang w:val="en-GB"/>
        </w:rPr>
        <w:t>poor sleep</w:t>
      </w:r>
      <w:r w:rsidR="006B435B" w:rsidRPr="00DF72C9">
        <w:rPr>
          <w:lang w:val="en-GB"/>
        </w:rPr>
        <w:t xml:space="preserve"> quality</w:t>
      </w:r>
      <w:r w:rsidR="001A42DC" w:rsidRPr="00DF72C9">
        <w:rPr>
          <w:lang w:val="en-GB"/>
        </w:rPr>
        <w:t>.</w:t>
      </w:r>
      <w:r w:rsidR="006D1238" w:rsidRPr="00DF72C9">
        <w:rPr>
          <w:lang w:val="en-GB"/>
        </w:rPr>
        <w:t xml:space="preserve"> </w:t>
      </w:r>
      <w:r w:rsidR="002D2D11" w:rsidRPr="00DF72C9">
        <w:rPr>
          <w:lang w:val="en-GB"/>
        </w:rPr>
        <w:t xml:space="preserve">As a </w:t>
      </w:r>
      <w:proofErr w:type="gramStart"/>
      <w:r w:rsidR="002D2D11" w:rsidRPr="00DF72C9">
        <w:rPr>
          <w:lang w:val="en-GB"/>
        </w:rPr>
        <w:t>result</w:t>
      </w:r>
      <w:proofErr w:type="gramEnd"/>
      <w:r w:rsidR="001B2AE3" w:rsidRPr="00DF72C9">
        <w:rPr>
          <w:lang w:val="en-GB"/>
        </w:rPr>
        <w:t xml:space="preserve"> people with the condition </w:t>
      </w:r>
      <w:r w:rsidR="002D2D11" w:rsidRPr="00DF72C9">
        <w:rPr>
          <w:lang w:val="en-GB"/>
        </w:rPr>
        <w:t xml:space="preserve">often </w:t>
      </w:r>
      <w:r w:rsidR="001B2AE3" w:rsidRPr="00DF72C9">
        <w:rPr>
          <w:lang w:val="en-GB"/>
        </w:rPr>
        <w:t>feel ex</w:t>
      </w:r>
      <w:r w:rsidR="00DF75E3" w:rsidRPr="00DF72C9">
        <w:rPr>
          <w:lang w:val="en-GB"/>
        </w:rPr>
        <w:t>tremely</w:t>
      </w:r>
      <w:r w:rsidR="001B2AE3" w:rsidRPr="00DF72C9">
        <w:rPr>
          <w:lang w:val="en-GB"/>
        </w:rPr>
        <w:t xml:space="preserve"> tired throughout the day. </w:t>
      </w:r>
      <w:r w:rsidR="002D2D11" w:rsidRPr="00DF72C9">
        <w:rPr>
          <w:lang w:val="en-GB"/>
        </w:rPr>
        <w:t>The patient experts said their narcolepsy affects their physical and mental wellbeing and every aspect of daily life, including education, employment, maintaining a social life,</w:t>
      </w:r>
      <w:r w:rsidR="009E16BC" w:rsidRPr="00DF72C9">
        <w:rPr>
          <w:lang w:val="en-GB"/>
        </w:rPr>
        <w:t xml:space="preserve"> carrying out everyday activities</w:t>
      </w:r>
      <w:r w:rsidR="00C01A11" w:rsidRPr="00DF72C9">
        <w:rPr>
          <w:lang w:val="en-GB"/>
        </w:rPr>
        <w:t xml:space="preserve"> and</w:t>
      </w:r>
      <w:r w:rsidR="002D2D11" w:rsidRPr="00DF72C9">
        <w:rPr>
          <w:lang w:val="en-GB"/>
        </w:rPr>
        <w:t xml:space="preserve"> the ability to drive. They said it can also affect family members. </w:t>
      </w:r>
      <w:r w:rsidR="006D1238" w:rsidRPr="00DF72C9">
        <w:rPr>
          <w:lang w:val="en-GB"/>
        </w:rPr>
        <w:t xml:space="preserve">The patient experts said that </w:t>
      </w:r>
      <w:r w:rsidR="002D2D11" w:rsidRPr="00DF72C9">
        <w:rPr>
          <w:lang w:val="en-GB"/>
        </w:rPr>
        <w:t>narcolepsy</w:t>
      </w:r>
      <w:r w:rsidR="006D1238" w:rsidRPr="00DF72C9">
        <w:rPr>
          <w:lang w:val="en-GB"/>
        </w:rPr>
        <w:t xml:space="preserve"> can be </w:t>
      </w:r>
      <w:proofErr w:type="gramStart"/>
      <w:r w:rsidR="006D1238" w:rsidRPr="00DF72C9">
        <w:rPr>
          <w:lang w:val="en-GB"/>
        </w:rPr>
        <w:t>unpredictable</w:t>
      </w:r>
      <w:r w:rsidR="00D76597" w:rsidRPr="00DF72C9">
        <w:rPr>
          <w:lang w:val="en-GB"/>
        </w:rPr>
        <w:t xml:space="preserve">, </w:t>
      </w:r>
      <w:r w:rsidR="002D2D11" w:rsidRPr="00DF72C9">
        <w:rPr>
          <w:lang w:val="en-GB"/>
        </w:rPr>
        <w:t>because</w:t>
      </w:r>
      <w:proofErr w:type="gramEnd"/>
      <w:r w:rsidR="002D2D11" w:rsidRPr="00DF72C9">
        <w:rPr>
          <w:lang w:val="en-GB"/>
        </w:rPr>
        <w:t xml:space="preserve"> </w:t>
      </w:r>
      <w:r w:rsidR="00D76597" w:rsidRPr="00DF72C9">
        <w:rPr>
          <w:lang w:val="en-GB"/>
        </w:rPr>
        <w:t>symptoms and treatment effectiveness</w:t>
      </w:r>
      <w:r w:rsidR="006D1238" w:rsidRPr="00DF72C9">
        <w:rPr>
          <w:lang w:val="en-GB"/>
        </w:rPr>
        <w:t xml:space="preserve"> </w:t>
      </w:r>
      <w:r w:rsidR="00D76597" w:rsidRPr="00DF72C9">
        <w:rPr>
          <w:lang w:val="en-GB"/>
        </w:rPr>
        <w:t xml:space="preserve">can differ significantly </w:t>
      </w:r>
      <w:r w:rsidR="002D2D11" w:rsidRPr="00DF72C9">
        <w:rPr>
          <w:lang w:val="en-GB"/>
        </w:rPr>
        <w:t>from person to person.</w:t>
      </w:r>
      <w:r w:rsidR="00D76597" w:rsidRPr="00DF72C9">
        <w:rPr>
          <w:lang w:val="en-GB"/>
        </w:rPr>
        <w:t xml:space="preserve"> </w:t>
      </w:r>
      <w:r w:rsidR="002D2D11" w:rsidRPr="00DF72C9">
        <w:rPr>
          <w:lang w:val="en-GB"/>
        </w:rPr>
        <w:t>They also said</w:t>
      </w:r>
      <w:r w:rsidR="00D76597" w:rsidRPr="00DF72C9">
        <w:rPr>
          <w:lang w:val="en-GB"/>
        </w:rPr>
        <w:t xml:space="preserve"> that the condition was</w:t>
      </w:r>
      <w:r w:rsidR="006D1238" w:rsidRPr="00DF72C9">
        <w:rPr>
          <w:lang w:val="en-GB"/>
        </w:rPr>
        <w:t xml:space="preserve"> difficult to manage with current treatment</w:t>
      </w:r>
      <w:r w:rsidR="00D76597" w:rsidRPr="00DF72C9">
        <w:rPr>
          <w:lang w:val="en-GB"/>
        </w:rPr>
        <w:t>s</w:t>
      </w:r>
      <w:r w:rsidR="000A6A1B" w:rsidRPr="00DF72C9">
        <w:rPr>
          <w:lang w:val="en-GB"/>
        </w:rPr>
        <w:t xml:space="preserve"> and that a new treatment option would be welcomed</w:t>
      </w:r>
      <w:r w:rsidR="006D1238" w:rsidRPr="00DF72C9">
        <w:rPr>
          <w:lang w:val="en-GB"/>
        </w:rPr>
        <w:t>.</w:t>
      </w:r>
      <w:r w:rsidR="00E92998" w:rsidRPr="00DF72C9">
        <w:rPr>
          <w:lang w:val="en-GB"/>
        </w:rPr>
        <w:t xml:space="preserve"> </w:t>
      </w:r>
      <w:r w:rsidR="0059551E" w:rsidRPr="00DF72C9">
        <w:rPr>
          <w:lang w:val="en-GB"/>
        </w:rPr>
        <w:t xml:space="preserve">The clinical and patient experts highlighted that diagnosis can be delayed in clinical practice </w:t>
      </w:r>
      <w:r w:rsidR="00C01A11" w:rsidRPr="00DF72C9">
        <w:rPr>
          <w:lang w:val="en-GB"/>
        </w:rPr>
        <w:t xml:space="preserve">because </w:t>
      </w:r>
      <w:r w:rsidR="0059551E" w:rsidRPr="00DF72C9">
        <w:rPr>
          <w:lang w:val="en-GB"/>
        </w:rPr>
        <w:t>it</w:t>
      </w:r>
      <w:r w:rsidR="00C01A11" w:rsidRPr="00DF72C9">
        <w:rPr>
          <w:lang w:val="en-GB"/>
        </w:rPr>
        <w:t xml:space="preserve"> is not always easy to identify</w:t>
      </w:r>
      <w:r w:rsidR="0059551E" w:rsidRPr="00DF72C9">
        <w:rPr>
          <w:lang w:val="en-GB"/>
        </w:rPr>
        <w:t>.</w:t>
      </w:r>
      <w:r w:rsidR="006D1238" w:rsidRPr="00DF72C9">
        <w:rPr>
          <w:lang w:val="en-GB"/>
        </w:rPr>
        <w:t xml:space="preserve"> </w:t>
      </w:r>
      <w:r w:rsidR="008C64E3" w:rsidRPr="00DF72C9">
        <w:rPr>
          <w:lang w:val="en-GB"/>
        </w:rPr>
        <w:t>The committee concluded that narcolepsy is a debilitating disease</w:t>
      </w:r>
      <w:r w:rsidR="00C01A11" w:rsidRPr="00DF72C9">
        <w:rPr>
          <w:lang w:val="en-GB"/>
        </w:rPr>
        <w:t xml:space="preserve"> that</w:t>
      </w:r>
      <w:r w:rsidR="008C64E3" w:rsidRPr="00DF72C9">
        <w:rPr>
          <w:lang w:val="en-GB"/>
        </w:rPr>
        <w:t xml:space="preserve"> significantly affects many aspects of daily life</w:t>
      </w:r>
      <w:r w:rsidR="000A6A1B" w:rsidRPr="00DF72C9">
        <w:rPr>
          <w:lang w:val="en-GB"/>
        </w:rPr>
        <w:t xml:space="preserve"> and that people with narcolepsy would welcome a new treatment option</w:t>
      </w:r>
      <w:r w:rsidR="008C282F" w:rsidRPr="00DF72C9">
        <w:rPr>
          <w:lang w:val="en-GB"/>
        </w:rPr>
        <w:t>.</w:t>
      </w:r>
    </w:p>
    <w:p w14:paraId="7DAEBF56" w14:textId="02F38459" w:rsidR="00643582" w:rsidRPr="00DF72C9" w:rsidRDefault="00224B1A" w:rsidP="00643582">
      <w:pPr>
        <w:pStyle w:val="Heading2"/>
      </w:pPr>
      <w:r w:rsidRPr="00DF72C9">
        <w:t>Treatment pathway</w:t>
      </w:r>
      <w:r w:rsidR="008C282F" w:rsidRPr="00DF72C9">
        <w:t xml:space="preserve"> and comparators</w:t>
      </w:r>
    </w:p>
    <w:p w14:paraId="492ABC83" w14:textId="24E9867A" w:rsidR="004038B1" w:rsidRPr="00DF72C9" w:rsidRDefault="00C701C7" w:rsidP="00410973">
      <w:pPr>
        <w:pStyle w:val="Heading3"/>
      </w:pPr>
      <w:r w:rsidRPr="00DF72C9">
        <w:t>Dexamfetamine</w:t>
      </w:r>
      <w:r w:rsidR="00F4141A" w:rsidRPr="00DF72C9">
        <w:t xml:space="preserve"> and methylphenidate are </w:t>
      </w:r>
      <w:r w:rsidR="00FB0EEE" w:rsidRPr="00DF72C9">
        <w:t>standard treatment</w:t>
      </w:r>
      <w:r w:rsidR="00C83499">
        <w:t>s</w:t>
      </w:r>
      <w:r w:rsidR="00FB0EEE" w:rsidRPr="00DF72C9">
        <w:t xml:space="preserve"> </w:t>
      </w:r>
      <w:r w:rsidR="00F4141A" w:rsidRPr="00DF72C9">
        <w:t>after modafinil</w:t>
      </w:r>
      <w:r w:rsidR="007A6FF5" w:rsidRPr="00DF72C9">
        <w:t xml:space="preserve"> </w:t>
      </w:r>
      <w:r w:rsidR="00F56E9F" w:rsidRPr="00DF72C9">
        <w:t xml:space="preserve">and there are no </w:t>
      </w:r>
      <w:r w:rsidR="002B736D" w:rsidRPr="00DF72C9">
        <w:t>established treatments after this</w:t>
      </w:r>
    </w:p>
    <w:p w14:paraId="39CCCB88" w14:textId="248897D5" w:rsidR="00511636" w:rsidRPr="00DF72C9" w:rsidRDefault="00C3394B" w:rsidP="00CC5CF8">
      <w:pPr>
        <w:pStyle w:val="Numberedlevel2text"/>
        <w:rPr>
          <w:lang w:val="en-GB"/>
        </w:rPr>
      </w:pPr>
      <w:r w:rsidRPr="00DF72C9">
        <w:rPr>
          <w:lang w:val="en-GB"/>
        </w:rPr>
        <w:t xml:space="preserve">The clinical experts </w:t>
      </w:r>
      <w:r w:rsidR="00DB0BF6" w:rsidRPr="00DF72C9">
        <w:rPr>
          <w:lang w:val="en-GB"/>
        </w:rPr>
        <w:t xml:space="preserve">said </w:t>
      </w:r>
      <w:r w:rsidRPr="00DF72C9">
        <w:rPr>
          <w:lang w:val="en-GB"/>
        </w:rPr>
        <w:t xml:space="preserve">that </w:t>
      </w:r>
      <w:r w:rsidR="0068667A" w:rsidRPr="00DF72C9">
        <w:rPr>
          <w:lang w:val="en-GB"/>
        </w:rPr>
        <w:t>n</w:t>
      </w:r>
      <w:r w:rsidR="007B4709" w:rsidRPr="00DF72C9">
        <w:rPr>
          <w:lang w:val="en-GB"/>
        </w:rPr>
        <w:t>arcolepsy</w:t>
      </w:r>
      <w:r w:rsidR="004A51CC" w:rsidRPr="00DF72C9">
        <w:rPr>
          <w:lang w:val="en-GB"/>
        </w:rPr>
        <w:t xml:space="preserve"> symptoms</w:t>
      </w:r>
      <w:r w:rsidR="007B4709" w:rsidRPr="00DF72C9">
        <w:rPr>
          <w:lang w:val="en-GB"/>
        </w:rPr>
        <w:t xml:space="preserve"> </w:t>
      </w:r>
      <w:r w:rsidR="00DB0BF6" w:rsidRPr="00DF72C9">
        <w:rPr>
          <w:lang w:val="en-GB"/>
        </w:rPr>
        <w:t>vary widely,</w:t>
      </w:r>
      <w:r w:rsidR="007B4709" w:rsidRPr="00DF72C9">
        <w:rPr>
          <w:lang w:val="en-GB"/>
        </w:rPr>
        <w:t xml:space="preserve"> and the characteristics and comorbidities of each </w:t>
      </w:r>
      <w:r w:rsidR="00BF0543" w:rsidRPr="00DF72C9">
        <w:rPr>
          <w:lang w:val="en-GB"/>
        </w:rPr>
        <w:t>person</w:t>
      </w:r>
      <w:r w:rsidR="007B4709" w:rsidRPr="00DF72C9">
        <w:rPr>
          <w:lang w:val="en-GB"/>
        </w:rPr>
        <w:t xml:space="preserve"> </w:t>
      </w:r>
      <w:r w:rsidR="00DB0BF6" w:rsidRPr="00DF72C9">
        <w:rPr>
          <w:lang w:val="en-GB"/>
        </w:rPr>
        <w:t>need to be considered</w:t>
      </w:r>
      <w:r w:rsidR="007B4709" w:rsidRPr="00DF72C9">
        <w:rPr>
          <w:lang w:val="en-GB"/>
        </w:rPr>
        <w:t xml:space="preserve"> when making treatment decisions</w:t>
      </w:r>
      <w:r w:rsidR="00A90F1D" w:rsidRPr="00DF72C9">
        <w:rPr>
          <w:lang w:val="en-GB"/>
        </w:rPr>
        <w:t xml:space="preserve"> (see section 3.1)</w:t>
      </w:r>
      <w:r w:rsidR="007B4709" w:rsidRPr="00DF72C9">
        <w:rPr>
          <w:lang w:val="en-GB"/>
        </w:rPr>
        <w:t>.</w:t>
      </w:r>
      <w:r w:rsidR="0068667A" w:rsidRPr="00DF72C9">
        <w:rPr>
          <w:lang w:val="en-GB"/>
        </w:rPr>
        <w:t xml:space="preserve"> This mean</w:t>
      </w:r>
      <w:r w:rsidR="0053124E" w:rsidRPr="00DF72C9">
        <w:rPr>
          <w:lang w:val="en-GB"/>
        </w:rPr>
        <w:t>s</w:t>
      </w:r>
      <w:r w:rsidR="0068667A" w:rsidRPr="00DF72C9">
        <w:rPr>
          <w:lang w:val="en-GB"/>
        </w:rPr>
        <w:t xml:space="preserve"> that treatments for narcolepsy vary</w:t>
      </w:r>
      <w:r w:rsidR="00DB0BF6" w:rsidRPr="00DF72C9">
        <w:rPr>
          <w:lang w:val="en-GB"/>
        </w:rPr>
        <w:t xml:space="preserve"> depending on the person</w:t>
      </w:r>
      <w:r w:rsidR="0068667A" w:rsidRPr="00DF72C9">
        <w:rPr>
          <w:lang w:val="en-GB"/>
        </w:rPr>
        <w:t>.</w:t>
      </w:r>
      <w:r w:rsidR="007B4709" w:rsidRPr="00DF72C9">
        <w:rPr>
          <w:lang w:val="en-GB"/>
        </w:rPr>
        <w:t xml:space="preserve"> They explained that m</w:t>
      </w:r>
      <w:r w:rsidR="00955EAB" w:rsidRPr="00DF72C9">
        <w:rPr>
          <w:lang w:val="en-GB"/>
        </w:rPr>
        <w:t xml:space="preserve">odafinil is currently </w:t>
      </w:r>
      <w:r w:rsidR="00B53037" w:rsidRPr="00DF72C9">
        <w:rPr>
          <w:lang w:val="en-GB"/>
        </w:rPr>
        <w:t xml:space="preserve">the </w:t>
      </w:r>
      <w:r w:rsidR="00955EAB" w:rsidRPr="00DF72C9">
        <w:rPr>
          <w:lang w:val="en-GB"/>
        </w:rPr>
        <w:t xml:space="preserve">established </w:t>
      </w:r>
      <w:r w:rsidR="00B53037" w:rsidRPr="00DF72C9">
        <w:rPr>
          <w:lang w:val="en-GB"/>
        </w:rPr>
        <w:t>first</w:t>
      </w:r>
      <w:r w:rsidR="00F83441" w:rsidRPr="00DF72C9">
        <w:rPr>
          <w:lang w:val="en-GB"/>
        </w:rPr>
        <w:t>-</w:t>
      </w:r>
      <w:r w:rsidR="00B53037" w:rsidRPr="00DF72C9">
        <w:rPr>
          <w:lang w:val="en-GB"/>
        </w:rPr>
        <w:t xml:space="preserve">line treatment for excessive </w:t>
      </w:r>
      <w:r w:rsidR="00DF75E3" w:rsidRPr="00DF72C9">
        <w:rPr>
          <w:lang w:val="en-GB"/>
        </w:rPr>
        <w:t xml:space="preserve">daytime </w:t>
      </w:r>
      <w:r w:rsidR="00B53037" w:rsidRPr="00DF72C9">
        <w:rPr>
          <w:lang w:val="en-GB"/>
        </w:rPr>
        <w:t>sleepiness caused by narcolepsy in NHS clinical practice</w:t>
      </w:r>
      <w:r w:rsidR="004F3972" w:rsidRPr="00DF72C9">
        <w:rPr>
          <w:lang w:val="en-GB"/>
        </w:rPr>
        <w:t xml:space="preserve"> in </w:t>
      </w:r>
      <w:r w:rsidR="004F3972" w:rsidRPr="00DF72C9">
        <w:rPr>
          <w:lang w:val="en-GB"/>
        </w:rPr>
        <w:lastRenderedPageBreak/>
        <w:t>England</w:t>
      </w:r>
      <w:r w:rsidR="0009041A" w:rsidRPr="00DF72C9">
        <w:rPr>
          <w:lang w:val="en-GB"/>
        </w:rPr>
        <w:t xml:space="preserve">. </w:t>
      </w:r>
      <w:r w:rsidR="00F83441" w:rsidRPr="00DF72C9">
        <w:rPr>
          <w:lang w:val="en-GB"/>
        </w:rPr>
        <w:t>The clinical experts explained that t</w:t>
      </w:r>
      <w:r w:rsidR="004F3972" w:rsidRPr="00DF72C9">
        <w:rPr>
          <w:lang w:val="en-GB"/>
        </w:rPr>
        <w:t>reatment options after modafinil vary because of</w:t>
      </w:r>
      <w:r w:rsidR="00F83441" w:rsidRPr="00DF72C9">
        <w:rPr>
          <w:lang w:val="en-GB"/>
        </w:rPr>
        <w:t xml:space="preserve"> different</w:t>
      </w:r>
      <w:r w:rsidR="004F3972" w:rsidRPr="00DF72C9">
        <w:rPr>
          <w:lang w:val="en-GB"/>
        </w:rPr>
        <w:t xml:space="preserve"> access to </w:t>
      </w:r>
      <w:r w:rsidR="0068667A" w:rsidRPr="00DF72C9">
        <w:rPr>
          <w:lang w:val="en-GB"/>
        </w:rPr>
        <w:t>some</w:t>
      </w:r>
      <w:r w:rsidR="004F3972" w:rsidRPr="00DF72C9">
        <w:rPr>
          <w:lang w:val="en-GB"/>
        </w:rPr>
        <w:t xml:space="preserve"> treatments</w:t>
      </w:r>
      <w:r w:rsidR="00F83441" w:rsidRPr="00DF72C9">
        <w:rPr>
          <w:lang w:val="en-GB"/>
        </w:rPr>
        <w:t xml:space="preserve"> in different centres</w:t>
      </w:r>
      <w:r w:rsidR="004F3972" w:rsidRPr="00DF72C9">
        <w:rPr>
          <w:lang w:val="en-GB"/>
        </w:rPr>
        <w:t xml:space="preserve">. </w:t>
      </w:r>
      <w:r w:rsidR="004E1811" w:rsidRPr="00DF72C9">
        <w:rPr>
          <w:lang w:val="en-GB"/>
        </w:rPr>
        <w:t xml:space="preserve">Options </w:t>
      </w:r>
      <w:r w:rsidR="00AA7AF3" w:rsidRPr="00DF72C9">
        <w:rPr>
          <w:lang w:val="en-GB"/>
        </w:rPr>
        <w:t xml:space="preserve">include </w:t>
      </w:r>
      <w:r w:rsidR="00C701C7" w:rsidRPr="00DF72C9">
        <w:rPr>
          <w:lang w:val="en-GB"/>
        </w:rPr>
        <w:t>dexamfetamine</w:t>
      </w:r>
      <w:r w:rsidR="00AA7AF3" w:rsidRPr="00DF72C9">
        <w:rPr>
          <w:lang w:val="en-GB"/>
        </w:rPr>
        <w:t xml:space="preserve">, </w:t>
      </w:r>
      <w:r w:rsidR="00776C07" w:rsidRPr="00DF72C9">
        <w:rPr>
          <w:lang w:val="en-GB"/>
        </w:rPr>
        <w:t>methylphenidate</w:t>
      </w:r>
      <w:r w:rsidR="00837E3F" w:rsidRPr="00DF72C9">
        <w:rPr>
          <w:lang w:val="en-GB"/>
        </w:rPr>
        <w:t>, sodium oxybate and pitolisant</w:t>
      </w:r>
      <w:r w:rsidR="00F83441" w:rsidRPr="00DF72C9">
        <w:rPr>
          <w:lang w:val="en-GB"/>
        </w:rPr>
        <w:t>.</w:t>
      </w:r>
      <w:r w:rsidR="00837E3F" w:rsidRPr="00DF72C9">
        <w:rPr>
          <w:lang w:val="en-GB"/>
        </w:rPr>
        <w:t xml:space="preserve"> </w:t>
      </w:r>
      <w:r w:rsidR="00F83441" w:rsidRPr="00DF72C9">
        <w:rPr>
          <w:lang w:val="en-GB"/>
        </w:rPr>
        <w:t>O</w:t>
      </w:r>
      <w:r w:rsidR="00837E3F" w:rsidRPr="00DF72C9">
        <w:rPr>
          <w:lang w:val="en-GB"/>
        </w:rPr>
        <w:t>nly sodium oxybate</w:t>
      </w:r>
      <w:r w:rsidR="00F83441" w:rsidRPr="00DF72C9">
        <w:rPr>
          <w:lang w:val="en-GB"/>
        </w:rPr>
        <w:t>,</w:t>
      </w:r>
      <w:r w:rsidR="00837E3F" w:rsidRPr="00DF72C9">
        <w:rPr>
          <w:lang w:val="en-GB"/>
        </w:rPr>
        <w:t xml:space="preserve"> pitolisant </w:t>
      </w:r>
      <w:r w:rsidR="0009041A" w:rsidRPr="00DF72C9">
        <w:rPr>
          <w:lang w:val="en-GB"/>
        </w:rPr>
        <w:t xml:space="preserve">and </w:t>
      </w:r>
      <w:r w:rsidR="00C701C7" w:rsidRPr="00DF72C9">
        <w:rPr>
          <w:lang w:val="en-GB"/>
        </w:rPr>
        <w:t>dexamfetamine</w:t>
      </w:r>
      <w:r w:rsidR="0009041A" w:rsidRPr="00DF72C9">
        <w:rPr>
          <w:lang w:val="en-GB"/>
        </w:rPr>
        <w:t xml:space="preserve"> </w:t>
      </w:r>
      <w:r w:rsidR="00837E3F" w:rsidRPr="00DF72C9">
        <w:rPr>
          <w:lang w:val="en-GB"/>
        </w:rPr>
        <w:t xml:space="preserve">have marketing authorisations in the UK for </w:t>
      </w:r>
      <w:r w:rsidR="00F83441" w:rsidRPr="00DF72C9">
        <w:rPr>
          <w:lang w:val="en-GB"/>
        </w:rPr>
        <w:t>narcolepsy</w:t>
      </w:r>
      <w:r w:rsidR="00837E3F" w:rsidRPr="00DF72C9">
        <w:rPr>
          <w:lang w:val="en-GB"/>
        </w:rPr>
        <w:t xml:space="preserve">. </w:t>
      </w:r>
      <w:r w:rsidR="00F83441" w:rsidRPr="00DF72C9">
        <w:rPr>
          <w:lang w:val="en-GB"/>
        </w:rPr>
        <w:t>The clinical experts said</w:t>
      </w:r>
      <w:r w:rsidR="00837E3F" w:rsidRPr="00DF72C9">
        <w:rPr>
          <w:lang w:val="en-GB"/>
        </w:rPr>
        <w:t xml:space="preserve"> that sodium oxybate is used primarily </w:t>
      </w:r>
      <w:r w:rsidR="00961734" w:rsidRPr="00DF72C9">
        <w:rPr>
          <w:lang w:val="en-GB"/>
        </w:rPr>
        <w:t>when</w:t>
      </w:r>
      <w:r w:rsidR="00837E3F" w:rsidRPr="00DF72C9">
        <w:rPr>
          <w:lang w:val="en-GB"/>
        </w:rPr>
        <w:t xml:space="preserve"> cataplexy</w:t>
      </w:r>
      <w:r w:rsidR="00961734" w:rsidRPr="00DF72C9">
        <w:rPr>
          <w:lang w:val="en-GB"/>
        </w:rPr>
        <w:t xml:space="preserve"> symptoms are severe in people with narcolepsy</w:t>
      </w:r>
      <w:r w:rsidR="00837E3F" w:rsidRPr="00DF72C9">
        <w:rPr>
          <w:lang w:val="en-GB"/>
        </w:rPr>
        <w:t xml:space="preserve">. </w:t>
      </w:r>
      <w:r w:rsidR="00D336C5" w:rsidRPr="00DF72C9">
        <w:rPr>
          <w:lang w:val="en-GB"/>
        </w:rPr>
        <w:t>However,</w:t>
      </w:r>
      <w:r w:rsidR="00837E3F" w:rsidRPr="00DF72C9">
        <w:rPr>
          <w:lang w:val="en-GB"/>
        </w:rPr>
        <w:t xml:space="preserve"> the</w:t>
      </w:r>
      <w:r w:rsidR="00D336C5" w:rsidRPr="00DF72C9">
        <w:rPr>
          <w:lang w:val="en-GB"/>
        </w:rPr>
        <w:t xml:space="preserve">y </w:t>
      </w:r>
      <w:r w:rsidR="00837E3F" w:rsidRPr="00DF72C9">
        <w:rPr>
          <w:lang w:val="en-GB"/>
        </w:rPr>
        <w:t xml:space="preserve">also explained that </w:t>
      </w:r>
      <w:r w:rsidR="004E1811" w:rsidRPr="00DF72C9">
        <w:rPr>
          <w:lang w:val="en-GB"/>
        </w:rPr>
        <w:t xml:space="preserve">the availability of </w:t>
      </w:r>
      <w:r w:rsidR="00837E3F" w:rsidRPr="00DF72C9">
        <w:rPr>
          <w:lang w:val="en-GB"/>
        </w:rPr>
        <w:t>sodium oxybate and pitolisan</w:t>
      </w:r>
      <w:r w:rsidR="0009041A" w:rsidRPr="00DF72C9">
        <w:rPr>
          <w:lang w:val="en-GB"/>
        </w:rPr>
        <w:t>t</w:t>
      </w:r>
      <w:r w:rsidR="00837E3F" w:rsidRPr="00DF72C9">
        <w:rPr>
          <w:lang w:val="en-GB"/>
        </w:rPr>
        <w:t xml:space="preserve"> </w:t>
      </w:r>
      <w:r w:rsidR="004E1811" w:rsidRPr="00DF72C9">
        <w:rPr>
          <w:lang w:val="en-GB"/>
        </w:rPr>
        <w:t xml:space="preserve">is limited and variable </w:t>
      </w:r>
      <w:r w:rsidR="00837E3F" w:rsidRPr="00DF72C9">
        <w:rPr>
          <w:lang w:val="en-GB"/>
        </w:rPr>
        <w:t>across clinics in England.</w:t>
      </w:r>
      <w:r w:rsidR="00D03AE1" w:rsidRPr="00DF72C9">
        <w:rPr>
          <w:lang w:val="en-GB"/>
        </w:rPr>
        <w:t xml:space="preserve"> The committee was aware that sodium oxybate </w:t>
      </w:r>
      <w:r w:rsidR="00376D09" w:rsidRPr="00DF72C9">
        <w:rPr>
          <w:lang w:val="en-GB"/>
        </w:rPr>
        <w:t>and</w:t>
      </w:r>
      <w:r w:rsidR="00D03AE1" w:rsidRPr="00DF72C9">
        <w:rPr>
          <w:lang w:val="en-GB"/>
        </w:rPr>
        <w:t xml:space="preserve"> pitolisant had </w:t>
      </w:r>
      <w:r w:rsidR="00376D09" w:rsidRPr="00DF72C9">
        <w:rPr>
          <w:lang w:val="en-GB"/>
        </w:rPr>
        <w:t xml:space="preserve">not </w:t>
      </w:r>
      <w:r w:rsidR="00D03AE1" w:rsidRPr="00DF72C9">
        <w:rPr>
          <w:lang w:val="en-GB"/>
        </w:rPr>
        <w:t>been a</w:t>
      </w:r>
      <w:r w:rsidR="00601E87" w:rsidRPr="00DF72C9">
        <w:rPr>
          <w:lang w:val="en-GB"/>
        </w:rPr>
        <w:t>ppraised</w:t>
      </w:r>
      <w:r w:rsidR="00D03AE1" w:rsidRPr="00DF72C9">
        <w:rPr>
          <w:lang w:val="en-GB"/>
        </w:rPr>
        <w:t xml:space="preserve"> </w:t>
      </w:r>
      <w:r w:rsidR="00601E87" w:rsidRPr="00DF72C9">
        <w:rPr>
          <w:lang w:val="en-GB"/>
        </w:rPr>
        <w:t>by</w:t>
      </w:r>
      <w:r w:rsidR="00D03AE1" w:rsidRPr="00DF72C9">
        <w:rPr>
          <w:lang w:val="en-GB"/>
        </w:rPr>
        <w:t xml:space="preserve"> NICE for treating narcolepsy.</w:t>
      </w:r>
      <w:r w:rsidR="00837E3F" w:rsidRPr="00DF72C9">
        <w:rPr>
          <w:lang w:val="en-GB"/>
        </w:rPr>
        <w:t xml:space="preserve"> </w:t>
      </w:r>
      <w:r w:rsidR="00D336C5" w:rsidRPr="00DF72C9">
        <w:rPr>
          <w:lang w:val="en-GB"/>
        </w:rPr>
        <w:t xml:space="preserve">The clinical experts </w:t>
      </w:r>
      <w:r w:rsidR="004E1811" w:rsidRPr="00DF72C9">
        <w:rPr>
          <w:lang w:val="en-GB"/>
        </w:rPr>
        <w:t>said</w:t>
      </w:r>
      <w:r w:rsidR="00FB758C" w:rsidRPr="00DF72C9">
        <w:rPr>
          <w:lang w:val="en-GB"/>
        </w:rPr>
        <w:t xml:space="preserve"> that sodium oxybate is </w:t>
      </w:r>
      <w:r w:rsidR="00D336C5" w:rsidRPr="00DF72C9">
        <w:rPr>
          <w:lang w:val="en-GB"/>
        </w:rPr>
        <w:t>available for children w</w:t>
      </w:r>
      <w:r w:rsidR="00783707" w:rsidRPr="00DF72C9">
        <w:rPr>
          <w:lang w:val="en-GB"/>
        </w:rPr>
        <w:t>ho have</w:t>
      </w:r>
      <w:r w:rsidR="00D336C5" w:rsidRPr="00DF72C9">
        <w:rPr>
          <w:lang w:val="en-GB"/>
        </w:rPr>
        <w:t xml:space="preserve"> narcolepsy with cataplexy through NHS England’s National Commissioning </w:t>
      </w:r>
      <w:r w:rsidR="009E16BC" w:rsidRPr="00DF72C9">
        <w:rPr>
          <w:lang w:val="en-GB"/>
        </w:rPr>
        <w:t>policy,</w:t>
      </w:r>
      <w:r w:rsidR="00D336C5" w:rsidRPr="00DF72C9">
        <w:rPr>
          <w:lang w:val="en-GB"/>
        </w:rPr>
        <w:t xml:space="preserve"> but </w:t>
      </w:r>
      <w:r w:rsidR="00783707" w:rsidRPr="00DF72C9">
        <w:rPr>
          <w:lang w:val="en-GB"/>
        </w:rPr>
        <w:t>this policy</w:t>
      </w:r>
      <w:r w:rsidR="00D336C5" w:rsidRPr="00DF72C9">
        <w:rPr>
          <w:lang w:val="en-GB"/>
        </w:rPr>
        <w:t xml:space="preserve"> does not include adults. T</w:t>
      </w:r>
      <w:r w:rsidR="00FB758C" w:rsidRPr="00DF72C9">
        <w:rPr>
          <w:lang w:val="en-GB"/>
        </w:rPr>
        <w:t>he</w:t>
      </w:r>
      <w:r w:rsidR="004E1811" w:rsidRPr="00DF72C9">
        <w:rPr>
          <w:lang w:val="en-GB"/>
        </w:rPr>
        <w:t>y</w:t>
      </w:r>
      <w:r w:rsidR="00FB758C" w:rsidRPr="00DF72C9">
        <w:rPr>
          <w:lang w:val="en-GB"/>
        </w:rPr>
        <w:t xml:space="preserve"> explained that treatment with pitolisant </w:t>
      </w:r>
      <w:r w:rsidR="00D115D9" w:rsidRPr="00DF72C9">
        <w:rPr>
          <w:lang w:val="en-GB"/>
        </w:rPr>
        <w:t>or</w:t>
      </w:r>
      <w:r w:rsidR="00FB758C" w:rsidRPr="00DF72C9">
        <w:rPr>
          <w:lang w:val="en-GB"/>
        </w:rPr>
        <w:t xml:space="preserve"> sodium oxybate</w:t>
      </w:r>
      <w:r w:rsidR="00D336C5" w:rsidRPr="00DF72C9">
        <w:rPr>
          <w:lang w:val="en-GB"/>
        </w:rPr>
        <w:t xml:space="preserve"> usually require</w:t>
      </w:r>
      <w:r w:rsidR="004E1811" w:rsidRPr="00DF72C9">
        <w:rPr>
          <w:lang w:val="en-GB"/>
        </w:rPr>
        <w:t xml:space="preserve">s an </w:t>
      </w:r>
      <w:r w:rsidR="00FB758C" w:rsidRPr="00DF72C9">
        <w:rPr>
          <w:lang w:val="en-GB"/>
        </w:rPr>
        <w:t>individual funding request</w:t>
      </w:r>
      <w:r w:rsidR="00594839" w:rsidRPr="00DF72C9">
        <w:rPr>
          <w:lang w:val="en-GB"/>
        </w:rPr>
        <w:t>,</w:t>
      </w:r>
      <w:r w:rsidR="00A40EB2" w:rsidRPr="00DF72C9">
        <w:rPr>
          <w:lang w:val="en-GB"/>
        </w:rPr>
        <w:t xml:space="preserve"> which</w:t>
      </w:r>
      <w:r w:rsidR="004E1811" w:rsidRPr="00DF72C9">
        <w:rPr>
          <w:lang w:val="en-GB"/>
        </w:rPr>
        <w:t xml:space="preserve"> is</w:t>
      </w:r>
      <w:r w:rsidR="00FB758C" w:rsidRPr="00DF72C9">
        <w:rPr>
          <w:lang w:val="en-GB"/>
        </w:rPr>
        <w:t xml:space="preserve"> </w:t>
      </w:r>
      <w:r w:rsidR="004E1811" w:rsidRPr="00DF72C9">
        <w:rPr>
          <w:lang w:val="en-GB"/>
        </w:rPr>
        <w:t>often</w:t>
      </w:r>
      <w:r w:rsidR="00FB758C" w:rsidRPr="00DF72C9">
        <w:rPr>
          <w:lang w:val="en-GB"/>
        </w:rPr>
        <w:t xml:space="preserve"> rejected. </w:t>
      </w:r>
      <w:r w:rsidR="00B54409" w:rsidRPr="00DF72C9">
        <w:rPr>
          <w:lang w:val="en-GB"/>
        </w:rPr>
        <w:t>T</w:t>
      </w:r>
      <w:r w:rsidR="00FB758C" w:rsidRPr="00DF72C9">
        <w:rPr>
          <w:lang w:val="en-GB"/>
        </w:rPr>
        <w:t xml:space="preserve">his meant </w:t>
      </w:r>
      <w:r w:rsidR="00B54409" w:rsidRPr="00DF72C9">
        <w:rPr>
          <w:lang w:val="en-GB"/>
        </w:rPr>
        <w:t xml:space="preserve">that if someone’s </w:t>
      </w:r>
      <w:r w:rsidR="00FB758C" w:rsidRPr="00DF72C9">
        <w:rPr>
          <w:lang w:val="en-GB"/>
        </w:rPr>
        <w:t xml:space="preserve">condition did not </w:t>
      </w:r>
      <w:bookmarkStart w:id="0" w:name="_Hlk65054879"/>
      <w:r w:rsidR="00FB758C" w:rsidRPr="00DF72C9">
        <w:rPr>
          <w:lang w:val="en-GB"/>
        </w:rPr>
        <w:t xml:space="preserve">respond to </w:t>
      </w:r>
      <w:r w:rsidR="00C701C7" w:rsidRPr="00DF72C9">
        <w:rPr>
          <w:lang w:val="en-GB"/>
        </w:rPr>
        <w:t>dexamfetamine</w:t>
      </w:r>
      <w:r w:rsidR="00FB758C" w:rsidRPr="00DF72C9">
        <w:rPr>
          <w:lang w:val="en-GB"/>
        </w:rPr>
        <w:t xml:space="preserve"> or methylphenidate</w:t>
      </w:r>
      <w:r w:rsidR="007A6FF5" w:rsidRPr="00DF72C9">
        <w:rPr>
          <w:lang w:val="en-GB"/>
        </w:rPr>
        <w:t>, which are widely available treatments after modafinil,</w:t>
      </w:r>
      <w:r w:rsidR="00E46764" w:rsidRPr="00DF72C9">
        <w:rPr>
          <w:lang w:val="en-GB"/>
        </w:rPr>
        <w:t xml:space="preserve"> </w:t>
      </w:r>
      <w:r w:rsidR="00FB758C" w:rsidRPr="00DF72C9">
        <w:rPr>
          <w:lang w:val="en-GB"/>
        </w:rPr>
        <w:t xml:space="preserve">usually </w:t>
      </w:r>
      <w:r w:rsidR="00D33E66">
        <w:rPr>
          <w:lang w:val="en-GB"/>
        </w:rPr>
        <w:t xml:space="preserve">they </w:t>
      </w:r>
      <w:r w:rsidR="00FB758C" w:rsidRPr="00DF72C9">
        <w:rPr>
          <w:lang w:val="en-GB"/>
        </w:rPr>
        <w:t xml:space="preserve">had no further treatment options and </w:t>
      </w:r>
      <w:r w:rsidR="00A40EB2" w:rsidRPr="00DF72C9">
        <w:rPr>
          <w:lang w:val="en-GB"/>
        </w:rPr>
        <w:t xml:space="preserve">had to </w:t>
      </w:r>
      <w:proofErr w:type="gramStart"/>
      <w:r w:rsidR="00A40EB2" w:rsidRPr="00DF72C9">
        <w:rPr>
          <w:lang w:val="en-GB"/>
        </w:rPr>
        <w:t xml:space="preserve">continue </w:t>
      </w:r>
      <w:r w:rsidR="00FB758C" w:rsidRPr="00DF72C9">
        <w:rPr>
          <w:lang w:val="en-GB"/>
        </w:rPr>
        <w:t>on</w:t>
      </w:r>
      <w:proofErr w:type="gramEnd"/>
      <w:r w:rsidR="00FB758C" w:rsidRPr="00DF72C9">
        <w:rPr>
          <w:lang w:val="en-GB"/>
        </w:rPr>
        <w:t xml:space="preserve"> </w:t>
      </w:r>
      <w:r w:rsidR="00A40EB2" w:rsidRPr="00DF72C9">
        <w:rPr>
          <w:lang w:val="en-GB"/>
        </w:rPr>
        <w:t>treatment with those drugs</w:t>
      </w:r>
      <w:bookmarkEnd w:id="0"/>
      <w:r w:rsidR="00E46764" w:rsidRPr="00DF72C9">
        <w:rPr>
          <w:lang w:val="en-GB"/>
        </w:rPr>
        <w:t>. The</w:t>
      </w:r>
      <w:r w:rsidR="00D64E38" w:rsidRPr="00DF72C9">
        <w:rPr>
          <w:lang w:val="en-GB"/>
        </w:rPr>
        <w:t xml:space="preserve"> clinical experts </w:t>
      </w:r>
      <w:r w:rsidR="00B54409" w:rsidRPr="00DF72C9">
        <w:rPr>
          <w:lang w:val="en-GB"/>
        </w:rPr>
        <w:t>said</w:t>
      </w:r>
      <w:r w:rsidR="00D64E38" w:rsidRPr="00DF72C9">
        <w:rPr>
          <w:lang w:val="en-GB"/>
        </w:rPr>
        <w:t xml:space="preserve"> </w:t>
      </w:r>
      <w:r w:rsidR="00B54409" w:rsidRPr="00DF72C9">
        <w:rPr>
          <w:lang w:val="en-GB"/>
        </w:rPr>
        <w:t xml:space="preserve">they can offer </w:t>
      </w:r>
      <w:r w:rsidR="00FB758C" w:rsidRPr="00DF72C9">
        <w:rPr>
          <w:lang w:val="en-GB"/>
        </w:rPr>
        <w:t xml:space="preserve">a higher dose or combinations of </w:t>
      </w:r>
      <w:proofErr w:type="gramStart"/>
      <w:r w:rsidR="00FB758C" w:rsidRPr="00DF72C9">
        <w:rPr>
          <w:lang w:val="en-GB"/>
        </w:rPr>
        <w:t>treatments</w:t>
      </w:r>
      <w:proofErr w:type="gramEnd"/>
      <w:r w:rsidR="00B54409" w:rsidRPr="00DF72C9">
        <w:rPr>
          <w:lang w:val="en-GB"/>
        </w:rPr>
        <w:t xml:space="preserve"> but</w:t>
      </w:r>
      <w:r w:rsidR="00A40EB2" w:rsidRPr="00DF72C9">
        <w:rPr>
          <w:lang w:val="en-GB"/>
        </w:rPr>
        <w:t xml:space="preserve"> the response </w:t>
      </w:r>
      <w:r w:rsidR="002674BE" w:rsidRPr="00DF72C9">
        <w:rPr>
          <w:lang w:val="en-GB"/>
        </w:rPr>
        <w:t>would be</w:t>
      </w:r>
      <w:r w:rsidR="00A40EB2" w:rsidRPr="00DF72C9">
        <w:rPr>
          <w:lang w:val="en-GB"/>
        </w:rPr>
        <w:t xml:space="preserve"> </w:t>
      </w:r>
      <w:r w:rsidR="00304145" w:rsidRPr="00DF72C9">
        <w:rPr>
          <w:lang w:val="en-GB"/>
        </w:rPr>
        <w:t>l</w:t>
      </w:r>
      <w:r w:rsidR="00A40EB2" w:rsidRPr="00DF72C9">
        <w:rPr>
          <w:lang w:val="en-GB"/>
        </w:rPr>
        <w:t>imited. The committee acknowledge</w:t>
      </w:r>
      <w:r w:rsidR="00EC48C3" w:rsidRPr="00DF72C9">
        <w:rPr>
          <w:lang w:val="en-GB"/>
        </w:rPr>
        <w:t>d</w:t>
      </w:r>
      <w:r w:rsidR="00A40EB2" w:rsidRPr="00DF72C9">
        <w:rPr>
          <w:lang w:val="en-GB"/>
        </w:rPr>
        <w:t xml:space="preserve"> that</w:t>
      </w:r>
      <w:r w:rsidR="00EC48C3" w:rsidRPr="00DF72C9">
        <w:rPr>
          <w:lang w:val="en-GB"/>
        </w:rPr>
        <w:t xml:space="preserve"> </w:t>
      </w:r>
      <w:r w:rsidR="00A40EB2" w:rsidRPr="00DF72C9">
        <w:rPr>
          <w:lang w:val="en-GB"/>
        </w:rPr>
        <w:t xml:space="preserve">modafinil is </w:t>
      </w:r>
      <w:r w:rsidR="00304145" w:rsidRPr="00DF72C9">
        <w:rPr>
          <w:lang w:val="en-GB"/>
        </w:rPr>
        <w:t>the standard first-line treatment and that there is considerable variation in the use and availability of treatment</w:t>
      </w:r>
      <w:r w:rsidR="00B54409" w:rsidRPr="00DF72C9">
        <w:rPr>
          <w:lang w:val="en-GB"/>
        </w:rPr>
        <w:t>s</w:t>
      </w:r>
      <w:r w:rsidR="00304145" w:rsidRPr="00DF72C9">
        <w:rPr>
          <w:lang w:val="en-GB"/>
        </w:rPr>
        <w:t xml:space="preserve"> after modafinil. The committee agreed that</w:t>
      </w:r>
      <w:r w:rsidR="00B54409" w:rsidRPr="00DF72C9">
        <w:rPr>
          <w:lang w:val="en-GB"/>
        </w:rPr>
        <w:t xml:space="preserve"> treating narcolepsy with</w:t>
      </w:r>
      <w:r w:rsidR="00304145" w:rsidRPr="00DF72C9">
        <w:rPr>
          <w:lang w:val="en-GB"/>
        </w:rPr>
        <w:t xml:space="preserve"> pitolisant and sodium oxybate</w:t>
      </w:r>
      <w:r w:rsidR="00B54409" w:rsidRPr="00DF72C9">
        <w:rPr>
          <w:lang w:val="en-GB"/>
        </w:rPr>
        <w:t xml:space="preserve"> cannot be considered established clinical practice in the NHS in England because it</w:t>
      </w:r>
      <w:r w:rsidR="00304145" w:rsidRPr="00DF72C9">
        <w:rPr>
          <w:lang w:val="en-GB"/>
        </w:rPr>
        <w:t xml:space="preserve"> is limited by the need for individual funding requests</w:t>
      </w:r>
      <w:r w:rsidR="004A33AA" w:rsidRPr="00DF72C9">
        <w:rPr>
          <w:lang w:val="en-GB"/>
        </w:rPr>
        <w:t xml:space="preserve">. </w:t>
      </w:r>
      <w:r w:rsidR="00304145" w:rsidRPr="00DF72C9">
        <w:rPr>
          <w:lang w:val="en-GB"/>
        </w:rPr>
        <w:t xml:space="preserve">The committee therefore concluded </w:t>
      </w:r>
      <w:r w:rsidR="00F4141A" w:rsidRPr="00DF72C9">
        <w:rPr>
          <w:lang w:val="en-GB"/>
        </w:rPr>
        <w:t xml:space="preserve">that </w:t>
      </w:r>
      <w:r w:rsidR="00C701C7" w:rsidRPr="00DF72C9">
        <w:rPr>
          <w:lang w:val="en-GB"/>
        </w:rPr>
        <w:t>dexamfetamine</w:t>
      </w:r>
      <w:r w:rsidR="00F4141A" w:rsidRPr="00DF72C9">
        <w:rPr>
          <w:lang w:val="en-GB"/>
        </w:rPr>
        <w:t xml:space="preserve"> and methylphenidate </w:t>
      </w:r>
      <w:r w:rsidR="00B54409" w:rsidRPr="00DF72C9">
        <w:rPr>
          <w:lang w:val="en-GB"/>
        </w:rPr>
        <w:t xml:space="preserve">were the </w:t>
      </w:r>
      <w:r w:rsidR="00F4141A" w:rsidRPr="00DF72C9">
        <w:rPr>
          <w:lang w:val="en-GB"/>
        </w:rPr>
        <w:t xml:space="preserve">established </w:t>
      </w:r>
      <w:r w:rsidR="00B54409" w:rsidRPr="00DF72C9">
        <w:rPr>
          <w:lang w:val="en-GB"/>
        </w:rPr>
        <w:t>treatment</w:t>
      </w:r>
      <w:r w:rsidR="00D33E66">
        <w:rPr>
          <w:lang w:val="en-GB"/>
        </w:rPr>
        <w:t>s</w:t>
      </w:r>
      <w:r w:rsidR="00B54409" w:rsidRPr="00DF72C9">
        <w:rPr>
          <w:lang w:val="en-GB"/>
        </w:rPr>
        <w:t xml:space="preserve"> for narcolepsy in </w:t>
      </w:r>
      <w:r w:rsidR="004A33AA" w:rsidRPr="00DF72C9">
        <w:rPr>
          <w:lang w:val="en-GB"/>
        </w:rPr>
        <w:t xml:space="preserve">NHS </w:t>
      </w:r>
      <w:r w:rsidR="00F4141A" w:rsidRPr="00DF72C9">
        <w:rPr>
          <w:lang w:val="en-GB"/>
        </w:rPr>
        <w:t xml:space="preserve">practice </w:t>
      </w:r>
      <w:r w:rsidR="00B54409" w:rsidRPr="00DF72C9">
        <w:rPr>
          <w:lang w:val="en-GB"/>
        </w:rPr>
        <w:t>after</w:t>
      </w:r>
      <w:r w:rsidR="00F4141A" w:rsidRPr="00DF72C9">
        <w:rPr>
          <w:lang w:val="en-GB"/>
        </w:rPr>
        <w:t xml:space="preserve"> modafinil</w:t>
      </w:r>
      <w:r w:rsidR="00D33E66">
        <w:rPr>
          <w:lang w:val="en-GB"/>
        </w:rPr>
        <w:t>,</w:t>
      </w:r>
      <w:r w:rsidR="007A6FF5" w:rsidRPr="00DF72C9">
        <w:rPr>
          <w:lang w:val="en-GB"/>
        </w:rPr>
        <w:t xml:space="preserve"> and that </w:t>
      </w:r>
      <w:r w:rsidR="003665E0" w:rsidRPr="00DF72C9">
        <w:rPr>
          <w:lang w:val="en-GB"/>
        </w:rPr>
        <w:t>there are no established treatments after this</w:t>
      </w:r>
      <w:r w:rsidR="00F4141A" w:rsidRPr="00DF72C9">
        <w:rPr>
          <w:lang w:val="en-GB"/>
        </w:rPr>
        <w:t>.</w:t>
      </w:r>
    </w:p>
    <w:p w14:paraId="0ECEC74C" w14:textId="6B04CA1E" w:rsidR="00643582" w:rsidRPr="00DF72C9" w:rsidRDefault="00980824" w:rsidP="00410973">
      <w:pPr>
        <w:pStyle w:val="Heading3"/>
      </w:pPr>
      <w:r w:rsidRPr="00DF72C9">
        <w:lastRenderedPageBreak/>
        <w:t>The</w:t>
      </w:r>
      <w:r w:rsidR="00363BDA" w:rsidRPr="00DF72C9">
        <w:t xml:space="preserve"> most</w:t>
      </w:r>
      <w:r w:rsidRPr="00DF72C9">
        <w:t xml:space="preserve"> relevant comparators a</w:t>
      </w:r>
      <w:r w:rsidR="00363BDA" w:rsidRPr="00DF72C9">
        <w:t xml:space="preserve">fter </w:t>
      </w:r>
      <w:proofErr w:type="gramStart"/>
      <w:r w:rsidR="00363BDA" w:rsidRPr="00DF72C9">
        <w:t>first</w:t>
      </w:r>
      <w:r w:rsidR="00FB0EEE" w:rsidRPr="00DF72C9">
        <w:t>-</w:t>
      </w:r>
      <w:r w:rsidR="00363BDA" w:rsidRPr="00DF72C9">
        <w:t>line</w:t>
      </w:r>
      <w:proofErr w:type="gramEnd"/>
      <w:r w:rsidR="00363BDA" w:rsidRPr="00DF72C9">
        <w:t xml:space="preserve"> modafinil are </w:t>
      </w:r>
      <w:r w:rsidR="00C701C7" w:rsidRPr="00DF72C9">
        <w:t>dexamfetamine</w:t>
      </w:r>
      <w:r w:rsidR="005234D4" w:rsidRPr="00DF72C9">
        <w:t xml:space="preserve"> and methylphenidate</w:t>
      </w:r>
    </w:p>
    <w:p w14:paraId="673E81F0" w14:textId="7E1034E2" w:rsidR="005234D4" w:rsidRPr="00DF72C9" w:rsidRDefault="00894352" w:rsidP="00DB319E">
      <w:pPr>
        <w:pStyle w:val="Numberedlevel2text"/>
        <w:rPr>
          <w:lang w:val="en-GB"/>
        </w:rPr>
      </w:pPr>
      <w:r w:rsidRPr="00DF72C9">
        <w:rPr>
          <w:lang w:val="en-GB"/>
        </w:rPr>
        <w:t xml:space="preserve">The NICE scope </w:t>
      </w:r>
      <w:r w:rsidR="00966670" w:rsidRPr="00DF72C9">
        <w:rPr>
          <w:lang w:val="en-GB"/>
        </w:rPr>
        <w:t xml:space="preserve">listed </w:t>
      </w:r>
      <w:r w:rsidR="00B81BBB" w:rsidRPr="00DF72C9">
        <w:rPr>
          <w:lang w:val="en-GB"/>
        </w:rPr>
        <w:t>modafinil</w:t>
      </w:r>
      <w:r w:rsidRPr="00DF72C9">
        <w:rPr>
          <w:lang w:val="en-GB"/>
        </w:rPr>
        <w:t>,</w:t>
      </w:r>
      <w:r w:rsidR="00B81BBB" w:rsidRPr="00DF72C9">
        <w:rPr>
          <w:lang w:val="en-GB"/>
        </w:rPr>
        <w:t xml:space="preserve"> </w:t>
      </w:r>
      <w:r w:rsidR="00C701C7" w:rsidRPr="00DF72C9">
        <w:rPr>
          <w:lang w:val="en-GB"/>
        </w:rPr>
        <w:t>dexamfetamine</w:t>
      </w:r>
      <w:r w:rsidRPr="00DF72C9">
        <w:rPr>
          <w:lang w:val="en-GB"/>
        </w:rPr>
        <w:t>,</w:t>
      </w:r>
      <w:r w:rsidR="00B81BBB" w:rsidRPr="00DF72C9">
        <w:rPr>
          <w:lang w:val="en-GB"/>
        </w:rPr>
        <w:t xml:space="preserve"> methylphenidate</w:t>
      </w:r>
      <w:r w:rsidRPr="00DF72C9">
        <w:rPr>
          <w:lang w:val="en-GB"/>
        </w:rPr>
        <w:t>,</w:t>
      </w:r>
      <w:r w:rsidR="00B81BBB" w:rsidRPr="00DF72C9">
        <w:rPr>
          <w:lang w:val="en-GB"/>
        </w:rPr>
        <w:t xml:space="preserve"> pitolisant </w:t>
      </w:r>
      <w:r w:rsidRPr="00DF72C9">
        <w:rPr>
          <w:lang w:val="en-GB"/>
        </w:rPr>
        <w:t xml:space="preserve">and </w:t>
      </w:r>
      <w:r w:rsidR="00B81BBB" w:rsidRPr="00DF72C9">
        <w:rPr>
          <w:lang w:val="en-GB"/>
        </w:rPr>
        <w:t>sodium oxybate</w:t>
      </w:r>
      <w:r w:rsidR="00966670" w:rsidRPr="00DF72C9">
        <w:rPr>
          <w:lang w:val="en-GB"/>
        </w:rPr>
        <w:t xml:space="preserve"> as comparators to </w:t>
      </w:r>
      <w:r w:rsidR="00453FF5" w:rsidRPr="00DF72C9">
        <w:rPr>
          <w:lang w:val="en-GB"/>
        </w:rPr>
        <w:t>solriamfetol</w:t>
      </w:r>
      <w:r w:rsidR="00783707" w:rsidRPr="00DF72C9">
        <w:rPr>
          <w:lang w:val="en-GB"/>
        </w:rPr>
        <w:t xml:space="preserve">. </w:t>
      </w:r>
      <w:r w:rsidR="00966670" w:rsidRPr="00DF72C9">
        <w:rPr>
          <w:lang w:val="en-GB"/>
        </w:rPr>
        <w:t xml:space="preserve">Although the marketing authorisation for </w:t>
      </w:r>
      <w:r w:rsidR="00453FF5" w:rsidRPr="00DF72C9">
        <w:rPr>
          <w:lang w:val="en-GB"/>
        </w:rPr>
        <w:t>solriamfetol</w:t>
      </w:r>
      <w:r w:rsidR="00966670" w:rsidRPr="00DF72C9">
        <w:rPr>
          <w:lang w:val="en-GB"/>
        </w:rPr>
        <w:t xml:space="preserve"> does not require previous</w:t>
      </w:r>
      <w:r w:rsidR="00783707" w:rsidRPr="00DF72C9">
        <w:rPr>
          <w:lang w:val="en-GB"/>
        </w:rPr>
        <w:t xml:space="preserve"> treatments</w:t>
      </w:r>
      <w:r w:rsidR="00966670" w:rsidRPr="00DF72C9">
        <w:rPr>
          <w:bCs w:val="0"/>
          <w:iCs w:val="0"/>
          <w:lang w:val="en-GB"/>
        </w:rPr>
        <w:t xml:space="preserve">, the </w:t>
      </w:r>
      <w:r w:rsidR="00966670" w:rsidRPr="00DF72C9">
        <w:rPr>
          <w:lang w:val="en-GB"/>
        </w:rPr>
        <w:t xml:space="preserve">company positioned solriamfetol as a second-line treatment after </w:t>
      </w:r>
      <w:r w:rsidR="001059BB" w:rsidRPr="00DF72C9">
        <w:rPr>
          <w:lang w:val="en-GB"/>
        </w:rPr>
        <w:t>modafinil.</w:t>
      </w:r>
      <w:r w:rsidR="00966670" w:rsidRPr="00DF72C9">
        <w:rPr>
          <w:lang w:val="en-GB"/>
        </w:rPr>
        <w:t xml:space="preserve"> The clinical experts </w:t>
      </w:r>
      <w:r w:rsidR="001059BB" w:rsidRPr="00DF72C9">
        <w:rPr>
          <w:lang w:val="en-GB"/>
        </w:rPr>
        <w:t xml:space="preserve">agreed </w:t>
      </w:r>
      <w:r w:rsidR="00966670" w:rsidRPr="00DF72C9">
        <w:rPr>
          <w:lang w:val="en-GB"/>
        </w:rPr>
        <w:t>that this was appropriate</w:t>
      </w:r>
      <w:r w:rsidR="00363ED4" w:rsidRPr="00DF72C9">
        <w:rPr>
          <w:bCs w:val="0"/>
          <w:iCs w:val="0"/>
          <w:lang w:val="en-GB"/>
        </w:rPr>
        <w:t xml:space="preserve"> given that modafinil is the established first</w:t>
      </w:r>
      <w:r w:rsidR="008D56A8" w:rsidRPr="00DF72C9">
        <w:rPr>
          <w:bCs w:val="0"/>
          <w:iCs w:val="0"/>
          <w:lang w:val="en-GB"/>
        </w:rPr>
        <w:t>-</w:t>
      </w:r>
      <w:r w:rsidR="00363ED4" w:rsidRPr="00DF72C9">
        <w:rPr>
          <w:bCs w:val="0"/>
          <w:iCs w:val="0"/>
          <w:lang w:val="en-GB"/>
        </w:rPr>
        <w:t>line treatment for excessive</w:t>
      </w:r>
      <w:r w:rsidR="00DF75E3" w:rsidRPr="00DF72C9">
        <w:rPr>
          <w:bCs w:val="0"/>
          <w:iCs w:val="0"/>
          <w:lang w:val="en-GB"/>
        </w:rPr>
        <w:t xml:space="preserve"> daytime</w:t>
      </w:r>
      <w:r w:rsidR="00363ED4" w:rsidRPr="00DF72C9">
        <w:rPr>
          <w:bCs w:val="0"/>
          <w:iCs w:val="0"/>
          <w:lang w:val="en-GB"/>
        </w:rPr>
        <w:t xml:space="preserve"> sleepiness caused by narcolepsy</w:t>
      </w:r>
      <w:r w:rsidR="00363ED4" w:rsidRPr="00DF72C9">
        <w:rPr>
          <w:lang w:val="en-GB"/>
        </w:rPr>
        <w:t>.</w:t>
      </w:r>
      <w:r w:rsidR="001059BB" w:rsidRPr="00DF72C9">
        <w:rPr>
          <w:lang w:val="en-GB"/>
        </w:rPr>
        <w:t xml:space="preserve"> They </w:t>
      </w:r>
      <w:r w:rsidR="006B29E0" w:rsidRPr="00DF72C9">
        <w:rPr>
          <w:lang w:val="en-GB"/>
        </w:rPr>
        <w:t>said</w:t>
      </w:r>
      <w:r w:rsidR="001059BB" w:rsidRPr="00DF72C9">
        <w:rPr>
          <w:lang w:val="en-GB"/>
        </w:rPr>
        <w:t xml:space="preserve"> solriamfetol may</w:t>
      </w:r>
      <w:r w:rsidR="006B29E0" w:rsidRPr="00DF72C9">
        <w:rPr>
          <w:lang w:val="en-GB"/>
        </w:rPr>
        <w:t xml:space="preserve"> also</w:t>
      </w:r>
      <w:r w:rsidR="001059BB" w:rsidRPr="00DF72C9">
        <w:rPr>
          <w:lang w:val="en-GB"/>
        </w:rPr>
        <w:t xml:space="preserve"> be used third or fourth line depending on baseline characteristics and comorbidities.</w:t>
      </w:r>
      <w:r w:rsidR="00363ED4" w:rsidRPr="00DF72C9">
        <w:rPr>
          <w:lang w:val="en-GB"/>
        </w:rPr>
        <w:t xml:space="preserve"> The committee agreed with the company that modafinil </w:t>
      </w:r>
      <w:r w:rsidR="00363ED4" w:rsidRPr="00DF72C9">
        <w:rPr>
          <w:bCs w:val="0"/>
          <w:iCs w:val="0"/>
          <w:lang w:val="en-GB"/>
        </w:rPr>
        <w:t>was not an appropriate comparator. The company considered</w:t>
      </w:r>
      <w:r w:rsidR="00C023E3" w:rsidRPr="00DF72C9">
        <w:rPr>
          <w:lang w:val="en-GB"/>
        </w:rPr>
        <w:t xml:space="preserve"> </w:t>
      </w:r>
      <w:r w:rsidR="00C701C7" w:rsidRPr="00DF72C9">
        <w:rPr>
          <w:lang w:val="en-GB"/>
        </w:rPr>
        <w:t>dexamfetamine</w:t>
      </w:r>
      <w:r w:rsidR="00C023E3" w:rsidRPr="00DF72C9">
        <w:rPr>
          <w:lang w:val="en-GB"/>
        </w:rPr>
        <w:t xml:space="preserve">, methylphenidate, pitolisant and sodium oxybate to be appropriate comparators to </w:t>
      </w:r>
      <w:r w:rsidR="00453FF5" w:rsidRPr="00DF72C9">
        <w:rPr>
          <w:lang w:val="en-GB"/>
        </w:rPr>
        <w:t>solriamfetol</w:t>
      </w:r>
      <w:r w:rsidR="00E37117" w:rsidRPr="00DF72C9">
        <w:rPr>
          <w:lang w:val="en-GB"/>
        </w:rPr>
        <w:t>.</w:t>
      </w:r>
      <w:r w:rsidR="00C023E3" w:rsidRPr="00DF72C9">
        <w:rPr>
          <w:lang w:val="en-GB"/>
        </w:rPr>
        <w:t xml:space="preserve"> </w:t>
      </w:r>
      <w:r w:rsidR="0094764B" w:rsidRPr="00DF72C9">
        <w:rPr>
          <w:lang w:val="en-GB"/>
        </w:rPr>
        <w:t xml:space="preserve">Because of </w:t>
      </w:r>
      <w:r w:rsidR="00C023E3" w:rsidRPr="00DF72C9">
        <w:rPr>
          <w:lang w:val="en-GB"/>
        </w:rPr>
        <w:t xml:space="preserve">the limited data available for </w:t>
      </w:r>
      <w:bookmarkStart w:id="1" w:name="_Hlk63954795"/>
      <w:r w:rsidR="00C701C7" w:rsidRPr="00DF72C9">
        <w:rPr>
          <w:lang w:val="en-GB"/>
        </w:rPr>
        <w:t>dexamfetamine</w:t>
      </w:r>
      <w:r w:rsidR="00C023E3" w:rsidRPr="00DF72C9">
        <w:rPr>
          <w:lang w:val="en-GB"/>
        </w:rPr>
        <w:t xml:space="preserve"> and methylphenidate</w:t>
      </w:r>
      <w:bookmarkEnd w:id="1"/>
      <w:r w:rsidR="00C023E3" w:rsidRPr="00DF72C9">
        <w:rPr>
          <w:lang w:val="en-GB"/>
        </w:rPr>
        <w:t xml:space="preserve">, </w:t>
      </w:r>
      <w:r w:rsidR="00E37117" w:rsidRPr="00DF72C9">
        <w:rPr>
          <w:lang w:val="en-GB"/>
        </w:rPr>
        <w:t>the company</w:t>
      </w:r>
      <w:r w:rsidR="00C023E3" w:rsidRPr="00DF72C9">
        <w:rPr>
          <w:lang w:val="en-GB"/>
        </w:rPr>
        <w:t xml:space="preserve"> focused its clinical and cost effectiveness submission on a comparison with pitolisant and sodium oxybate, and only provided a comparison with </w:t>
      </w:r>
      <w:r w:rsidR="00C701C7" w:rsidRPr="00DF72C9">
        <w:rPr>
          <w:lang w:val="en-GB"/>
        </w:rPr>
        <w:t>dexamfetamine</w:t>
      </w:r>
      <w:r w:rsidR="00C023E3" w:rsidRPr="00DF72C9">
        <w:rPr>
          <w:lang w:val="en-GB"/>
        </w:rPr>
        <w:t xml:space="preserve"> and methylphenidate as scenario analyses. The committee acknowledged that there were limited data available for </w:t>
      </w:r>
      <w:r w:rsidR="00C701C7" w:rsidRPr="00DF72C9">
        <w:rPr>
          <w:lang w:val="en-GB"/>
        </w:rPr>
        <w:t>dexamfetamine</w:t>
      </w:r>
      <w:r w:rsidR="00C023E3" w:rsidRPr="00DF72C9">
        <w:rPr>
          <w:lang w:val="en-GB"/>
        </w:rPr>
        <w:t xml:space="preserve"> and </w:t>
      </w:r>
      <w:proofErr w:type="gramStart"/>
      <w:r w:rsidR="00C023E3" w:rsidRPr="00DF72C9">
        <w:rPr>
          <w:lang w:val="en-GB"/>
        </w:rPr>
        <w:t>methylphenidate, but</w:t>
      </w:r>
      <w:proofErr w:type="gramEnd"/>
      <w:r w:rsidR="00C023E3" w:rsidRPr="00DF72C9">
        <w:rPr>
          <w:lang w:val="en-GB"/>
        </w:rPr>
        <w:t xml:space="preserve"> </w:t>
      </w:r>
      <w:r w:rsidR="00697F90" w:rsidRPr="00DF72C9">
        <w:rPr>
          <w:lang w:val="en-GB"/>
        </w:rPr>
        <w:t>concluded</w:t>
      </w:r>
      <w:r w:rsidR="00C023E3" w:rsidRPr="00DF72C9">
        <w:rPr>
          <w:lang w:val="en-GB"/>
        </w:rPr>
        <w:t xml:space="preserve"> that these </w:t>
      </w:r>
      <w:r w:rsidR="00C023E3" w:rsidRPr="00DF72C9">
        <w:rPr>
          <w:bCs w:val="0"/>
          <w:iCs w:val="0"/>
          <w:lang w:val="en-GB"/>
        </w:rPr>
        <w:t>were the most relevant comparators because</w:t>
      </w:r>
      <w:r w:rsidR="00593104" w:rsidRPr="00DF72C9">
        <w:rPr>
          <w:bCs w:val="0"/>
          <w:iCs w:val="0"/>
          <w:lang w:val="en-GB"/>
        </w:rPr>
        <w:t xml:space="preserve"> it was</w:t>
      </w:r>
      <w:r w:rsidR="00C023E3" w:rsidRPr="00DF72C9">
        <w:rPr>
          <w:bCs w:val="0"/>
          <w:iCs w:val="0"/>
          <w:lang w:val="en-GB"/>
        </w:rPr>
        <w:t xml:space="preserve"> established NHS practice</w:t>
      </w:r>
      <w:r w:rsidR="00593104" w:rsidRPr="00DF72C9">
        <w:rPr>
          <w:bCs w:val="0"/>
          <w:iCs w:val="0"/>
          <w:lang w:val="en-GB"/>
        </w:rPr>
        <w:t xml:space="preserve"> to offer them</w:t>
      </w:r>
      <w:r w:rsidR="00C023E3" w:rsidRPr="00DF72C9">
        <w:rPr>
          <w:bCs w:val="0"/>
          <w:iCs w:val="0"/>
          <w:lang w:val="en-GB"/>
        </w:rPr>
        <w:t xml:space="preserve"> after modafinil</w:t>
      </w:r>
      <w:r w:rsidR="00593104" w:rsidRPr="00DF72C9">
        <w:rPr>
          <w:bCs w:val="0"/>
          <w:iCs w:val="0"/>
          <w:lang w:val="en-GB"/>
        </w:rPr>
        <w:t>,</w:t>
      </w:r>
      <w:r w:rsidR="00C023E3" w:rsidRPr="00DF72C9">
        <w:rPr>
          <w:bCs w:val="0"/>
          <w:iCs w:val="0"/>
          <w:lang w:val="en-GB"/>
        </w:rPr>
        <w:t xml:space="preserve"> unlike pitolisant and sodium oxybate.</w:t>
      </w:r>
    </w:p>
    <w:p w14:paraId="50325A66" w14:textId="60D09EA3" w:rsidR="00B03B98" w:rsidRPr="00DF72C9" w:rsidRDefault="00B03B98" w:rsidP="003678BC">
      <w:pPr>
        <w:pStyle w:val="Heading2"/>
      </w:pPr>
      <w:r w:rsidRPr="00DF72C9">
        <w:t xml:space="preserve">Clinical </w:t>
      </w:r>
      <w:r w:rsidR="00410973" w:rsidRPr="00DF72C9">
        <w:t>e</w:t>
      </w:r>
      <w:r w:rsidRPr="00DF72C9">
        <w:t>vidence</w:t>
      </w:r>
    </w:p>
    <w:p w14:paraId="49AAAA37" w14:textId="1241A10D" w:rsidR="00643582" w:rsidRPr="00DF72C9" w:rsidRDefault="00451810" w:rsidP="00410973">
      <w:pPr>
        <w:pStyle w:val="Heading3"/>
      </w:pPr>
      <w:r w:rsidRPr="00DF72C9">
        <w:t xml:space="preserve">Results from </w:t>
      </w:r>
      <w:r w:rsidR="008D29A2">
        <w:t>TONES 2</w:t>
      </w:r>
      <w:r w:rsidR="001E6658" w:rsidRPr="00DF72C9">
        <w:t xml:space="preserve"> </w:t>
      </w:r>
      <w:r w:rsidRPr="00DF72C9">
        <w:t xml:space="preserve">are </w:t>
      </w:r>
      <w:r w:rsidR="001E6658" w:rsidRPr="00DF72C9">
        <w:t xml:space="preserve">generalisable to </w:t>
      </w:r>
      <w:r w:rsidRPr="00DF72C9">
        <w:t xml:space="preserve">people with excessive </w:t>
      </w:r>
      <w:r w:rsidR="00DF75E3" w:rsidRPr="00DF72C9">
        <w:t xml:space="preserve">daytime </w:t>
      </w:r>
      <w:r w:rsidRPr="00DF72C9">
        <w:t xml:space="preserve">sleepiness caused by </w:t>
      </w:r>
      <w:r w:rsidR="001E6658" w:rsidRPr="00DF72C9">
        <w:t>narcolepsy seen in NHS clinical practice</w:t>
      </w:r>
    </w:p>
    <w:p w14:paraId="22A22216" w14:textId="70DC1064" w:rsidR="003B1EC3" w:rsidRPr="00DF72C9" w:rsidRDefault="008D29A2" w:rsidP="00CC5CF8">
      <w:pPr>
        <w:pStyle w:val="Numberedlevel2text"/>
        <w:rPr>
          <w:lang w:val="en-GB"/>
        </w:rPr>
      </w:pPr>
      <w:r>
        <w:rPr>
          <w:lang w:val="en-GB"/>
        </w:rPr>
        <w:t>TONES 2</w:t>
      </w:r>
      <w:r w:rsidR="005576E1" w:rsidRPr="00DF72C9">
        <w:rPr>
          <w:lang w:val="en-GB"/>
        </w:rPr>
        <w:t xml:space="preserve"> was a </w:t>
      </w:r>
      <w:r w:rsidR="00095CBE" w:rsidRPr="00DF72C9">
        <w:rPr>
          <w:lang w:val="en-GB"/>
        </w:rPr>
        <w:t xml:space="preserve">randomised </w:t>
      </w:r>
      <w:r>
        <w:rPr>
          <w:lang w:val="en-GB"/>
        </w:rPr>
        <w:t>12</w:t>
      </w:r>
      <w:r>
        <w:rPr>
          <w:lang w:val="en-GB"/>
        </w:rPr>
        <w:noBreakHyphen/>
        <w:t>week</w:t>
      </w:r>
      <w:r w:rsidR="00095CBE" w:rsidRPr="00DF72C9">
        <w:rPr>
          <w:lang w:val="en-GB"/>
        </w:rPr>
        <w:t xml:space="preserve"> trial comparing solriamfetol against placebo in people with narcolepsy</w:t>
      </w:r>
      <w:r w:rsidR="005576E1" w:rsidRPr="00DF72C9">
        <w:rPr>
          <w:lang w:val="en-GB"/>
        </w:rPr>
        <w:t>. Results from this trial</w:t>
      </w:r>
      <w:r w:rsidR="0052579A" w:rsidRPr="00DF72C9">
        <w:rPr>
          <w:lang w:val="en-GB"/>
        </w:rPr>
        <w:t xml:space="preserve"> inform the efficacy of solriamfetol in the network meta-analysis (</w:t>
      </w:r>
      <w:r w:rsidR="00EB7795" w:rsidRPr="00DF72C9">
        <w:rPr>
          <w:lang w:val="en-GB"/>
        </w:rPr>
        <w:t xml:space="preserve">NMA; </w:t>
      </w:r>
      <w:r w:rsidR="0052579A" w:rsidRPr="00DF72C9">
        <w:rPr>
          <w:lang w:val="en-GB"/>
        </w:rPr>
        <w:t xml:space="preserve">see section </w:t>
      </w:r>
      <w:r w:rsidR="00787CD0" w:rsidRPr="00DF72C9">
        <w:rPr>
          <w:lang w:val="en-GB"/>
        </w:rPr>
        <w:t>3.6</w:t>
      </w:r>
      <w:r w:rsidR="0052579A" w:rsidRPr="00DF72C9">
        <w:rPr>
          <w:lang w:val="en-GB"/>
        </w:rPr>
        <w:t>) and therefore its cost</w:t>
      </w:r>
      <w:r w:rsidR="00105F9B" w:rsidRPr="00DF72C9">
        <w:rPr>
          <w:lang w:val="en-GB"/>
        </w:rPr>
        <w:t xml:space="preserve"> </w:t>
      </w:r>
      <w:r w:rsidR="0052579A" w:rsidRPr="00DF72C9">
        <w:rPr>
          <w:lang w:val="en-GB"/>
        </w:rPr>
        <w:t xml:space="preserve">effectiveness. </w:t>
      </w:r>
      <w:r w:rsidR="00B355C9" w:rsidRPr="00DF72C9">
        <w:rPr>
          <w:lang w:val="en-GB"/>
        </w:rPr>
        <w:t>They</w:t>
      </w:r>
      <w:r w:rsidR="009A10FC" w:rsidRPr="00DF72C9">
        <w:rPr>
          <w:lang w:val="en-GB"/>
        </w:rPr>
        <w:t xml:space="preserve"> showed that solriamfetol significantly reduced excessive </w:t>
      </w:r>
      <w:r w:rsidR="00DF75E3" w:rsidRPr="00DF72C9">
        <w:rPr>
          <w:lang w:val="en-GB"/>
        </w:rPr>
        <w:t xml:space="preserve">daytime </w:t>
      </w:r>
      <w:r w:rsidR="009A10FC" w:rsidRPr="00DF72C9">
        <w:rPr>
          <w:lang w:val="en-GB"/>
        </w:rPr>
        <w:t xml:space="preserve">sleepiness as measured by the </w:t>
      </w:r>
      <w:r w:rsidR="009A10FC" w:rsidRPr="00DF72C9">
        <w:rPr>
          <w:lang w:val="en-GB"/>
        </w:rPr>
        <w:lastRenderedPageBreak/>
        <w:t xml:space="preserve">Epworth Sleepiness Scale (ESS) compared </w:t>
      </w:r>
      <w:r w:rsidR="008A688D" w:rsidRPr="00DF72C9">
        <w:rPr>
          <w:lang w:val="en-GB"/>
        </w:rPr>
        <w:t xml:space="preserve">with </w:t>
      </w:r>
      <w:r w:rsidR="009A10FC" w:rsidRPr="00DF72C9">
        <w:rPr>
          <w:lang w:val="en-GB"/>
        </w:rPr>
        <w:t xml:space="preserve">placebo after </w:t>
      </w:r>
      <w:r>
        <w:rPr>
          <w:lang w:val="en-GB"/>
        </w:rPr>
        <w:t>12 week</w:t>
      </w:r>
      <w:r w:rsidR="00330D1F">
        <w:rPr>
          <w:lang w:val="en-GB"/>
        </w:rPr>
        <w:t>s</w:t>
      </w:r>
      <w:r w:rsidR="009A10FC" w:rsidRPr="00DF72C9">
        <w:rPr>
          <w:lang w:val="en-GB"/>
        </w:rPr>
        <w:t xml:space="preserve"> (ESS </w:t>
      </w:r>
      <w:r w:rsidR="00626583" w:rsidRPr="00DF72C9">
        <w:rPr>
          <w:lang w:val="en-GB"/>
        </w:rPr>
        <w:t>changes</w:t>
      </w:r>
      <w:r w:rsidR="009A10FC" w:rsidRPr="00DF72C9">
        <w:rPr>
          <w:lang w:val="en-GB"/>
        </w:rPr>
        <w:t xml:space="preserve"> of -2.2 and -3.8 compared </w:t>
      </w:r>
      <w:r w:rsidR="008A688D" w:rsidRPr="00DF72C9">
        <w:rPr>
          <w:lang w:val="en-GB"/>
        </w:rPr>
        <w:t xml:space="preserve">with </w:t>
      </w:r>
      <w:r w:rsidR="009A10FC" w:rsidRPr="00DF72C9">
        <w:rPr>
          <w:lang w:val="en-GB"/>
        </w:rPr>
        <w:t>placebo for solriamfetol 75</w:t>
      </w:r>
      <w:r w:rsidR="00E33EB2">
        <w:rPr>
          <w:lang w:val="en-GB"/>
        </w:rPr>
        <w:t> mg</w:t>
      </w:r>
      <w:r w:rsidR="009A10FC" w:rsidRPr="00DF72C9">
        <w:rPr>
          <w:lang w:val="en-GB"/>
        </w:rPr>
        <w:t xml:space="preserve"> and 150</w:t>
      </w:r>
      <w:r w:rsidR="00E33EB2">
        <w:rPr>
          <w:lang w:val="en-GB"/>
        </w:rPr>
        <w:t> mg</w:t>
      </w:r>
      <w:r w:rsidR="009A10FC" w:rsidRPr="00DF72C9">
        <w:rPr>
          <w:lang w:val="en-GB"/>
        </w:rPr>
        <w:t xml:space="preserve"> doses respectively).</w:t>
      </w:r>
      <w:r w:rsidR="00A12D69" w:rsidRPr="00DF72C9">
        <w:rPr>
          <w:lang w:val="en-GB"/>
        </w:rPr>
        <w:t xml:space="preserve"> </w:t>
      </w:r>
      <w:r w:rsidR="0070528E" w:rsidRPr="00DF72C9">
        <w:rPr>
          <w:lang w:val="en-GB"/>
        </w:rPr>
        <w:t>However, t</w:t>
      </w:r>
      <w:r w:rsidR="00A12D69" w:rsidRPr="00DF72C9">
        <w:rPr>
          <w:lang w:val="en-GB"/>
        </w:rPr>
        <w:t>here was no significant change between trial arms in terms of EQ-5D utilities</w:t>
      </w:r>
      <w:r w:rsidR="008748BF" w:rsidRPr="00DF72C9">
        <w:rPr>
          <w:lang w:val="en-GB"/>
        </w:rPr>
        <w:t xml:space="preserve">, </w:t>
      </w:r>
      <w:bookmarkStart w:id="2" w:name="_Hlk64618838"/>
      <w:r w:rsidR="008748BF" w:rsidRPr="00DF72C9">
        <w:rPr>
          <w:lang w:val="en-GB"/>
        </w:rPr>
        <w:t>functional outcomes of sleep questionnaire</w:t>
      </w:r>
      <w:r w:rsidR="00E972D5" w:rsidRPr="00DF72C9">
        <w:rPr>
          <w:lang w:val="en-GB"/>
        </w:rPr>
        <w:t xml:space="preserve"> score</w:t>
      </w:r>
      <w:r w:rsidR="008748BF" w:rsidRPr="00DF72C9">
        <w:rPr>
          <w:lang w:val="en-GB"/>
        </w:rPr>
        <w:t xml:space="preserve"> (</w:t>
      </w:r>
      <w:r w:rsidR="000813CF" w:rsidRPr="00DF72C9">
        <w:rPr>
          <w:lang w:val="en-GB"/>
        </w:rPr>
        <w:t xml:space="preserve">FOSQ-10; </w:t>
      </w:r>
      <w:r w:rsidR="008748BF" w:rsidRPr="00DF72C9">
        <w:rPr>
          <w:lang w:val="en-GB"/>
        </w:rPr>
        <w:t>disease-specific measure)</w:t>
      </w:r>
      <w:r w:rsidR="000813CF" w:rsidRPr="00DF72C9">
        <w:rPr>
          <w:lang w:val="en-GB"/>
        </w:rPr>
        <w:t xml:space="preserve"> or the physical or mental health component scales of the SF-36</w:t>
      </w:r>
      <w:r w:rsidR="00A12D69" w:rsidRPr="00DF72C9">
        <w:rPr>
          <w:lang w:val="en-GB"/>
        </w:rPr>
        <w:t xml:space="preserve"> </w:t>
      </w:r>
      <w:bookmarkEnd w:id="2"/>
      <w:r w:rsidR="00A12D69" w:rsidRPr="00DF72C9">
        <w:rPr>
          <w:lang w:val="en-GB"/>
        </w:rPr>
        <w:t xml:space="preserve">(see section </w:t>
      </w:r>
      <w:r w:rsidR="00787CD0" w:rsidRPr="00DF72C9">
        <w:rPr>
          <w:lang w:val="en-GB"/>
        </w:rPr>
        <w:t>3.</w:t>
      </w:r>
      <w:r w:rsidR="00AA57AC" w:rsidRPr="00DF72C9">
        <w:rPr>
          <w:lang w:val="en-GB"/>
        </w:rPr>
        <w:t>10</w:t>
      </w:r>
      <w:r w:rsidR="00A12D69" w:rsidRPr="00DF72C9">
        <w:rPr>
          <w:lang w:val="en-GB"/>
        </w:rPr>
        <w:t>).</w:t>
      </w:r>
      <w:r w:rsidR="009A10FC" w:rsidRPr="00DF72C9">
        <w:rPr>
          <w:lang w:val="en-GB"/>
        </w:rPr>
        <w:t xml:space="preserve"> </w:t>
      </w:r>
      <w:r w:rsidR="0052579A" w:rsidRPr="00DF72C9">
        <w:rPr>
          <w:lang w:val="en-GB"/>
        </w:rPr>
        <w:t xml:space="preserve">The trial was primarily </w:t>
      </w:r>
      <w:r w:rsidR="001925AC" w:rsidRPr="00DF72C9">
        <w:rPr>
          <w:lang w:val="en-GB"/>
        </w:rPr>
        <w:t>carried out in the US and Canada</w:t>
      </w:r>
      <w:r w:rsidR="001A4EA4" w:rsidRPr="00DF72C9">
        <w:rPr>
          <w:lang w:val="en-GB"/>
        </w:rPr>
        <w:t>. T</w:t>
      </w:r>
      <w:r w:rsidR="001925AC" w:rsidRPr="00DF72C9">
        <w:rPr>
          <w:lang w:val="en-GB"/>
        </w:rPr>
        <w:t xml:space="preserve">he proportion of patients in the trial with cataplexy and the proportion of patients whose condition had previously been treated with </w:t>
      </w:r>
      <w:r w:rsidR="006429FF" w:rsidRPr="00DF72C9">
        <w:rPr>
          <w:lang w:val="en-GB"/>
        </w:rPr>
        <w:t>modafinil</w:t>
      </w:r>
      <w:r w:rsidR="001925AC" w:rsidRPr="00DF72C9">
        <w:rPr>
          <w:lang w:val="en-GB"/>
        </w:rPr>
        <w:t xml:space="preserve"> were lower</w:t>
      </w:r>
      <w:r w:rsidR="00105F9B" w:rsidRPr="00DF72C9">
        <w:rPr>
          <w:lang w:val="en-GB"/>
        </w:rPr>
        <w:t xml:space="preserve"> than</w:t>
      </w:r>
      <w:r w:rsidR="001925AC" w:rsidRPr="00DF72C9">
        <w:rPr>
          <w:lang w:val="en-GB"/>
        </w:rPr>
        <w:t xml:space="preserve"> in NHS clinical practice. </w:t>
      </w:r>
      <w:r w:rsidR="003B1EC3" w:rsidRPr="00DF72C9">
        <w:rPr>
          <w:lang w:val="en-GB"/>
        </w:rPr>
        <w:t xml:space="preserve">In addition, small numbers of patients were randomised to each </w:t>
      </w:r>
      <w:r w:rsidR="00453FF5" w:rsidRPr="00DF72C9">
        <w:rPr>
          <w:lang w:val="en-GB"/>
        </w:rPr>
        <w:t>solriamfetol</w:t>
      </w:r>
      <w:r w:rsidR="003B1EC3" w:rsidRPr="00DF72C9">
        <w:rPr>
          <w:lang w:val="en-GB"/>
        </w:rPr>
        <w:t xml:space="preserve"> dose (59 patients </w:t>
      </w:r>
      <w:r w:rsidR="00130EEE" w:rsidRPr="00DF72C9">
        <w:rPr>
          <w:lang w:val="en-GB"/>
        </w:rPr>
        <w:t>had</w:t>
      </w:r>
      <w:r w:rsidR="003B1EC3" w:rsidRPr="00DF72C9">
        <w:rPr>
          <w:lang w:val="en-GB"/>
        </w:rPr>
        <w:t xml:space="preserve"> 75</w:t>
      </w:r>
      <w:r w:rsidR="00E33EB2">
        <w:rPr>
          <w:lang w:val="en-GB"/>
        </w:rPr>
        <w:t> mg</w:t>
      </w:r>
      <w:r w:rsidR="003B1EC3" w:rsidRPr="00DF72C9">
        <w:rPr>
          <w:lang w:val="en-GB"/>
        </w:rPr>
        <w:t xml:space="preserve"> and 59 </w:t>
      </w:r>
      <w:r w:rsidR="00130EEE" w:rsidRPr="00DF72C9">
        <w:rPr>
          <w:lang w:val="en-GB"/>
        </w:rPr>
        <w:t>had</w:t>
      </w:r>
      <w:r w:rsidR="003B1EC3" w:rsidRPr="00DF72C9">
        <w:rPr>
          <w:lang w:val="en-GB"/>
        </w:rPr>
        <w:t xml:space="preserve"> 150</w:t>
      </w:r>
      <w:r w:rsidR="00E33EB2">
        <w:rPr>
          <w:lang w:val="en-GB"/>
        </w:rPr>
        <w:t> mg</w:t>
      </w:r>
      <w:r w:rsidR="003B1EC3" w:rsidRPr="00DF72C9">
        <w:rPr>
          <w:lang w:val="en-GB"/>
        </w:rPr>
        <w:t>).</w:t>
      </w:r>
      <w:r w:rsidR="00360465" w:rsidRPr="00DF72C9">
        <w:rPr>
          <w:lang w:val="en-GB"/>
        </w:rPr>
        <w:t xml:space="preserve"> The ERG and clinical experts explained that</w:t>
      </w:r>
      <w:r w:rsidR="00105F9B" w:rsidRPr="00DF72C9">
        <w:rPr>
          <w:lang w:val="en-GB"/>
        </w:rPr>
        <w:t>,</w:t>
      </w:r>
      <w:r w:rsidR="00360465" w:rsidRPr="00DF72C9">
        <w:rPr>
          <w:lang w:val="en-GB"/>
        </w:rPr>
        <w:t xml:space="preserve"> while there were some differences between</w:t>
      </w:r>
      <w:r w:rsidR="00393672" w:rsidRPr="00DF72C9">
        <w:rPr>
          <w:lang w:val="en-GB"/>
        </w:rPr>
        <w:t xml:space="preserve"> </w:t>
      </w:r>
      <w:r>
        <w:rPr>
          <w:lang w:val="en-GB"/>
        </w:rPr>
        <w:t>TONES 2</w:t>
      </w:r>
      <w:r w:rsidR="00393672" w:rsidRPr="00DF72C9">
        <w:rPr>
          <w:lang w:val="en-GB"/>
        </w:rPr>
        <w:t xml:space="preserve"> and the narcolepsy population in NHS practice in England, they considered that the results </w:t>
      </w:r>
      <w:r w:rsidR="00105F9B" w:rsidRPr="00DF72C9">
        <w:rPr>
          <w:lang w:val="en-GB"/>
        </w:rPr>
        <w:t>were</w:t>
      </w:r>
      <w:r w:rsidR="00393672" w:rsidRPr="00DF72C9">
        <w:rPr>
          <w:lang w:val="en-GB"/>
        </w:rPr>
        <w:t xml:space="preserve"> generalisable.</w:t>
      </w:r>
      <w:r w:rsidR="00360465" w:rsidRPr="00DF72C9">
        <w:rPr>
          <w:lang w:val="en-GB"/>
        </w:rPr>
        <w:t xml:space="preserve"> </w:t>
      </w:r>
      <w:r w:rsidR="001A4EA4" w:rsidRPr="00DF72C9">
        <w:rPr>
          <w:lang w:val="en-GB"/>
        </w:rPr>
        <w:t xml:space="preserve">The committee concluded that </w:t>
      </w:r>
      <w:r w:rsidR="004F3972" w:rsidRPr="00DF72C9">
        <w:rPr>
          <w:lang w:val="en-GB"/>
        </w:rPr>
        <w:t xml:space="preserve">the results from </w:t>
      </w:r>
      <w:r>
        <w:rPr>
          <w:lang w:val="en-GB"/>
        </w:rPr>
        <w:t>TONES 2</w:t>
      </w:r>
      <w:r w:rsidR="001A4EA4" w:rsidRPr="00DF72C9">
        <w:rPr>
          <w:lang w:val="en-GB"/>
        </w:rPr>
        <w:t xml:space="preserve"> </w:t>
      </w:r>
      <w:r w:rsidR="00105F9B" w:rsidRPr="00DF72C9">
        <w:rPr>
          <w:lang w:val="en-GB"/>
        </w:rPr>
        <w:t xml:space="preserve">were </w:t>
      </w:r>
      <w:r w:rsidR="00CF5B8C" w:rsidRPr="00DF72C9">
        <w:rPr>
          <w:lang w:val="en-GB"/>
        </w:rPr>
        <w:t>generalisable</w:t>
      </w:r>
      <w:r w:rsidR="001A4EA4" w:rsidRPr="00DF72C9">
        <w:rPr>
          <w:lang w:val="en-GB"/>
        </w:rPr>
        <w:t xml:space="preserve"> to the population seen in NHS clinical practice.</w:t>
      </w:r>
    </w:p>
    <w:p w14:paraId="494E8439" w14:textId="56DA708C" w:rsidR="00FC3F33" w:rsidRPr="00DF72C9" w:rsidRDefault="00FC3F33" w:rsidP="00410973">
      <w:pPr>
        <w:pStyle w:val="Heading3"/>
      </w:pPr>
      <w:r w:rsidRPr="00DF72C9">
        <w:t xml:space="preserve">Subgroup analysis by prior modafinil and cataplexy status </w:t>
      </w:r>
      <w:r w:rsidR="00E13E9E" w:rsidRPr="00DF72C9">
        <w:t xml:space="preserve">is </w:t>
      </w:r>
      <w:r w:rsidRPr="00DF72C9">
        <w:t xml:space="preserve">informative but </w:t>
      </w:r>
      <w:r w:rsidR="004A62BF" w:rsidRPr="00DF72C9">
        <w:t>limited by the data available</w:t>
      </w:r>
    </w:p>
    <w:p w14:paraId="50939882" w14:textId="435925F6" w:rsidR="00FC3F33" w:rsidRPr="00DF72C9" w:rsidRDefault="00FC3F33" w:rsidP="00FC3F33">
      <w:pPr>
        <w:pStyle w:val="Numberedlevel2text"/>
        <w:rPr>
          <w:lang w:val="en-GB"/>
        </w:rPr>
      </w:pPr>
      <w:r w:rsidRPr="00DF72C9">
        <w:rPr>
          <w:lang w:val="en-GB"/>
        </w:rPr>
        <w:t xml:space="preserve">The company provided </w:t>
      </w:r>
      <w:r w:rsidR="00E13E9E" w:rsidRPr="00DF72C9">
        <w:rPr>
          <w:lang w:val="en-GB"/>
        </w:rPr>
        <w:t xml:space="preserve">a </w:t>
      </w:r>
      <w:r w:rsidR="008D29A2">
        <w:rPr>
          <w:lang w:val="en-GB"/>
        </w:rPr>
        <w:t>TONES 2</w:t>
      </w:r>
      <w:r w:rsidRPr="00DF72C9">
        <w:rPr>
          <w:lang w:val="en-GB"/>
        </w:rPr>
        <w:t xml:space="preserve"> analysis </w:t>
      </w:r>
      <w:r w:rsidR="00E13E9E" w:rsidRPr="00DF72C9">
        <w:rPr>
          <w:lang w:val="en-GB"/>
        </w:rPr>
        <w:t xml:space="preserve">that </w:t>
      </w:r>
      <w:r w:rsidRPr="00DF72C9">
        <w:rPr>
          <w:lang w:val="en-GB"/>
        </w:rPr>
        <w:t xml:space="preserve">was stratified by </w:t>
      </w:r>
      <w:r w:rsidR="00E13E9E" w:rsidRPr="00DF72C9">
        <w:rPr>
          <w:lang w:val="en-GB"/>
        </w:rPr>
        <w:t>2</w:t>
      </w:r>
      <w:r w:rsidRPr="00DF72C9">
        <w:rPr>
          <w:lang w:val="en-GB"/>
        </w:rPr>
        <w:t xml:space="preserve"> subgroups</w:t>
      </w:r>
      <w:r w:rsidR="00E13E9E" w:rsidRPr="00DF72C9">
        <w:rPr>
          <w:lang w:val="en-GB"/>
        </w:rPr>
        <w:t xml:space="preserve">: </w:t>
      </w:r>
      <w:r w:rsidRPr="00DF72C9">
        <w:rPr>
          <w:lang w:val="en-GB"/>
        </w:rPr>
        <w:t xml:space="preserve">prior modafinil and cataplexy status. The ERG </w:t>
      </w:r>
      <w:r w:rsidR="00C647D4" w:rsidRPr="00DF72C9">
        <w:rPr>
          <w:lang w:val="en-GB"/>
        </w:rPr>
        <w:t xml:space="preserve">said </w:t>
      </w:r>
      <w:r w:rsidRPr="00DF72C9">
        <w:rPr>
          <w:lang w:val="en-GB"/>
        </w:rPr>
        <w:t>that the prior modafinil subgroup reflected the company’s positioning of solriamfetol as a post</w:t>
      </w:r>
      <w:r w:rsidR="00C647D4" w:rsidRPr="00DF72C9">
        <w:rPr>
          <w:lang w:val="en-GB"/>
        </w:rPr>
        <w:t>-</w:t>
      </w:r>
      <w:r w:rsidRPr="00DF72C9">
        <w:rPr>
          <w:lang w:val="en-GB"/>
        </w:rPr>
        <w:t>modafinil treatment</w:t>
      </w:r>
      <w:r w:rsidR="001967E2">
        <w:rPr>
          <w:lang w:val="en-GB"/>
        </w:rPr>
        <w:t>.</w:t>
      </w:r>
      <w:r w:rsidRPr="00DF72C9">
        <w:rPr>
          <w:lang w:val="en-GB"/>
        </w:rPr>
        <w:t xml:space="preserve"> </w:t>
      </w:r>
      <w:r w:rsidR="001967E2">
        <w:rPr>
          <w:lang w:val="en-GB"/>
        </w:rPr>
        <w:t>B</w:t>
      </w:r>
      <w:r w:rsidRPr="00DF72C9">
        <w:rPr>
          <w:lang w:val="en-GB"/>
        </w:rPr>
        <w:t>ut</w:t>
      </w:r>
      <w:r w:rsidR="001967E2">
        <w:rPr>
          <w:lang w:val="en-GB"/>
        </w:rPr>
        <w:t xml:space="preserve"> it</w:t>
      </w:r>
      <w:r w:rsidRPr="00DF72C9">
        <w:rPr>
          <w:lang w:val="en-GB"/>
        </w:rPr>
        <w:t xml:space="preserve"> was based on small numbers of patients</w:t>
      </w:r>
      <w:r w:rsidR="008004A9" w:rsidRPr="00DF72C9">
        <w:rPr>
          <w:lang w:val="en-GB"/>
        </w:rPr>
        <w:t xml:space="preserve"> (exact numbers are academic</w:t>
      </w:r>
      <w:r w:rsidR="00953D9B" w:rsidRPr="00DF72C9">
        <w:rPr>
          <w:lang w:val="en-GB"/>
        </w:rPr>
        <w:t xml:space="preserve"> </w:t>
      </w:r>
      <w:r w:rsidR="008004A9" w:rsidRPr="00DF72C9">
        <w:rPr>
          <w:lang w:val="en-GB"/>
        </w:rPr>
        <w:t>in</w:t>
      </w:r>
      <w:r w:rsidR="00953D9B" w:rsidRPr="00DF72C9">
        <w:rPr>
          <w:lang w:val="en-GB"/>
        </w:rPr>
        <w:t xml:space="preserve"> </w:t>
      </w:r>
      <w:r w:rsidR="008004A9" w:rsidRPr="00DF72C9">
        <w:rPr>
          <w:lang w:val="en-GB"/>
        </w:rPr>
        <w:t>confidence and cannot be reported here)</w:t>
      </w:r>
      <w:r w:rsidR="00830F3A" w:rsidRPr="00DF72C9">
        <w:rPr>
          <w:lang w:val="en-GB"/>
        </w:rPr>
        <w:t xml:space="preserve"> and therefore the subgroups may be underpowered</w:t>
      </w:r>
      <w:r w:rsidRPr="00DF72C9">
        <w:rPr>
          <w:lang w:val="en-GB"/>
        </w:rPr>
        <w:t xml:space="preserve">. The clinical experts </w:t>
      </w:r>
      <w:r w:rsidR="00C647D4" w:rsidRPr="00DF72C9">
        <w:rPr>
          <w:lang w:val="en-GB"/>
        </w:rPr>
        <w:t>said</w:t>
      </w:r>
      <w:r w:rsidRPr="00DF72C9">
        <w:rPr>
          <w:lang w:val="en-GB"/>
        </w:rPr>
        <w:t xml:space="preserve"> that the lower proportion of modafinil use in </w:t>
      </w:r>
      <w:r w:rsidR="008D29A2">
        <w:rPr>
          <w:lang w:val="en-GB"/>
        </w:rPr>
        <w:t>TONES 2</w:t>
      </w:r>
      <w:r w:rsidRPr="00DF72C9">
        <w:rPr>
          <w:lang w:val="en-GB"/>
        </w:rPr>
        <w:t xml:space="preserve"> may </w:t>
      </w:r>
      <w:r w:rsidR="00C647D4" w:rsidRPr="00DF72C9">
        <w:rPr>
          <w:lang w:val="en-GB"/>
        </w:rPr>
        <w:t xml:space="preserve">be </w:t>
      </w:r>
      <w:r w:rsidRPr="00DF72C9">
        <w:rPr>
          <w:lang w:val="en-GB"/>
        </w:rPr>
        <w:t xml:space="preserve">because the trial was primarily in the US and Canada. The company </w:t>
      </w:r>
      <w:r w:rsidR="00C647D4" w:rsidRPr="00DF72C9">
        <w:rPr>
          <w:lang w:val="en-GB"/>
        </w:rPr>
        <w:t xml:space="preserve">pointed out </w:t>
      </w:r>
      <w:r w:rsidRPr="00DF72C9">
        <w:rPr>
          <w:lang w:val="en-GB"/>
        </w:rPr>
        <w:t>that the results showed solriamfetol effectiveness did not differ significantly depending on whether modafinil had been taken previously</w:t>
      </w:r>
      <w:r w:rsidR="001967E2">
        <w:rPr>
          <w:lang w:val="en-GB"/>
        </w:rPr>
        <w:t>.</w:t>
      </w:r>
      <w:r w:rsidR="00124F57" w:rsidRPr="00DF72C9">
        <w:rPr>
          <w:lang w:val="en-GB"/>
        </w:rPr>
        <w:t xml:space="preserve"> </w:t>
      </w:r>
      <w:r w:rsidR="001967E2">
        <w:rPr>
          <w:lang w:val="en-GB"/>
        </w:rPr>
        <w:t>B</w:t>
      </w:r>
      <w:r w:rsidR="00124F57" w:rsidRPr="00DF72C9">
        <w:rPr>
          <w:lang w:val="en-GB"/>
        </w:rPr>
        <w:t>ut the trial was not powered to detect differences in effectiveness by this subgroup</w:t>
      </w:r>
      <w:r w:rsidRPr="00DF72C9">
        <w:rPr>
          <w:lang w:val="en-GB"/>
        </w:rPr>
        <w:t xml:space="preserve">. The clinical experts </w:t>
      </w:r>
      <w:r w:rsidR="00C647D4" w:rsidRPr="00DF72C9">
        <w:rPr>
          <w:lang w:val="en-GB"/>
        </w:rPr>
        <w:t xml:space="preserve">said </w:t>
      </w:r>
      <w:r w:rsidRPr="00DF72C9">
        <w:rPr>
          <w:lang w:val="en-GB"/>
        </w:rPr>
        <w:t>that the</w:t>
      </w:r>
      <w:r w:rsidR="00C647D4" w:rsidRPr="00DF72C9">
        <w:rPr>
          <w:lang w:val="en-GB"/>
        </w:rPr>
        <w:t>re were fewer</w:t>
      </w:r>
      <w:r w:rsidRPr="00DF72C9">
        <w:rPr>
          <w:lang w:val="en-GB"/>
        </w:rPr>
        <w:t xml:space="preserve"> people in </w:t>
      </w:r>
      <w:r w:rsidR="008D29A2">
        <w:rPr>
          <w:lang w:val="en-GB"/>
        </w:rPr>
        <w:t>TONES 2</w:t>
      </w:r>
      <w:r w:rsidRPr="00DF72C9">
        <w:rPr>
          <w:lang w:val="en-GB"/>
        </w:rPr>
        <w:t xml:space="preserve"> </w:t>
      </w:r>
      <w:r w:rsidR="00C647D4" w:rsidRPr="00DF72C9">
        <w:rPr>
          <w:lang w:val="en-GB"/>
        </w:rPr>
        <w:t>with</w:t>
      </w:r>
      <w:r w:rsidRPr="00DF72C9">
        <w:rPr>
          <w:lang w:val="en-GB"/>
        </w:rPr>
        <w:t xml:space="preserve"> cataplexy </w:t>
      </w:r>
      <w:r w:rsidR="00C647D4" w:rsidRPr="00DF72C9">
        <w:rPr>
          <w:lang w:val="en-GB"/>
        </w:rPr>
        <w:t>than</w:t>
      </w:r>
      <w:r w:rsidRPr="00DF72C9">
        <w:rPr>
          <w:lang w:val="en-GB"/>
        </w:rPr>
        <w:t xml:space="preserve"> in NHS practice. The company explained that this was likely </w:t>
      </w:r>
      <w:r w:rsidR="00C647D4" w:rsidRPr="00DF72C9">
        <w:rPr>
          <w:lang w:val="en-GB"/>
        </w:rPr>
        <w:t>to be because</w:t>
      </w:r>
      <w:r w:rsidRPr="00DF72C9">
        <w:rPr>
          <w:lang w:val="en-GB"/>
        </w:rPr>
        <w:t xml:space="preserve"> of the </w:t>
      </w:r>
      <w:r w:rsidRPr="00DF72C9">
        <w:rPr>
          <w:lang w:val="en-GB"/>
        </w:rPr>
        <w:lastRenderedPageBreak/>
        <w:t xml:space="preserve">small numbers in the trial or because the trial excluded </w:t>
      </w:r>
      <w:r w:rsidR="00C647D4" w:rsidRPr="00DF72C9">
        <w:rPr>
          <w:lang w:val="en-GB"/>
        </w:rPr>
        <w:t>people</w:t>
      </w:r>
      <w:r w:rsidRPr="00DF72C9">
        <w:rPr>
          <w:lang w:val="en-GB"/>
        </w:rPr>
        <w:t xml:space="preserve"> who did not stop their anti-cataplexy treatment. </w:t>
      </w:r>
      <w:r w:rsidR="00125100" w:rsidRPr="00DF72C9">
        <w:rPr>
          <w:lang w:val="en-GB"/>
        </w:rPr>
        <w:t xml:space="preserve">It also </w:t>
      </w:r>
      <w:r w:rsidRPr="00DF72C9">
        <w:rPr>
          <w:lang w:val="en-GB"/>
        </w:rPr>
        <w:t xml:space="preserve">explained that </w:t>
      </w:r>
      <w:r w:rsidR="00453FF5" w:rsidRPr="00DF72C9">
        <w:rPr>
          <w:lang w:val="en-GB"/>
        </w:rPr>
        <w:t>solriamfetol</w:t>
      </w:r>
      <w:r w:rsidRPr="00DF72C9">
        <w:rPr>
          <w:lang w:val="en-GB"/>
        </w:rPr>
        <w:t xml:space="preserve"> was not thought to affect cataplexy symptoms</w:t>
      </w:r>
      <w:r w:rsidR="00125100" w:rsidRPr="00DF72C9">
        <w:rPr>
          <w:lang w:val="en-GB"/>
        </w:rPr>
        <w:t>,</w:t>
      </w:r>
      <w:r w:rsidRPr="00DF72C9">
        <w:rPr>
          <w:lang w:val="en-GB"/>
        </w:rPr>
        <w:t xml:space="preserve"> and the main aim was to improve wakefulness and reduce excessive daytime sleepiness. The committee recalled that the patient experts outlined that </w:t>
      </w:r>
      <w:r w:rsidR="007109A5" w:rsidRPr="00DF72C9">
        <w:rPr>
          <w:lang w:val="en-GB"/>
        </w:rPr>
        <w:t xml:space="preserve">narcolepsy </w:t>
      </w:r>
      <w:proofErr w:type="gramStart"/>
      <w:r w:rsidR="007109A5" w:rsidRPr="00DF72C9">
        <w:rPr>
          <w:lang w:val="en-GB"/>
        </w:rPr>
        <w:t>can</w:t>
      </w:r>
      <w:proofErr w:type="gramEnd"/>
      <w:r w:rsidR="007109A5" w:rsidRPr="00DF72C9">
        <w:rPr>
          <w:lang w:val="en-GB"/>
        </w:rPr>
        <w:t xml:space="preserve"> involve other symptoms, for example cataplexy</w:t>
      </w:r>
      <w:r w:rsidR="00621789" w:rsidRPr="00DF72C9">
        <w:rPr>
          <w:lang w:val="en-GB"/>
        </w:rPr>
        <w:t xml:space="preserve">, which can also </w:t>
      </w:r>
      <w:r w:rsidR="004F1245" w:rsidRPr="00DF72C9">
        <w:rPr>
          <w:lang w:val="en-GB"/>
        </w:rPr>
        <w:t xml:space="preserve">have a substantial </w:t>
      </w:r>
      <w:r w:rsidR="00621789" w:rsidRPr="00DF72C9">
        <w:rPr>
          <w:lang w:val="en-GB"/>
        </w:rPr>
        <w:t>impact on quality of life</w:t>
      </w:r>
      <w:r w:rsidR="007109A5" w:rsidRPr="00DF72C9">
        <w:rPr>
          <w:lang w:val="en-GB"/>
        </w:rPr>
        <w:t xml:space="preserve"> (see section 3.1)</w:t>
      </w:r>
      <w:r w:rsidRPr="00DF72C9">
        <w:rPr>
          <w:lang w:val="en-GB"/>
        </w:rPr>
        <w:t xml:space="preserve">. The ERG </w:t>
      </w:r>
      <w:r w:rsidR="00CB0F2A" w:rsidRPr="00DF72C9">
        <w:rPr>
          <w:lang w:val="en-GB"/>
        </w:rPr>
        <w:t xml:space="preserve">said </w:t>
      </w:r>
      <w:r w:rsidRPr="00DF72C9">
        <w:rPr>
          <w:lang w:val="en-GB"/>
        </w:rPr>
        <w:t xml:space="preserve">that the subgroup analysis </w:t>
      </w:r>
      <w:r w:rsidR="00A961FD" w:rsidRPr="00DF72C9">
        <w:rPr>
          <w:lang w:val="en-GB"/>
        </w:rPr>
        <w:t xml:space="preserve">from </w:t>
      </w:r>
      <w:r w:rsidR="008D29A2">
        <w:rPr>
          <w:lang w:val="en-GB"/>
        </w:rPr>
        <w:t>TONES 2</w:t>
      </w:r>
      <w:r w:rsidR="00A961FD" w:rsidRPr="00DF72C9">
        <w:rPr>
          <w:lang w:val="en-GB"/>
        </w:rPr>
        <w:t xml:space="preserve"> </w:t>
      </w:r>
      <w:r w:rsidRPr="00DF72C9">
        <w:rPr>
          <w:lang w:val="en-GB"/>
        </w:rPr>
        <w:t xml:space="preserve">showed no clear difference in outcomes between people with narcolepsy </w:t>
      </w:r>
      <w:r w:rsidR="00CB0F2A" w:rsidRPr="00DF72C9">
        <w:rPr>
          <w:lang w:val="en-GB"/>
        </w:rPr>
        <w:t xml:space="preserve">with </w:t>
      </w:r>
      <w:r w:rsidRPr="00DF72C9">
        <w:rPr>
          <w:lang w:val="en-GB"/>
        </w:rPr>
        <w:t xml:space="preserve">cataplexy </w:t>
      </w:r>
      <w:r w:rsidR="00CB0F2A" w:rsidRPr="00DF72C9">
        <w:rPr>
          <w:lang w:val="en-GB"/>
        </w:rPr>
        <w:t>and without it</w:t>
      </w:r>
      <w:r w:rsidR="006429FF" w:rsidRPr="00DF72C9">
        <w:rPr>
          <w:lang w:val="en-GB"/>
        </w:rPr>
        <w:t xml:space="preserve"> in terms of ESS reduction</w:t>
      </w:r>
      <w:r w:rsidRPr="00DF72C9">
        <w:rPr>
          <w:lang w:val="en-GB"/>
        </w:rPr>
        <w:t>.</w:t>
      </w:r>
      <w:r w:rsidR="00A961FD" w:rsidRPr="00DF72C9">
        <w:rPr>
          <w:lang w:val="en-GB"/>
        </w:rPr>
        <w:t xml:space="preserve"> </w:t>
      </w:r>
      <w:r w:rsidR="00DB302B">
        <w:rPr>
          <w:lang w:val="en-GB"/>
        </w:rPr>
        <w:t>It</w:t>
      </w:r>
      <w:r w:rsidR="00DB302B" w:rsidRPr="00DF72C9">
        <w:rPr>
          <w:lang w:val="en-GB"/>
        </w:rPr>
        <w:t xml:space="preserve"> </w:t>
      </w:r>
      <w:r w:rsidR="00A961FD" w:rsidRPr="00DF72C9">
        <w:rPr>
          <w:lang w:val="en-GB"/>
        </w:rPr>
        <w:t xml:space="preserve">highlighted however that effectiveness </w:t>
      </w:r>
      <w:r w:rsidR="00CB0F2A" w:rsidRPr="00DF72C9">
        <w:rPr>
          <w:lang w:val="en-GB"/>
        </w:rPr>
        <w:t xml:space="preserve">could still </w:t>
      </w:r>
      <w:r w:rsidR="00A961FD" w:rsidRPr="00DF72C9">
        <w:rPr>
          <w:lang w:val="en-GB"/>
        </w:rPr>
        <w:t>differ between these groups.</w:t>
      </w:r>
      <w:r w:rsidRPr="00DF72C9">
        <w:rPr>
          <w:lang w:val="en-GB"/>
        </w:rPr>
        <w:t xml:space="preserve"> The company </w:t>
      </w:r>
      <w:r w:rsidR="00C557BC" w:rsidRPr="00DF72C9">
        <w:rPr>
          <w:lang w:val="en-GB"/>
        </w:rPr>
        <w:t xml:space="preserve">said </w:t>
      </w:r>
      <w:r w:rsidRPr="00DF72C9">
        <w:rPr>
          <w:lang w:val="en-GB"/>
        </w:rPr>
        <w:t xml:space="preserve">that it was not possible to include subgroups in the indirect comparison </w:t>
      </w:r>
      <w:r w:rsidR="0094764B" w:rsidRPr="00DF72C9">
        <w:rPr>
          <w:lang w:val="en-GB"/>
        </w:rPr>
        <w:t xml:space="preserve">because the comparator treatment </w:t>
      </w:r>
      <w:r w:rsidR="00654E20" w:rsidRPr="00DF72C9">
        <w:rPr>
          <w:lang w:val="en-GB"/>
        </w:rPr>
        <w:t>trials</w:t>
      </w:r>
      <w:r w:rsidR="002B1911" w:rsidRPr="00DF72C9">
        <w:rPr>
          <w:lang w:val="en-GB"/>
        </w:rPr>
        <w:t xml:space="preserve"> </w:t>
      </w:r>
      <w:r w:rsidR="0094764B" w:rsidRPr="00DF72C9">
        <w:rPr>
          <w:lang w:val="en-GB"/>
        </w:rPr>
        <w:t xml:space="preserve">did </w:t>
      </w:r>
      <w:r w:rsidR="00654E20" w:rsidRPr="00DF72C9">
        <w:rPr>
          <w:lang w:val="en-GB"/>
        </w:rPr>
        <w:t>not report</w:t>
      </w:r>
      <w:r w:rsidR="00E863CD" w:rsidRPr="00DF72C9">
        <w:rPr>
          <w:lang w:val="en-GB"/>
        </w:rPr>
        <w:t xml:space="preserve"> results by these groups</w:t>
      </w:r>
      <w:r w:rsidRPr="00DF72C9">
        <w:rPr>
          <w:lang w:val="en-GB"/>
        </w:rPr>
        <w:t xml:space="preserve"> (see section </w:t>
      </w:r>
      <w:r w:rsidR="00231DB7" w:rsidRPr="00DF72C9">
        <w:rPr>
          <w:lang w:val="en-GB"/>
        </w:rPr>
        <w:t>3.6</w:t>
      </w:r>
      <w:r w:rsidRPr="00DF72C9">
        <w:rPr>
          <w:lang w:val="en-GB"/>
        </w:rPr>
        <w:t xml:space="preserve">) and highlighted that neither </w:t>
      </w:r>
      <w:r w:rsidR="00DB302B">
        <w:rPr>
          <w:lang w:val="en-GB"/>
        </w:rPr>
        <w:t xml:space="preserve">of the </w:t>
      </w:r>
      <w:r w:rsidRPr="00DF72C9">
        <w:rPr>
          <w:lang w:val="en-GB"/>
        </w:rPr>
        <w:t xml:space="preserve">subgroup analyses changed </w:t>
      </w:r>
      <w:r w:rsidR="00C557BC" w:rsidRPr="00DF72C9">
        <w:rPr>
          <w:lang w:val="en-GB"/>
        </w:rPr>
        <w:t xml:space="preserve">the </w:t>
      </w:r>
      <w:r w:rsidRPr="00DF72C9">
        <w:rPr>
          <w:lang w:val="en-GB"/>
        </w:rPr>
        <w:t xml:space="preserve">cost-effectiveness conclusions. The committee agreed that the subgroup analysis by prior modafinil use and cataplexy status was informative </w:t>
      </w:r>
      <w:r w:rsidR="00F23438" w:rsidRPr="00DF72C9">
        <w:rPr>
          <w:lang w:val="en-GB"/>
        </w:rPr>
        <w:t>because it</w:t>
      </w:r>
      <w:r w:rsidRPr="00DF72C9">
        <w:rPr>
          <w:lang w:val="en-GB"/>
        </w:rPr>
        <w:t xml:space="preserve"> added </w:t>
      </w:r>
      <w:r w:rsidR="00F23438" w:rsidRPr="00DF72C9">
        <w:rPr>
          <w:lang w:val="en-GB"/>
        </w:rPr>
        <w:t>some</w:t>
      </w:r>
      <w:r w:rsidRPr="00DF72C9">
        <w:rPr>
          <w:lang w:val="en-GB"/>
        </w:rPr>
        <w:t xml:space="preserve"> certainty </w:t>
      </w:r>
      <w:r w:rsidR="00F23438" w:rsidRPr="00DF72C9">
        <w:rPr>
          <w:lang w:val="en-GB"/>
        </w:rPr>
        <w:t>to</w:t>
      </w:r>
      <w:r w:rsidRPr="00DF72C9">
        <w:rPr>
          <w:lang w:val="en-GB"/>
        </w:rPr>
        <w:t xml:space="preserve"> solriamfetol’s clinical effectiveness </w:t>
      </w:r>
      <w:r w:rsidR="00F23438" w:rsidRPr="00DF72C9">
        <w:rPr>
          <w:lang w:val="en-GB"/>
        </w:rPr>
        <w:t>after</w:t>
      </w:r>
      <w:r w:rsidRPr="00DF72C9">
        <w:rPr>
          <w:lang w:val="en-GB"/>
        </w:rPr>
        <w:t xml:space="preserve"> modafinil and for </w:t>
      </w:r>
      <w:r w:rsidR="00341497" w:rsidRPr="00DF72C9">
        <w:rPr>
          <w:lang w:val="en-GB"/>
        </w:rPr>
        <w:t>narcolepsy</w:t>
      </w:r>
      <w:r w:rsidRPr="00DF72C9">
        <w:rPr>
          <w:lang w:val="en-GB"/>
        </w:rPr>
        <w:t xml:space="preserve"> with cataplexy</w:t>
      </w:r>
      <w:r w:rsidR="00F43BAA" w:rsidRPr="00DF72C9">
        <w:rPr>
          <w:lang w:val="en-GB"/>
        </w:rPr>
        <w:t>. But it concluded that it</w:t>
      </w:r>
      <w:r w:rsidR="004A62BF" w:rsidRPr="00DF72C9">
        <w:rPr>
          <w:lang w:val="en-GB"/>
        </w:rPr>
        <w:t xml:space="preserve"> was limited by the data available</w:t>
      </w:r>
      <w:r w:rsidRPr="00DF72C9">
        <w:rPr>
          <w:lang w:val="en-GB"/>
        </w:rPr>
        <w:t>.</w:t>
      </w:r>
    </w:p>
    <w:p w14:paraId="6307B0A4" w14:textId="7633D9AA" w:rsidR="001925AC" w:rsidRPr="00DF72C9" w:rsidRDefault="001925AC" w:rsidP="001925AC">
      <w:pPr>
        <w:pStyle w:val="Heading2"/>
      </w:pPr>
      <w:r w:rsidRPr="00DF72C9">
        <w:t>Indirect treatment comparison</w:t>
      </w:r>
    </w:p>
    <w:p w14:paraId="11A7878C" w14:textId="3E324106" w:rsidR="001925AC" w:rsidRPr="00DF72C9" w:rsidRDefault="001925AC" w:rsidP="00410973">
      <w:pPr>
        <w:pStyle w:val="Heading3"/>
      </w:pPr>
      <w:bookmarkStart w:id="3" w:name="_Hlk63927644"/>
      <w:r w:rsidRPr="00DF72C9">
        <w:t xml:space="preserve">The indirect treatment comparison is </w:t>
      </w:r>
      <w:r w:rsidR="007722C4" w:rsidRPr="00DF72C9">
        <w:t>limited by the data available and adds uncertainty to the analysis</w:t>
      </w:r>
    </w:p>
    <w:bookmarkEnd w:id="3"/>
    <w:p w14:paraId="35316952" w14:textId="0EBDF3D6" w:rsidR="00E4133E" w:rsidRPr="00DF72C9" w:rsidRDefault="00095CBE" w:rsidP="00CC5CF8">
      <w:pPr>
        <w:pStyle w:val="Numberedlevel2text"/>
        <w:rPr>
          <w:lang w:val="en-GB"/>
        </w:rPr>
      </w:pPr>
      <w:r w:rsidRPr="00DF72C9">
        <w:rPr>
          <w:lang w:val="en-GB"/>
        </w:rPr>
        <w:t>Because</w:t>
      </w:r>
      <w:r w:rsidR="00E4133E" w:rsidRPr="00DF72C9">
        <w:rPr>
          <w:lang w:val="en-GB"/>
        </w:rPr>
        <w:t xml:space="preserve"> </w:t>
      </w:r>
      <w:r w:rsidR="008D29A2">
        <w:rPr>
          <w:lang w:val="en-GB"/>
        </w:rPr>
        <w:t>TONES 2</w:t>
      </w:r>
      <w:r w:rsidR="00E4133E" w:rsidRPr="00DF72C9">
        <w:rPr>
          <w:lang w:val="en-GB"/>
        </w:rPr>
        <w:t xml:space="preserve"> only included a placebo comparator</w:t>
      </w:r>
      <w:r w:rsidR="004A7CCA" w:rsidRPr="00DF72C9">
        <w:rPr>
          <w:lang w:val="en-GB"/>
        </w:rPr>
        <w:t xml:space="preserve">, the company </w:t>
      </w:r>
      <w:r w:rsidR="00B355C9" w:rsidRPr="00DF72C9">
        <w:rPr>
          <w:lang w:val="en-GB"/>
        </w:rPr>
        <w:t>used</w:t>
      </w:r>
      <w:r w:rsidR="00783707" w:rsidRPr="00DF72C9">
        <w:rPr>
          <w:lang w:val="en-GB"/>
        </w:rPr>
        <w:t xml:space="preserve"> </w:t>
      </w:r>
      <w:r w:rsidR="00CB0CD2" w:rsidRPr="00DF72C9">
        <w:rPr>
          <w:lang w:val="en-GB"/>
        </w:rPr>
        <w:t xml:space="preserve">an </w:t>
      </w:r>
      <w:r w:rsidR="00E06959" w:rsidRPr="00DF72C9">
        <w:rPr>
          <w:lang w:val="en-GB"/>
        </w:rPr>
        <w:t>NMA</w:t>
      </w:r>
      <w:r w:rsidR="004A7CCA" w:rsidRPr="00DF72C9">
        <w:rPr>
          <w:lang w:val="en-GB"/>
        </w:rPr>
        <w:t xml:space="preserve"> to</w:t>
      </w:r>
      <w:r w:rsidR="00B355C9" w:rsidRPr="00DF72C9">
        <w:rPr>
          <w:lang w:val="en-GB"/>
        </w:rPr>
        <w:t xml:space="preserve"> indirectly</w:t>
      </w:r>
      <w:r w:rsidR="004A7CCA" w:rsidRPr="00DF72C9">
        <w:rPr>
          <w:lang w:val="en-GB"/>
        </w:rPr>
        <w:t xml:space="preserve"> compare </w:t>
      </w:r>
      <w:r w:rsidR="00453FF5" w:rsidRPr="00DF72C9">
        <w:rPr>
          <w:lang w:val="en-GB"/>
        </w:rPr>
        <w:t>solriamfetol</w:t>
      </w:r>
      <w:r w:rsidR="004A7CCA" w:rsidRPr="00DF72C9">
        <w:rPr>
          <w:lang w:val="en-GB"/>
        </w:rPr>
        <w:t xml:space="preserve"> </w:t>
      </w:r>
      <w:r w:rsidR="00965298" w:rsidRPr="00DF72C9">
        <w:rPr>
          <w:lang w:val="en-GB"/>
        </w:rPr>
        <w:t xml:space="preserve">with </w:t>
      </w:r>
      <w:r w:rsidR="00360465" w:rsidRPr="00DF72C9">
        <w:rPr>
          <w:lang w:val="en-GB"/>
        </w:rPr>
        <w:t>pitolisant and sodium oxyb</w:t>
      </w:r>
      <w:r w:rsidR="00B0001D" w:rsidRPr="00DF72C9">
        <w:rPr>
          <w:lang w:val="en-GB"/>
        </w:rPr>
        <w:t>a</w:t>
      </w:r>
      <w:r w:rsidR="00360465" w:rsidRPr="00DF72C9">
        <w:rPr>
          <w:lang w:val="en-GB"/>
        </w:rPr>
        <w:t>te</w:t>
      </w:r>
      <w:r w:rsidR="004A7CCA" w:rsidRPr="00DF72C9">
        <w:rPr>
          <w:lang w:val="en-GB"/>
        </w:rPr>
        <w:t>.</w:t>
      </w:r>
      <w:r w:rsidR="009D38BC" w:rsidRPr="00DF72C9">
        <w:rPr>
          <w:lang w:val="en-GB"/>
        </w:rPr>
        <w:t xml:space="preserve"> </w:t>
      </w:r>
      <w:r w:rsidR="001914C3" w:rsidRPr="00DF72C9">
        <w:rPr>
          <w:lang w:val="en-GB"/>
        </w:rPr>
        <w:t>Only one NMA (</w:t>
      </w:r>
      <w:r w:rsidR="002B1911" w:rsidRPr="00DF72C9">
        <w:rPr>
          <w:lang w:val="en-GB"/>
        </w:rPr>
        <w:t>which estimated mean change in</w:t>
      </w:r>
      <w:r w:rsidR="00451810" w:rsidRPr="00DF72C9">
        <w:rPr>
          <w:lang w:val="en-GB"/>
        </w:rPr>
        <w:t xml:space="preserve"> the </w:t>
      </w:r>
      <w:r w:rsidR="001914C3" w:rsidRPr="00DF72C9">
        <w:rPr>
          <w:lang w:val="en-GB"/>
        </w:rPr>
        <w:t>E</w:t>
      </w:r>
      <w:r w:rsidR="004A401A" w:rsidRPr="00DF72C9">
        <w:rPr>
          <w:lang w:val="en-GB"/>
        </w:rPr>
        <w:t>SS</w:t>
      </w:r>
      <w:r w:rsidR="001914C3" w:rsidRPr="00DF72C9">
        <w:rPr>
          <w:lang w:val="en-GB"/>
        </w:rPr>
        <w:t xml:space="preserve">) was used in the </w:t>
      </w:r>
      <w:r w:rsidR="00451810" w:rsidRPr="00DF72C9">
        <w:rPr>
          <w:lang w:val="en-GB"/>
        </w:rPr>
        <w:t>cost</w:t>
      </w:r>
      <w:r w:rsidR="00B355C9" w:rsidRPr="00DF72C9">
        <w:rPr>
          <w:lang w:val="en-GB"/>
        </w:rPr>
        <w:t>-</w:t>
      </w:r>
      <w:r w:rsidR="00451810" w:rsidRPr="00DF72C9">
        <w:rPr>
          <w:lang w:val="en-GB"/>
        </w:rPr>
        <w:t xml:space="preserve">effectiveness </w:t>
      </w:r>
      <w:r w:rsidR="001914C3" w:rsidRPr="00DF72C9">
        <w:rPr>
          <w:lang w:val="en-GB"/>
        </w:rPr>
        <w:t xml:space="preserve">analysis </w:t>
      </w:r>
      <w:r w:rsidR="0010181A" w:rsidRPr="00DF72C9">
        <w:rPr>
          <w:lang w:val="en-GB"/>
        </w:rPr>
        <w:t>to</w:t>
      </w:r>
      <w:r w:rsidR="001914C3" w:rsidRPr="00DF72C9">
        <w:rPr>
          <w:lang w:val="en-GB"/>
        </w:rPr>
        <w:t xml:space="preserve"> </w:t>
      </w:r>
      <w:r w:rsidR="0010181A" w:rsidRPr="00DF72C9">
        <w:rPr>
          <w:lang w:val="en-GB"/>
        </w:rPr>
        <w:t xml:space="preserve">compare </w:t>
      </w:r>
      <w:r w:rsidR="00D24934" w:rsidRPr="00DF72C9">
        <w:rPr>
          <w:lang w:val="en-GB"/>
        </w:rPr>
        <w:t>solriamfetol</w:t>
      </w:r>
      <w:r w:rsidR="001914C3" w:rsidRPr="00DF72C9">
        <w:rPr>
          <w:lang w:val="en-GB"/>
        </w:rPr>
        <w:t xml:space="preserve"> with </w:t>
      </w:r>
      <w:r w:rsidR="00D24934" w:rsidRPr="00DF72C9">
        <w:rPr>
          <w:lang w:val="en-GB"/>
        </w:rPr>
        <w:t>comparators</w:t>
      </w:r>
      <w:r w:rsidR="0010181A" w:rsidRPr="00DF72C9">
        <w:rPr>
          <w:lang w:val="en-GB"/>
        </w:rPr>
        <w:t xml:space="preserve"> through a </w:t>
      </w:r>
      <w:r w:rsidR="000E70FE" w:rsidRPr="00DF72C9">
        <w:rPr>
          <w:lang w:val="en-GB"/>
        </w:rPr>
        <w:t xml:space="preserve">common </w:t>
      </w:r>
      <w:r w:rsidR="0010181A" w:rsidRPr="00DF72C9">
        <w:rPr>
          <w:lang w:val="en-GB"/>
        </w:rPr>
        <w:t>placebo comparator</w:t>
      </w:r>
      <w:r w:rsidR="00CD2207" w:rsidRPr="00DF72C9">
        <w:rPr>
          <w:lang w:val="en-GB"/>
        </w:rPr>
        <w:t xml:space="preserve"> (see section 3.</w:t>
      </w:r>
      <w:r w:rsidR="00AA57AC" w:rsidRPr="00DF72C9">
        <w:rPr>
          <w:lang w:val="en-GB"/>
        </w:rPr>
        <w:t>10</w:t>
      </w:r>
      <w:r w:rsidR="00CD2207" w:rsidRPr="00DF72C9">
        <w:rPr>
          <w:lang w:val="en-GB"/>
        </w:rPr>
        <w:t>)</w:t>
      </w:r>
      <w:r w:rsidR="001914C3" w:rsidRPr="00DF72C9">
        <w:rPr>
          <w:lang w:val="en-GB"/>
        </w:rPr>
        <w:t>.</w:t>
      </w:r>
      <w:r w:rsidR="0010181A" w:rsidRPr="00DF72C9">
        <w:rPr>
          <w:lang w:val="en-GB"/>
        </w:rPr>
        <w:t xml:space="preserve"> </w:t>
      </w:r>
      <w:r w:rsidR="009D38BC" w:rsidRPr="00DF72C9">
        <w:rPr>
          <w:lang w:val="en-GB"/>
        </w:rPr>
        <w:t>The results from the random effects model showed that the mean E</w:t>
      </w:r>
      <w:r w:rsidR="004A401A" w:rsidRPr="00DF72C9">
        <w:rPr>
          <w:lang w:val="en-GB"/>
        </w:rPr>
        <w:t>SS</w:t>
      </w:r>
      <w:r w:rsidR="009D38BC" w:rsidRPr="00DF72C9">
        <w:rPr>
          <w:lang w:val="en-GB"/>
        </w:rPr>
        <w:t xml:space="preserve"> change </w:t>
      </w:r>
      <w:r w:rsidR="00AD69F0" w:rsidRPr="00DF72C9">
        <w:rPr>
          <w:lang w:val="en-GB"/>
        </w:rPr>
        <w:t xml:space="preserve">95% </w:t>
      </w:r>
      <w:r w:rsidR="009D38BC" w:rsidRPr="00DF72C9">
        <w:rPr>
          <w:lang w:val="en-GB"/>
        </w:rPr>
        <w:t>credible intervals</w:t>
      </w:r>
      <w:r w:rsidR="000B1651" w:rsidRPr="00DF72C9">
        <w:rPr>
          <w:lang w:val="en-GB"/>
        </w:rPr>
        <w:t xml:space="preserve"> had a wide range and</w:t>
      </w:r>
      <w:r w:rsidR="009D38BC" w:rsidRPr="00DF72C9">
        <w:rPr>
          <w:lang w:val="en-GB"/>
        </w:rPr>
        <w:t xml:space="preserve"> crossed </w:t>
      </w:r>
      <w:r w:rsidR="008C66FF" w:rsidRPr="00DF72C9">
        <w:rPr>
          <w:lang w:val="en-GB"/>
        </w:rPr>
        <w:t xml:space="preserve">0 </w:t>
      </w:r>
      <w:r w:rsidR="009D38BC" w:rsidRPr="00DF72C9">
        <w:rPr>
          <w:lang w:val="en-GB"/>
        </w:rPr>
        <w:t>for comparisons between solriamfetol 150</w:t>
      </w:r>
      <w:r w:rsidR="00E33EB2">
        <w:rPr>
          <w:lang w:val="en-GB"/>
        </w:rPr>
        <w:t> mg</w:t>
      </w:r>
      <w:r w:rsidR="009D38BC" w:rsidRPr="00DF72C9">
        <w:rPr>
          <w:lang w:val="en-GB"/>
        </w:rPr>
        <w:t xml:space="preserve"> and pitolisant (</w:t>
      </w:r>
      <w:r w:rsidR="008C66FF" w:rsidRPr="00DF72C9">
        <w:rPr>
          <w:lang w:val="en-GB"/>
        </w:rPr>
        <w:t xml:space="preserve">at a dose of less than </w:t>
      </w:r>
      <w:r w:rsidR="009D38BC" w:rsidRPr="00DF72C9">
        <w:rPr>
          <w:lang w:val="en-GB"/>
        </w:rPr>
        <w:t>40</w:t>
      </w:r>
      <w:r w:rsidR="00E33EB2">
        <w:rPr>
          <w:lang w:val="en-GB"/>
        </w:rPr>
        <w:t> mg</w:t>
      </w:r>
      <w:r w:rsidR="009D38BC" w:rsidRPr="00DF72C9">
        <w:rPr>
          <w:lang w:val="en-GB"/>
        </w:rPr>
        <w:t>), sodium oxybate (4.5</w:t>
      </w:r>
      <w:r w:rsidR="00E33EB2">
        <w:rPr>
          <w:lang w:val="en-GB"/>
        </w:rPr>
        <w:t> mg</w:t>
      </w:r>
      <w:r w:rsidR="009D38BC" w:rsidRPr="00DF72C9">
        <w:rPr>
          <w:lang w:val="en-GB"/>
        </w:rPr>
        <w:t>, 6</w:t>
      </w:r>
      <w:r w:rsidR="00E33EB2">
        <w:rPr>
          <w:lang w:val="en-GB"/>
        </w:rPr>
        <w:t> </w:t>
      </w:r>
      <w:proofErr w:type="gramStart"/>
      <w:r w:rsidR="00E33EB2">
        <w:rPr>
          <w:lang w:val="en-GB"/>
        </w:rPr>
        <w:t>mg</w:t>
      </w:r>
      <w:proofErr w:type="gramEnd"/>
      <w:r w:rsidR="009D38BC" w:rsidRPr="00DF72C9">
        <w:rPr>
          <w:lang w:val="en-GB"/>
        </w:rPr>
        <w:t xml:space="preserve"> and 9</w:t>
      </w:r>
      <w:r w:rsidR="00E33EB2">
        <w:rPr>
          <w:lang w:val="en-GB"/>
        </w:rPr>
        <w:t> mg</w:t>
      </w:r>
      <w:r w:rsidR="009D38BC" w:rsidRPr="00DF72C9">
        <w:rPr>
          <w:lang w:val="en-GB"/>
        </w:rPr>
        <w:t xml:space="preserve"> doses)</w:t>
      </w:r>
      <w:r w:rsidR="009774DA" w:rsidRPr="00DF72C9">
        <w:rPr>
          <w:lang w:val="en-GB"/>
        </w:rPr>
        <w:t xml:space="preserve">, </w:t>
      </w:r>
      <w:r w:rsidR="009D38BC" w:rsidRPr="00DF72C9">
        <w:rPr>
          <w:lang w:val="en-GB"/>
        </w:rPr>
        <w:t xml:space="preserve">solriamfetol </w:t>
      </w:r>
      <w:r w:rsidR="009D38BC" w:rsidRPr="00DF72C9">
        <w:rPr>
          <w:lang w:val="en-GB"/>
        </w:rPr>
        <w:lastRenderedPageBreak/>
        <w:t>75</w:t>
      </w:r>
      <w:r w:rsidR="00E33EB2">
        <w:rPr>
          <w:lang w:val="en-GB"/>
        </w:rPr>
        <w:t> mg</w:t>
      </w:r>
      <w:r w:rsidR="009774DA" w:rsidRPr="00DF72C9">
        <w:rPr>
          <w:lang w:val="en-GB"/>
        </w:rPr>
        <w:t xml:space="preserve"> and placebo</w:t>
      </w:r>
      <w:r w:rsidR="009D38BC" w:rsidRPr="00DF72C9">
        <w:rPr>
          <w:lang w:val="en-GB"/>
        </w:rPr>
        <w:t xml:space="preserve">. </w:t>
      </w:r>
      <w:r w:rsidR="000B1651" w:rsidRPr="00DF72C9">
        <w:rPr>
          <w:lang w:val="en-GB"/>
        </w:rPr>
        <w:t>This meant that ESS change comparisons between solriamfetol 150</w:t>
      </w:r>
      <w:r w:rsidR="00E33EB2">
        <w:rPr>
          <w:lang w:val="en-GB"/>
        </w:rPr>
        <w:t> mg</w:t>
      </w:r>
      <w:r w:rsidR="000B1651" w:rsidRPr="00DF72C9">
        <w:rPr>
          <w:lang w:val="en-GB"/>
        </w:rPr>
        <w:t xml:space="preserve"> and comparators were not considered to be statistically different using the random effects model. </w:t>
      </w:r>
      <w:r w:rsidR="009D38BC" w:rsidRPr="00DF72C9">
        <w:rPr>
          <w:lang w:val="en-GB"/>
        </w:rPr>
        <w:t xml:space="preserve">The </w:t>
      </w:r>
      <w:r w:rsidR="00CC78AD" w:rsidRPr="00DF72C9">
        <w:rPr>
          <w:lang w:val="en-GB"/>
        </w:rPr>
        <w:t xml:space="preserve">ERG noted that the </w:t>
      </w:r>
      <w:r w:rsidR="009D38BC" w:rsidRPr="00DF72C9">
        <w:rPr>
          <w:lang w:val="en-GB"/>
        </w:rPr>
        <w:t>NMA was limited to a small number of trials</w:t>
      </w:r>
      <w:r w:rsidR="00607FB7" w:rsidRPr="00DF72C9">
        <w:rPr>
          <w:lang w:val="en-GB"/>
        </w:rPr>
        <w:t xml:space="preserve"> and </w:t>
      </w:r>
      <w:r w:rsidR="008C66FF" w:rsidRPr="00DF72C9">
        <w:rPr>
          <w:lang w:val="en-GB"/>
        </w:rPr>
        <w:t xml:space="preserve">that there were </w:t>
      </w:r>
      <w:r w:rsidR="00607FB7" w:rsidRPr="00DF72C9">
        <w:rPr>
          <w:lang w:val="en-GB"/>
        </w:rPr>
        <w:t>high levels of heterogeneity</w:t>
      </w:r>
      <w:r w:rsidR="00331692" w:rsidRPr="00DF72C9">
        <w:rPr>
          <w:lang w:val="en-GB"/>
        </w:rPr>
        <w:t xml:space="preserve"> </w:t>
      </w:r>
      <w:r w:rsidR="00626583" w:rsidRPr="00DF72C9">
        <w:rPr>
          <w:lang w:val="en-GB"/>
        </w:rPr>
        <w:t>between</w:t>
      </w:r>
      <w:r w:rsidR="00331692" w:rsidRPr="00DF72C9">
        <w:rPr>
          <w:lang w:val="en-GB"/>
        </w:rPr>
        <w:t xml:space="preserve"> the included trials,</w:t>
      </w:r>
      <w:r w:rsidR="00607FB7" w:rsidRPr="00DF72C9">
        <w:rPr>
          <w:lang w:val="en-GB"/>
        </w:rPr>
        <w:t xml:space="preserve"> which meant there was substantial</w:t>
      </w:r>
      <w:r w:rsidR="00CC78AD" w:rsidRPr="00DF72C9">
        <w:rPr>
          <w:lang w:val="en-GB"/>
        </w:rPr>
        <w:t xml:space="preserve"> uncertainty in its results. </w:t>
      </w:r>
      <w:r w:rsidR="0050123A" w:rsidRPr="00DF72C9">
        <w:rPr>
          <w:lang w:val="en-GB"/>
        </w:rPr>
        <w:t xml:space="preserve">The clinical experts </w:t>
      </w:r>
      <w:r w:rsidR="008C66FF" w:rsidRPr="00DF72C9">
        <w:rPr>
          <w:lang w:val="en-GB"/>
        </w:rPr>
        <w:t xml:space="preserve">said </w:t>
      </w:r>
      <w:r w:rsidR="0050123A" w:rsidRPr="00DF72C9">
        <w:rPr>
          <w:lang w:val="en-GB"/>
        </w:rPr>
        <w:t>that it was difficult to say if any treatment in the NMA was more effective than another</w:t>
      </w:r>
      <w:r w:rsidR="00331692" w:rsidRPr="00DF72C9">
        <w:rPr>
          <w:lang w:val="en-GB"/>
        </w:rPr>
        <w:t xml:space="preserve"> in treating excessive daytime sleepiness caused by narcolepsy</w:t>
      </w:r>
      <w:r w:rsidR="0050123A" w:rsidRPr="00DF72C9">
        <w:rPr>
          <w:lang w:val="en-GB"/>
        </w:rPr>
        <w:t xml:space="preserve">. </w:t>
      </w:r>
      <w:r w:rsidR="00CC78AD" w:rsidRPr="00DF72C9">
        <w:rPr>
          <w:lang w:val="en-GB"/>
        </w:rPr>
        <w:t>The indirect treatment comparison was also limited by the inability to compare potentially important subgroups, such as pr</w:t>
      </w:r>
      <w:r w:rsidR="00363ED4" w:rsidRPr="00DF72C9">
        <w:rPr>
          <w:lang w:val="en-GB"/>
        </w:rPr>
        <w:t xml:space="preserve">evious </w:t>
      </w:r>
      <w:r w:rsidR="00CC78AD" w:rsidRPr="00DF72C9">
        <w:rPr>
          <w:lang w:val="en-GB"/>
        </w:rPr>
        <w:t>modafinil use or cataplexy status</w:t>
      </w:r>
      <w:r w:rsidR="002817AE" w:rsidRPr="00DF72C9">
        <w:rPr>
          <w:lang w:val="en-GB"/>
        </w:rPr>
        <w:t xml:space="preserve"> (see section </w:t>
      </w:r>
      <w:r w:rsidR="00231DB7" w:rsidRPr="00DF72C9">
        <w:rPr>
          <w:lang w:val="en-GB"/>
        </w:rPr>
        <w:t>3.5</w:t>
      </w:r>
      <w:r w:rsidR="002817AE" w:rsidRPr="00DF72C9">
        <w:rPr>
          <w:lang w:val="en-GB"/>
        </w:rPr>
        <w:t>)</w:t>
      </w:r>
      <w:r w:rsidR="00CC78AD" w:rsidRPr="00DF72C9">
        <w:rPr>
          <w:lang w:val="en-GB"/>
        </w:rPr>
        <w:t>.</w:t>
      </w:r>
      <w:r w:rsidR="00855E03" w:rsidRPr="00DF72C9">
        <w:rPr>
          <w:lang w:val="en-GB"/>
        </w:rPr>
        <w:t xml:space="preserve"> The NMA was</w:t>
      </w:r>
      <w:r w:rsidR="000463FE" w:rsidRPr="00DF72C9">
        <w:rPr>
          <w:lang w:val="en-GB"/>
        </w:rPr>
        <w:t xml:space="preserve"> further</w:t>
      </w:r>
      <w:r w:rsidR="00855E03" w:rsidRPr="00DF72C9">
        <w:rPr>
          <w:lang w:val="en-GB"/>
        </w:rPr>
        <w:t xml:space="preserve"> limited to an 8-week timepoint </w:t>
      </w:r>
      <w:r w:rsidR="007A6EF9" w:rsidRPr="00DF72C9">
        <w:rPr>
          <w:lang w:val="en-GB"/>
        </w:rPr>
        <w:t xml:space="preserve">because of </w:t>
      </w:r>
      <w:r w:rsidR="00855E03" w:rsidRPr="00DF72C9">
        <w:rPr>
          <w:lang w:val="en-GB"/>
        </w:rPr>
        <w:t xml:space="preserve">the </w:t>
      </w:r>
      <w:r w:rsidR="000463FE" w:rsidRPr="00DF72C9">
        <w:rPr>
          <w:lang w:val="en-GB"/>
        </w:rPr>
        <w:t xml:space="preserve">maximum </w:t>
      </w:r>
      <w:r w:rsidR="00855E03" w:rsidRPr="00DF72C9">
        <w:rPr>
          <w:lang w:val="en-GB"/>
        </w:rPr>
        <w:t xml:space="preserve">length of comparator trials. The </w:t>
      </w:r>
      <w:r w:rsidR="000463FE" w:rsidRPr="00DF72C9">
        <w:rPr>
          <w:lang w:val="en-GB"/>
        </w:rPr>
        <w:t xml:space="preserve">ERG’s </w:t>
      </w:r>
      <w:r w:rsidR="00855E03" w:rsidRPr="00DF72C9">
        <w:rPr>
          <w:lang w:val="en-GB"/>
        </w:rPr>
        <w:t xml:space="preserve">clinical experts explained that this may underestimate the effectiveness of sodium oxybate, which can take up to </w:t>
      </w:r>
      <w:r w:rsidR="008D29A2">
        <w:rPr>
          <w:lang w:val="en-GB"/>
        </w:rPr>
        <w:t>12</w:t>
      </w:r>
      <w:r w:rsidR="00E33EB2">
        <w:rPr>
          <w:lang w:val="en-GB"/>
        </w:rPr>
        <w:t> weeks</w:t>
      </w:r>
      <w:r w:rsidR="00855E03" w:rsidRPr="00DF72C9">
        <w:rPr>
          <w:lang w:val="en-GB"/>
        </w:rPr>
        <w:t xml:space="preserve"> to show a response.</w:t>
      </w:r>
      <w:r w:rsidR="00830F3A" w:rsidRPr="00DF72C9">
        <w:rPr>
          <w:lang w:val="en-GB"/>
        </w:rPr>
        <w:t xml:space="preserve"> The company explained that it found no clinical trial evidence to estimate the effectiveness of </w:t>
      </w:r>
      <w:r w:rsidR="00C701C7" w:rsidRPr="00DF72C9">
        <w:rPr>
          <w:lang w:val="en-GB"/>
        </w:rPr>
        <w:t>dexamfetamine</w:t>
      </w:r>
      <w:r w:rsidR="00830F3A" w:rsidRPr="00DF72C9">
        <w:rPr>
          <w:lang w:val="en-GB"/>
        </w:rPr>
        <w:t xml:space="preserve"> or methylphenidate and therefore these treatments could not be included in the indirect treatment comparison.</w:t>
      </w:r>
      <w:r w:rsidR="00855E03" w:rsidRPr="00DF72C9">
        <w:rPr>
          <w:lang w:val="en-GB"/>
        </w:rPr>
        <w:t xml:space="preserve"> </w:t>
      </w:r>
      <w:r w:rsidR="006427D7" w:rsidRPr="00DF72C9">
        <w:rPr>
          <w:lang w:val="en-GB"/>
        </w:rPr>
        <w:t xml:space="preserve">The committee considered that the lack of trial evidence to inform comparisons between </w:t>
      </w:r>
      <w:r w:rsidR="00C701C7" w:rsidRPr="00DF72C9">
        <w:rPr>
          <w:lang w:val="en-GB"/>
        </w:rPr>
        <w:t>dexamfetamine</w:t>
      </w:r>
      <w:r w:rsidR="006427D7" w:rsidRPr="00DF72C9">
        <w:rPr>
          <w:lang w:val="en-GB"/>
        </w:rPr>
        <w:t xml:space="preserve"> </w:t>
      </w:r>
      <w:r w:rsidR="00965A61" w:rsidRPr="00DF72C9">
        <w:rPr>
          <w:lang w:val="en-GB"/>
        </w:rPr>
        <w:t>and methylphenidate was a key uncertainty in the analysis</w:t>
      </w:r>
      <w:r w:rsidR="008C66FF" w:rsidRPr="00DF72C9">
        <w:rPr>
          <w:lang w:val="en-GB"/>
        </w:rPr>
        <w:t>. This is</w:t>
      </w:r>
      <w:r w:rsidR="00965A61" w:rsidRPr="00DF72C9">
        <w:rPr>
          <w:lang w:val="en-GB"/>
        </w:rPr>
        <w:t xml:space="preserve"> </w:t>
      </w:r>
      <w:r w:rsidR="008C66FF" w:rsidRPr="00DF72C9">
        <w:rPr>
          <w:lang w:val="en-GB"/>
        </w:rPr>
        <w:t xml:space="preserve">because </w:t>
      </w:r>
      <w:r w:rsidR="00965A61" w:rsidRPr="00DF72C9">
        <w:rPr>
          <w:lang w:val="en-GB"/>
        </w:rPr>
        <w:t>these treatments are commonly used after modafinil as second</w:t>
      </w:r>
      <w:r w:rsidR="008C66FF" w:rsidRPr="00DF72C9">
        <w:rPr>
          <w:lang w:val="en-GB"/>
        </w:rPr>
        <w:t>-</w:t>
      </w:r>
      <w:r w:rsidR="00965A61" w:rsidRPr="00DF72C9">
        <w:rPr>
          <w:lang w:val="en-GB"/>
        </w:rPr>
        <w:t>line options</w:t>
      </w:r>
      <w:r w:rsidR="00124AE0" w:rsidRPr="00DF72C9">
        <w:rPr>
          <w:lang w:val="en-GB"/>
        </w:rPr>
        <w:t xml:space="preserve"> and therefore are the most relevant comparators</w:t>
      </w:r>
      <w:r w:rsidR="00965A61" w:rsidRPr="00DF72C9">
        <w:rPr>
          <w:lang w:val="en-GB"/>
        </w:rPr>
        <w:t xml:space="preserve"> (see section</w:t>
      </w:r>
      <w:r w:rsidR="007367A3" w:rsidRPr="00DF72C9">
        <w:rPr>
          <w:lang w:val="en-GB"/>
        </w:rPr>
        <w:t>s 3.2 and</w:t>
      </w:r>
      <w:r w:rsidR="00965A61" w:rsidRPr="00DF72C9">
        <w:rPr>
          <w:lang w:val="en-GB"/>
        </w:rPr>
        <w:t xml:space="preserve"> </w:t>
      </w:r>
      <w:r w:rsidR="00231DB7" w:rsidRPr="00DF72C9">
        <w:rPr>
          <w:lang w:val="en-GB"/>
        </w:rPr>
        <w:t>3.3</w:t>
      </w:r>
      <w:r w:rsidR="00965A61" w:rsidRPr="00DF72C9">
        <w:rPr>
          <w:lang w:val="en-GB"/>
        </w:rPr>
        <w:t>).</w:t>
      </w:r>
      <w:r w:rsidR="00F62E69" w:rsidRPr="00DF72C9">
        <w:rPr>
          <w:lang w:val="en-GB"/>
        </w:rPr>
        <w:t xml:space="preserve"> The company presented </w:t>
      </w:r>
      <w:r w:rsidR="00E652D3" w:rsidRPr="00DF72C9">
        <w:rPr>
          <w:lang w:val="en-GB"/>
        </w:rPr>
        <w:t xml:space="preserve">cost-effectiveness comparisons between solriamfetol, </w:t>
      </w:r>
      <w:r w:rsidR="00C701C7" w:rsidRPr="00DF72C9">
        <w:rPr>
          <w:lang w:val="en-GB"/>
        </w:rPr>
        <w:t>dexamfetamine</w:t>
      </w:r>
      <w:r w:rsidR="00E652D3" w:rsidRPr="00DF72C9">
        <w:rPr>
          <w:lang w:val="en-GB"/>
        </w:rPr>
        <w:t xml:space="preserve"> and methylphenidate using a range of assumed ESS reductions for these treatments. The ERG provided comparison</w:t>
      </w:r>
      <w:r w:rsidR="00D6121D">
        <w:rPr>
          <w:lang w:val="en-GB"/>
        </w:rPr>
        <w:t>s</w:t>
      </w:r>
      <w:r w:rsidR="00E652D3" w:rsidRPr="00DF72C9">
        <w:rPr>
          <w:lang w:val="en-GB"/>
        </w:rPr>
        <w:t xml:space="preserve"> based on assuming these treatments reduced ESS scores by 3 points less than solriamfetol 150</w:t>
      </w:r>
      <w:r w:rsidR="00E33EB2">
        <w:rPr>
          <w:lang w:val="en-GB"/>
        </w:rPr>
        <w:t> mg</w:t>
      </w:r>
      <w:r w:rsidR="00E652D3" w:rsidRPr="00DF72C9">
        <w:rPr>
          <w:lang w:val="en-GB"/>
        </w:rPr>
        <w:t xml:space="preserve">. The ERG also provided additional scenarios in which </w:t>
      </w:r>
      <w:r w:rsidR="00C701C7" w:rsidRPr="00DF72C9">
        <w:rPr>
          <w:lang w:val="en-GB"/>
        </w:rPr>
        <w:t>dexamfetamine</w:t>
      </w:r>
      <w:r w:rsidR="00E652D3" w:rsidRPr="00DF72C9">
        <w:rPr>
          <w:lang w:val="en-GB"/>
        </w:rPr>
        <w:t xml:space="preserve"> and methylphenidate were assumed to reduce ESS </w:t>
      </w:r>
      <w:r w:rsidR="009871A9" w:rsidRPr="00DF72C9">
        <w:rPr>
          <w:lang w:val="en-GB"/>
        </w:rPr>
        <w:t xml:space="preserve">by the same amount as placebo </w:t>
      </w:r>
      <w:r w:rsidR="00D24934" w:rsidRPr="00DF72C9">
        <w:rPr>
          <w:lang w:val="en-GB"/>
        </w:rPr>
        <w:t>a</w:t>
      </w:r>
      <w:r w:rsidR="009871A9" w:rsidRPr="00DF72C9">
        <w:rPr>
          <w:lang w:val="en-GB"/>
        </w:rPr>
        <w:t>nd the lower 95% confidence interval for placebo (</w:t>
      </w:r>
      <w:r w:rsidR="00D24934" w:rsidRPr="00DF72C9">
        <w:rPr>
          <w:lang w:val="en-GB"/>
        </w:rPr>
        <w:t>r</w:t>
      </w:r>
      <w:r w:rsidR="00F13C48" w:rsidRPr="00DF72C9">
        <w:rPr>
          <w:lang w:val="en-GB"/>
        </w:rPr>
        <w:t>elative to 150</w:t>
      </w:r>
      <w:r w:rsidR="00E33EB2">
        <w:rPr>
          <w:lang w:val="en-GB"/>
        </w:rPr>
        <w:t> mg</w:t>
      </w:r>
      <w:r w:rsidR="00F13C48" w:rsidRPr="00DF72C9">
        <w:rPr>
          <w:lang w:val="en-GB"/>
        </w:rPr>
        <w:t xml:space="preserve"> solriamfetol</w:t>
      </w:r>
      <w:r w:rsidR="009871A9" w:rsidRPr="00DF72C9">
        <w:rPr>
          <w:lang w:val="en-GB"/>
        </w:rPr>
        <w:t>)</w:t>
      </w:r>
      <w:r w:rsidR="007D5766" w:rsidRPr="00DF72C9">
        <w:rPr>
          <w:lang w:val="en-GB"/>
        </w:rPr>
        <w:t xml:space="preserve"> as </w:t>
      </w:r>
      <w:r w:rsidR="00D24934" w:rsidRPr="00DF72C9">
        <w:rPr>
          <w:lang w:val="en-GB"/>
        </w:rPr>
        <w:t xml:space="preserve">reported in </w:t>
      </w:r>
      <w:r w:rsidR="000F53FB">
        <w:rPr>
          <w:lang w:val="en-GB"/>
        </w:rPr>
        <w:t>the NMA</w:t>
      </w:r>
      <w:r w:rsidR="00D24934" w:rsidRPr="00DF72C9">
        <w:rPr>
          <w:lang w:val="en-GB"/>
        </w:rPr>
        <w:t xml:space="preserve"> (</w:t>
      </w:r>
      <w:bookmarkStart w:id="4" w:name="_Hlk65052566"/>
      <w:r w:rsidR="00D24934" w:rsidRPr="00DF72C9">
        <w:rPr>
          <w:lang w:val="en-GB"/>
        </w:rPr>
        <w:t>the exact ESS reductions are academic</w:t>
      </w:r>
      <w:r w:rsidR="00F43BAA" w:rsidRPr="00DF72C9">
        <w:rPr>
          <w:lang w:val="en-GB"/>
        </w:rPr>
        <w:t xml:space="preserve"> </w:t>
      </w:r>
      <w:r w:rsidR="00D24934" w:rsidRPr="00DF72C9">
        <w:rPr>
          <w:lang w:val="en-GB"/>
        </w:rPr>
        <w:t>in</w:t>
      </w:r>
      <w:r w:rsidR="00F43BAA" w:rsidRPr="00DF72C9">
        <w:rPr>
          <w:lang w:val="en-GB"/>
        </w:rPr>
        <w:t xml:space="preserve"> </w:t>
      </w:r>
      <w:r w:rsidR="00D24934" w:rsidRPr="00DF72C9">
        <w:rPr>
          <w:lang w:val="en-GB"/>
        </w:rPr>
        <w:t>confidence and cannot be reported here</w:t>
      </w:r>
      <w:bookmarkEnd w:id="4"/>
      <w:r w:rsidR="00D24934" w:rsidRPr="00DF72C9">
        <w:rPr>
          <w:lang w:val="en-GB"/>
        </w:rPr>
        <w:t>).</w:t>
      </w:r>
      <w:r w:rsidR="009871A9" w:rsidRPr="00DF72C9">
        <w:rPr>
          <w:lang w:val="en-GB"/>
        </w:rPr>
        <w:t xml:space="preserve"> </w:t>
      </w:r>
      <w:r w:rsidR="008C66FF" w:rsidRPr="00DF72C9">
        <w:rPr>
          <w:lang w:val="en-GB"/>
        </w:rPr>
        <w:t xml:space="preserve">The committee </w:t>
      </w:r>
      <w:r w:rsidR="0068564E" w:rsidRPr="00DF72C9">
        <w:rPr>
          <w:lang w:val="en-GB"/>
        </w:rPr>
        <w:t>noted that this limited any comparison between solriamfe</w:t>
      </w:r>
      <w:r w:rsidR="0094764B" w:rsidRPr="00DF72C9">
        <w:rPr>
          <w:lang w:val="en-GB"/>
        </w:rPr>
        <w:t>t</w:t>
      </w:r>
      <w:r w:rsidR="0068564E" w:rsidRPr="00DF72C9">
        <w:rPr>
          <w:lang w:val="en-GB"/>
        </w:rPr>
        <w:t xml:space="preserve">ol and </w:t>
      </w:r>
      <w:r w:rsidR="00C701C7" w:rsidRPr="00DF72C9">
        <w:rPr>
          <w:lang w:val="en-GB"/>
        </w:rPr>
        <w:t>dexamfetamine</w:t>
      </w:r>
      <w:r w:rsidR="0068564E" w:rsidRPr="00DF72C9">
        <w:rPr>
          <w:lang w:val="en-GB"/>
        </w:rPr>
        <w:t xml:space="preserve"> and methylphenidate to </w:t>
      </w:r>
      <w:r w:rsidR="00D6121D">
        <w:rPr>
          <w:lang w:val="en-GB"/>
        </w:rPr>
        <w:t>one</w:t>
      </w:r>
      <w:r w:rsidR="00D6121D" w:rsidRPr="00DF72C9">
        <w:rPr>
          <w:lang w:val="en-GB"/>
        </w:rPr>
        <w:t xml:space="preserve"> </w:t>
      </w:r>
      <w:r w:rsidR="00F716CB" w:rsidRPr="00DF72C9">
        <w:rPr>
          <w:lang w:val="en-GB"/>
        </w:rPr>
        <w:t xml:space="preserve">based on </w:t>
      </w:r>
      <w:r w:rsidR="0068564E" w:rsidRPr="00DF72C9">
        <w:rPr>
          <w:lang w:val="en-GB"/>
        </w:rPr>
        <w:lastRenderedPageBreak/>
        <w:t>assumed differences in ESS reduction between these treatments, which made results highly uncertain</w:t>
      </w:r>
      <w:r w:rsidR="00D24934" w:rsidRPr="00DF72C9">
        <w:rPr>
          <w:lang w:val="en-GB"/>
        </w:rPr>
        <w:t xml:space="preserve">. The committee </w:t>
      </w:r>
      <w:r w:rsidR="00014B30" w:rsidRPr="00DF72C9">
        <w:rPr>
          <w:lang w:val="en-GB"/>
        </w:rPr>
        <w:t xml:space="preserve">said </w:t>
      </w:r>
      <w:r w:rsidR="00D24934" w:rsidRPr="00DF72C9">
        <w:rPr>
          <w:lang w:val="en-GB"/>
        </w:rPr>
        <w:t xml:space="preserve">it would </w:t>
      </w:r>
      <w:r w:rsidR="00286191" w:rsidRPr="00DF72C9">
        <w:rPr>
          <w:lang w:val="en-GB"/>
        </w:rPr>
        <w:t>have</w:t>
      </w:r>
      <w:r w:rsidR="00D24934" w:rsidRPr="00DF72C9">
        <w:rPr>
          <w:lang w:val="en-GB"/>
        </w:rPr>
        <w:t xml:space="preserve"> liked to see </w:t>
      </w:r>
      <w:bookmarkStart w:id="5" w:name="_Hlk65054490"/>
      <w:r w:rsidR="00D24934" w:rsidRPr="00DF72C9">
        <w:rPr>
          <w:lang w:val="en-GB"/>
        </w:rPr>
        <w:t xml:space="preserve">other </w:t>
      </w:r>
      <w:r w:rsidR="00286191" w:rsidRPr="00DF72C9">
        <w:rPr>
          <w:lang w:val="en-GB"/>
        </w:rPr>
        <w:t xml:space="preserve">sources of </w:t>
      </w:r>
      <w:r w:rsidR="00D24934" w:rsidRPr="00DF72C9">
        <w:rPr>
          <w:lang w:val="en-GB"/>
        </w:rPr>
        <w:t>evidence for the efficacy o</w:t>
      </w:r>
      <w:r w:rsidR="00286191" w:rsidRPr="00DF72C9">
        <w:rPr>
          <w:lang w:val="en-GB"/>
        </w:rPr>
        <w:t>f these treatments and more clinical expert input into the assumptions used in</w:t>
      </w:r>
      <w:r w:rsidR="00014B30" w:rsidRPr="00DF72C9">
        <w:rPr>
          <w:lang w:val="en-GB"/>
        </w:rPr>
        <w:t xml:space="preserve"> the</w:t>
      </w:r>
      <w:r w:rsidR="00286191" w:rsidRPr="00DF72C9">
        <w:rPr>
          <w:lang w:val="en-GB"/>
        </w:rPr>
        <w:t xml:space="preserve"> scenario analysis comparing the</w:t>
      </w:r>
      <w:r w:rsidR="00014B30" w:rsidRPr="00DF72C9">
        <w:rPr>
          <w:lang w:val="en-GB"/>
        </w:rPr>
        <w:t>m with</w:t>
      </w:r>
      <w:r w:rsidR="00286191" w:rsidRPr="00DF72C9">
        <w:rPr>
          <w:lang w:val="en-GB"/>
        </w:rPr>
        <w:t xml:space="preserve"> </w:t>
      </w:r>
      <w:proofErr w:type="spellStart"/>
      <w:r w:rsidR="00286191" w:rsidRPr="00DF72C9">
        <w:rPr>
          <w:lang w:val="en-GB"/>
        </w:rPr>
        <w:t>solriamfetol</w:t>
      </w:r>
      <w:bookmarkEnd w:id="5"/>
      <w:proofErr w:type="spellEnd"/>
      <w:r w:rsidR="00286191" w:rsidRPr="00DF72C9">
        <w:rPr>
          <w:lang w:val="en-GB"/>
        </w:rPr>
        <w:t>.</w:t>
      </w:r>
      <w:r w:rsidR="0068564E" w:rsidRPr="00DF72C9">
        <w:rPr>
          <w:lang w:val="en-GB"/>
        </w:rPr>
        <w:t xml:space="preserve"> </w:t>
      </w:r>
      <w:r w:rsidR="006427D7" w:rsidRPr="00DF72C9">
        <w:rPr>
          <w:lang w:val="en-GB"/>
        </w:rPr>
        <w:t xml:space="preserve">The committee concluded that the indirect treatment comparison between </w:t>
      </w:r>
      <w:r w:rsidR="00453FF5" w:rsidRPr="00DF72C9">
        <w:rPr>
          <w:lang w:val="en-GB"/>
        </w:rPr>
        <w:t>solriamfetol</w:t>
      </w:r>
      <w:r w:rsidR="006427D7" w:rsidRPr="00DF72C9">
        <w:rPr>
          <w:lang w:val="en-GB"/>
        </w:rPr>
        <w:t xml:space="preserve"> and </w:t>
      </w:r>
      <w:r w:rsidR="002C4E83" w:rsidRPr="00DF72C9">
        <w:rPr>
          <w:lang w:val="en-GB"/>
        </w:rPr>
        <w:t>other</w:t>
      </w:r>
      <w:r w:rsidR="007A6EF9" w:rsidRPr="00DF72C9">
        <w:rPr>
          <w:lang w:val="en-GB"/>
        </w:rPr>
        <w:t xml:space="preserve"> </w:t>
      </w:r>
      <w:r w:rsidR="006427D7" w:rsidRPr="00DF72C9">
        <w:rPr>
          <w:lang w:val="en-GB"/>
        </w:rPr>
        <w:t>comparators is limited by the data available and adds uncertainty to the analysis.</w:t>
      </w:r>
    </w:p>
    <w:p w14:paraId="281B0366" w14:textId="7FE03EB0" w:rsidR="0038547D" w:rsidRPr="00DF72C9" w:rsidRDefault="00613F0C" w:rsidP="00D84B30">
      <w:pPr>
        <w:pStyle w:val="Heading2"/>
      </w:pPr>
      <w:r w:rsidRPr="00DF72C9">
        <w:t>Treatment discontinuation due to a</w:t>
      </w:r>
      <w:r w:rsidR="0038547D" w:rsidRPr="00DF72C9">
        <w:t>dverse events</w:t>
      </w:r>
    </w:p>
    <w:p w14:paraId="3521A33F" w14:textId="20A78100" w:rsidR="00D84B30" w:rsidRPr="00DF72C9" w:rsidRDefault="00613F0C" w:rsidP="00D84B30">
      <w:pPr>
        <w:pStyle w:val="Heading3"/>
      </w:pPr>
      <w:bookmarkStart w:id="6" w:name="_Hlk65056429"/>
      <w:r w:rsidRPr="00DF72C9">
        <w:t>Discontinuation due to a</w:t>
      </w:r>
      <w:r w:rsidR="00F21200" w:rsidRPr="00DF72C9">
        <w:t xml:space="preserve">dverse events for </w:t>
      </w:r>
      <w:proofErr w:type="spellStart"/>
      <w:r w:rsidR="00F21200" w:rsidRPr="00DF72C9">
        <w:t>solriamfetol</w:t>
      </w:r>
      <w:proofErr w:type="spellEnd"/>
      <w:r w:rsidR="00F21200" w:rsidRPr="00DF72C9">
        <w:t xml:space="preserve">, </w:t>
      </w:r>
      <w:proofErr w:type="spellStart"/>
      <w:r w:rsidR="00F21200" w:rsidRPr="00DF72C9">
        <w:t>pitolisant</w:t>
      </w:r>
      <w:proofErr w:type="spellEnd"/>
      <w:r w:rsidR="00F21200" w:rsidRPr="00DF72C9">
        <w:t xml:space="preserve"> and sodium </w:t>
      </w:r>
      <w:proofErr w:type="spellStart"/>
      <w:r w:rsidR="00F21200" w:rsidRPr="00DF72C9">
        <w:t>oxybate</w:t>
      </w:r>
      <w:proofErr w:type="spellEnd"/>
      <w:r w:rsidR="00F21200" w:rsidRPr="00DF72C9">
        <w:t xml:space="preserve"> are similar</w:t>
      </w:r>
      <w:r w:rsidR="00946FD3" w:rsidRPr="00DF72C9">
        <w:t xml:space="preserve"> but</w:t>
      </w:r>
      <w:r w:rsidR="00F21200" w:rsidRPr="00DF72C9">
        <w:t xml:space="preserve"> unce</w:t>
      </w:r>
      <w:r w:rsidR="00D0408D" w:rsidRPr="00DF72C9">
        <w:t xml:space="preserve">rtain for </w:t>
      </w:r>
      <w:proofErr w:type="spellStart"/>
      <w:r w:rsidR="00C701C7" w:rsidRPr="00DF72C9">
        <w:t>dexamfetamine</w:t>
      </w:r>
      <w:proofErr w:type="spellEnd"/>
      <w:r w:rsidR="00D0408D" w:rsidRPr="00DF72C9">
        <w:t xml:space="preserve"> and methylphenidate</w:t>
      </w:r>
    </w:p>
    <w:bookmarkEnd w:id="6"/>
    <w:p w14:paraId="65973DD1" w14:textId="712DEAB5" w:rsidR="00C53963" w:rsidRPr="00DF72C9" w:rsidRDefault="00CC14CB" w:rsidP="00CC5CF8">
      <w:pPr>
        <w:pStyle w:val="Numberedlevel2text"/>
        <w:rPr>
          <w:lang w:val="en-GB"/>
        </w:rPr>
      </w:pPr>
      <w:r w:rsidRPr="00DF72C9">
        <w:rPr>
          <w:lang w:val="en-GB"/>
        </w:rPr>
        <w:t xml:space="preserve">Information on adverse events leading to discontinuation of treatment </w:t>
      </w:r>
      <w:r w:rsidR="007325D9" w:rsidRPr="00DF72C9">
        <w:rPr>
          <w:lang w:val="en-GB"/>
        </w:rPr>
        <w:t>for</w:t>
      </w:r>
      <w:r w:rsidR="00EE5CA6" w:rsidRPr="00DF72C9">
        <w:rPr>
          <w:lang w:val="en-GB"/>
        </w:rPr>
        <w:t xml:space="preserve"> solriamfetol comes from</w:t>
      </w:r>
      <w:r w:rsidR="003970D4" w:rsidRPr="00DF72C9">
        <w:rPr>
          <w:lang w:val="en-GB"/>
        </w:rPr>
        <w:t xml:space="preserve"> the</w:t>
      </w:r>
      <w:r w:rsidR="00EE5CA6" w:rsidRPr="00DF72C9">
        <w:rPr>
          <w:lang w:val="en-GB"/>
        </w:rPr>
        <w:t xml:space="preserve"> </w:t>
      </w:r>
      <w:r w:rsidR="008D29A2">
        <w:rPr>
          <w:lang w:val="en-GB"/>
        </w:rPr>
        <w:t>TONES 2</w:t>
      </w:r>
      <w:r w:rsidR="00EE5CA6" w:rsidRPr="00DF72C9">
        <w:rPr>
          <w:lang w:val="en-GB"/>
        </w:rPr>
        <w:t xml:space="preserve"> and </w:t>
      </w:r>
      <w:r w:rsidR="00E33EB2">
        <w:rPr>
          <w:lang w:val="en-GB"/>
        </w:rPr>
        <w:t>TONES 5</w:t>
      </w:r>
      <w:r w:rsidR="00EE5CA6" w:rsidRPr="00DF72C9">
        <w:rPr>
          <w:lang w:val="en-GB"/>
        </w:rPr>
        <w:t xml:space="preserve"> (long-term follow up) trials</w:t>
      </w:r>
      <w:r w:rsidR="005D5877" w:rsidRPr="00DF72C9">
        <w:rPr>
          <w:lang w:val="en-GB"/>
        </w:rPr>
        <w:t>.</w:t>
      </w:r>
      <w:r w:rsidR="00EE5CA6" w:rsidRPr="00DF72C9">
        <w:rPr>
          <w:lang w:val="en-GB"/>
        </w:rPr>
        <w:t xml:space="preserve"> In </w:t>
      </w:r>
      <w:r w:rsidR="008D29A2">
        <w:rPr>
          <w:lang w:val="en-GB"/>
        </w:rPr>
        <w:t>TONES 2</w:t>
      </w:r>
      <w:r w:rsidR="00EE5CA6" w:rsidRPr="00DF72C9">
        <w:rPr>
          <w:lang w:val="en-GB"/>
        </w:rPr>
        <w:t xml:space="preserve"> the incidence of adverse events that led to discontinuation </w:t>
      </w:r>
      <w:r w:rsidR="002F7A38" w:rsidRPr="00DF72C9">
        <w:rPr>
          <w:lang w:val="en-GB"/>
        </w:rPr>
        <w:t xml:space="preserve">was </w:t>
      </w:r>
      <w:r w:rsidR="00EE5CA6" w:rsidRPr="00DF72C9">
        <w:rPr>
          <w:lang w:val="en-GB"/>
        </w:rPr>
        <w:t xml:space="preserve">low at </w:t>
      </w:r>
      <w:r w:rsidR="008D29A2">
        <w:rPr>
          <w:lang w:val="en-GB"/>
        </w:rPr>
        <w:t>12 week</w:t>
      </w:r>
      <w:r w:rsidR="00330D1F">
        <w:rPr>
          <w:lang w:val="en-GB"/>
        </w:rPr>
        <w:t>s</w:t>
      </w:r>
      <w:r w:rsidR="00EE5CA6" w:rsidRPr="00DF72C9">
        <w:rPr>
          <w:lang w:val="en-GB"/>
        </w:rPr>
        <w:t xml:space="preserve"> (1.7%, 1.7% and 5.1% for placebo, solriamfetol 75</w:t>
      </w:r>
      <w:r w:rsidR="00E33EB2">
        <w:rPr>
          <w:lang w:val="en-GB"/>
        </w:rPr>
        <w:t> mg</w:t>
      </w:r>
      <w:r w:rsidR="00EE5CA6" w:rsidRPr="00DF72C9">
        <w:rPr>
          <w:lang w:val="en-GB"/>
        </w:rPr>
        <w:t>, and solriamfetol 150</w:t>
      </w:r>
      <w:r w:rsidR="00E33EB2">
        <w:rPr>
          <w:lang w:val="en-GB"/>
        </w:rPr>
        <w:t> mg</w:t>
      </w:r>
      <w:r w:rsidR="00EE5CA6" w:rsidRPr="00DF72C9">
        <w:rPr>
          <w:lang w:val="en-GB"/>
        </w:rPr>
        <w:t>, respectively).</w:t>
      </w:r>
      <w:r w:rsidR="005D5877" w:rsidRPr="00DF72C9">
        <w:rPr>
          <w:lang w:val="en-GB"/>
        </w:rPr>
        <w:t xml:space="preserve"> </w:t>
      </w:r>
      <w:r w:rsidR="00EE5CA6" w:rsidRPr="00DF72C9">
        <w:rPr>
          <w:lang w:val="en-GB"/>
        </w:rPr>
        <w:t xml:space="preserve">In </w:t>
      </w:r>
      <w:r w:rsidR="00E33EB2">
        <w:rPr>
          <w:lang w:val="en-GB"/>
        </w:rPr>
        <w:t>TONES 5</w:t>
      </w:r>
      <w:r w:rsidR="00EE5CA6" w:rsidRPr="00DF72C9">
        <w:rPr>
          <w:lang w:val="en-GB"/>
        </w:rPr>
        <w:t>, discontinuation due to adverse events was 10.2%</w:t>
      </w:r>
      <w:r w:rsidR="00147ABB" w:rsidRPr="00DF72C9">
        <w:rPr>
          <w:lang w:val="en-GB"/>
        </w:rPr>
        <w:t xml:space="preserve"> for people with narcolepsy</w:t>
      </w:r>
      <w:r w:rsidR="00EE5CA6" w:rsidRPr="00DF72C9">
        <w:rPr>
          <w:lang w:val="en-GB"/>
        </w:rPr>
        <w:t xml:space="preserve">, however 56.8% of these </w:t>
      </w:r>
      <w:r w:rsidR="00147ABB" w:rsidRPr="00DF72C9">
        <w:rPr>
          <w:lang w:val="en-GB"/>
        </w:rPr>
        <w:t xml:space="preserve">events </w:t>
      </w:r>
      <w:r w:rsidR="002F7A38" w:rsidRPr="00DF72C9">
        <w:rPr>
          <w:lang w:val="en-GB"/>
        </w:rPr>
        <w:t>were in</w:t>
      </w:r>
      <w:r w:rsidR="00EE5CA6" w:rsidRPr="00DF72C9">
        <w:rPr>
          <w:lang w:val="en-GB"/>
        </w:rPr>
        <w:t xml:space="preserve"> the first 4</w:t>
      </w:r>
      <w:r w:rsidR="002F7A38" w:rsidRPr="00DF72C9">
        <w:rPr>
          <w:lang w:val="en-GB"/>
        </w:rPr>
        <w:t> </w:t>
      </w:r>
      <w:r w:rsidR="00EE5CA6" w:rsidRPr="00DF72C9">
        <w:rPr>
          <w:lang w:val="en-GB"/>
        </w:rPr>
        <w:t xml:space="preserve">weeks of treatment. </w:t>
      </w:r>
      <w:r w:rsidR="00C53963" w:rsidRPr="00DF72C9">
        <w:rPr>
          <w:lang w:val="en-GB"/>
        </w:rPr>
        <w:t>The company did a</w:t>
      </w:r>
      <w:r w:rsidR="002F7A38" w:rsidRPr="00DF72C9">
        <w:rPr>
          <w:lang w:val="en-GB"/>
        </w:rPr>
        <w:t>n</w:t>
      </w:r>
      <w:r w:rsidR="00C53963" w:rsidRPr="00DF72C9">
        <w:rPr>
          <w:lang w:val="en-GB"/>
        </w:rPr>
        <w:t xml:space="preserve"> NMA estimating the rate of adverse events of solriamfetol, pitolisant and sodium oxybate</w:t>
      </w:r>
      <w:r w:rsidR="00F21200" w:rsidRPr="00DF72C9">
        <w:rPr>
          <w:lang w:val="en-GB"/>
        </w:rPr>
        <w:t xml:space="preserve"> at 8</w:t>
      </w:r>
      <w:r w:rsidR="00E33EB2">
        <w:rPr>
          <w:lang w:val="en-GB"/>
        </w:rPr>
        <w:t> weeks</w:t>
      </w:r>
      <w:r w:rsidR="00F21200" w:rsidRPr="00DF72C9">
        <w:rPr>
          <w:lang w:val="en-GB"/>
        </w:rPr>
        <w:t xml:space="preserve"> using </w:t>
      </w:r>
      <w:r w:rsidR="008D29A2">
        <w:rPr>
          <w:lang w:val="en-GB"/>
        </w:rPr>
        <w:t>TONES 2</w:t>
      </w:r>
      <w:r w:rsidR="00F21200" w:rsidRPr="00DF72C9">
        <w:rPr>
          <w:lang w:val="en-GB"/>
        </w:rPr>
        <w:t xml:space="preserve"> data for solriamfetol (see section 3.6)</w:t>
      </w:r>
      <w:r w:rsidR="00C53963" w:rsidRPr="00DF72C9">
        <w:rPr>
          <w:lang w:val="en-GB"/>
        </w:rPr>
        <w:t>.</w:t>
      </w:r>
      <w:r w:rsidR="00F21200" w:rsidRPr="00DF72C9">
        <w:rPr>
          <w:lang w:val="en-GB"/>
        </w:rPr>
        <w:t xml:space="preserve"> </w:t>
      </w:r>
      <w:r w:rsidR="002F7A38" w:rsidRPr="00DF72C9">
        <w:rPr>
          <w:lang w:val="en-GB"/>
        </w:rPr>
        <w:t>This</w:t>
      </w:r>
      <w:r w:rsidR="00C53963" w:rsidRPr="00DF72C9">
        <w:rPr>
          <w:lang w:val="en-GB"/>
        </w:rPr>
        <w:t xml:space="preserve"> showed that all treatments were associated with adverse events</w:t>
      </w:r>
      <w:r w:rsidR="002F7A38" w:rsidRPr="00DF72C9">
        <w:rPr>
          <w:lang w:val="en-GB"/>
        </w:rPr>
        <w:t>,</w:t>
      </w:r>
      <w:r w:rsidR="00C53963" w:rsidRPr="00DF72C9">
        <w:rPr>
          <w:lang w:val="en-GB"/>
        </w:rPr>
        <w:t xml:space="preserve"> with incidence similar across all treatments except for the higher dose of </w:t>
      </w:r>
      <w:proofErr w:type="spellStart"/>
      <w:r w:rsidR="00C53963" w:rsidRPr="00DF72C9">
        <w:rPr>
          <w:lang w:val="en-GB"/>
        </w:rPr>
        <w:t>solriamfetol</w:t>
      </w:r>
      <w:proofErr w:type="spellEnd"/>
      <w:r w:rsidR="00C53963" w:rsidRPr="00DF72C9">
        <w:rPr>
          <w:lang w:val="en-GB"/>
        </w:rPr>
        <w:t xml:space="preserve"> (150</w:t>
      </w:r>
      <w:r w:rsidR="00E33EB2">
        <w:rPr>
          <w:lang w:val="en-GB"/>
        </w:rPr>
        <w:t> mg</w:t>
      </w:r>
      <w:r w:rsidR="00C53963" w:rsidRPr="00DF72C9">
        <w:rPr>
          <w:lang w:val="en-GB"/>
        </w:rPr>
        <w:t>)</w:t>
      </w:r>
      <w:r w:rsidR="00613F0C" w:rsidRPr="00DF72C9">
        <w:rPr>
          <w:lang w:val="en-GB"/>
        </w:rPr>
        <w:t>.</w:t>
      </w:r>
      <w:r w:rsidR="00C53963" w:rsidRPr="00DF72C9">
        <w:rPr>
          <w:lang w:val="en-GB"/>
        </w:rPr>
        <w:t xml:space="preserve"> </w:t>
      </w:r>
      <w:r w:rsidR="002F7A38" w:rsidRPr="00DF72C9">
        <w:rPr>
          <w:lang w:val="en-GB"/>
        </w:rPr>
        <w:t>T</w:t>
      </w:r>
      <w:r w:rsidR="00C53963" w:rsidRPr="00DF72C9">
        <w:rPr>
          <w:lang w:val="en-GB"/>
        </w:rPr>
        <w:t>he</w:t>
      </w:r>
      <w:r w:rsidR="00613F0C" w:rsidRPr="00DF72C9">
        <w:rPr>
          <w:lang w:val="en-GB"/>
        </w:rPr>
        <w:t xml:space="preserve"> company </w:t>
      </w:r>
      <w:r w:rsidR="002F7A38" w:rsidRPr="00DF72C9">
        <w:rPr>
          <w:lang w:val="en-GB"/>
        </w:rPr>
        <w:t xml:space="preserve">said </w:t>
      </w:r>
      <w:r w:rsidR="00613F0C" w:rsidRPr="00DF72C9">
        <w:rPr>
          <w:lang w:val="en-GB"/>
        </w:rPr>
        <w:t>that the</w:t>
      </w:r>
      <w:r w:rsidR="00C53963" w:rsidRPr="00DF72C9">
        <w:rPr>
          <w:lang w:val="en-GB"/>
        </w:rPr>
        <w:t xml:space="preserve"> rates of discontinuation due to adverse events were low and there were no significant differences between treatments. The company noted that there </w:t>
      </w:r>
      <w:r w:rsidR="00F21200" w:rsidRPr="00DF72C9">
        <w:rPr>
          <w:lang w:val="en-GB"/>
        </w:rPr>
        <w:t>was</w:t>
      </w:r>
      <w:r w:rsidR="00C53963" w:rsidRPr="00DF72C9">
        <w:rPr>
          <w:lang w:val="en-GB"/>
        </w:rPr>
        <w:t xml:space="preserve"> no clinical trial evidence to allow </w:t>
      </w:r>
      <w:r w:rsidR="00C701C7" w:rsidRPr="00DF72C9">
        <w:rPr>
          <w:lang w:val="en-GB"/>
        </w:rPr>
        <w:t>dexamfetamine</w:t>
      </w:r>
      <w:r w:rsidR="00C53963" w:rsidRPr="00DF72C9">
        <w:rPr>
          <w:lang w:val="en-GB"/>
        </w:rPr>
        <w:t xml:space="preserve"> or methylphenidate to be included in this NMA. The committee accepted that adverse events</w:t>
      </w:r>
      <w:r w:rsidR="00F4348D" w:rsidRPr="00DF72C9">
        <w:rPr>
          <w:lang w:val="en-GB"/>
        </w:rPr>
        <w:t xml:space="preserve"> resulting in </w:t>
      </w:r>
      <w:r w:rsidR="005C7092" w:rsidRPr="00DF72C9">
        <w:rPr>
          <w:lang w:val="en-GB"/>
        </w:rPr>
        <w:t>discontinuation</w:t>
      </w:r>
      <w:r w:rsidR="00C53963" w:rsidRPr="00DF72C9">
        <w:rPr>
          <w:lang w:val="en-GB"/>
        </w:rPr>
        <w:t xml:space="preserve"> </w:t>
      </w:r>
      <w:r w:rsidR="00613F0C" w:rsidRPr="00DF72C9">
        <w:rPr>
          <w:lang w:val="en-GB"/>
        </w:rPr>
        <w:t xml:space="preserve">in the NMA </w:t>
      </w:r>
      <w:r w:rsidR="00C53963" w:rsidRPr="00DF72C9">
        <w:rPr>
          <w:lang w:val="en-GB"/>
        </w:rPr>
        <w:t xml:space="preserve">were similar for </w:t>
      </w:r>
      <w:proofErr w:type="spellStart"/>
      <w:r w:rsidR="00C53963" w:rsidRPr="00DF72C9">
        <w:rPr>
          <w:lang w:val="en-GB"/>
        </w:rPr>
        <w:t>solriamfetol</w:t>
      </w:r>
      <w:proofErr w:type="spellEnd"/>
      <w:r w:rsidR="00C53963" w:rsidRPr="00DF72C9">
        <w:rPr>
          <w:lang w:val="en-GB"/>
        </w:rPr>
        <w:t xml:space="preserve">, </w:t>
      </w:r>
      <w:proofErr w:type="spellStart"/>
      <w:r w:rsidR="00C53963" w:rsidRPr="00DF72C9">
        <w:rPr>
          <w:lang w:val="en-GB"/>
        </w:rPr>
        <w:t>pitolisant</w:t>
      </w:r>
      <w:proofErr w:type="spellEnd"/>
      <w:r w:rsidR="00C53963" w:rsidRPr="00DF72C9">
        <w:rPr>
          <w:lang w:val="en-GB"/>
        </w:rPr>
        <w:t xml:space="preserve"> and sodium </w:t>
      </w:r>
      <w:proofErr w:type="spellStart"/>
      <w:r w:rsidR="00C53963" w:rsidRPr="00DF72C9">
        <w:rPr>
          <w:lang w:val="en-GB"/>
        </w:rPr>
        <w:t>oxy</w:t>
      </w:r>
      <w:r w:rsidR="00F21200" w:rsidRPr="00DF72C9">
        <w:rPr>
          <w:lang w:val="en-GB"/>
        </w:rPr>
        <w:t>ba</w:t>
      </w:r>
      <w:r w:rsidR="00C53963" w:rsidRPr="00DF72C9">
        <w:rPr>
          <w:lang w:val="en-GB"/>
        </w:rPr>
        <w:t>te</w:t>
      </w:r>
      <w:proofErr w:type="spellEnd"/>
      <w:r w:rsidR="00C53963" w:rsidRPr="00DF72C9">
        <w:rPr>
          <w:lang w:val="en-GB"/>
        </w:rPr>
        <w:t>, but the</w:t>
      </w:r>
      <w:r w:rsidR="00F4348D" w:rsidRPr="00DF72C9">
        <w:rPr>
          <w:lang w:val="en-GB"/>
        </w:rPr>
        <w:t xml:space="preserve"> </w:t>
      </w:r>
      <w:r w:rsidR="00F4348D" w:rsidRPr="00DF72C9">
        <w:rPr>
          <w:lang w:val="en-GB"/>
        </w:rPr>
        <w:lastRenderedPageBreak/>
        <w:t xml:space="preserve">rates </w:t>
      </w:r>
      <w:r w:rsidR="00C53963" w:rsidRPr="00DF72C9">
        <w:rPr>
          <w:lang w:val="en-GB"/>
        </w:rPr>
        <w:t xml:space="preserve">for </w:t>
      </w:r>
      <w:proofErr w:type="spellStart"/>
      <w:r w:rsidR="00C701C7" w:rsidRPr="00DF72C9">
        <w:rPr>
          <w:lang w:val="en-GB"/>
        </w:rPr>
        <w:t>dexamfetamine</w:t>
      </w:r>
      <w:proofErr w:type="spellEnd"/>
      <w:r w:rsidR="00C53963" w:rsidRPr="00DF72C9">
        <w:rPr>
          <w:lang w:val="en-GB"/>
        </w:rPr>
        <w:t xml:space="preserve"> and methylphenidate were uncertain </w:t>
      </w:r>
      <w:r w:rsidR="002F7A38" w:rsidRPr="00DF72C9">
        <w:rPr>
          <w:lang w:val="en-GB"/>
        </w:rPr>
        <w:t>because of</w:t>
      </w:r>
      <w:r w:rsidR="00C53963" w:rsidRPr="00DF72C9">
        <w:rPr>
          <w:lang w:val="en-GB"/>
        </w:rPr>
        <w:t xml:space="preserve"> lack of data.</w:t>
      </w:r>
    </w:p>
    <w:p w14:paraId="712A8C9B" w14:textId="58DAB4FB" w:rsidR="00643582" w:rsidRPr="00DF72C9" w:rsidRDefault="003678BC" w:rsidP="00643582">
      <w:pPr>
        <w:pStyle w:val="Heading2"/>
      </w:pPr>
      <w:r w:rsidRPr="00DF72C9">
        <w:t>T</w:t>
      </w:r>
      <w:r w:rsidR="002D6D8B" w:rsidRPr="00DF72C9">
        <w:t>he economic model</w:t>
      </w:r>
    </w:p>
    <w:p w14:paraId="086102F5" w14:textId="59D20E69" w:rsidR="00643582" w:rsidRPr="00DF72C9" w:rsidRDefault="009764B2" w:rsidP="00410973">
      <w:pPr>
        <w:pStyle w:val="Heading3"/>
      </w:pPr>
      <w:r w:rsidRPr="00DF72C9">
        <w:t xml:space="preserve">Response to treatment is not based </w:t>
      </w:r>
      <w:r w:rsidR="003678BC" w:rsidRPr="00DF72C9">
        <w:t xml:space="preserve">only </w:t>
      </w:r>
      <w:r w:rsidRPr="00DF72C9">
        <w:t xml:space="preserve">on the </w:t>
      </w:r>
      <w:r w:rsidR="002C468B" w:rsidRPr="00DF72C9">
        <w:t xml:space="preserve">Epworth Sleepiness Scale </w:t>
      </w:r>
      <w:r w:rsidR="00435943" w:rsidRPr="00DF72C9">
        <w:t>in clinical</w:t>
      </w:r>
      <w:r w:rsidR="002C468B" w:rsidRPr="00DF72C9">
        <w:t xml:space="preserve"> practice</w:t>
      </w:r>
      <w:r w:rsidR="008009B4" w:rsidRPr="00DF72C9">
        <w:t xml:space="preserve"> </w:t>
      </w:r>
      <w:r w:rsidR="000F4712" w:rsidRPr="00DF72C9">
        <w:t>but there may not be appropriate alternatives</w:t>
      </w:r>
    </w:p>
    <w:p w14:paraId="4C2E9C23" w14:textId="3B412A88" w:rsidR="00CF660B" w:rsidRPr="00DF72C9" w:rsidRDefault="006D4A8C" w:rsidP="00CC5CF8">
      <w:pPr>
        <w:pStyle w:val="Numberedlevel2text"/>
        <w:rPr>
          <w:lang w:val="en-GB"/>
        </w:rPr>
      </w:pPr>
      <w:r w:rsidRPr="00DF72C9">
        <w:rPr>
          <w:lang w:val="en-GB"/>
        </w:rPr>
        <w:t>I</w:t>
      </w:r>
      <w:r w:rsidR="00CF660B" w:rsidRPr="00DF72C9">
        <w:rPr>
          <w:lang w:val="en-GB"/>
        </w:rPr>
        <w:t>mprovement</w:t>
      </w:r>
      <w:r w:rsidRPr="00DF72C9">
        <w:rPr>
          <w:lang w:val="en-GB"/>
        </w:rPr>
        <w:t>s</w:t>
      </w:r>
      <w:r w:rsidR="00CF660B" w:rsidRPr="00DF72C9">
        <w:rPr>
          <w:lang w:val="en-GB"/>
        </w:rPr>
        <w:t xml:space="preserve"> in excessive daytime sleepiness</w:t>
      </w:r>
      <w:r w:rsidR="00541D93" w:rsidRPr="00DF72C9">
        <w:rPr>
          <w:lang w:val="en-GB"/>
        </w:rPr>
        <w:t xml:space="preserve"> and respon</w:t>
      </w:r>
      <w:r w:rsidRPr="00DF72C9">
        <w:rPr>
          <w:lang w:val="en-GB"/>
        </w:rPr>
        <w:t>se</w:t>
      </w:r>
      <w:r w:rsidR="00541D93" w:rsidRPr="00DF72C9">
        <w:rPr>
          <w:lang w:val="en-GB"/>
        </w:rPr>
        <w:t xml:space="preserve"> to treatment</w:t>
      </w:r>
      <w:r w:rsidR="00CF660B" w:rsidRPr="00DF72C9">
        <w:rPr>
          <w:lang w:val="en-GB"/>
        </w:rPr>
        <w:t xml:space="preserve"> </w:t>
      </w:r>
      <w:r w:rsidRPr="00DF72C9">
        <w:rPr>
          <w:lang w:val="en-GB"/>
        </w:rPr>
        <w:t xml:space="preserve">were </w:t>
      </w:r>
      <w:r w:rsidR="00541D93" w:rsidRPr="00DF72C9">
        <w:rPr>
          <w:lang w:val="en-GB"/>
        </w:rPr>
        <w:t>estimated</w:t>
      </w:r>
      <w:r w:rsidR="00CF660B" w:rsidRPr="00DF72C9">
        <w:rPr>
          <w:lang w:val="en-GB"/>
        </w:rPr>
        <w:t xml:space="preserve"> in the </w:t>
      </w:r>
      <w:r w:rsidR="000D20E0" w:rsidRPr="00DF72C9">
        <w:rPr>
          <w:lang w:val="en-GB"/>
        </w:rPr>
        <w:t xml:space="preserve">company’s </w:t>
      </w:r>
      <w:r w:rsidR="00CF660B" w:rsidRPr="00DF72C9">
        <w:rPr>
          <w:lang w:val="en-GB"/>
        </w:rPr>
        <w:t>analysis by the reduction in ES</w:t>
      </w:r>
      <w:r w:rsidR="00541D93" w:rsidRPr="00DF72C9">
        <w:rPr>
          <w:lang w:val="en-GB"/>
        </w:rPr>
        <w:t>S</w:t>
      </w:r>
      <w:r w:rsidR="00F27BAC" w:rsidRPr="00DF72C9">
        <w:rPr>
          <w:lang w:val="en-GB"/>
        </w:rPr>
        <w:t xml:space="preserve"> from baseline</w:t>
      </w:r>
      <w:r w:rsidR="00930779" w:rsidRPr="00DF72C9">
        <w:rPr>
          <w:lang w:val="en-GB"/>
        </w:rPr>
        <w:t>.</w:t>
      </w:r>
      <w:r w:rsidR="001A11A4" w:rsidRPr="00DF72C9">
        <w:rPr>
          <w:lang w:val="en-GB"/>
        </w:rPr>
        <w:t xml:space="preserve"> </w:t>
      </w:r>
      <w:r w:rsidR="00541D93" w:rsidRPr="00DF72C9">
        <w:rPr>
          <w:lang w:val="en-GB"/>
        </w:rPr>
        <w:t>The company explained</w:t>
      </w:r>
      <w:r w:rsidRPr="00DF72C9">
        <w:rPr>
          <w:lang w:val="en-GB"/>
        </w:rPr>
        <w:t xml:space="preserve"> that</w:t>
      </w:r>
      <w:r w:rsidR="00541D93" w:rsidRPr="00DF72C9">
        <w:rPr>
          <w:lang w:val="en-GB"/>
        </w:rPr>
        <w:t xml:space="preserve"> </w:t>
      </w:r>
      <w:r w:rsidRPr="00DF72C9">
        <w:rPr>
          <w:lang w:val="en-GB"/>
        </w:rPr>
        <w:t>it only</w:t>
      </w:r>
      <w:r w:rsidR="00541D93" w:rsidRPr="00DF72C9">
        <w:rPr>
          <w:lang w:val="en-GB"/>
        </w:rPr>
        <w:t xml:space="preserve"> use</w:t>
      </w:r>
      <w:r w:rsidRPr="00DF72C9">
        <w:rPr>
          <w:lang w:val="en-GB"/>
        </w:rPr>
        <w:t>d</w:t>
      </w:r>
      <w:r w:rsidR="00541D93" w:rsidRPr="00DF72C9">
        <w:rPr>
          <w:lang w:val="en-GB"/>
        </w:rPr>
        <w:t xml:space="preserve"> the ESS </w:t>
      </w:r>
      <w:r w:rsidR="009764B2" w:rsidRPr="00DF72C9">
        <w:rPr>
          <w:lang w:val="en-GB"/>
        </w:rPr>
        <w:t xml:space="preserve">because </w:t>
      </w:r>
      <w:r w:rsidR="00CE4B9C" w:rsidRPr="00DF72C9">
        <w:rPr>
          <w:lang w:val="en-GB"/>
        </w:rPr>
        <w:t xml:space="preserve">there </w:t>
      </w:r>
      <w:r w:rsidR="007E40ED" w:rsidRPr="00DF72C9">
        <w:rPr>
          <w:lang w:val="en-GB"/>
        </w:rPr>
        <w:t>was</w:t>
      </w:r>
      <w:r w:rsidR="00CE4B9C" w:rsidRPr="00DF72C9">
        <w:rPr>
          <w:lang w:val="en-GB"/>
        </w:rPr>
        <w:t xml:space="preserve"> no appropriate alternative measure. </w:t>
      </w:r>
      <w:r w:rsidR="00541D93" w:rsidRPr="00DF72C9">
        <w:rPr>
          <w:lang w:val="en-GB"/>
        </w:rPr>
        <w:t xml:space="preserve">The clinical experts explained that </w:t>
      </w:r>
      <w:r w:rsidR="00CE4B9C" w:rsidRPr="00DF72C9">
        <w:rPr>
          <w:lang w:val="en-GB"/>
        </w:rPr>
        <w:t xml:space="preserve">a response to treatment is normally defined through consultation with the person taking treatment, </w:t>
      </w:r>
      <w:r w:rsidR="00CD0E0D" w:rsidRPr="00DF72C9">
        <w:rPr>
          <w:lang w:val="en-GB"/>
        </w:rPr>
        <w:t xml:space="preserve">not just </w:t>
      </w:r>
      <w:r w:rsidR="00CE4B9C" w:rsidRPr="00DF72C9">
        <w:rPr>
          <w:lang w:val="en-GB"/>
        </w:rPr>
        <w:t xml:space="preserve">by ESS reduction. The company assumed that </w:t>
      </w:r>
      <w:r w:rsidR="00571074" w:rsidRPr="00DF72C9">
        <w:rPr>
          <w:lang w:val="en-GB"/>
        </w:rPr>
        <w:t>a reduction in the ESS by 3 points or more would equal a response to treatment</w:t>
      </w:r>
      <w:r w:rsidR="00B81BBB" w:rsidRPr="00DF72C9">
        <w:rPr>
          <w:lang w:val="en-GB"/>
        </w:rPr>
        <w:t xml:space="preserve"> in the model</w:t>
      </w:r>
      <w:r w:rsidR="008F1F69" w:rsidRPr="00DF72C9">
        <w:rPr>
          <w:lang w:val="en-GB"/>
        </w:rPr>
        <w:t>,</w:t>
      </w:r>
      <w:r w:rsidR="008D3A97" w:rsidRPr="00DF72C9">
        <w:rPr>
          <w:lang w:val="en-GB"/>
        </w:rPr>
        <w:t xml:space="preserve"> and th</w:t>
      </w:r>
      <w:r w:rsidR="00DB61FE" w:rsidRPr="00DF72C9">
        <w:rPr>
          <w:lang w:val="en-GB"/>
        </w:rPr>
        <w:t>is</w:t>
      </w:r>
      <w:r w:rsidR="008D3A97" w:rsidRPr="00DF72C9">
        <w:rPr>
          <w:lang w:val="en-GB"/>
        </w:rPr>
        <w:t xml:space="preserve"> determined if people remained on treatment</w:t>
      </w:r>
      <w:r w:rsidR="0054194C" w:rsidRPr="00DF72C9">
        <w:rPr>
          <w:lang w:val="en-GB"/>
        </w:rPr>
        <w:t xml:space="preserve"> </w:t>
      </w:r>
      <w:r w:rsidR="00DE11CC" w:rsidRPr="00DF72C9">
        <w:rPr>
          <w:lang w:val="en-GB"/>
        </w:rPr>
        <w:t>beyond</w:t>
      </w:r>
      <w:r w:rsidR="0054194C" w:rsidRPr="00DF72C9">
        <w:rPr>
          <w:lang w:val="en-GB"/>
        </w:rPr>
        <w:t xml:space="preserve"> an 8-week timepoint</w:t>
      </w:r>
      <w:r w:rsidR="00B81BBB" w:rsidRPr="00DF72C9">
        <w:rPr>
          <w:lang w:val="en-GB"/>
        </w:rPr>
        <w:t>.</w:t>
      </w:r>
      <w:r w:rsidR="0099045E" w:rsidRPr="00DF72C9">
        <w:rPr>
          <w:lang w:val="en-GB"/>
        </w:rPr>
        <w:t xml:space="preserve"> The ERG, in its base case, assumed that reduction in the ESS by 2 points or more would equal a response.</w:t>
      </w:r>
      <w:r w:rsidR="00B81BBB" w:rsidRPr="00DF72C9">
        <w:rPr>
          <w:lang w:val="en-GB"/>
        </w:rPr>
        <w:t xml:space="preserve"> </w:t>
      </w:r>
      <w:r w:rsidR="00B2198D" w:rsidRPr="00DF72C9">
        <w:rPr>
          <w:lang w:val="en-GB"/>
        </w:rPr>
        <w:t xml:space="preserve">The clinical experts </w:t>
      </w:r>
      <w:r w:rsidR="008F1F69" w:rsidRPr="00DF72C9">
        <w:rPr>
          <w:lang w:val="en-GB"/>
        </w:rPr>
        <w:t>said</w:t>
      </w:r>
      <w:r w:rsidR="00B2198D" w:rsidRPr="00DF72C9">
        <w:rPr>
          <w:lang w:val="en-GB"/>
        </w:rPr>
        <w:t xml:space="preserve"> that</w:t>
      </w:r>
      <w:r w:rsidR="008F1F69" w:rsidRPr="00DF72C9">
        <w:rPr>
          <w:lang w:val="en-GB"/>
        </w:rPr>
        <w:t>,</w:t>
      </w:r>
      <w:r w:rsidR="00B2198D" w:rsidRPr="00DF72C9">
        <w:rPr>
          <w:lang w:val="en-GB"/>
        </w:rPr>
        <w:t xml:space="preserve"> while an ESS reduction of 3 may be appropriate, there is no consensus on what can be considered a clinically relevant ESS reduction and that </w:t>
      </w:r>
      <w:r w:rsidR="008F1F69" w:rsidRPr="00DF72C9">
        <w:rPr>
          <w:lang w:val="en-GB"/>
        </w:rPr>
        <w:t>it varies</w:t>
      </w:r>
      <w:r w:rsidR="00B2198D" w:rsidRPr="00DF72C9">
        <w:rPr>
          <w:lang w:val="en-GB"/>
        </w:rPr>
        <w:t xml:space="preserve"> by individual. </w:t>
      </w:r>
      <w:r w:rsidR="007F3847" w:rsidRPr="00DF72C9">
        <w:rPr>
          <w:lang w:val="en-GB"/>
        </w:rPr>
        <w:t>Th</w:t>
      </w:r>
      <w:r w:rsidR="00B2198D" w:rsidRPr="00DF72C9">
        <w:rPr>
          <w:lang w:val="en-GB"/>
        </w:rPr>
        <w:t>e ESS reduction</w:t>
      </w:r>
      <w:r w:rsidR="007F3847" w:rsidRPr="00DF72C9">
        <w:rPr>
          <w:lang w:val="en-GB"/>
        </w:rPr>
        <w:t xml:space="preserve"> threshold was tested in </w:t>
      </w:r>
      <w:r w:rsidR="008F1F69" w:rsidRPr="00DF72C9">
        <w:rPr>
          <w:lang w:val="en-GB"/>
        </w:rPr>
        <w:t xml:space="preserve">a </w:t>
      </w:r>
      <w:r w:rsidR="007F3847" w:rsidRPr="00DF72C9">
        <w:rPr>
          <w:lang w:val="en-GB"/>
        </w:rPr>
        <w:t>scenario analysis by the ERG</w:t>
      </w:r>
      <w:r w:rsidR="008F1F69" w:rsidRPr="00DF72C9">
        <w:rPr>
          <w:lang w:val="en-GB"/>
        </w:rPr>
        <w:t>, which</w:t>
      </w:r>
      <w:r w:rsidR="007F3847" w:rsidRPr="00DF72C9">
        <w:rPr>
          <w:lang w:val="en-GB"/>
        </w:rPr>
        <w:t xml:space="preserve"> noted that the choice of ESS reduction threshold did not significantly </w:t>
      </w:r>
      <w:r w:rsidR="008F1F69" w:rsidRPr="00DF72C9">
        <w:rPr>
          <w:lang w:val="en-GB"/>
        </w:rPr>
        <w:t>affect</w:t>
      </w:r>
      <w:r w:rsidR="007F3847" w:rsidRPr="00DF72C9">
        <w:rPr>
          <w:lang w:val="en-GB"/>
        </w:rPr>
        <w:t xml:space="preserve"> cost-effectiveness results. </w:t>
      </w:r>
      <w:r w:rsidR="001A5EA6" w:rsidRPr="00DF72C9">
        <w:rPr>
          <w:lang w:val="en-GB"/>
        </w:rPr>
        <w:t xml:space="preserve">The committee concluded that </w:t>
      </w:r>
      <w:r w:rsidR="008F1F69" w:rsidRPr="00DF72C9">
        <w:rPr>
          <w:lang w:val="en-GB"/>
        </w:rPr>
        <w:t>using</w:t>
      </w:r>
      <w:r w:rsidR="00511542" w:rsidRPr="00DF72C9">
        <w:rPr>
          <w:lang w:val="en-GB"/>
        </w:rPr>
        <w:t xml:space="preserve"> the </w:t>
      </w:r>
      <w:r w:rsidR="004A401A" w:rsidRPr="00DF72C9">
        <w:rPr>
          <w:lang w:val="en-GB"/>
        </w:rPr>
        <w:t>ESS</w:t>
      </w:r>
      <w:r w:rsidR="00511542" w:rsidRPr="00DF72C9">
        <w:rPr>
          <w:lang w:val="en-GB"/>
        </w:rPr>
        <w:t xml:space="preserve"> alone </w:t>
      </w:r>
      <w:r w:rsidR="009764B2" w:rsidRPr="00DF72C9">
        <w:rPr>
          <w:lang w:val="en-GB"/>
        </w:rPr>
        <w:t xml:space="preserve">to determine response to treatment </w:t>
      </w:r>
      <w:r w:rsidR="00511542" w:rsidRPr="00DF72C9">
        <w:rPr>
          <w:lang w:val="en-GB"/>
        </w:rPr>
        <w:t>is unlikely to reflect clinical practice</w:t>
      </w:r>
      <w:r w:rsidR="000F4712" w:rsidRPr="00DF72C9">
        <w:rPr>
          <w:lang w:val="en-GB"/>
        </w:rPr>
        <w:t xml:space="preserve"> but there may not be appropriate alternative measures</w:t>
      </w:r>
      <w:r w:rsidR="00511542" w:rsidRPr="00DF72C9">
        <w:rPr>
          <w:lang w:val="en-GB"/>
        </w:rPr>
        <w:t>.</w:t>
      </w:r>
    </w:p>
    <w:p w14:paraId="4530212F" w14:textId="206EC53C" w:rsidR="008F1F69" w:rsidRPr="00DF72C9" w:rsidRDefault="00240EAE" w:rsidP="00410973">
      <w:pPr>
        <w:pStyle w:val="Heading3"/>
      </w:pPr>
      <w:bookmarkStart w:id="7" w:name="_Hlk63933487"/>
      <w:r w:rsidRPr="00DF72C9">
        <w:t xml:space="preserve">The </w:t>
      </w:r>
      <w:bookmarkStart w:id="8" w:name="_Hlk65051548"/>
      <w:r w:rsidR="003678BC" w:rsidRPr="00DF72C9">
        <w:t xml:space="preserve">treatment pathway after modafinil is not </w:t>
      </w:r>
      <w:r w:rsidR="006C0913" w:rsidRPr="00DF72C9">
        <w:t xml:space="preserve">fully </w:t>
      </w:r>
      <w:r w:rsidR="003678BC" w:rsidRPr="00DF72C9">
        <w:t xml:space="preserve">captured in the </w:t>
      </w:r>
      <w:r w:rsidRPr="00DF72C9">
        <w:t>company’s model</w:t>
      </w:r>
      <w:bookmarkEnd w:id="8"/>
    </w:p>
    <w:p w14:paraId="27DEC85C" w14:textId="565D08A3" w:rsidR="00240EAE" w:rsidRPr="00DF72C9" w:rsidRDefault="00A70A62" w:rsidP="003678BC">
      <w:pPr>
        <w:pStyle w:val="Numberedlevel2text"/>
        <w:rPr>
          <w:lang w:val="en-GB"/>
        </w:rPr>
      </w:pPr>
      <w:r w:rsidRPr="00DF72C9">
        <w:rPr>
          <w:lang w:val="en-GB"/>
        </w:rPr>
        <w:t>The company model included a decision</w:t>
      </w:r>
      <w:r w:rsidR="00CA7199" w:rsidRPr="00DF72C9">
        <w:rPr>
          <w:lang w:val="en-GB"/>
        </w:rPr>
        <w:t xml:space="preserve"> </w:t>
      </w:r>
      <w:r w:rsidRPr="00DF72C9">
        <w:rPr>
          <w:lang w:val="en-GB"/>
        </w:rPr>
        <w:t>tree</w:t>
      </w:r>
      <w:r w:rsidR="00CA7199" w:rsidRPr="00DF72C9">
        <w:rPr>
          <w:lang w:val="en-GB"/>
        </w:rPr>
        <w:t>,</w:t>
      </w:r>
      <w:r w:rsidRPr="00DF72C9">
        <w:rPr>
          <w:lang w:val="en-GB"/>
        </w:rPr>
        <w:t xml:space="preserve"> which estimated the proportion of people who </w:t>
      </w:r>
      <w:r w:rsidR="00CA7199" w:rsidRPr="00DF72C9">
        <w:rPr>
          <w:lang w:val="en-GB"/>
        </w:rPr>
        <w:t xml:space="preserve">have </w:t>
      </w:r>
      <w:r w:rsidRPr="00DF72C9">
        <w:rPr>
          <w:lang w:val="en-GB"/>
        </w:rPr>
        <w:t>a treatment response at 8</w:t>
      </w:r>
      <w:r w:rsidR="00E33EB2">
        <w:rPr>
          <w:lang w:val="en-GB"/>
        </w:rPr>
        <w:t> weeks</w:t>
      </w:r>
      <w:r w:rsidRPr="00DF72C9">
        <w:rPr>
          <w:lang w:val="en-GB"/>
        </w:rPr>
        <w:t xml:space="preserve"> (see section </w:t>
      </w:r>
      <w:r w:rsidR="00231DB7" w:rsidRPr="00DF72C9">
        <w:rPr>
          <w:lang w:val="en-GB"/>
        </w:rPr>
        <w:t>3.6</w:t>
      </w:r>
      <w:r w:rsidRPr="00DF72C9">
        <w:rPr>
          <w:lang w:val="en-GB"/>
        </w:rPr>
        <w:t>). After this timepoint,</w:t>
      </w:r>
      <w:r w:rsidR="00171A87" w:rsidRPr="00DF72C9">
        <w:rPr>
          <w:lang w:val="en-GB"/>
        </w:rPr>
        <w:t xml:space="preserve"> the company used a </w:t>
      </w:r>
      <w:r w:rsidR="00453FF5" w:rsidRPr="00DF72C9">
        <w:rPr>
          <w:lang w:val="en-GB"/>
        </w:rPr>
        <w:t xml:space="preserve">Markov </w:t>
      </w:r>
      <w:r w:rsidR="00171A87" w:rsidRPr="00DF72C9">
        <w:rPr>
          <w:lang w:val="en-GB"/>
        </w:rPr>
        <w:t>model in which</w:t>
      </w:r>
      <w:r w:rsidRPr="00DF72C9">
        <w:rPr>
          <w:lang w:val="en-GB"/>
        </w:rPr>
        <w:t xml:space="preserve"> people who </w:t>
      </w:r>
      <w:r w:rsidR="00CA7199" w:rsidRPr="00DF72C9">
        <w:rPr>
          <w:lang w:val="en-GB"/>
        </w:rPr>
        <w:t>have</w:t>
      </w:r>
      <w:r w:rsidRPr="00DF72C9">
        <w:rPr>
          <w:lang w:val="en-GB"/>
        </w:rPr>
        <w:t xml:space="preserve"> a treatment response were assumed to continue treatment until they </w:t>
      </w:r>
      <w:r w:rsidR="00CA7199" w:rsidRPr="00DF72C9">
        <w:rPr>
          <w:lang w:val="en-GB"/>
        </w:rPr>
        <w:t>stop because of</w:t>
      </w:r>
      <w:r w:rsidRPr="00DF72C9">
        <w:rPr>
          <w:lang w:val="en-GB"/>
        </w:rPr>
        <w:t xml:space="preserve"> a loss of response or an adverse </w:t>
      </w:r>
      <w:r w:rsidRPr="00DF72C9">
        <w:rPr>
          <w:lang w:val="en-GB"/>
        </w:rPr>
        <w:lastRenderedPageBreak/>
        <w:t>event</w:t>
      </w:r>
      <w:r w:rsidR="00167C1D" w:rsidRPr="00DF72C9">
        <w:rPr>
          <w:lang w:val="en-GB"/>
        </w:rPr>
        <w:t xml:space="preserve"> (see section 3.1</w:t>
      </w:r>
      <w:r w:rsidR="00AA57AC" w:rsidRPr="00DF72C9">
        <w:rPr>
          <w:lang w:val="en-GB"/>
        </w:rPr>
        <w:t>2</w:t>
      </w:r>
      <w:r w:rsidR="00167C1D" w:rsidRPr="00DF72C9">
        <w:rPr>
          <w:lang w:val="en-GB"/>
        </w:rPr>
        <w:t>)</w:t>
      </w:r>
      <w:r w:rsidRPr="00DF72C9">
        <w:rPr>
          <w:lang w:val="en-GB"/>
        </w:rPr>
        <w:t xml:space="preserve">. </w:t>
      </w:r>
      <w:r w:rsidR="001C0FF7" w:rsidRPr="00DF72C9">
        <w:rPr>
          <w:lang w:val="en-GB"/>
        </w:rPr>
        <w:t xml:space="preserve">People </w:t>
      </w:r>
      <w:r w:rsidR="00B744A3" w:rsidRPr="00DF72C9">
        <w:rPr>
          <w:lang w:val="en-GB"/>
        </w:rPr>
        <w:t>continuing treatment</w:t>
      </w:r>
      <w:r w:rsidR="001C0FF7" w:rsidRPr="00DF72C9">
        <w:rPr>
          <w:lang w:val="en-GB"/>
        </w:rPr>
        <w:t xml:space="preserve"> were assumed </w:t>
      </w:r>
      <w:r w:rsidR="00B744A3" w:rsidRPr="00DF72C9">
        <w:rPr>
          <w:lang w:val="en-GB"/>
        </w:rPr>
        <w:t xml:space="preserve">to </w:t>
      </w:r>
      <w:r w:rsidR="001C0FF7" w:rsidRPr="00DF72C9">
        <w:rPr>
          <w:lang w:val="en-GB"/>
        </w:rPr>
        <w:t xml:space="preserve">have </w:t>
      </w:r>
      <w:r w:rsidR="00B744A3" w:rsidRPr="00DF72C9">
        <w:rPr>
          <w:lang w:val="en-GB"/>
        </w:rPr>
        <w:t>the same level of reduction in mean ESS as measured at 8</w:t>
      </w:r>
      <w:r w:rsidR="00E33EB2">
        <w:rPr>
          <w:lang w:val="en-GB"/>
        </w:rPr>
        <w:t> weeks</w:t>
      </w:r>
      <w:r w:rsidR="00167C1D" w:rsidRPr="00DF72C9">
        <w:rPr>
          <w:lang w:val="en-GB"/>
        </w:rPr>
        <w:t xml:space="preserve">. </w:t>
      </w:r>
      <w:r w:rsidR="00240EAE" w:rsidRPr="00DF72C9">
        <w:rPr>
          <w:lang w:val="en-GB"/>
        </w:rPr>
        <w:t xml:space="preserve">The company did not model any subsequent </w:t>
      </w:r>
      <w:r w:rsidR="00AD2EE3" w:rsidRPr="00DF72C9">
        <w:rPr>
          <w:lang w:val="en-GB"/>
        </w:rPr>
        <w:t xml:space="preserve">lines of </w:t>
      </w:r>
      <w:r w:rsidR="00240EAE" w:rsidRPr="00DF72C9">
        <w:rPr>
          <w:lang w:val="en-GB"/>
        </w:rPr>
        <w:t xml:space="preserve">treatment after treatment discontinuation. The company explained that the modelling approach was limited by the available evidence base. The committee agreed that the lack of evidence made it difficult to model the complexity of </w:t>
      </w:r>
      <w:r w:rsidR="00CA7199" w:rsidRPr="00DF72C9">
        <w:rPr>
          <w:lang w:val="en-GB"/>
        </w:rPr>
        <w:t xml:space="preserve">the </w:t>
      </w:r>
      <w:r w:rsidR="00240EAE" w:rsidRPr="00DF72C9">
        <w:rPr>
          <w:lang w:val="en-GB"/>
        </w:rPr>
        <w:t>narcolepsy treatment pathway</w:t>
      </w:r>
      <w:r w:rsidR="00CA7199" w:rsidRPr="00DF72C9">
        <w:rPr>
          <w:lang w:val="en-GB"/>
        </w:rPr>
        <w:t>. It</w:t>
      </w:r>
      <w:r w:rsidR="00DD685B" w:rsidRPr="00DF72C9">
        <w:rPr>
          <w:lang w:val="en-GB"/>
        </w:rPr>
        <w:t xml:space="preserve"> noted that treatments for narcolepsy can vary across individuals</w:t>
      </w:r>
      <w:r w:rsidR="00FF2ABE" w:rsidRPr="00DF72C9">
        <w:rPr>
          <w:lang w:val="en-GB"/>
        </w:rPr>
        <w:t xml:space="preserve"> and can depend</w:t>
      </w:r>
      <w:r w:rsidR="000F335D" w:rsidRPr="00DF72C9">
        <w:rPr>
          <w:lang w:val="en-GB"/>
        </w:rPr>
        <w:t xml:space="preserve"> on</w:t>
      </w:r>
      <w:r w:rsidR="00FF2ABE" w:rsidRPr="00DF72C9">
        <w:rPr>
          <w:lang w:val="en-GB"/>
        </w:rPr>
        <w:t xml:space="preserve"> symptoms such as cataplexy </w:t>
      </w:r>
      <w:r w:rsidR="000F335D" w:rsidRPr="00DF72C9">
        <w:rPr>
          <w:lang w:val="en-GB"/>
        </w:rPr>
        <w:t>severity</w:t>
      </w:r>
      <w:r w:rsidR="00DD685B" w:rsidRPr="00DF72C9">
        <w:rPr>
          <w:lang w:val="en-GB"/>
        </w:rPr>
        <w:t xml:space="preserve"> (see section </w:t>
      </w:r>
      <w:r w:rsidR="00231DB7" w:rsidRPr="00DF72C9">
        <w:rPr>
          <w:lang w:val="en-GB"/>
        </w:rPr>
        <w:t>3.2</w:t>
      </w:r>
      <w:r w:rsidR="00DD685B" w:rsidRPr="00DF72C9">
        <w:rPr>
          <w:lang w:val="en-GB"/>
        </w:rPr>
        <w:t>)</w:t>
      </w:r>
      <w:r w:rsidR="00240EAE" w:rsidRPr="00DF72C9">
        <w:rPr>
          <w:lang w:val="en-GB"/>
        </w:rPr>
        <w:t>.</w:t>
      </w:r>
      <w:r w:rsidR="00FF2ABE" w:rsidRPr="00DF72C9">
        <w:rPr>
          <w:lang w:val="en-GB"/>
        </w:rPr>
        <w:t xml:space="preserve"> </w:t>
      </w:r>
      <w:r w:rsidR="00240EAE" w:rsidRPr="00DF72C9">
        <w:rPr>
          <w:lang w:val="en-GB"/>
        </w:rPr>
        <w:t xml:space="preserve">The clinical experts </w:t>
      </w:r>
      <w:r w:rsidR="002F47F7" w:rsidRPr="00DF72C9">
        <w:rPr>
          <w:lang w:val="en-GB"/>
        </w:rPr>
        <w:t>said</w:t>
      </w:r>
      <w:r w:rsidR="00240EAE" w:rsidRPr="00DF72C9">
        <w:rPr>
          <w:lang w:val="en-GB"/>
        </w:rPr>
        <w:t xml:space="preserve"> that if treatment with </w:t>
      </w:r>
      <w:proofErr w:type="gramStart"/>
      <w:r w:rsidR="00240EAE" w:rsidRPr="00DF72C9">
        <w:rPr>
          <w:lang w:val="en-GB"/>
        </w:rPr>
        <w:t>second</w:t>
      </w:r>
      <w:r w:rsidR="00CE4454" w:rsidRPr="00DF72C9">
        <w:rPr>
          <w:lang w:val="en-GB"/>
        </w:rPr>
        <w:t>-</w:t>
      </w:r>
      <w:r w:rsidR="00240EAE" w:rsidRPr="00DF72C9">
        <w:rPr>
          <w:lang w:val="en-GB"/>
        </w:rPr>
        <w:t>line</w:t>
      </w:r>
      <w:proofErr w:type="gramEnd"/>
      <w:r w:rsidR="00240EAE" w:rsidRPr="00DF72C9">
        <w:rPr>
          <w:lang w:val="en-GB"/>
        </w:rPr>
        <w:t xml:space="preserve"> </w:t>
      </w:r>
      <w:proofErr w:type="spellStart"/>
      <w:r w:rsidR="00C701C7" w:rsidRPr="00DF72C9">
        <w:rPr>
          <w:lang w:val="en-GB"/>
        </w:rPr>
        <w:t>dexamfetamine</w:t>
      </w:r>
      <w:proofErr w:type="spellEnd"/>
      <w:r w:rsidR="00240EAE" w:rsidRPr="00DF72C9">
        <w:rPr>
          <w:lang w:val="en-GB"/>
        </w:rPr>
        <w:t xml:space="preserve"> or methylphenidate </w:t>
      </w:r>
      <w:r w:rsidR="006A7128">
        <w:rPr>
          <w:lang w:val="en-GB"/>
        </w:rPr>
        <w:t>was</w:t>
      </w:r>
      <w:r w:rsidR="00240EAE" w:rsidRPr="00DF72C9">
        <w:rPr>
          <w:lang w:val="en-GB"/>
        </w:rPr>
        <w:t xml:space="preserve"> not</w:t>
      </w:r>
      <w:r w:rsidR="00B744A3" w:rsidRPr="00DF72C9">
        <w:rPr>
          <w:lang w:val="en-GB"/>
        </w:rPr>
        <w:t xml:space="preserve"> effective</w:t>
      </w:r>
      <w:r w:rsidR="00240EAE" w:rsidRPr="00DF72C9">
        <w:rPr>
          <w:lang w:val="en-GB"/>
        </w:rPr>
        <w:t xml:space="preserve">, people with excessive </w:t>
      </w:r>
      <w:r w:rsidR="00DF75E3" w:rsidRPr="00DF72C9">
        <w:rPr>
          <w:lang w:val="en-GB"/>
        </w:rPr>
        <w:t xml:space="preserve">daytime </w:t>
      </w:r>
      <w:r w:rsidR="00240EAE" w:rsidRPr="00DF72C9">
        <w:rPr>
          <w:lang w:val="en-GB"/>
        </w:rPr>
        <w:t>sleepiness caused by narcolepsy usually do not</w:t>
      </w:r>
      <w:r w:rsidR="006A7128">
        <w:rPr>
          <w:lang w:val="en-GB"/>
        </w:rPr>
        <w:t xml:space="preserve"> then</w:t>
      </w:r>
      <w:r w:rsidR="00240EAE" w:rsidRPr="00DF72C9">
        <w:rPr>
          <w:lang w:val="en-GB"/>
        </w:rPr>
        <w:t xml:space="preserve"> have access to </w:t>
      </w:r>
      <w:proofErr w:type="spellStart"/>
      <w:r w:rsidR="00240EAE" w:rsidRPr="00DF72C9">
        <w:rPr>
          <w:lang w:val="en-GB"/>
        </w:rPr>
        <w:t>pitolisant</w:t>
      </w:r>
      <w:proofErr w:type="spellEnd"/>
      <w:r w:rsidR="00240EAE" w:rsidRPr="00DF72C9">
        <w:rPr>
          <w:lang w:val="en-GB"/>
        </w:rPr>
        <w:t xml:space="preserve"> or sodium </w:t>
      </w:r>
      <w:proofErr w:type="spellStart"/>
      <w:r w:rsidR="00240EAE" w:rsidRPr="00DF72C9">
        <w:rPr>
          <w:lang w:val="en-GB"/>
        </w:rPr>
        <w:t>oxybate</w:t>
      </w:r>
      <w:proofErr w:type="spellEnd"/>
      <w:r w:rsidR="00240EAE" w:rsidRPr="00DF72C9">
        <w:rPr>
          <w:lang w:val="en-GB"/>
        </w:rPr>
        <w:t xml:space="preserve"> (see section</w:t>
      </w:r>
      <w:r w:rsidR="00231DB7" w:rsidRPr="00DF72C9">
        <w:rPr>
          <w:lang w:val="en-GB"/>
        </w:rPr>
        <w:t>s 3.2 and 3.3</w:t>
      </w:r>
      <w:r w:rsidR="00240EAE" w:rsidRPr="00DF72C9">
        <w:rPr>
          <w:lang w:val="en-GB"/>
        </w:rPr>
        <w:t xml:space="preserve">). This meant that these people would likely remain on </w:t>
      </w:r>
      <w:r w:rsidR="00C701C7" w:rsidRPr="00DF72C9">
        <w:rPr>
          <w:lang w:val="en-GB"/>
        </w:rPr>
        <w:t>dexamfetamine</w:t>
      </w:r>
      <w:r w:rsidR="00240EAE" w:rsidRPr="00DF72C9">
        <w:rPr>
          <w:lang w:val="en-GB"/>
        </w:rPr>
        <w:t xml:space="preserve"> or methylphenidate, potentially trying a higher dose or a combination of treatments. The clinical experts explained that remaining on these treatments would still provide a small benefit but would not be adequately addressing the excessive </w:t>
      </w:r>
      <w:r w:rsidR="00DF75E3" w:rsidRPr="00DF72C9">
        <w:rPr>
          <w:lang w:val="en-GB"/>
        </w:rPr>
        <w:t xml:space="preserve">daytime </w:t>
      </w:r>
      <w:r w:rsidR="00240EAE" w:rsidRPr="00DF72C9">
        <w:rPr>
          <w:lang w:val="en-GB"/>
        </w:rPr>
        <w:t>sleepiness. The committee noted that these considerations had not been included in the company’s model</w:t>
      </w:r>
      <w:r w:rsidR="00827BE2" w:rsidRPr="00DF72C9">
        <w:rPr>
          <w:lang w:val="en-GB"/>
        </w:rPr>
        <w:t>. The committee noted that the company’s base case only included comparisons against pitolisant and sodium oxybate.</w:t>
      </w:r>
      <w:r w:rsidR="00240EAE" w:rsidRPr="00DF72C9">
        <w:rPr>
          <w:lang w:val="en-GB"/>
        </w:rPr>
        <w:t xml:space="preserve"> </w:t>
      </w:r>
      <w:r w:rsidR="00827BE2" w:rsidRPr="00DF72C9">
        <w:rPr>
          <w:lang w:val="en-GB"/>
        </w:rPr>
        <w:t xml:space="preserve">It acknowledged </w:t>
      </w:r>
      <w:r w:rsidR="00240EAE" w:rsidRPr="00DF72C9">
        <w:rPr>
          <w:lang w:val="en-GB"/>
        </w:rPr>
        <w:t xml:space="preserve">that comparisons of solriamfetol against </w:t>
      </w:r>
      <w:r w:rsidR="00C701C7" w:rsidRPr="00DF72C9">
        <w:rPr>
          <w:lang w:val="en-GB"/>
        </w:rPr>
        <w:t>dexamfetamine</w:t>
      </w:r>
      <w:r w:rsidR="00240EAE" w:rsidRPr="00DF72C9">
        <w:rPr>
          <w:lang w:val="en-GB"/>
        </w:rPr>
        <w:t xml:space="preserve"> and methylphenidate were difficult to do because of a lack of trial evidence (see section </w:t>
      </w:r>
      <w:r w:rsidR="00231DB7" w:rsidRPr="00DF72C9">
        <w:rPr>
          <w:lang w:val="en-GB"/>
        </w:rPr>
        <w:t>3.6</w:t>
      </w:r>
      <w:r w:rsidR="00240EAE" w:rsidRPr="00DF72C9">
        <w:rPr>
          <w:lang w:val="en-GB"/>
        </w:rPr>
        <w:t>)</w:t>
      </w:r>
      <w:r w:rsidR="002F47F7" w:rsidRPr="00DF72C9">
        <w:rPr>
          <w:lang w:val="en-GB"/>
        </w:rPr>
        <w:t>.</w:t>
      </w:r>
      <w:r w:rsidR="00827BE2" w:rsidRPr="00DF72C9">
        <w:rPr>
          <w:lang w:val="en-GB"/>
        </w:rPr>
        <w:t xml:space="preserve"> </w:t>
      </w:r>
      <w:r w:rsidR="002F47F7" w:rsidRPr="00DF72C9">
        <w:rPr>
          <w:lang w:val="en-GB"/>
        </w:rPr>
        <w:t>B</w:t>
      </w:r>
      <w:r w:rsidR="00827BE2" w:rsidRPr="00DF72C9">
        <w:rPr>
          <w:lang w:val="en-GB"/>
        </w:rPr>
        <w:t>ut</w:t>
      </w:r>
      <w:r w:rsidR="002F47F7" w:rsidRPr="00DF72C9">
        <w:rPr>
          <w:lang w:val="en-GB"/>
        </w:rPr>
        <w:t xml:space="preserve"> it</w:t>
      </w:r>
      <w:r w:rsidR="00827BE2" w:rsidRPr="00DF72C9">
        <w:rPr>
          <w:lang w:val="en-GB"/>
        </w:rPr>
        <w:t xml:space="preserve"> considered </w:t>
      </w:r>
      <w:r w:rsidR="002F47F7" w:rsidRPr="00DF72C9">
        <w:rPr>
          <w:lang w:val="en-GB"/>
        </w:rPr>
        <w:t xml:space="preserve">that </w:t>
      </w:r>
      <w:r w:rsidR="00827BE2" w:rsidRPr="00DF72C9">
        <w:rPr>
          <w:lang w:val="en-GB"/>
        </w:rPr>
        <w:t xml:space="preserve">these treatments </w:t>
      </w:r>
      <w:r w:rsidR="002F47F7" w:rsidRPr="00DF72C9">
        <w:rPr>
          <w:lang w:val="en-GB"/>
        </w:rPr>
        <w:t>were</w:t>
      </w:r>
      <w:r w:rsidR="00827BE2" w:rsidRPr="00DF72C9">
        <w:rPr>
          <w:lang w:val="en-GB"/>
        </w:rPr>
        <w:t xml:space="preserve"> the most relevant comparators (see section</w:t>
      </w:r>
      <w:r w:rsidR="00231DB7" w:rsidRPr="00DF72C9">
        <w:rPr>
          <w:lang w:val="en-GB"/>
        </w:rPr>
        <w:t>s 3.2 and 3.3</w:t>
      </w:r>
      <w:r w:rsidR="00827BE2" w:rsidRPr="00DF72C9">
        <w:rPr>
          <w:lang w:val="en-GB"/>
        </w:rPr>
        <w:t>).</w:t>
      </w:r>
      <w:r w:rsidR="00240EAE" w:rsidRPr="00DF72C9">
        <w:rPr>
          <w:lang w:val="en-GB"/>
        </w:rPr>
        <w:t xml:space="preserve"> The committee concluded that the</w:t>
      </w:r>
      <w:r w:rsidR="0038547D" w:rsidRPr="00DF72C9">
        <w:rPr>
          <w:lang w:val="en-GB"/>
        </w:rPr>
        <w:t xml:space="preserve"> treatment pathway after modafinil is not fully captured in the company’s model</w:t>
      </w:r>
      <w:r w:rsidR="00240EAE" w:rsidRPr="00DF72C9">
        <w:rPr>
          <w:lang w:val="en-GB"/>
        </w:rPr>
        <w:t>.</w:t>
      </w:r>
    </w:p>
    <w:p w14:paraId="37062E3A" w14:textId="3FD5234E" w:rsidR="001A5EA6" w:rsidRPr="00DF72C9" w:rsidRDefault="003678BC" w:rsidP="003678BC">
      <w:pPr>
        <w:pStyle w:val="Heading3"/>
      </w:pPr>
      <w:r w:rsidRPr="00DF72C9">
        <w:t xml:space="preserve">Changes in quality of life </w:t>
      </w:r>
      <w:r w:rsidR="00BA7660" w:rsidRPr="00DF72C9">
        <w:t>may not</w:t>
      </w:r>
      <w:r w:rsidRPr="00DF72C9">
        <w:t xml:space="preserve"> </w:t>
      </w:r>
      <w:r w:rsidR="00BA7660" w:rsidRPr="00DF72C9">
        <w:t xml:space="preserve">be </w:t>
      </w:r>
      <w:r w:rsidRPr="00DF72C9">
        <w:t>adequately captured by m</w:t>
      </w:r>
      <w:r w:rsidR="001A5EA6" w:rsidRPr="00DF72C9">
        <w:t xml:space="preserve">apping the Epworth Sleepiness </w:t>
      </w:r>
      <w:r w:rsidR="006A7128">
        <w:t>S</w:t>
      </w:r>
      <w:r w:rsidR="001A5EA6" w:rsidRPr="00DF72C9">
        <w:t>cale to the EQ-5D</w:t>
      </w:r>
    </w:p>
    <w:bookmarkEnd w:id="7"/>
    <w:p w14:paraId="00ED1218" w14:textId="68B5595A" w:rsidR="0052579A" w:rsidRPr="00DF72C9" w:rsidRDefault="008D29A2" w:rsidP="004278AE">
      <w:pPr>
        <w:pStyle w:val="Numberedlevel2text"/>
        <w:rPr>
          <w:lang w:val="en-GB"/>
        </w:rPr>
      </w:pPr>
      <w:r>
        <w:rPr>
          <w:lang w:val="en-GB"/>
        </w:rPr>
        <w:t>TONES 2</w:t>
      </w:r>
      <w:r w:rsidR="008C4B2E" w:rsidRPr="00DF72C9">
        <w:rPr>
          <w:lang w:val="en-GB"/>
        </w:rPr>
        <w:t xml:space="preserve"> collected data on a range of </w:t>
      </w:r>
      <w:proofErr w:type="gramStart"/>
      <w:r w:rsidR="006A1B5A" w:rsidRPr="00DF72C9">
        <w:rPr>
          <w:lang w:val="en-GB"/>
        </w:rPr>
        <w:t>quality</w:t>
      </w:r>
      <w:r w:rsidR="00CE4454" w:rsidRPr="00DF72C9">
        <w:rPr>
          <w:lang w:val="en-GB"/>
        </w:rPr>
        <w:t xml:space="preserve"> </w:t>
      </w:r>
      <w:r w:rsidR="006A1B5A" w:rsidRPr="00DF72C9">
        <w:rPr>
          <w:lang w:val="en-GB"/>
        </w:rPr>
        <w:t>of</w:t>
      </w:r>
      <w:r w:rsidR="00CE4454" w:rsidRPr="00DF72C9">
        <w:rPr>
          <w:lang w:val="en-GB"/>
        </w:rPr>
        <w:t xml:space="preserve"> </w:t>
      </w:r>
      <w:r w:rsidR="006A1B5A" w:rsidRPr="00DF72C9">
        <w:rPr>
          <w:lang w:val="en-GB"/>
        </w:rPr>
        <w:t>life</w:t>
      </w:r>
      <w:proofErr w:type="gramEnd"/>
      <w:r w:rsidR="008C4B2E" w:rsidRPr="00DF72C9">
        <w:rPr>
          <w:lang w:val="en-GB"/>
        </w:rPr>
        <w:t xml:space="preserve"> measures </w:t>
      </w:r>
      <w:r w:rsidR="006A1B5A" w:rsidRPr="00DF72C9">
        <w:rPr>
          <w:lang w:val="en-GB"/>
        </w:rPr>
        <w:t xml:space="preserve">including the EQ-5D-5L. After </w:t>
      </w:r>
      <w:r>
        <w:rPr>
          <w:lang w:val="en-GB"/>
        </w:rPr>
        <w:t>12 week</w:t>
      </w:r>
      <w:r w:rsidR="00E33EB2">
        <w:rPr>
          <w:lang w:val="en-GB"/>
        </w:rPr>
        <w:t>s</w:t>
      </w:r>
      <w:r w:rsidR="006A1B5A" w:rsidRPr="00DF72C9">
        <w:rPr>
          <w:lang w:val="en-GB"/>
        </w:rPr>
        <w:t xml:space="preserve"> there was no significant change</w:t>
      </w:r>
      <w:r w:rsidR="00B95871" w:rsidRPr="00DF72C9">
        <w:rPr>
          <w:lang w:val="en-GB"/>
        </w:rPr>
        <w:t xml:space="preserve"> in EQ-5D utility values</w:t>
      </w:r>
      <w:r w:rsidR="006A1B5A" w:rsidRPr="00DF72C9">
        <w:rPr>
          <w:lang w:val="en-GB"/>
        </w:rPr>
        <w:t xml:space="preserve"> between patients who </w:t>
      </w:r>
      <w:r w:rsidR="002F47F7" w:rsidRPr="00DF72C9">
        <w:rPr>
          <w:lang w:val="en-GB"/>
        </w:rPr>
        <w:t xml:space="preserve">had </w:t>
      </w:r>
      <w:proofErr w:type="spellStart"/>
      <w:r w:rsidR="006A1B5A" w:rsidRPr="00DF72C9">
        <w:rPr>
          <w:lang w:val="en-GB"/>
        </w:rPr>
        <w:t>solriamfetol</w:t>
      </w:r>
      <w:proofErr w:type="spellEnd"/>
      <w:r w:rsidR="006A1B5A" w:rsidRPr="00DF72C9">
        <w:rPr>
          <w:lang w:val="en-GB"/>
        </w:rPr>
        <w:t xml:space="preserve"> (75</w:t>
      </w:r>
      <w:r w:rsidR="00E33EB2">
        <w:rPr>
          <w:lang w:val="en-GB"/>
        </w:rPr>
        <w:t> mg</w:t>
      </w:r>
      <w:r w:rsidR="006A1B5A" w:rsidRPr="00DF72C9">
        <w:rPr>
          <w:lang w:val="en-GB"/>
        </w:rPr>
        <w:t xml:space="preserve"> or 150</w:t>
      </w:r>
      <w:r w:rsidR="00E33EB2">
        <w:rPr>
          <w:lang w:val="en-GB"/>
        </w:rPr>
        <w:t> mg</w:t>
      </w:r>
      <w:r w:rsidR="006A1B5A" w:rsidRPr="00DF72C9">
        <w:rPr>
          <w:lang w:val="en-GB"/>
        </w:rPr>
        <w:t xml:space="preserve">) </w:t>
      </w:r>
      <w:r w:rsidR="002F47F7" w:rsidRPr="00DF72C9">
        <w:rPr>
          <w:lang w:val="en-GB"/>
        </w:rPr>
        <w:t xml:space="preserve">or </w:t>
      </w:r>
      <w:r w:rsidR="00B95871" w:rsidRPr="00DF72C9">
        <w:rPr>
          <w:lang w:val="en-GB"/>
        </w:rPr>
        <w:t xml:space="preserve">placebo. </w:t>
      </w:r>
      <w:r w:rsidR="00176330" w:rsidRPr="00DF72C9">
        <w:rPr>
          <w:lang w:val="en-GB"/>
        </w:rPr>
        <w:t xml:space="preserve">The committee also recalled that </w:t>
      </w:r>
      <w:r w:rsidR="00F47652" w:rsidRPr="00DF72C9">
        <w:rPr>
          <w:lang w:val="en-GB"/>
        </w:rPr>
        <w:t xml:space="preserve">there was </w:t>
      </w:r>
      <w:r w:rsidR="00176330" w:rsidRPr="00DF72C9">
        <w:rPr>
          <w:lang w:val="en-GB"/>
        </w:rPr>
        <w:t xml:space="preserve">no statistical </w:t>
      </w:r>
      <w:r w:rsidR="00176330" w:rsidRPr="00DF72C9">
        <w:rPr>
          <w:lang w:val="en-GB"/>
        </w:rPr>
        <w:lastRenderedPageBreak/>
        <w:t xml:space="preserve">difference between </w:t>
      </w:r>
      <w:r>
        <w:rPr>
          <w:lang w:val="en-GB"/>
        </w:rPr>
        <w:t>TONES 2</w:t>
      </w:r>
      <w:r w:rsidR="00176330" w:rsidRPr="00DF72C9">
        <w:rPr>
          <w:lang w:val="en-GB"/>
        </w:rPr>
        <w:t xml:space="preserve"> arms in terms of functional outcomes of sleep questionnaire score (FOSQ-10; disease-specific measure) or the physical or mental health component scales of the SF-36 (see section 3.4). </w:t>
      </w:r>
      <w:r w:rsidR="00B95871" w:rsidRPr="00DF72C9">
        <w:rPr>
          <w:lang w:val="en-GB"/>
        </w:rPr>
        <w:t>The company explained that the EQ-5D was not sensitive to changes in quality of life</w:t>
      </w:r>
      <w:r w:rsidR="00995085" w:rsidRPr="00DF72C9">
        <w:rPr>
          <w:lang w:val="en-GB"/>
        </w:rPr>
        <w:t xml:space="preserve"> in people with excessive </w:t>
      </w:r>
      <w:r w:rsidR="00DF75E3" w:rsidRPr="00DF72C9">
        <w:rPr>
          <w:lang w:val="en-GB"/>
        </w:rPr>
        <w:t xml:space="preserve">daytime </w:t>
      </w:r>
      <w:r w:rsidR="00995085" w:rsidRPr="00DF72C9">
        <w:rPr>
          <w:lang w:val="en-GB"/>
        </w:rPr>
        <w:t xml:space="preserve">sleepiness caused by narcolepsy </w:t>
      </w:r>
      <w:r w:rsidR="006A7128">
        <w:rPr>
          <w:lang w:val="en-GB"/>
        </w:rPr>
        <w:t>because</w:t>
      </w:r>
      <w:r w:rsidR="006A7128" w:rsidRPr="00DF72C9">
        <w:rPr>
          <w:lang w:val="en-GB"/>
        </w:rPr>
        <w:t xml:space="preserve"> </w:t>
      </w:r>
      <w:r w:rsidR="00995085" w:rsidRPr="00DF72C9">
        <w:rPr>
          <w:lang w:val="en-GB"/>
        </w:rPr>
        <w:t xml:space="preserve">the measure does not </w:t>
      </w:r>
      <w:r w:rsidR="00645315" w:rsidRPr="00DF72C9">
        <w:rPr>
          <w:lang w:val="en-GB"/>
        </w:rPr>
        <w:t>include</w:t>
      </w:r>
      <w:r w:rsidR="00995085" w:rsidRPr="00DF72C9">
        <w:rPr>
          <w:lang w:val="en-GB"/>
        </w:rPr>
        <w:t xml:space="preserve"> a sleep domain. </w:t>
      </w:r>
      <w:r w:rsidR="00B74EF1" w:rsidRPr="00DF72C9">
        <w:rPr>
          <w:lang w:val="en-GB"/>
        </w:rPr>
        <w:t xml:space="preserve">It </w:t>
      </w:r>
      <w:r w:rsidR="00995085" w:rsidRPr="00DF72C9">
        <w:rPr>
          <w:lang w:val="en-GB"/>
        </w:rPr>
        <w:t>also</w:t>
      </w:r>
      <w:r w:rsidR="00B95871" w:rsidRPr="00DF72C9">
        <w:rPr>
          <w:lang w:val="en-GB"/>
        </w:rPr>
        <w:t xml:space="preserve"> noted that </w:t>
      </w:r>
      <w:r w:rsidR="009764B2" w:rsidRPr="00DF72C9">
        <w:rPr>
          <w:lang w:val="en-GB"/>
        </w:rPr>
        <w:t>the</w:t>
      </w:r>
      <w:r w:rsidR="00D17B0E" w:rsidRPr="00DF72C9">
        <w:rPr>
          <w:lang w:val="en-GB"/>
        </w:rPr>
        <w:t xml:space="preserve"> trial</w:t>
      </w:r>
      <w:r w:rsidR="00B95871" w:rsidRPr="00DF72C9">
        <w:rPr>
          <w:lang w:val="en-GB"/>
        </w:rPr>
        <w:t xml:space="preserve"> was </w:t>
      </w:r>
      <w:r w:rsidR="005F0239" w:rsidRPr="00DF72C9">
        <w:rPr>
          <w:lang w:val="en-GB"/>
        </w:rPr>
        <w:t>not long enough</w:t>
      </w:r>
      <w:r w:rsidR="00B95871" w:rsidRPr="00DF72C9">
        <w:rPr>
          <w:lang w:val="en-GB"/>
        </w:rPr>
        <w:t xml:space="preserve"> to </w:t>
      </w:r>
      <w:r w:rsidR="005F0239" w:rsidRPr="00DF72C9">
        <w:rPr>
          <w:lang w:val="en-GB"/>
        </w:rPr>
        <w:t xml:space="preserve">capture changes in quality of life. The company therefore developed a mapping algorithm </w:t>
      </w:r>
      <w:r w:rsidR="00D17B0E" w:rsidRPr="00DF72C9">
        <w:rPr>
          <w:lang w:val="en-GB"/>
        </w:rPr>
        <w:t xml:space="preserve">that </w:t>
      </w:r>
      <w:r w:rsidR="005F0239" w:rsidRPr="00DF72C9">
        <w:rPr>
          <w:lang w:val="en-GB"/>
        </w:rPr>
        <w:t>estimated EQ-5D values based on E</w:t>
      </w:r>
      <w:r w:rsidR="0095677C" w:rsidRPr="00DF72C9">
        <w:rPr>
          <w:lang w:val="en-GB"/>
        </w:rPr>
        <w:t>SS</w:t>
      </w:r>
      <w:r w:rsidR="005F0239" w:rsidRPr="00DF72C9">
        <w:rPr>
          <w:lang w:val="en-GB"/>
        </w:rPr>
        <w:t xml:space="preserve"> scores using data from the National</w:t>
      </w:r>
      <w:r w:rsidR="00E77D0A" w:rsidRPr="00DF72C9">
        <w:rPr>
          <w:lang w:val="en-GB"/>
        </w:rPr>
        <w:t xml:space="preserve"> Health and Wellness Survey</w:t>
      </w:r>
      <w:r w:rsidR="005F0239" w:rsidRPr="00DF72C9">
        <w:rPr>
          <w:lang w:val="en-GB"/>
        </w:rPr>
        <w:t xml:space="preserve">. </w:t>
      </w:r>
      <w:r w:rsidR="005814DB" w:rsidRPr="00DF72C9">
        <w:rPr>
          <w:lang w:val="en-GB"/>
        </w:rPr>
        <w:t>The ERG considered that the company’s approach was appropriate given the lack of alternative data</w:t>
      </w:r>
      <w:r w:rsidR="00D17B0E" w:rsidRPr="00DF72C9">
        <w:rPr>
          <w:lang w:val="en-GB"/>
        </w:rPr>
        <w:t>.</w:t>
      </w:r>
      <w:r w:rsidR="005814DB" w:rsidRPr="00DF72C9">
        <w:rPr>
          <w:lang w:val="en-GB"/>
        </w:rPr>
        <w:t xml:space="preserve"> </w:t>
      </w:r>
      <w:r w:rsidR="00D17B0E" w:rsidRPr="00DF72C9">
        <w:rPr>
          <w:lang w:val="en-GB"/>
        </w:rPr>
        <w:t>B</w:t>
      </w:r>
      <w:r w:rsidR="005814DB" w:rsidRPr="00DF72C9">
        <w:rPr>
          <w:lang w:val="en-GB"/>
        </w:rPr>
        <w:t>ut</w:t>
      </w:r>
      <w:r w:rsidR="00D17B0E" w:rsidRPr="00DF72C9">
        <w:rPr>
          <w:lang w:val="en-GB"/>
        </w:rPr>
        <w:t xml:space="preserve"> it</w:t>
      </w:r>
      <w:r w:rsidR="005814DB" w:rsidRPr="00DF72C9">
        <w:rPr>
          <w:lang w:val="en-GB"/>
        </w:rPr>
        <w:t xml:space="preserve"> highlighted that mapping from</w:t>
      </w:r>
      <w:r w:rsidR="00995085" w:rsidRPr="00DF72C9">
        <w:rPr>
          <w:lang w:val="en-GB"/>
        </w:rPr>
        <w:t xml:space="preserve"> the</w:t>
      </w:r>
      <w:r w:rsidR="005814DB" w:rsidRPr="00DF72C9">
        <w:rPr>
          <w:lang w:val="en-GB"/>
        </w:rPr>
        <w:t xml:space="preserve"> ESS may underestimate the impact of treatments on quality of life in this condition. </w:t>
      </w:r>
      <w:r w:rsidR="00995085" w:rsidRPr="00DF72C9">
        <w:rPr>
          <w:lang w:val="en-GB"/>
        </w:rPr>
        <w:t xml:space="preserve">The committee </w:t>
      </w:r>
      <w:r w:rsidR="006C0913" w:rsidRPr="00DF72C9">
        <w:rPr>
          <w:lang w:val="en-GB"/>
        </w:rPr>
        <w:t xml:space="preserve">commented </w:t>
      </w:r>
      <w:r w:rsidR="00995085" w:rsidRPr="00DF72C9">
        <w:rPr>
          <w:lang w:val="en-GB"/>
        </w:rPr>
        <w:t xml:space="preserve">that the results from the mapping algorithm estimated a high </w:t>
      </w:r>
      <w:r w:rsidR="002362E0" w:rsidRPr="00DF72C9">
        <w:rPr>
          <w:lang w:val="en-GB"/>
        </w:rPr>
        <w:t xml:space="preserve">valuation of </w:t>
      </w:r>
      <w:r w:rsidR="00995085" w:rsidRPr="00DF72C9">
        <w:rPr>
          <w:lang w:val="en-GB"/>
        </w:rPr>
        <w:t xml:space="preserve">quality of life even at </w:t>
      </w:r>
      <w:r w:rsidR="00F85A2D" w:rsidRPr="00DF72C9">
        <w:rPr>
          <w:lang w:val="en-GB"/>
        </w:rPr>
        <w:t>extremely high</w:t>
      </w:r>
      <w:r w:rsidR="00995085" w:rsidRPr="00DF72C9">
        <w:rPr>
          <w:lang w:val="en-GB"/>
        </w:rPr>
        <w:t xml:space="preserve"> ESS </w:t>
      </w:r>
      <w:r w:rsidR="002362E0" w:rsidRPr="00DF72C9">
        <w:rPr>
          <w:lang w:val="en-GB"/>
        </w:rPr>
        <w:t>scores</w:t>
      </w:r>
      <w:r w:rsidR="0038547D" w:rsidRPr="00DF72C9">
        <w:rPr>
          <w:lang w:val="en-GB"/>
        </w:rPr>
        <w:t xml:space="preserve"> (higher ESS scores equal higher levels of excessive daytime sleepiness</w:t>
      </w:r>
      <w:r w:rsidR="00A86CE6" w:rsidRPr="00DF72C9">
        <w:rPr>
          <w:lang w:val="en-GB"/>
        </w:rPr>
        <w:t>;</w:t>
      </w:r>
      <w:r w:rsidR="00135260" w:rsidRPr="00DF72C9">
        <w:rPr>
          <w:lang w:val="en-GB"/>
        </w:rPr>
        <w:t xml:space="preserve"> the data for the mapping algorithm </w:t>
      </w:r>
      <w:r w:rsidR="006A7128">
        <w:rPr>
          <w:lang w:val="en-GB"/>
        </w:rPr>
        <w:t>are</w:t>
      </w:r>
      <w:r w:rsidR="006A7128" w:rsidRPr="00DF72C9">
        <w:rPr>
          <w:lang w:val="en-GB"/>
        </w:rPr>
        <w:t xml:space="preserve"> </w:t>
      </w:r>
      <w:r w:rsidR="00135260" w:rsidRPr="00DF72C9">
        <w:rPr>
          <w:lang w:val="en-GB"/>
        </w:rPr>
        <w:t>academic</w:t>
      </w:r>
      <w:r w:rsidR="00A86CE6" w:rsidRPr="00DF72C9">
        <w:rPr>
          <w:lang w:val="en-GB"/>
        </w:rPr>
        <w:t xml:space="preserve"> </w:t>
      </w:r>
      <w:r w:rsidR="00135260" w:rsidRPr="00DF72C9">
        <w:rPr>
          <w:lang w:val="en-GB"/>
        </w:rPr>
        <w:t>in</w:t>
      </w:r>
      <w:r w:rsidR="00A86CE6" w:rsidRPr="00DF72C9">
        <w:rPr>
          <w:lang w:val="en-GB"/>
        </w:rPr>
        <w:t xml:space="preserve"> </w:t>
      </w:r>
      <w:r w:rsidR="00135260" w:rsidRPr="00DF72C9">
        <w:rPr>
          <w:lang w:val="en-GB"/>
        </w:rPr>
        <w:t>confidence and cannot be reported here</w:t>
      </w:r>
      <w:r w:rsidR="0038547D" w:rsidRPr="00DF72C9">
        <w:rPr>
          <w:lang w:val="en-GB"/>
        </w:rPr>
        <w:t>)</w:t>
      </w:r>
      <w:r w:rsidR="00995085" w:rsidRPr="00DF72C9">
        <w:rPr>
          <w:lang w:val="en-GB"/>
        </w:rPr>
        <w:t xml:space="preserve">, which did not appear to be valid. </w:t>
      </w:r>
      <w:r w:rsidR="00B56D89" w:rsidRPr="00DF72C9">
        <w:rPr>
          <w:lang w:val="en-GB"/>
        </w:rPr>
        <w:t>The committee concluded that mapping from the E</w:t>
      </w:r>
      <w:r w:rsidR="0095677C" w:rsidRPr="00DF72C9">
        <w:rPr>
          <w:lang w:val="en-GB"/>
        </w:rPr>
        <w:t>SS</w:t>
      </w:r>
      <w:r w:rsidR="00B56D89" w:rsidRPr="00DF72C9">
        <w:rPr>
          <w:lang w:val="en-GB"/>
        </w:rPr>
        <w:t xml:space="preserve"> to the EQ-5D </w:t>
      </w:r>
      <w:r w:rsidR="00BA7660" w:rsidRPr="00DF72C9">
        <w:rPr>
          <w:lang w:val="en-GB"/>
        </w:rPr>
        <w:t>may</w:t>
      </w:r>
      <w:r w:rsidR="00B56D89" w:rsidRPr="00DF72C9">
        <w:rPr>
          <w:lang w:val="en-GB"/>
        </w:rPr>
        <w:t xml:space="preserve"> not adequately capture changes in quality of life</w:t>
      </w:r>
      <w:r w:rsidR="00FF616F" w:rsidRPr="00DF72C9">
        <w:rPr>
          <w:lang w:val="en-GB"/>
        </w:rPr>
        <w:t>.</w:t>
      </w:r>
    </w:p>
    <w:p w14:paraId="1D3B2452" w14:textId="44313875" w:rsidR="0052579A" w:rsidRPr="00DF72C9" w:rsidRDefault="00FE6B57" w:rsidP="00410973">
      <w:pPr>
        <w:pStyle w:val="Heading3"/>
      </w:pPr>
      <w:r w:rsidRPr="00DF72C9">
        <w:t xml:space="preserve">A </w:t>
      </w:r>
      <w:r w:rsidR="00523EB0" w:rsidRPr="00DF72C9">
        <w:t xml:space="preserve">range of </w:t>
      </w:r>
      <w:r w:rsidR="0052579A" w:rsidRPr="00DF72C9">
        <w:t>dos</w:t>
      </w:r>
      <w:r w:rsidRPr="00DF72C9">
        <w:t>e</w:t>
      </w:r>
      <w:r w:rsidR="0052579A" w:rsidRPr="00DF72C9">
        <w:t xml:space="preserve"> split assumption</w:t>
      </w:r>
      <w:r w:rsidR="00523EB0" w:rsidRPr="00DF72C9">
        <w:t xml:space="preserve">s in the analysis is </w:t>
      </w:r>
      <w:bookmarkStart w:id="9" w:name="_Hlk64232145"/>
      <w:r w:rsidRPr="00DF72C9">
        <w:t>appropriate to account for the variability in clinical practice</w:t>
      </w:r>
    </w:p>
    <w:bookmarkEnd w:id="9"/>
    <w:p w14:paraId="0643B633" w14:textId="583A046F" w:rsidR="001C7168" w:rsidRPr="00DF72C9" w:rsidRDefault="00F41B90" w:rsidP="00CC5CF8">
      <w:pPr>
        <w:pStyle w:val="Numberedlevel2text"/>
        <w:rPr>
          <w:lang w:val="en-GB"/>
        </w:rPr>
      </w:pPr>
      <w:r w:rsidRPr="00DF72C9">
        <w:rPr>
          <w:lang w:val="en-GB"/>
        </w:rPr>
        <w:t>All t</w:t>
      </w:r>
      <w:r w:rsidR="00995085" w:rsidRPr="00DF72C9">
        <w:rPr>
          <w:lang w:val="en-GB"/>
        </w:rPr>
        <w:t>reatments</w:t>
      </w:r>
      <w:r w:rsidR="001C7168" w:rsidRPr="00DF72C9">
        <w:rPr>
          <w:lang w:val="en-GB"/>
        </w:rPr>
        <w:t xml:space="preserve"> for narcolepsy are available in different doses</w:t>
      </w:r>
      <w:r w:rsidR="00507739" w:rsidRPr="00DF72C9">
        <w:rPr>
          <w:lang w:val="en-GB"/>
        </w:rPr>
        <w:t>,</w:t>
      </w:r>
      <w:r w:rsidR="001C7168" w:rsidRPr="00DF72C9">
        <w:rPr>
          <w:lang w:val="en-GB"/>
        </w:rPr>
        <w:t xml:space="preserve"> which vary in cost and effectiveness</w:t>
      </w:r>
      <w:r w:rsidR="00626BDC" w:rsidRPr="00DF72C9">
        <w:rPr>
          <w:lang w:val="en-GB"/>
        </w:rPr>
        <w:t xml:space="preserve">. These different treatment dose options were weighted, based on assumptions, to inform cost-effectiveness comparisons between solriamfetol and other treatments. </w:t>
      </w:r>
      <w:r w:rsidR="00B03B98" w:rsidRPr="00DF72C9">
        <w:rPr>
          <w:lang w:val="en-GB"/>
        </w:rPr>
        <w:t>In t</w:t>
      </w:r>
      <w:r w:rsidR="00523A2E" w:rsidRPr="00DF72C9">
        <w:rPr>
          <w:lang w:val="en-GB"/>
        </w:rPr>
        <w:t>he company</w:t>
      </w:r>
      <w:r w:rsidR="00B03B98" w:rsidRPr="00DF72C9">
        <w:rPr>
          <w:lang w:val="en-GB"/>
        </w:rPr>
        <w:t>’s base</w:t>
      </w:r>
      <w:r w:rsidR="00AF5308" w:rsidRPr="00DF72C9">
        <w:rPr>
          <w:lang w:val="en-GB"/>
        </w:rPr>
        <w:t xml:space="preserve"> case</w:t>
      </w:r>
      <w:r w:rsidR="00B03B98" w:rsidRPr="00DF72C9">
        <w:rPr>
          <w:lang w:val="en-GB"/>
        </w:rPr>
        <w:t xml:space="preserve">, it was </w:t>
      </w:r>
      <w:r w:rsidR="00523A2E" w:rsidRPr="00DF72C9">
        <w:rPr>
          <w:lang w:val="en-GB"/>
        </w:rPr>
        <w:t>assumed the proportions of people taking 75</w:t>
      </w:r>
      <w:r w:rsidR="00E33EB2">
        <w:rPr>
          <w:lang w:val="en-GB"/>
        </w:rPr>
        <w:t> mg</w:t>
      </w:r>
      <w:r w:rsidR="00523A2E" w:rsidRPr="00DF72C9">
        <w:rPr>
          <w:lang w:val="en-GB"/>
        </w:rPr>
        <w:t xml:space="preserve"> and 150</w:t>
      </w:r>
      <w:r w:rsidR="00E33EB2">
        <w:rPr>
          <w:lang w:val="en-GB"/>
        </w:rPr>
        <w:t> mg</w:t>
      </w:r>
      <w:r w:rsidR="00523A2E" w:rsidRPr="00DF72C9">
        <w:rPr>
          <w:lang w:val="en-GB"/>
        </w:rPr>
        <w:t xml:space="preserve"> doses of solri</w:t>
      </w:r>
      <w:r w:rsidR="009239BC" w:rsidRPr="00DF72C9">
        <w:rPr>
          <w:lang w:val="en-GB"/>
        </w:rPr>
        <w:t>am</w:t>
      </w:r>
      <w:r w:rsidR="00523A2E" w:rsidRPr="00DF72C9">
        <w:rPr>
          <w:lang w:val="en-GB"/>
        </w:rPr>
        <w:t xml:space="preserve">fetol </w:t>
      </w:r>
      <w:r w:rsidR="00507739" w:rsidRPr="00DF72C9">
        <w:rPr>
          <w:lang w:val="en-GB"/>
        </w:rPr>
        <w:t>were</w:t>
      </w:r>
      <w:r w:rsidR="00523A2E" w:rsidRPr="00DF72C9">
        <w:rPr>
          <w:lang w:val="en-GB"/>
        </w:rPr>
        <w:t xml:space="preserve"> the same as reported in French prescribing data (these figures are commercial</w:t>
      </w:r>
      <w:r w:rsidR="000B52B9" w:rsidRPr="00DF72C9">
        <w:rPr>
          <w:lang w:val="en-GB"/>
        </w:rPr>
        <w:t xml:space="preserve"> </w:t>
      </w:r>
      <w:r w:rsidR="00523A2E" w:rsidRPr="00DF72C9">
        <w:rPr>
          <w:lang w:val="en-GB"/>
        </w:rPr>
        <w:t>in</w:t>
      </w:r>
      <w:r w:rsidR="000B52B9" w:rsidRPr="00DF72C9">
        <w:rPr>
          <w:lang w:val="en-GB"/>
        </w:rPr>
        <w:t xml:space="preserve"> </w:t>
      </w:r>
      <w:r w:rsidR="00523A2E" w:rsidRPr="00DF72C9">
        <w:rPr>
          <w:lang w:val="en-GB"/>
        </w:rPr>
        <w:t xml:space="preserve">confidence and cannot be reported here). </w:t>
      </w:r>
      <w:r w:rsidR="00AF5308" w:rsidRPr="00DF72C9">
        <w:rPr>
          <w:lang w:val="en-GB"/>
        </w:rPr>
        <w:t xml:space="preserve">In the ERG’s exploratory </w:t>
      </w:r>
      <w:r w:rsidR="00BA6687" w:rsidRPr="00DF72C9">
        <w:rPr>
          <w:lang w:val="en-GB"/>
        </w:rPr>
        <w:t xml:space="preserve">base case </w:t>
      </w:r>
      <w:r w:rsidR="00AF5308" w:rsidRPr="00DF72C9">
        <w:rPr>
          <w:lang w:val="en-GB"/>
        </w:rPr>
        <w:t xml:space="preserve">it was </w:t>
      </w:r>
      <w:r w:rsidR="00BA6687" w:rsidRPr="00DF72C9">
        <w:rPr>
          <w:lang w:val="en-GB"/>
        </w:rPr>
        <w:t xml:space="preserve">assumed that 90% of people </w:t>
      </w:r>
      <w:r w:rsidR="00D33E66">
        <w:rPr>
          <w:lang w:val="en-GB"/>
        </w:rPr>
        <w:t>were</w:t>
      </w:r>
      <w:r w:rsidR="00BA6687" w:rsidRPr="00DF72C9">
        <w:rPr>
          <w:lang w:val="en-GB"/>
        </w:rPr>
        <w:t xml:space="preserve"> on the higher dose (150</w:t>
      </w:r>
      <w:r w:rsidR="00E33EB2">
        <w:rPr>
          <w:lang w:val="en-GB"/>
        </w:rPr>
        <w:t> mg</w:t>
      </w:r>
      <w:r w:rsidR="00BA6687" w:rsidRPr="00DF72C9">
        <w:rPr>
          <w:lang w:val="en-GB"/>
        </w:rPr>
        <w:t>) of solriamfetol</w:t>
      </w:r>
      <w:r w:rsidR="00507739" w:rsidRPr="00DF72C9">
        <w:rPr>
          <w:lang w:val="en-GB"/>
        </w:rPr>
        <w:t>.</w:t>
      </w:r>
      <w:r w:rsidR="00BA6687" w:rsidRPr="00DF72C9">
        <w:rPr>
          <w:lang w:val="en-GB"/>
        </w:rPr>
        <w:t xml:space="preserve"> </w:t>
      </w:r>
      <w:r w:rsidR="00507739" w:rsidRPr="00DF72C9">
        <w:rPr>
          <w:lang w:val="en-GB"/>
        </w:rPr>
        <w:t>T</w:t>
      </w:r>
      <w:r w:rsidR="00AF5308" w:rsidRPr="00DF72C9">
        <w:rPr>
          <w:lang w:val="en-GB"/>
        </w:rPr>
        <w:t xml:space="preserve">he ERG </w:t>
      </w:r>
      <w:r w:rsidR="00BA6687" w:rsidRPr="00DF72C9">
        <w:rPr>
          <w:lang w:val="en-GB"/>
        </w:rPr>
        <w:t>tested a range of dosing splits across different treatment options in</w:t>
      </w:r>
      <w:r w:rsidR="00507739" w:rsidRPr="00DF72C9">
        <w:rPr>
          <w:lang w:val="en-GB"/>
        </w:rPr>
        <w:t xml:space="preserve"> a</w:t>
      </w:r>
      <w:r w:rsidR="00BA6687" w:rsidRPr="00DF72C9">
        <w:rPr>
          <w:lang w:val="en-GB"/>
        </w:rPr>
        <w:t xml:space="preserve"> </w:t>
      </w:r>
      <w:r w:rsidR="00BA6687" w:rsidRPr="00DF72C9">
        <w:rPr>
          <w:lang w:val="en-GB"/>
        </w:rPr>
        <w:lastRenderedPageBreak/>
        <w:t>sensitivity analysis</w:t>
      </w:r>
      <w:r w:rsidR="00AF5308" w:rsidRPr="00DF72C9">
        <w:rPr>
          <w:lang w:val="en-GB"/>
        </w:rPr>
        <w:t xml:space="preserve">. </w:t>
      </w:r>
      <w:r w:rsidR="00CC43C0" w:rsidRPr="00DF72C9">
        <w:rPr>
          <w:lang w:val="en-GB"/>
        </w:rPr>
        <w:t xml:space="preserve">The clinical experts explained that it is difficult to estimate the most likely dose split in NHS clinical practice of any treatment in the analysis. </w:t>
      </w:r>
      <w:r w:rsidR="00BA6687" w:rsidRPr="00DF72C9">
        <w:rPr>
          <w:lang w:val="en-GB"/>
        </w:rPr>
        <w:t>The ERG highlighted that the cost-effectiveness conclusions were not</w:t>
      </w:r>
      <w:r w:rsidR="0053704A" w:rsidRPr="00DF72C9">
        <w:rPr>
          <w:lang w:val="en-GB"/>
        </w:rPr>
        <w:t xml:space="preserve"> sensitive to</w:t>
      </w:r>
      <w:r w:rsidR="00BA6687" w:rsidRPr="00DF72C9">
        <w:rPr>
          <w:lang w:val="en-GB"/>
        </w:rPr>
        <w:t xml:space="preserve"> dose split as</w:t>
      </w:r>
      <w:r w:rsidR="0053704A" w:rsidRPr="00DF72C9">
        <w:rPr>
          <w:lang w:val="en-GB"/>
        </w:rPr>
        <w:t>s</w:t>
      </w:r>
      <w:r w:rsidR="00BA6687" w:rsidRPr="00DF72C9">
        <w:rPr>
          <w:lang w:val="en-GB"/>
        </w:rPr>
        <w:t>umptions.</w:t>
      </w:r>
      <w:r w:rsidR="0056692B" w:rsidRPr="00DF72C9">
        <w:rPr>
          <w:lang w:val="en-GB"/>
        </w:rPr>
        <w:t xml:space="preserve"> The company presented </w:t>
      </w:r>
      <w:r w:rsidR="00507739" w:rsidRPr="00DF72C9">
        <w:rPr>
          <w:lang w:val="en-GB"/>
        </w:rPr>
        <w:t xml:space="preserve">a </w:t>
      </w:r>
      <w:r w:rsidR="0056692B" w:rsidRPr="00DF72C9">
        <w:rPr>
          <w:lang w:val="en-GB"/>
        </w:rPr>
        <w:t xml:space="preserve">scenario analysis for the comparison between solriamfetol and </w:t>
      </w:r>
      <w:r w:rsidR="00C701C7" w:rsidRPr="00DF72C9">
        <w:rPr>
          <w:lang w:val="en-GB"/>
        </w:rPr>
        <w:t>dexamfetamine</w:t>
      </w:r>
      <w:r w:rsidR="0056692B" w:rsidRPr="00DF72C9">
        <w:rPr>
          <w:lang w:val="en-GB"/>
        </w:rPr>
        <w:t xml:space="preserve"> and methylphenidate using a range of assumed doses for these comparators. The ERG explained that</w:t>
      </w:r>
      <w:r w:rsidR="000E5445">
        <w:rPr>
          <w:lang w:val="en-GB"/>
        </w:rPr>
        <w:t>,</w:t>
      </w:r>
      <w:r w:rsidR="0056692B" w:rsidRPr="00DF72C9">
        <w:rPr>
          <w:lang w:val="en-GB"/>
        </w:rPr>
        <w:t xml:space="preserve"> in its scenario analysis for these comparisons, it assumed a 40</w:t>
      </w:r>
      <w:r w:rsidR="00E33EB2">
        <w:rPr>
          <w:lang w:val="en-GB"/>
        </w:rPr>
        <w:t> mg</w:t>
      </w:r>
      <w:r w:rsidR="0056692B" w:rsidRPr="00DF72C9">
        <w:rPr>
          <w:lang w:val="en-GB"/>
        </w:rPr>
        <w:t xml:space="preserve"> dose </w:t>
      </w:r>
      <w:r w:rsidR="006A285E" w:rsidRPr="00DF72C9">
        <w:rPr>
          <w:lang w:val="en-GB"/>
        </w:rPr>
        <w:t>for both comparator treatments, which may have overestimated their costs.</w:t>
      </w:r>
      <w:r w:rsidR="0056692B" w:rsidRPr="00DF72C9">
        <w:rPr>
          <w:lang w:val="en-GB"/>
        </w:rPr>
        <w:t xml:space="preserve"> </w:t>
      </w:r>
      <w:r w:rsidR="003510CC" w:rsidRPr="00DF72C9">
        <w:rPr>
          <w:lang w:val="en-GB"/>
        </w:rPr>
        <w:t xml:space="preserve">The committee considered that </w:t>
      </w:r>
      <w:r w:rsidR="00687CB9" w:rsidRPr="00DF72C9">
        <w:rPr>
          <w:lang w:val="en-GB"/>
        </w:rPr>
        <w:t>the most appropriate dose splits</w:t>
      </w:r>
      <w:r w:rsidR="00507739" w:rsidRPr="00DF72C9">
        <w:rPr>
          <w:lang w:val="en-GB"/>
        </w:rPr>
        <w:t xml:space="preserve"> were uncertain</w:t>
      </w:r>
      <w:r w:rsidR="000E5445">
        <w:rPr>
          <w:lang w:val="en-GB"/>
        </w:rPr>
        <w:t>,</w:t>
      </w:r>
      <w:r w:rsidR="00687CB9" w:rsidRPr="00DF72C9">
        <w:rPr>
          <w:lang w:val="en-GB"/>
        </w:rPr>
        <w:t xml:space="preserve"> but </w:t>
      </w:r>
      <w:r w:rsidR="009C5CCB" w:rsidRPr="00DF72C9">
        <w:rPr>
          <w:lang w:val="en-GB"/>
        </w:rPr>
        <w:t>a</w:t>
      </w:r>
      <w:r w:rsidR="00687CB9" w:rsidRPr="00DF72C9">
        <w:rPr>
          <w:lang w:val="en-GB"/>
        </w:rPr>
        <w:t xml:space="preserve"> range of dosing split assumptions in the analysis is </w:t>
      </w:r>
      <w:r w:rsidR="009C5CCB" w:rsidRPr="00DF72C9">
        <w:rPr>
          <w:lang w:val="en-GB"/>
        </w:rPr>
        <w:t>appropriate to account for the variability in clinical practice</w:t>
      </w:r>
      <w:r w:rsidR="004E478E" w:rsidRPr="00DF72C9">
        <w:rPr>
          <w:lang w:val="en-GB"/>
        </w:rPr>
        <w:t>.</w:t>
      </w:r>
    </w:p>
    <w:p w14:paraId="04A6BB03" w14:textId="2607A60C" w:rsidR="00643582" w:rsidRPr="00DF72C9" w:rsidRDefault="002C468B" w:rsidP="00410973">
      <w:pPr>
        <w:pStyle w:val="Heading3"/>
      </w:pPr>
      <w:r w:rsidRPr="00DF72C9">
        <w:t>The company’s treatment discontinuation</w:t>
      </w:r>
      <w:r w:rsidR="00BB75D2" w:rsidRPr="00DF72C9">
        <w:t xml:space="preserve"> due to adverse events</w:t>
      </w:r>
      <w:r w:rsidRPr="00DF72C9">
        <w:t xml:space="preserve"> assumptions </w:t>
      </w:r>
      <w:r w:rsidR="00CF325A" w:rsidRPr="00DF72C9">
        <w:t xml:space="preserve">may not be appropriate for analysis involving </w:t>
      </w:r>
      <w:r w:rsidR="00C701C7" w:rsidRPr="00DF72C9">
        <w:t>dexamfetamine</w:t>
      </w:r>
      <w:r w:rsidR="00CF325A" w:rsidRPr="00DF72C9">
        <w:t xml:space="preserve"> and methylphenidate</w:t>
      </w:r>
    </w:p>
    <w:p w14:paraId="62E7EA9F" w14:textId="2726AFDF" w:rsidR="00FA6175" w:rsidRPr="00DF72C9" w:rsidRDefault="00C562E6" w:rsidP="004278AE">
      <w:pPr>
        <w:pStyle w:val="Numberedlevel2text"/>
        <w:rPr>
          <w:lang w:val="en-GB"/>
        </w:rPr>
      </w:pPr>
      <w:r w:rsidRPr="00DF72C9">
        <w:rPr>
          <w:lang w:val="en-GB"/>
        </w:rPr>
        <w:t>The company assumed that discontinuation due to adverse events at 8</w:t>
      </w:r>
      <w:r w:rsidR="00E33EB2">
        <w:rPr>
          <w:lang w:val="en-GB"/>
        </w:rPr>
        <w:t> weeks</w:t>
      </w:r>
      <w:r w:rsidRPr="00DF72C9">
        <w:rPr>
          <w:lang w:val="en-GB"/>
        </w:rPr>
        <w:t xml:space="preserve"> </w:t>
      </w:r>
      <w:r w:rsidR="000E5445">
        <w:rPr>
          <w:lang w:val="en-GB"/>
        </w:rPr>
        <w:t>was</w:t>
      </w:r>
      <w:r w:rsidRPr="00DF72C9">
        <w:rPr>
          <w:lang w:val="en-GB"/>
        </w:rPr>
        <w:t xml:space="preserve"> the same for each treatment</w:t>
      </w:r>
      <w:r w:rsidR="00A13DD3" w:rsidRPr="00DF72C9">
        <w:rPr>
          <w:lang w:val="en-GB"/>
        </w:rPr>
        <w:t>,</w:t>
      </w:r>
      <w:r w:rsidRPr="00DF72C9">
        <w:rPr>
          <w:lang w:val="en-GB"/>
        </w:rPr>
        <w:t xml:space="preserve"> based on the NMA</w:t>
      </w:r>
      <w:r w:rsidR="007E2711" w:rsidRPr="00DF72C9">
        <w:rPr>
          <w:lang w:val="en-GB"/>
        </w:rPr>
        <w:t>,</w:t>
      </w:r>
      <w:r w:rsidRPr="00DF72C9">
        <w:rPr>
          <w:lang w:val="en-GB"/>
        </w:rPr>
        <w:t xml:space="preserve"> which did not show a statistical difference in rates between </w:t>
      </w:r>
      <w:proofErr w:type="spellStart"/>
      <w:r w:rsidRPr="00DF72C9">
        <w:rPr>
          <w:lang w:val="en-GB"/>
        </w:rPr>
        <w:t>solriamfetol</w:t>
      </w:r>
      <w:proofErr w:type="spellEnd"/>
      <w:r w:rsidRPr="00DF72C9">
        <w:rPr>
          <w:lang w:val="en-GB"/>
        </w:rPr>
        <w:t xml:space="preserve">, </w:t>
      </w:r>
      <w:proofErr w:type="spellStart"/>
      <w:r w:rsidRPr="00DF72C9">
        <w:rPr>
          <w:lang w:val="en-GB"/>
        </w:rPr>
        <w:t>pitolisant</w:t>
      </w:r>
      <w:proofErr w:type="spellEnd"/>
      <w:r w:rsidRPr="00DF72C9">
        <w:rPr>
          <w:lang w:val="en-GB"/>
        </w:rPr>
        <w:t xml:space="preserve"> and sodium oxybate (see section 3.7). </w:t>
      </w:r>
      <w:r w:rsidR="00360AF5" w:rsidRPr="00DF72C9">
        <w:rPr>
          <w:lang w:val="en-GB"/>
        </w:rPr>
        <w:t>There was no</w:t>
      </w:r>
      <w:r w:rsidR="00F204EE" w:rsidRPr="00DF72C9">
        <w:rPr>
          <w:lang w:val="en-GB"/>
        </w:rPr>
        <w:t xml:space="preserve"> </w:t>
      </w:r>
      <w:r w:rsidR="0008311B" w:rsidRPr="00DF72C9">
        <w:rPr>
          <w:lang w:val="en-GB"/>
        </w:rPr>
        <w:t>long-term</w:t>
      </w:r>
      <w:r w:rsidR="002F5477" w:rsidRPr="00DF72C9">
        <w:rPr>
          <w:lang w:val="en-GB"/>
        </w:rPr>
        <w:t xml:space="preserve"> clinical trial evidence</w:t>
      </w:r>
      <w:r w:rsidR="00F204EE" w:rsidRPr="00DF72C9">
        <w:rPr>
          <w:lang w:val="en-GB"/>
        </w:rPr>
        <w:t xml:space="preserve"> to inform treatment discontinuation</w:t>
      </w:r>
      <w:r w:rsidR="00BB75D2" w:rsidRPr="00DF72C9">
        <w:rPr>
          <w:lang w:val="en-GB"/>
        </w:rPr>
        <w:t xml:space="preserve"> </w:t>
      </w:r>
      <w:r w:rsidR="00313450" w:rsidRPr="00DF72C9">
        <w:rPr>
          <w:lang w:val="en-GB"/>
        </w:rPr>
        <w:t xml:space="preserve">due to adverse events </w:t>
      </w:r>
      <w:r w:rsidR="00F204EE" w:rsidRPr="00DF72C9">
        <w:rPr>
          <w:lang w:val="en-GB"/>
        </w:rPr>
        <w:t xml:space="preserve">for any </w:t>
      </w:r>
      <w:r w:rsidR="00342068" w:rsidRPr="00DF72C9">
        <w:rPr>
          <w:lang w:val="en-GB"/>
        </w:rPr>
        <w:t xml:space="preserve">comparator </w:t>
      </w:r>
      <w:r w:rsidR="00F204EE" w:rsidRPr="00DF72C9">
        <w:rPr>
          <w:lang w:val="en-GB"/>
        </w:rPr>
        <w:t>treatment</w:t>
      </w:r>
      <w:r w:rsidR="0008311B" w:rsidRPr="00DF72C9">
        <w:rPr>
          <w:lang w:val="en-GB"/>
        </w:rPr>
        <w:t xml:space="preserve"> in the analysis</w:t>
      </w:r>
      <w:r w:rsidR="00A13DD3" w:rsidRPr="00DF72C9">
        <w:rPr>
          <w:lang w:val="en-GB"/>
        </w:rPr>
        <w:t xml:space="preserve"> after 8</w:t>
      </w:r>
      <w:r w:rsidR="00E33EB2">
        <w:rPr>
          <w:lang w:val="en-GB"/>
        </w:rPr>
        <w:t> weeks</w:t>
      </w:r>
      <w:r w:rsidR="00360AF5" w:rsidRPr="00DF72C9">
        <w:rPr>
          <w:lang w:val="en-GB"/>
        </w:rPr>
        <w:t xml:space="preserve">. </w:t>
      </w:r>
      <w:proofErr w:type="gramStart"/>
      <w:r w:rsidR="00360AF5" w:rsidRPr="00DF72C9">
        <w:rPr>
          <w:lang w:val="en-GB"/>
        </w:rPr>
        <w:t>So</w:t>
      </w:r>
      <w:proofErr w:type="gramEnd"/>
      <w:r w:rsidR="002F5477" w:rsidRPr="00DF72C9">
        <w:rPr>
          <w:lang w:val="en-GB"/>
        </w:rPr>
        <w:t xml:space="preserve"> the company assumed </w:t>
      </w:r>
      <w:r w:rsidR="00096909" w:rsidRPr="00DF72C9">
        <w:rPr>
          <w:lang w:val="en-GB"/>
        </w:rPr>
        <w:t xml:space="preserve">in </w:t>
      </w:r>
      <w:r w:rsidR="00AF5308" w:rsidRPr="00DF72C9">
        <w:rPr>
          <w:lang w:val="en-GB"/>
        </w:rPr>
        <w:t xml:space="preserve">its </w:t>
      </w:r>
      <w:r w:rsidR="00096909" w:rsidRPr="00DF72C9">
        <w:rPr>
          <w:lang w:val="en-GB"/>
        </w:rPr>
        <w:t xml:space="preserve">economic model that </w:t>
      </w:r>
      <w:r w:rsidR="0099291B" w:rsidRPr="00DF72C9">
        <w:rPr>
          <w:lang w:val="en-GB"/>
        </w:rPr>
        <w:t xml:space="preserve">all </w:t>
      </w:r>
      <w:r w:rsidR="00AF5308" w:rsidRPr="00DF72C9">
        <w:rPr>
          <w:lang w:val="en-GB"/>
        </w:rPr>
        <w:t>treatment</w:t>
      </w:r>
      <w:r w:rsidR="0099291B" w:rsidRPr="00DF72C9">
        <w:rPr>
          <w:lang w:val="en-GB"/>
        </w:rPr>
        <w:t>s</w:t>
      </w:r>
      <w:r w:rsidR="00AF5308" w:rsidRPr="00DF72C9">
        <w:rPr>
          <w:lang w:val="en-GB"/>
        </w:rPr>
        <w:t xml:space="preserve"> </w:t>
      </w:r>
      <w:r w:rsidR="00D33E66">
        <w:rPr>
          <w:lang w:val="en-GB"/>
        </w:rPr>
        <w:t>were</w:t>
      </w:r>
      <w:r w:rsidR="00AF5308" w:rsidRPr="00DF72C9">
        <w:rPr>
          <w:lang w:val="en-GB"/>
        </w:rPr>
        <w:t xml:space="preserve"> discontinued because of a</w:t>
      </w:r>
      <w:r w:rsidR="00BB75D2" w:rsidRPr="00DF72C9">
        <w:rPr>
          <w:lang w:val="en-GB"/>
        </w:rPr>
        <w:t xml:space="preserve">n </w:t>
      </w:r>
      <w:r w:rsidR="00096909" w:rsidRPr="00DF72C9">
        <w:rPr>
          <w:lang w:val="en-GB"/>
        </w:rPr>
        <w:t>adverse event at the same rate from 8</w:t>
      </w:r>
      <w:r w:rsidR="00E33EB2">
        <w:rPr>
          <w:lang w:val="en-GB"/>
        </w:rPr>
        <w:t> weeks</w:t>
      </w:r>
      <w:r w:rsidR="00096909" w:rsidRPr="00DF72C9">
        <w:rPr>
          <w:lang w:val="en-GB"/>
        </w:rPr>
        <w:t xml:space="preserve"> onwards. </w:t>
      </w:r>
      <w:r w:rsidR="00A47BAE" w:rsidRPr="00DF72C9">
        <w:rPr>
          <w:lang w:val="en-GB"/>
        </w:rPr>
        <w:t>Th</w:t>
      </w:r>
      <w:r w:rsidR="00056168" w:rsidRPr="00DF72C9">
        <w:rPr>
          <w:lang w:val="en-GB"/>
        </w:rPr>
        <w:t>is</w:t>
      </w:r>
      <w:r w:rsidR="00A47BAE" w:rsidRPr="00DF72C9">
        <w:rPr>
          <w:lang w:val="en-GB"/>
        </w:rPr>
        <w:t xml:space="preserve"> rate of discontinuation </w:t>
      </w:r>
      <w:r w:rsidR="00F2115E" w:rsidRPr="00DF72C9">
        <w:rPr>
          <w:lang w:val="en-GB"/>
        </w:rPr>
        <w:t>because of</w:t>
      </w:r>
      <w:r w:rsidR="00A47BAE" w:rsidRPr="00DF72C9">
        <w:rPr>
          <w:lang w:val="en-GB"/>
        </w:rPr>
        <w:t xml:space="preserve"> adverse events w</w:t>
      </w:r>
      <w:r w:rsidR="00056168" w:rsidRPr="00DF72C9">
        <w:rPr>
          <w:lang w:val="en-GB"/>
        </w:rPr>
        <w:t>as</w:t>
      </w:r>
      <w:r w:rsidR="00A47BAE" w:rsidRPr="00DF72C9">
        <w:rPr>
          <w:lang w:val="en-GB"/>
        </w:rPr>
        <w:t xml:space="preserve"> estimated from </w:t>
      </w:r>
      <w:r w:rsidR="00E33EB2">
        <w:rPr>
          <w:lang w:val="en-GB"/>
        </w:rPr>
        <w:t>TONES 5</w:t>
      </w:r>
      <w:r w:rsidR="00BB75D2" w:rsidRPr="00DF72C9">
        <w:rPr>
          <w:lang w:val="en-GB"/>
        </w:rPr>
        <w:t xml:space="preserve"> (</w:t>
      </w:r>
      <w:r w:rsidR="0011205A" w:rsidRPr="00DF72C9">
        <w:rPr>
          <w:lang w:val="en-GB"/>
        </w:rPr>
        <w:t xml:space="preserve">the </w:t>
      </w:r>
      <w:r w:rsidR="00BB75D2" w:rsidRPr="00DF72C9">
        <w:rPr>
          <w:lang w:val="en-GB"/>
        </w:rPr>
        <w:t>company assumed an annual rate of 4.4%</w:t>
      </w:r>
      <w:r w:rsidR="00F21C71" w:rsidRPr="00DF72C9">
        <w:rPr>
          <w:lang w:val="en-GB"/>
        </w:rPr>
        <w:t xml:space="preserve"> which assumes the rate at week</w:t>
      </w:r>
      <w:r w:rsidR="00E33EB2">
        <w:rPr>
          <w:lang w:val="en-GB"/>
        </w:rPr>
        <w:t> </w:t>
      </w:r>
      <w:r w:rsidR="00F21C71" w:rsidRPr="00DF72C9">
        <w:rPr>
          <w:lang w:val="en-GB"/>
        </w:rPr>
        <w:t xml:space="preserve">4 in </w:t>
      </w:r>
      <w:r w:rsidR="00E33EB2">
        <w:rPr>
          <w:lang w:val="en-GB"/>
        </w:rPr>
        <w:t>TONES 5</w:t>
      </w:r>
      <w:r w:rsidR="00F21C71" w:rsidRPr="00DF72C9">
        <w:rPr>
          <w:lang w:val="en-GB"/>
        </w:rPr>
        <w:t xml:space="preserve"> is </w:t>
      </w:r>
      <w:proofErr w:type="gramStart"/>
      <w:r w:rsidR="00F21C71" w:rsidRPr="00DF72C9">
        <w:rPr>
          <w:lang w:val="en-GB"/>
        </w:rPr>
        <w:t>similar to</w:t>
      </w:r>
      <w:proofErr w:type="gramEnd"/>
      <w:r w:rsidR="00F21C71" w:rsidRPr="00DF72C9">
        <w:rPr>
          <w:lang w:val="en-GB"/>
        </w:rPr>
        <w:t xml:space="preserve"> th</w:t>
      </w:r>
      <w:r w:rsidR="0011205A" w:rsidRPr="00DF72C9">
        <w:rPr>
          <w:lang w:val="en-GB"/>
        </w:rPr>
        <w:t>e rate</w:t>
      </w:r>
      <w:r w:rsidR="00F21C71" w:rsidRPr="00DF72C9">
        <w:rPr>
          <w:lang w:val="en-GB"/>
        </w:rPr>
        <w:t xml:space="preserve"> at week</w:t>
      </w:r>
      <w:r w:rsidR="00E33EB2">
        <w:rPr>
          <w:lang w:val="en-GB"/>
        </w:rPr>
        <w:t> </w:t>
      </w:r>
      <w:r w:rsidR="00F21C71" w:rsidRPr="00DF72C9">
        <w:rPr>
          <w:lang w:val="en-GB"/>
        </w:rPr>
        <w:t>8</w:t>
      </w:r>
      <w:r w:rsidR="001312BA" w:rsidRPr="00DF72C9">
        <w:rPr>
          <w:lang w:val="en-GB"/>
        </w:rPr>
        <w:t xml:space="preserve">; </w:t>
      </w:r>
      <w:r w:rsidR="00F21C71" w:rsidRPr="00DF72C9">
        <w:rPr>
          <w:lang w:val="en-GB"/>
        </w:rPr>
        <w:t>see section 3.</w:t>
      </w:r>
      <w:r w:rsidR="0011205A" w:rsidRPr="00DF72C9">
        <w:rPr>
          <w:lang w:val="en-GB"/>
        </w:rPr>
        <w:t>7</w:t>
      </w:r>
      <w:r w:rsidR="00E52E7F" w:rsidRPr="00DF72C9">
        <w:rPr>
          <w:lang w:val="en-GB"/>
        </w:rPr>
        <w:t>) and</w:t>
      </w:r>
      <w:r w:rsidR="00A47BAE" w:rsidRPr="00DF72C9">
        <w:rPr>
          <w:lang w:val="en-GB"/>
        </w:rPr>
        <w:t xml:space="preserve"> </w:t>
      </w:r>
      <w:r w:rsidR="006F3C00">
        <w:rPr>
          <w:lang w:val="en-GB"/>
        </w:rPr>
        <w:t>was</w:t>
      </w:r>
      <w:r w:rsidR="006F3C00" w:rsidRPr="00DF72C9">
        <w:rPr>
          <w:lang w:val="en-GB"/>
        </w:rPr>
        <w:t xml:space="preserve"> </w:t>
      </w:r>
      <w:r w:rsidR="00A47BAE" w:rsidRPr="00DF72C9">
        <w:rPr>
          <w:lang w:val="en-GB"/>
        </w:rPr>
        <w:t>assumed</w:t>
      </w:r>
      <w:r w:rsidR="00360AF5" w:rsidRPr="00DF72C9">
        <w:rPr>
          <w:lang w:val="en-GB"/>
        </w:rPr>
        <w:t xml:space="preserve"> to be</w:t>
      </w:r>
      <w:r w:rsidR="00A47BAE" w:rsidRPr="00DF72C9">
        <w:rPr>
          <w:lang w:val="en-GB"/>
        </w:rPr>
        <w:t xml:space="preserve"> the same for each treatment. </w:t>
      </w:r>
      <w:r w:rsidR="00006201" w:rsidRPr="00DF72C9">
        <w:rPr>
          <w:lang w:val="en-GB"/>
        </w:rPr>
        <w:t xml:space="preserve">The ERG agreed that this simplifying assumption was appropriate </w:t>
      </w:r>
      <w:r w:rsidR="00360AF5" w:rsidRPr="00DF72C9">
        <w:rPr>
          <w:lang w:val="en-GB"/>
        </w:rPr>
        <w:t xml:space="preserve">because </w:t>
      </w:r>
      <w:r w:rsidR="00006201" w:rsidRPr="00DF72C9">
        <w:rPr>
          <w:lang w:val="en-GB"/>
        </w:rPr>
        <w:t xml:space="preserve">there was no robust evidence to inform </w:t>
      </w:r>
      <w:r w:rsidR="0011205A" w:rsidRPr="00DF72C9">
        <w:rPr>
          <w:lang w:val="en-GB"/>
        </w:rPr>
        <w:t>long</w:t>
      </w:r>
      <w:r w:rsidR="0069157A" w:rsidRPr="00DF72C9">
        <w:rPr>
          <w:lang w:val="en-GB"/>
        </w:rPr>
        <w:t>-</w:t>
      </w:r>
      <w:r w:rsidR="0011205A" w:rsidRPr="00DF72C9">
        <w:rPr>
          <w:lang w:val="en-GB"/>
        </w:rPr>
        <w:t xml:space="preserve">term </w:t>
      </w:r>
      <w:r w:rsidR="00360AF5" w:rsidRPr="00DF72C9">
        <w:rPr>
          <w:lang w:val="en-GB"/>
        </w:rPr>
        <w:t>discontinuation</w:t>
      </w:r>
      <w:r w:rsidR="00006201" w:rsidRPr="00DF72C9">
        <w:rPr>
          <w:lang w:val="en-GB"/>
        </w:rPr>
        <w:t xml:space="preserve"> rate</w:t>
      </w:r>
      <w:r w:rsidR="0069157A" w:rsidRPr="00DF72C9">
        <w:rPr>
          <w:lang w:val="en-GB"/>
        </w:rPr>
        <w:t>s</w:t>
      </w:r>
      <w:r w:rsidR="00BB75D2" w:rsidRPr="00DF72C9">
        <w:rPr>
          <w:lang w:val="en-GB"/>
        </w:rPr>
        <w:t xml:space="preserve"> due to adverse events</w:t>
      </w:r>
      <w:r w:rsidR="00360AF5" w:rsidRPr="00DF72C9">
        <w:rPr>
          <w:lang w:val="en-GB"/>
        </w:rPr>
        <w:t>.</w:t>
      </w:r>
      <w:r w:rsidR="00A91C99" w:rsidRPr="00DF72C9">
        <w:rPr>
          <w:lang w:val="en-GB"/>
        </w:rPr>
        <w:t xml:space="preserve"> </w:t>
      </w:r>
      <w:r w:rsidR="0011205A" w:rsidRPr="00DF72C9">
        <w:rPr>
          <w:lang w:val="en-GB"/>
        </w:rPr>
        <w:t>The ERG</w:t>
      </w:r>
      <w:r w:rsidR="00360AF5" w:rsidRPr="00DF72C9">
        <w:rPr>
          <w:lang w:val="en-GB"/>
        </w:rPr>
        <w:t xml:space="preserve"> </w:t>
      </w:r>
      <w:r w:rsidR="00A91C99" w:rsidRPr="00DF72C9">
        <w:rPr>
          <w:lang w:val="en-GB"/>
        </w:rPr>
        <w:t xml:space="preserve">noted that </w:t>
      </w:r>
      <w:r w:rsidR="00BB75D2" w:rsidRPr="00DF72C9">
        <w:rPr>
          <w:lang w:val="en-GB"/>
        </w:rPr>
        <w:t xml:space="preserve">this </w:t>
      </w:r>
      <w:r w:rsidR="00A91C99" w:rsidRPr="00DF72C9">
        <w:rPr>
          <w:lang w:val="en-GB"/>
        </w:rPr>
        <w:t>rate may be overestimated</w:t>
      </w:r>
      <w:r w:rsidR="0038547D" w:rsidRPr="00DF72C9">
        <w:rPr>
          <w:lang w:val="en-GB"/>
        </w:rPr>
        <w:t xml:space="preserve"> for </w:t>
      </w:r>
      <w:proofErr w:type="spellStart"/>
      <w:r w:rsidR="0038547D" w:rsidRPr="00DF72C9">
        <w:rPr>
          <w:lang w:val="en-GB"/>
        </w:rPr>
        <w:t>solriamfetol</w:t>
      </w:r>
      <w:proofErr w:type="spellEnd"/>
      <w:r w:rsidR="0038547D" w:rsidRPr="00DF72C9">
        <w:rPr>
          <w:lang w:val="en-GB"/>
        </w:rPr>
        <w:t xml:space="preserve">, </w:t>
      </w:r>
      <w:proofErr w:type="spellStart"/>
      <w:r w:rsidR="0038547D" w:rsidRPr="00DF72C9">
        <w:rPr>
          <w:lang w:val="en-GB"/>
        </w:rPr>
        <w:t>pitolisant</w:t>
      </w:r>
      <w:proofErr w:type="spellEnd"/>
      <w:r w:rsidR="0038547D" w:rsidRPr="00DF72C9">
        <w:rPr>
          <w:lang w:val="en-GB"/>
        </w:rPr>
        <w:t xml:space="preserve"> and sodium oxybate</w:t>
      </w:r>
      <w:r w:rsidR="00A91C99" w:rsidRPr="00DF72C9">
        <w:rPr>
          <w:lang w:val="en-GB"/>
        </w:rPr>
        <w:t xml:space="preserve"> </w:t>
      </w:r>
      <w:r w:rsidR="00360AF5" w:rsidRPr="00DF72C9">
        <w:rPr>
          <w:lang w:val="en-GB"/>
        </w:rPr>
        <w:t xml:space="preserve">because </w:t>
      </w:r>
      <w:r w:rsidR="00E33EB2">
        <w:rPr>
          <w:lang w:val="en-GB"/>
        </w:rPr>
        <w:t>TONES 5</w:t>
      </w:r>
      <w:r w:rsidR="00A91C99" w:rsidRPr="00DF72C9">
        <w:rPr>
          <w:lang w:val="en-GB"/>
        </w:rPr>
        <w:t xml:space="preserve"> included the unlicensed 300</w:t>
      </w:r>
      <w:r w:rsidR="00E33EB2">
        <w:rPr>
          <w:lang w:val="en-GB"/>
        </w:rPr>
        <w:t> mg</w:t>
      </w:r>
      <w:r w:rsidR="00A91C99" w:rsidRPr="00DF72C9">
        <w:rPr>
          <w:lang w:val="en-GB"/>
        </w:rPr>
        <w:t xml:space="preserve"> solriamfetol dose</w:t>
      </w:r>
      <w:r w:rsidR="00006201" w:rsidRPr="00DF72C9">
        <w:rPr>
          <w:lang w:val="en-GB"/>
        </w:rPr>
        <w:t xml:space="preserve">. The </w:t>
      </w:r>
      <w:r w:rsidR="00006201" w:rsidRPr="00DF72C9">
        <w:rPr>
          <w:lang w:val="en-GB"/>
        </w:rPr>
        <w:lastRenderedPageBreak/>
        <w:t>clinical expert</w:t>
      </w:r>
      <w:r w:rsidR="00DD1756" w:rsidRPr="00DF72C9">
        <w:rPr>
          <w:lang w:val="en-GB"/>
        </w:rPr>
        <w:t>s</w:t>
      </w:r>
      <w:r w:rsidR="00360AF5" w:rsidRPr="00DF72C9">
        <w:rPr>
          <w:lang w:val="en-GB"/>
        </w:rPr>
        <w:t xml:space="preserve"> said</w:t>
      </w:r>
      <w:r w:rsidR="00006201" w:rsidRPr="00DF72C9">
        <w:rPr>
          <w:lang w:val="en-GB"/>
        </w:rPr>
        <w:t xml:space="preserve"> that </w:t>
      </w:r>
      <w:r w:rsidR="00C701C7" w:rsidRPr="00DF72C9">
        <w:rPr>
          <w:lang w:val="en-GB"/>
        </w:rPr>
        <w:t>dexamfetamine</w:t>
      </w:r>
      <w:r w:rsidR="00135D49" w:rsidRPr="00DF72C9">
        <w:rPr>
          <w:lang w:val="en-GB"/>
        </w:rPr>
        <w:t xml:space="preserve"> and methylphenidate were associated with higher rates of adverse events</w:t>
      </w:r>
      <w:r w:rsidR="00B5512A" w:rsidRPr="00DF72C9">
        <w:rPr>
          <w:lang w:val="en-GB"/>
        </w:rPr>
        <w:t xml:space="preserve">, </w:t>
      </w:r>
      <w:r w:rsidR="00360AF5" w:rsidRPr="00DF72C9">
        <w:rPr>
          <w:lang w:val="en-GB"/>
        </w:rPr>
        <w:t xml:space="preserve">for example </w:t>
      </w:r>
      <w:r w:rsidR="00B5512A" w:rsidRPr="00DF72C9">
        <w:rPr>
          <w:lang w:val="en-GB"/>
        </w:rPr>
        <w:t xml:space="preserve">cardiovascular </w:t>
      </w:r>
      <w:r w:rsidR="0008311B" w:rsidRPr="00DF72C9">
        <w:rPr>
          <w:lang w:val="en-GB"/>
        </w:rPr>
        <w:t xml:space="preserve">adverse </w:t>
      </w:r>
      <w:r w:rsidR="00B5512A" w:rsidRPr="00DF72C9">
        <w:rPr>
          <w:lang w:val="en-GB"/>
        </w:rPr>
        <w:t>events,</w:t>
      </w:r>
      <w:r w:rsidR="00135D49" w:rsidRPr="00DF72C9">
        <w:rPr>
          <w:lang w:val="en-GB"/>
        </w:rPr>
        <w:t xml:space="preserve"> than other treatments in the analysis.</w:t>
      </w:r>
      <w:r w:rsidR="00DD1756" w:rsidRPr="00DF72C9">
        <w:rPr>
          <w:lang w:val="en-GB"/>
        </w:rPr>
        <w:t xml:space="preserve"> </w:t>
      </w:r>
      <w:r w:rsidR="00B5512A" w:rsidRPr="00DF72C9">
        <w:rPr>
          <w:lang w:val="en-GB"/>
        </w:rPr>
        <w:t xml:space="preserve">The committee therefore considered that discontinuation rates </w:t>
      </w:r>
      <w:r w:rsidR="00F2115E" w:rsidRPr="00DF72C9">
        <w:rPr>
          <w:lang w:val="en-GB"/>
        </w:rPr>
        <w:t xml:space="preserve">because of </w:t>
      </w:r>
      <w:r w:rsidR="00B5512A" w:rsidRPr="00DF72C9">
        <w:rPr>
          <w:lang w:val="en-GB"/>
        </w:rPr>
        <w:t xml:space="preserve">adverse events were likely to be underestimated for </w:t>
      </w:r>
      <w:r w:rsidR="00C701C7" w:rsidRPr="00DF72C9">
        <w:rPr>
          <w:lang w:val="en-GB"/>
        </w:rPr>
        <w:t>dexamfetamine</w:t>
      </w:r>
      <w:r w:rsidR="00B5512A" w:rsidRPr="00DF72C9">
        <w:rPr>
          <w:lang w:val="en-GB"/>
        </w:rPr>
        <w:t xml:space="preserve"> and methylphenidate</w:t>
      </w:r>
      <w:r w:rsidR="00313450" w:rsidRPr="00DF72C9">
        <w:rPr>
          <w:lang w:val="en-GB"/>
        </w:rPr>
        <w:t xml:space="preserve"> and would have preferred to see a model </w:t>
      </w:r>
      <w:r w:rsidR="00D61C92" w:rsidRPr="00DF72C9">
        <w:rPr>
          <w:lang w:val="en-GB"/>
        </w:rPr>
        <w:t xml:space="preserve">that </w:t>
      </w:r>
      <w:r w:rsidR="00313450" w:rsidRPr="00DF72C9">
        <w:rPr>
          <w:lang w:val="en-GB"/>
        </w:rPr>
        <w:t>reflect</w:t>
      </w:r>
      <w:r w:rsidR="0046367F" w:rsidRPr="00DF72C9">
        <w:rPr>
          <w:lang w:val="en-GB"/>
        </w:rPr>
        <w:t>ed</w:t>
      </w:r>
      <w:r w:rsidR="00313450" w:rsidRPr="00DF72C9">
        <w:rPr>
          <w:lang w:val="en-GB"/>
        </w:rPr>
        <w:t xml:space="preserve"> this.</w:t>
      </w:r>
      <w:r w:rsidR="00135D49" w:rsidRPr="00DF72C9">
        <w:rPr>
          <w:lang w:val="en-GB"/>
        </w:rPr>
        <w:t xml:space="preserve"> </w:t>
      </w:r>
      <w:r w:rsidR="007D4360" w:rsidRPr="00DF72C9">
        <w:rPr>
          <w:lang w:val="en-GB"/>
        </w:rPr>
        <w:t xml:space="preserve">The committee concluded that the company’s </w:t>
      </w:r>
      <w:r w:rsidR="00055C9F" w:rsidRPr="00DF72C9">
        <w:rPr>
          <w:lang w:val="en-GB"/>
        </w:rPr>
        <w:t xml:space="preserve">assumptions about </w:t>
      </w:r>
      <w:r w:rsidR="007D4360" w:rsidRPr="00DF72C9">
        <w:rPr>
          <w:lang w:val="en-GB"/>
        </w:rPr>
        <w:t xml:space="preserve">treatment discontinuation </w:t>
      </w:r>
      <w:r w:rsidR="00BB75D2" w:rsidRPr="00DF72C9">
        <w:rPr>
          <w:lang w:val="en-GB"/>
        </w:rPr>
        <w:t>due to adverse events</w:t>
      </w:r>
      <w:r w:rsidR="007D4360" w:rsidRPr="00DF72C9">
        <w:rPr>
          <w:lang w:val="en-GB"/>
        </w:rPr>
        <w:t xml:space="preserve"> may not be appropriate for analysis involving </w:t>
      </w:r>
      <w:r w:rsidR="00C701C7" w:rsidRPr="00DF72C9">
        <w:rPr>
          <w:lang w:val="en-GB"/>
        </w:rPr>
        <w:t>dexamfetamine</w:t>
      </w:r>
      <w:r w:rsidR="007D4360" w:rsidRPr="00DF72C9">
        <w:rPr>
          <w:lang w:val="en-GB"/>
        </w:rPr>
        <w:t xml:space="preserve"> and methylphenidate</w:t>
      </w:r>
      <w:r w:rsidR="0036220C" w:rsidRPr="00DF72C9">
        <w:rPr>
          <w:lang w:val="en-GB"/>
        </w:rPr>
        <w:t>.</w:t>
      </w:r>
    </w:p>
    <w:p w14:paraId="7620AED9" w14:textId="3B14874B" w:rsidR="00FA6175" w:rsidRPr="00DF72C9" w:rsidRDefault="00605B09" w:rsidP="003678BC">
      <w:pPr>
        <w:pStyle w:val="Heading3"/>
      </w:pPr>
      <w:r w:rsidRPr="00DF72C9">
        <w:t>The c</w:t>
      </w:r>
      <w:r w:rsidR="00FA6175" w:rsidRPr="00DF72C9">
        <w:t xml:space="preserve">osts of healthcare </w:t>
      </w:r>
      <w:r w:rsidR="00031B1D" w:rsidRPr="00DF72C9">
        <w:t xml:space="preserve">resource use </w:t>
      </w:r>
      <w:r w:rsidRPr="00DF72C9">
        <w:t xml:space="preserve">should be appropriately included in the analysis </w:t>
      </w:r>
      <w:r w:rsidR="00031B1D" w:rsidRPr="00DF72C9">
        <w:t xml:space="preserve">for comparisons against </w:t>
      </w:r>
      <w:r w:rsidR="00C701C7" w:rsidRPr="00DF72C9">
        <w:t>dexamfetamine</w:t>
      </w:r>
      <w:r w:rsidR="00031B1D" w:rsidRPr="00DF72C9">
        <w:t xml:space="preserve"> and methylphenidate</w:t>
      </w:r>
    </w:p>
    <w:p w14:paraId="1323E3D4" w14:textId="35B46DC9" w:rsidR="00FA6175" w:rsidRPr="00DF72C9" w:rsidRDefault="00605B09" w:rsidP="00CC5CF8">
      <w:pPr>
        <w:pStyle w:val="Numberedlevel2text"/>
        <w:rPr>
          <w:lang w:val="en-GB"/>
        </w:rPr>
      </w:pPr>
      <w:r w:rsidRPr="00DF72C9">
        <w:rPr>
          <w:lang w:val="en-GB"/>
        </w:rPr>
        <w:t xml:space="preserve">The company only included the costs </w:t>
      </w:r>
      <w:r w:rsidR="001A5E0C" w:rsidRPr="00DF72C9">
        <w:rPr>
          <w:lang w:val="en-GB"/>
        </w:rPr>
        <w:t xml:space="preserve">of drug acquisition in </w:t>
      </w:r>
      <w:r w:rsidR="0063527F" w:rsidRPr="00DF72C9">
        <w:rPr>
          <w:lang w:val="en-GB"/>
        </w:rPr>
        <w:t>its cost</w:t>
      </w:r>
      <w:r w:rsidR="00360AF5" w:rsidRPr="00DF72C9">
        <w:rPr>
          <w:lang w:val="en-GB"/>
        </w:rPr>
        <w:t>-</w:t>
      </w:r>
      <w:r w:rsidR="0063527F" w:rsidRPr="00DF72C9">
        <w:rPr>
          <w:lang w:val="en-GB"/>
        </w:rPr>
        <w:t>effectiveness analysis.</w:t>
      </w:r>
      <w:r w:rsidR="001A5E0C" w:rsidRPr="00DF72C9">
        <w:rPr>
          <w:lang w:val="en-GB"/>
        </w:rPr>
        <w:t xml:space="preserve"> The ERG </w:t>
      </w:r>
      <w:r w:rsidR="00463B76" w:rsidRPr="00DF72C9">
        <w:rPr>
          <w:lang w:val="en-GB"/>
        </w:rPr>
        <w:t xml:space="preserve">base case </w:t>
      </w:r>
      <w:r w:rsidR="001A5E0C" w:rsidRPr="00DF72C9">
        <w:rPr>
          <w:lang w:val="en-GB"/>
        </w:rPr>
        <w:t>included additional costs including consultant-led appointments (which</w:t>
      </w:r>
      <w:r w:rsidR="00580B6D" w:rsidRPr="00DF72C9">
        <w:rPr>
          <w:lang w:val="en-GB"/>
        </w:rPr>
        <w:t xml:space="preserve"> were assumed to</w:t>
      </w:r>
      <w:r w:rsidR="001A5E0C" w:rsidRPr="00DF72C9">
        <w:rPr>
          <w:lang w:val="en-GB"/>
        </w:rPr>
        <w:t xml:space="preserve"> differ in frequency depending on whether a person’s condition </w:t>
      </w:r>
      <w:r w:rsidR="00580B6D" w:rsidRPr="00DF72C9">
        <w:rPr>
          <w:lang w:val="en-GB"/>
        </w:rPr>
        <w:t>responded to a treatment)</w:t>
      </w:r>
      <w:r w:rsidR="00A3764C" w:rsidRPr="00DF72C9">
        <w:rPr>
          <w:lang w:val="en-GB"/>
        </w:rPr>
        <w:t xml:space="preserve"> and hospital admissions </w:t>
      </w:r>
      <w:r w:rsidR="00CF241F" w:rsidRPr="00DF72C9">
        <w:rPr>
          <w:lang w:val="en-GB"/>
        </w:rPr>
        <w:t xml:space="preserve">because of </w:t>
      </w:r>
      <w:r w:rsidR="00A3764C" w:rsidRPr="00DF72C9">
        <w:rPr>
          <w:lang w:val="en-GB"/>
        </w:rPr>
        <w:t xml:space="preserve">serious adverse events. The company highlighted that the number of </w:t>
      </w:r>
      <w:r w:rsidR="00A96EB8" w:rsidRPr="00DF72C9">
        <w:rPr>
          <w:lang w:val="en-GB"/>
        </w:rPr>
        <w:t>serious adverse</w:t>
      </w:r>
      <w:r w:rsidR="00A3764C" w:rsidRPr="00DF72C9">
        <w:rPr>
          <w:lang w:val="en-GB"/>
        </w:rPr>
        <w:t xml:space="preserve"> events in the clinical evidence was low and that adverse events </w:t>
      </w:r>
      <w:r w:rsidR="00CF241F" w:rsidRPr="00DF72C9">
        <w:rPr>
          <w:lang w:val="en-GB"/>
        </w:rPr>
        <w:t xml:space="preserve">from </w:t>
      </w:r>
      <w:r w:rsidR="00A3764C" w:rsidRPr="00DF72C9">
        <w:rPr>
          <w:lang w:val="en-GB"/>
        </w:rPr>
        <w:t xml:space="preserve">solriamfetol treatment tended to </w:t>
      </w:r>
      <w:r w:rsidR="0036220C" w:rsidRPr="00DF72C9">
        <w:rPr>
          <w:lang w:val="en-GB"/>
        </w:rPr>
        <w:t>occur early, be mild in nature and resolve quickly</w:t>
      </w:r>
      <w:r w:rsidR="006274C8" w:rsidRPr="00DF72C9">
        <w:rPr>
          <w:lang w:val="en-GB"/>
        </w:rPr>
        <w:t xml:space="preserve"> (see section </w:t>
      </w:r>
      <w:r w:rsidR="00601E87" w:rsidRPr="00DF72C9">
        <w:rPr>
          <w:lang w:val="en-GB"/>
        </w:rPr>
        <w:t>3.7)</w:t>
      </w:r>
      <w:r w:rsidR="0036220C" w:rsidRPr="00DF72C9">
        <w:rPr>
          <w:lang w:val="en-GB"/>
        </w:rPr>
        <w:t xml:space="preserve">. </w:t>
      </w:r>
      <w:r w:rsidR="006154DC" w:rsidRPr="00DF72C9">
        <w:rPr>
          <w:lang w:val="en-GB"/>
        </w:rPr>
        <w:t xml:space="preserve">The clinical and patient experts explained that </w:t>
      </w:r>
      <w:r w:rsidR="00565A23" w:rsidRPr="00DF72C9">
        <w:rPr>
          <w:lang w:val="en-GB"/>
        </w:rPr>
        <w:t xml:space="preserve">treatment with </w:t>
      </w:r>
      <w:r w:rsidR="00C701C7" w:rsidRPr="00DF72C9">
        <w:rPr>
          <w:lang w:val="en-GB"/>
        </w:rPr>
        <w:t>dexamfetamine</w:t>
      </w:r>
      <w:r w:rsidR="00565A23" w:rsidRPr="00DF72C9">
        <w:rPr>
          <w:lang w:val="en-GB"/>
        </w:rPr>
        <w:t xml:space="preserve"> or methylphenidate would be associated with higher healthcare resource use costs </w:t>
      </w:r>
      <w:r w:rsidR="00300060" w:rsidRPr="00DF72C9">
        <w:rPr>
          <w:lang w:val="en-GB"/>
        </w:rPr>
        <w:t xml:space="preserve">because </w:t>
      </w:r>
      <w:r w:rsidR="00565A23" w:rsidRPr="00DF72C9">
        <w:rPr>
          <w:lang w:val="en-GB"/>
        </w:rPr>
        <w:t xml:space="preserve">they are associated with more adverse events (see section </w:t>
      </w:r>
      <w:r w:rsidR="00F02158" w:rsidRPr="00DF72C9">
        <w:rPr>
          <w:lang w:val="en-GB"/>
        </w:rPr>
        <w:t>3.1</w:t>
      </w:r>
      <w:r w:rsidR="00AA57AC" w:rsidRPr="00DF72C9">
        <w:rPr>
          <w:lang w:val="en-GB"/>
        </w:rPr>
        <w:t>2</w:t>
      </w:r>
      <w:r w:rsidR="00565A23" w:rsidRPr="00DF72C9">
        <w:rPr>
          <w:lang w:val="en-GB"/>
        </w:rPr>
        <w:t xml:space="preserve">). </w:t>
      </w:r>
      <w:r w:rsidR="005A04DC" w:rsidRPr="00DF72C9">
        <w:rPr>
          <w:lang w:val="en-GB"/>
        </w:rPr>
        <w:t>T</w:t>
      </w:r>
      <w:r w:rsidR="00031B1D" w:rsidRPr="00DF72C9">
        <w:rPr>
          <w:lang w:val="en-GB"/>
        </w:rPr>
        <w:t xml:space="preserve">he committee </w:t>
      </w:r>
      <w:r w:rsidR="00CF241F" w:rsidRPr="00DF72C9">
        <w:rPr>
          <w:lang w:val="en-GB"/>
        </w:rPr>
        <w:t>acknowledged</w:t>
      </w:r>
      <w:r w:rsidR="00031B1D" w:rsidRPr="00DF72C9">
        <w:rPr>
          <w:lang w:val="en-GB"/>
        </w:rPr>
        <w:t xml:space="preserve"> that </w:t>
      </w:r>
      <w:r w:rsidR="00CF241F" w:rsidRPr="00DF72C9">
        <w:rPr>
          <w:lang w:val="en-GB"/>
        </w:rPr>
        <w:t xml:space="preserve">it was difficult to estimate </w:t>
      </w:r>
      <w:r w:rsidR="00031B1D" w:rsidRPr="00DF72C9">
        <w:rPr>
          <w:lang w:val="en-GB"/>
        </w:rPr>
        <w:t xml:space="preserve">healthcare </w:t>
      </w:r>
      <w:r w:rsidR="00CA56C5" w:rsidRPr="00DF72C9">
        <w:rPr>
          <w:lang w:val="en-GB"/>
        </w:rPr>
        <w:t>resource</w:t>
      </w:r>
      <w:r w:rsidR="00031B1D" w:rsidRPr="00DF72C9">
        <w:rPr>
          <w:lang w:val="en-GB"/>
        </w:rPr>
        <w:t xml:space="preserve"> </w:t>
      </w:r>
      <w:r w:rsidR="00CA56C5" w:rsidRPr="00DF72C9">
        <w:rPr>
          <w:lang w:val="en-GB"/>
        </w:rPr>
        <w:t xml:space="preserve">use </w:t>
      </w:r>
      <w:r w:rsidR="00CF241F" w:rsidRPr="00DF72C9">
        <w:rPr>
          <w:lang w:val="en-GB"/>
        </w:rPr>
        <w:t xml:space="preserve">because of </w:t>
      </w:r>
      <w:r w:rsidR="00CA56C5" w:rsidRPr="00DF72C9">
        <w:rPr>
          <w:lang w:val="en-GB"/>
        </w:rPr>
        <w:t>the lack of available data</w:t>
      </w:r>
      <w:r w:rsidR="00300060" w:rsidRPr="00DF72C9">
        <w:rPr>
          <w:lang w:val="en-GB"/>
        </w:rPr>
        <w:t>. But it</w:t>
      </w:r>
      <w:r w:rsidR="00CA56C5" w:rsidRPr="00DF72C9">
        <w:rPr>
          <w:lang w:val="en-GB"/>
        </w:rPr>
        <w:t xml:space="preserve"> </w:t>
      </w:r>
      <w:r w:rsidR="00CF241F" w:rsidRPr="00DF72C9">
        <w:rPr>
          <w:lang w:val="en-GB"/>
        </w:rPr>
        <w:t>agreed</w:t>
      </w:r>
      <w:r w:rsidR="00CA56C5" w:rsidRPr="00DF72C9">
        <w:rPr>
          <w:lang w:val="en-GB"/>
        </w:rPr>
        <w:t xml:space="preserve"> th</w:t>
      </w:r>
      <w:r w:rsidR="00CF241F" w:rsidRPr="00DF72C9">
        <w:rPr>
          <w:lang w:val="en-GB"/>
        </w:rPr>
        <w:t xml:space="preserve">at the </w:t>
      </w:r>
      <w:r w:rsidR="00302EFD" w:rsidRPr="00DF72C9">
        <w:rPr>
          <w:lang w:val="en-GB"/>
        </w:rPr>
        <w:t>economic</w:t>
      </w:r>
      <w:r w:rsidR="00CF241F" w:rsidRPr="00DF72C9">
        <w:rPr>
          <w:lang w:val="en-GB"/>
        </w:rPr>
        <w:t xml:space="preserve"> </w:t>
      </w:r>
      <w:r w:rsidR="00CA56C5" w:rsidRPr="00DF72C9">
        <w:rPr>
          <w:lang w:val="en-GB"/>
        </w:rPr>
        <w:t xml:space="preserve">modelling did not account </w:t>
      </w:r>
      <w:r w:rsidR="00CF241F" w:rsidRPr="00DF72C9">
        <w:rPr>
          <w:lang w:val="en-GB"/>
        </w:rPr>
        <w:t xml:space="preserve">fully </w:t>
      </w:r>
      <w:r w:rsidR="00CA56C5" w:rsidRPr="00DF72C9">
        <w:rPr>
          <w:lang w:val="en-GB"/>
        </w:rPr>
        <w:t xml:space="preserve">for the likely increased healthcare resource use </w:t>
      </w:r>
      <w:r w:rsidR="00CF241F" w:rsidRPr="00DF72C9">
        <w:rPr>
          <w:lang w:val="en-GB"/>
        </w:rPr>
        <w:t xml:space="preserve">from adverse events from </w:t>
      </w:r>
      <w:r w:rsidR="00CA56C5" w:rsidRPr="00DF72C9">
        <w:rPr>
          <w:lang w:val="en-GB"/>
        </w:rPr>
        <w:t xml:space="preserve">treatment with </w:t>
      </w:r>
      <w:r w:rsidR="00C701C7" w:rsidRPr="00DF72C9">
        <w:rPr>
          <w:lang w:val="en-GB"/>
        </w:rPr>
        <w:t>dexamfetamine</w:t>
      </w:r>
      <w:r w:rsidR="00CA56C5" w:rsidRPr="00DF72C9">
        <w:rPr>
          <w:lang w:val="en-GB"/>
        </w:rPr>
        <w:t xml:space="preserve"> and methylphenidate. This likely underestimated the costs of these treatment</w:t>
      </w:r>
      <w:r w:rsidR="00300060" w:rsidRPr="00DF72C9">
        <w:rPr>
          <w:lang w:val="en-GB"/>
        </w:rPr>
        <w:t>s</w:t>
      </w:r>
      <w:r w:rsidR="00CA56C5" w:rsidRPr="00DF72C9">
        <w:rPr>
          <w:lang w:val="en-GB"/>
        </w:rPr>
        <w:t xml:space="preserve">. The committee concluded that the costs of healthcare resource use should be appropriately included in the analysis for comparisons against </w:t>
      </w:r>
      <w:r w:rsidR="00C701C7" w:rsidRPr="00DF72C9">
        <w:rPr>
          <w:lang w:val="en-GB"/>
        </w:rPr>
        <w:t>dexamfetamine</w:t>
      </w:r>
      <w:r w:rsidR="00CA56C5" w:rsidRPr="00DF72C9">
        <w:rPr>
          <w:lang w:val="en-GB"/>
        </w:rPr>
        <w:t xml:space="preserve"> and methylphenidate.</w:t>
      </w:r>
    </w:p>
    <w:p w14:paraId="0B611306" w14:textId="2BA7E62D" w:rsidR="00B82A82" w:rsidRPr="00DF72C9" w:rsidRDefault="0068450A" w:rsidP="00B82A82">
      <w:pPr>
        <w:pStyle w:val="Heading2"/>
      </w:pPr>
      <w:r w:rsidRPr="00DF72C9">
        <w:lastRenderedPageBreak/>
        <w:t>Cost-effectiveness estimates</w:t>
      </w:r>
    </w:p>
    <w:p w14:paraId="6F33F419" w14:textId="63362775" w:rsidR="00B82A82" w:rsidRPr="00DF72C9" w:rsidRDefault="00495A70" w:rsidP="00410973">
      <w:pPr>
        <w:pStyle w:val="Heading3"/>
      </w:pPr>
      <w:bookmarkStart w:id="10" w:name="_Hlk24556768"/>
      <w:r w:rsidRPr="00DF72C9">
        <w:t>S</w:t>
      </w:r>
      <w:r w:rsidR="00A73270" w:rsidRPr="00DF72C9">
        <w:t>olriamfetol is</w:t>
      </w:r>
      <w:r w:rsidRPr="00DF72C9">
        <w:t xml:space="preserve"> not</w:t>
      </w:r>
      <w:r w:rsidR="00A73270" w:rsidRPr="00DF72C9">
        <w:t xml:space="preserve"> a cost-effective </w:t>
      </w:r>
      <w:r w:rsidRPr="00DF72C9">
        <w:t>use of NHS resources</w:t>
      </w:r>
    </w:p>
    <w:p w14:paraId="0E459521" w14:textId="1F3F56A4" w:rsidR="004E2340" w:rsidRPr="00DF72C9" w:rsidRDefault="004E2340" w:rsidP="00CC5CF8">
      <w:pPr>
        <w:pStyle w:val="Numberedlevel2text"/>
        <w:rPr>
          <w:lang w:val="en-GB"/>
        </w:rPr>
      </w:pPr>
      <w:r w:rsidRPr="00DF72C9">
        <w:rPr>
          <w:lang w:val="en-GB"/>
        </w:rPr>
        <w:t>The company</w:t>
      </w:r>
      <w:r w:rsidR="00AF267F" w:rsidRPr="00DF72C9">
        <w:rPr>
          <w:lang w:val="en-GB"/>
        </w:rPr>
        <w:t xml:space="preserve">’s </w:t>
      </w:r>
      <w:r w:rsidRPr="00DF72C9">
        <w:rPr>
          <w:lang w:val="en-GB"/>
        </w:rPr>
        <w:t xml:space="preserve">base case compared solriamfetol </w:t>
      </w:r>
      <w:r w:rsidR="004D11AB" w:rsidRPr="00DF72C9">
        <w:rPr>
          <w:lang w:val="en-GB"/>
        </w:rPr>
        <w:t>with</w:t>
      </w:r>
      <w:r w:rsidRPr="00DF72C9">
        <w:rPr>
          <w:lang w:val="en-GB"/>
        </w:rPr>
        <w:t xml:space="preserve"> pitolisant and sodium oxybate</w:t>
      </w:r>
      <w:r w:rsidR="00D07731" w:rsidRPr="00DF72C9">
        <w:rPr>
          <w:lang w:val="en-GB"/>
        </w:rPr>
        <w:t>. C</w:t>
      </w:r>
      <w:r w:rsidR="008D2B0D" w:rsidRPr="00DF72C9">
        <w:rPr>
          <w:lang w:val="en-GB"/>
        </w:rPr>
        <w:t xml:space="preserve">omparisons </w:t>
      </w:r>
      <w:r w:rsidR="004D11AB" w:rsidRPr="00DF72C9">
        <w:rPr>
          <w:lang w:val="en-GB"/>
        </w:rPr>
        <w:t xml:space="preserve">with </w:t>
      </w:r>
      <w:r w:rsidR="00C701C7" w:rsidRPr="00DF72C9">
        <w:rPr>
          <w:lang w:val="en-GB"/>
        </w:rPr>
        <w:t>dexamfetamine</w:t>
      </w:r>
      <w:r w:rsidRPr="00DF72C9">
        <w:rPr>
          <w:lang w:val="en-GB"/>
        </w:rPr>
        <w:t xml:space="preserve"> and methylphenidate</w:t>
      </w:r>
      <w:r w:rsidR="001872B5" w:rsidRPr="00DF72C9">
        <w:rPr>
          <w:lang w:val="en-GB"/>
        </w:rPr>
        <w:t xml:space="preserve"> were included in </w:t>
      </w:r>
      <w:r w:rsidR="00A418A6" w:rsidRPr="00DF72C9">
        <w:rPr>
          <w:lang w:val="en-GB"/>
        </w:rPr>
        <w:t xml:space="preserve">a </w:t>
      </w:r>
      <w:r w:rsidRPr="00DF72C9">
        <w:rPr>
          <w:lang w:val="en-GB"/>
        </w:rPr>
        <w:t xml:space="preserve">scenario analysis. </w:t>
      </w:r>
      <w:r w:rsidR="00A418A6" w:rsidRPr="00DF72C9">
        <w:rPr>
          <w:lang w:val="en-GB"/>
        </w:rPr>
        <w:t>Compared with pitolisant</w:t>
      </w:r>
      <w:r w:rsidR="00D1241E" w:rsidRPr="00DF72C9">
        <w:rPr>
          <w:lang w:val="en-GB"/>
        </w:rPr>
        <w:t>,</w:t>
      </w:r>
      <w:r w:rsidRPr="00DF72C9">
        <w:rPr>
          <w:lang w:val="en-GB"/>
        </w:rPr>
        <w:t xml:space="preserve"> solriamfetol was associated with </w:t>
      </w:r>
      <w:r w:rsidR="00974A64" w:rsidRPr="00DF72C9">
        <w:rPr>
          <w:lang w:val="en-GB"/>
        </w:rPr>
        <w:t xml:space="preserve">a high south-west </w:t>
      </w:r>
      <w:r w:rsidR="00F5477D" w:rsidRPr="00DF72C9">
        <w:rPr>
          <w:lang w:val="en-GB"/>
        </w:rPr>
        <w:t>incremental cost-effectiveness ratio (</w:t>
      </w:r>
      <w:r w:rsidR="00974A64" w:rsidRPr="00DF72C9">
        <w:rPr>
          <w:lang w:val="en-GB"/>
        </w:rPr>
        <w:t>ICER</w:t>
      </w:r>
      <w:r w:rsidR="00F5477D" w:rsidRPr="00DF72C9">
        <w:rPr>
          <w:lang w:val="en-GB"/>
        </w:rPr>
        <w:t>)</w:t>
      </w:r>
      <w:r w:rsidR="00974A64" w:rsidRPr="00DF72C9">
        <w:rPr>
          <w:lang w:val="en-GB"/>
        </w:rPr>
        <w:t xml:space="preserve"> of £</w:t>
      </w:r>
      <w:r w:rsidR="00655848" w:rsidRPr="00DF72C9">
        <w:rPr>
          <w:lang w:val="en-GB"/>
        </w:rPr>
        <w:t>1,352,843</w:t>
      </w:r>
      <w:r w:rsidR="00974A64" w:rsidRPr="00DF72C9">
        <w:rPr>
          <w:lang w:val="en-GB"/>
        </w:rPr>
        <w:t xml:space="preserve"> (with a positive net monetary benefit at both £20,000 and £30,000 </w:t>
      </w:r>
      <w:r w:rsidR="00426558" w:rsidRPr="00DF72C9">
        <w:rPr>
          <w:lang w:val="en-GB"/>
        </w:rPr>
        <w:t xml:space="preserve">per </w:t>
      </w:r>
      <w:r w:rsidR="00863F6A" w:rsidRPr="00DF72C9">
        <w:rPr>
          <w:lang w:val="en-GB"/>
        </w:rPr>
        <w:t>quality-adjusted life year [</w:t>
      </w:r>
      <w:r w:rsidR="00426558" w:rsidRPr="00DF72C9">
        <w:rPr>
          <w:lang w:val="en-GB"/>
        </w:rPr>
        <w:t>QALY</w:t>
      </w:r>
      <w:r w:rsidR="00863F6A" w:rsidRPr="00DF72C9">
        <w:rPr>
          <w:lang w:val="en-GB"/>
        </w:rPr>
        <w:t>]</w:t>
      </w:r>
      <w:r w:rsidR="00426558" w:rsidRPr="00DF72C9">
        <w:rPr>
          <w:lang w:val="en-GB"/>
        </w:rPr>
        <w:t xml:space="preserve"> gained</w:t>
      </w:r>
      <w:r w:rsidR="00974A64" w:rsidRPr="00DF72C9">
        <w:rPr>
          <w:lang w:val="en-GB"/>
        </w:rPr>
        <w:t>).</w:t>
      </w:r>
      <w:r w:rsidR="008C1597" w:rsidRPr="00DF72C9">
        <w:rPr>
          <w:lang w:val="en-GB"/>
        </w:rPr>
        <w:t xml:space="preserve"> This meant that solriamfetol was less expensive </w:t>
      </w:r>
      <w:r w:rsidR="0040475D" w:rsidRPr="00DF72C9">
        <w:rPr>
          <w:lang w:val="en-GB"/>
        </w:rPr>
        <w:t>and</w:t>
      </w:r>
      <w:r w:rsidR="008C1597" w:rsidRPr="00DF72C9">
        <w:rPr>
          <w:lang w:val="en-GB"/>
        </w:rPr>
        <w:t xml:space="preserve"> only marginally less effective than pitolisant</w:t>
      </w:r>
      <w:r w:rsidR="00A55643" w:rsidRPr="00DF72C9">
        <w:rPr>
          <w:lang w:val="en-GB"/>
        </w:rPr>
        <w:t>, which leads to high savings in costs in relation to the loss of QALYs</w:t>
      </w:r>
      <w:r w:rsidR="008C1597" w:rsidRPr="00DF72C9">
        <w:rPr>
          <w:lang w:val="en-GB"/>
        </w:rPr>
        <w:t>.</w:t>
      </w:r>
      <w:r w:rsidR="00974A64" w:rsidRPr="00DF72C9">
        <w:rPr>
          <w:lang w:val="en-GB"/>
        </w:rPr>
        <w:t xml:space="preserve"> </w:t>
      </w:r>
      <w:r w:rsidR="00A418A6" w:rsidRPr="00DF72C9">
        <w:rPr>
          <w:lang w:val="en-GB"/>
        </w:rPr>
        <w:t>S</w:t>
      </w:r>
      <w:r w:rsidR="0038583D" w:rsidRPr="00DF72C9">
        <w:rPr>
          <w:lang w:val="en-GB"/>
        </w:rPr>
        <w:t>olriamfetol dominated sodium oxybate (</w:t>
      </w:r>
      <w:r w:rsidR="00300060" w:rsidRPr="00DF72C9">
        <w:rPr>
          <w:lang w:val="en-GB"/>
        </w:rPr>
        <w:t>it was</w:t>
      </w:r>
      <w:r w:rsidR="008C1597" w:rsidRPr="00DF72C9">
        <w:rPr>
          <w:lang w:val="en-GB"/>
        </w:rPr>
        <w:t xml:space="preserve"> </w:t>
      </w:r>
      <w:r w:rsidR="0038583D" w:rsidRPr="00DF72C9">
        <w:rPr>
          <w:lang w:val="en-GB"/>
        </w:rPr>
        <w:t xml:space="preserve">less expensive and marginally more effective). The company’s scenario analysis showed that solriamfetol was associated with ICERs </w:t>
      </w:r>
      <w:r w:rsidR="00302EFD" w:rsidRPr="00DF72C9">
        <w:rPr>
          <w:lang w:val="en-GB"/>
        </w:rPr>
        <w:t xml:space="preserve">consistently </w:t>
      </w:r>
      <w:r w:rsidR="0038583D" w:rsidRPr="00DF72C9">
        <w:rPr>
          <w:lang w:val="en-GB"/>
        </w:rPr>
        <w:t xml:space="preserve">above £30,000 </w:t>
      </w:r>
      <w:r w:rsidR="00426558" w:rsidRPr="00DF72C9">
        <w:rPr>
          <w:lang w:val="en-GB"/>
        </w:rPr>
        <w:t xml:space="preserve">per QALY </w:t>
      </w:r>
      <w:r w:rsidR="00606CC2" w:rsidRPr="00DF72C9">
        <w:rPr>
          <w:lang w:val="en-GB"/>
        </w:rPr>
        <w:t xml:space="preserve">gained </w:t>
      </w:r>
      <w:r w:rsidR="0038583D" w:rsidRPr="00DF72C9">
        <w:rPr>
          <w:lang w:val="en-GB"/>
        </w:rPr>
        <w:t xml:space="preserve">compared </w:t>
      </w:r>
      <w:r w:rsidR="008F46B5" w:rsidRPr="00DF72C9">
        <w:rPr>
          <w:lang w:val="en-GB"/>
        </w:rPr>
        <w:t xml:space="preserve">with </w:t>
      </w:r>
      <w:r w:rsidR="00C701C7" w:rsidRPr="00DF72C9">
        <w:rPr>
          <w:lang w:val="en-GB"/>
        </w:rPr>
        <w:t>dexamfetamine</w:t>
      </w:r>
      <w:r w:rsidR="00B044AD" w:rsidRPr="00DF72C9">
        <w:rPr>
          <w:lang w:val="en-GB"/>
        </w:rPr>
        <w:t xml:space="preserve"> or methylphenidate </w:t>
      </w:r>
      <w:r w:rsidR="0038583D" w:rsidRPr="00DF72C9">
        <w:rPr>
          <w:lang w:val="en-GB"/>
        </w:rPr>
        <w:t>for various efficacy and dose assumptions</w:t>
      </w:r>
      <w:r w:rsidR="00B044AD" w:rsidRPr="00DF72C9">
        <w:rPr>
          <w:lang w:val="en-GB"/>
        </w:rPr>
        <w:t>.</w:t>
      </w:r>
      <w:r w:rsidR="0038583D" w:rsidRPr="00DF72C9">
        <w:rPr>
          <w:lang w:val="en-GB"/>
        </w:rPr>
        <w:t xml:space="preserve"> The company’s </w:t>
      </w:r>
      <w:r w:rsidR="00B96184" w:rsidRPr="00DF72C9">
        <w:rPr>
          <w:lang w:val="en-GB"/>
        </w:rPr>
        <w:t xml:space="preserve">cost-effectiveness </w:t>
      </w:r>
      <w:r w:rsidR="0038583D" w:rsidRPr="00DF72C9">
        <w:rPr>
          <w:lang w:val="en-GB"/>
        </w:rPr>
        <w:t>analysis included the following assumptions:</w:t>
      </w:r>
    </w:p>
    <w:p w14:paraId="56B59F6E" w14:textId="51F6F181" w:rsidR="0038583D" w:rsidRPr="00DF72C9" w:rsidRDefault="00A876BD" w:rsidP="00606CC2">
      <w:pPr>
        <w:pStyle w:val="Bulletindent1"/>
      </w:pPr>
      <w:r w:rsidRPr="00DF72C9">
        <w:t xml:space="preserve">response defined as </w:t>
      </w:r>
      <w:r w:rsidR="00B10FAE" w:rsidRPr="00DF72C9">
        <w:t xml:space="preserve">an ESS reduction of 3 or more (see section </w:t>
      </w:r>
      <w:r w:rsidR="00F02158" w:rsidRPr="00DF72C9">
        <w:t>3.</w:t>
      </w:r>
      <w:r w:rsidR="00AA57AC" w:rsidRPr="00DF72C9">
        <w:t>8</w:t>
      </w:r>
      <w:r w:rsidR="00F02158" w:rsidRPr="00DF72C9">
        <w:t>)</w:t>
      </w:r>
    </w:p>
    <w:p w14:paraId="3FEA8913" w14:textId="099BB1AA" w:rsidR="00B10FAE" w:rsidRPr="00DF72C9" w:rsidRDefault="00B10FAE" w:rsidP="00606CC2">
      <w:pPr>
        <w:pStyle w:val="Bulletindent1"/>
      </w:pPr>
      <w:r w:rsidRPr="00DF72C9">
        <w:t xml:space="preserve">EQ-5D utility values </w:t>
      </w:r>
      <w:r w:rsidR="00A876BD" w:rsidRPr="00DF72C9">
        <w:t xml:space="preserve">estimated from </w:t>
      </w:r>
      <w:r w:rsidRPr="00DF72C9">
        <w:t xml:space="preserve">using the ESS score </w:t>
      </w:r>
      <w:r w:rsidR="00A876BD" w:rsidRPr="00DF72C9">
        <w:t xml:space="preserve">using a novel mapping algorithm </w:t>
      </w:r>
      <w:r w:rsidRPr="00DF72C9">
        <w:t xml:space="preserve">(see section </w:t>
      </w:r>
      <w:r w:rsidR="00F02158" w:rsidRPr="00DF72C9">
        <w:t>3.</w:t>
      </w:r>
      <w:r w:rsidR="00AA57AC" w:rsidRPr="00DF72C9">
        <w:t>10</w:t>
      </w:r>
      <w:r w:rsidRPr="00DF72C9">
        <w:t>)</w:t>
      </w:r>
    </w:p>
    <w:p w14:paraId="40A7E9B8" w14:textId="79163112" w:rsidR="00B10FAE" w:rsidRPr="00DF72C9" w:rsidRDefault="00D251B4" w:rsidP="00606CC2">
      <w:pPr>
        <w:pStyle w:val="Bulletindent1"/>
      </w:pPr>
      <w:r w:rsidRPr="00DF72C9">
        <w:t>l</w:t>
      </w:r>
      <w:r w:rsidR="00B10FAE" w:rsidRPr="00DF72C9">
        <w:t>ong</w:t>
      </w:r>
      <w:r w:rsidRPr="00DF72C9">
        <w:t>-</w:t>
      </w:r>
      <w:r w:rsidR="00B10FAE" w:rsidRPr="00DF72C9">
        <w:t xml:space="preserve">term treatment discontinuation rates </w:t>
      </w:r>
      <w:r w:rsidRPr="00DF72C9">
        <w:t>because of</w:t>
      </w:r>
      <w:r w:rsidR="00B10FAE" w:rsidRPr="00DF72C9">
        <w:t xml:space="preserve"> lack of response or adverse events are the same for all treatments and based on </w:t>
      </w:r>
      <w:r w:rsidR="00E33EB2">
        <w:t>TONES 5</w:t>
      </w:r>
      <w:r w:rsidR="00B10FAE" w:rsidRPr="00DF72C9">
        <w:t xml:space="preserve"> data (see section </w:t>
      </w:r>
      <w:r w:rsidR="00F02158" w:rsidRPr="00DF72C9">
        <w:t>3.1</w:t>
      </w:r>
      <w:r w:rsidR="00AA57AC" w:rsidRPr="00DF72C9">
        <w:t>2</w:t>
      </w:r>
      <w:r w:rsidR="00B10FAE" w:rsidRPr="00DF72C9">
        <w:t>)</w:t>
      </w:r>
    </w:p>
    <w:p w14:paraId="0263273F" w14:textId="311F63DB" w:rsidR="0038583D" w:rsidRPr="00DF72C9" w:rsidRDefault="00D251B4" w:rsidP="00606CC2">
      <w:pPr>
        <w:pStyle w:val="Bulletindent1"/>
      </w:pPr>
      <w:r w:rsidRPr="00DF72C9">
        <w:t>o</w:t>
      </w:r>
      <w:r w:rsidR="0038583D" w:rsidRPr="00DF72C9">
        <w:t xml:space="preserve">nly drug acquisition costs included (see section </w:t>
      </w:r>
      <w:r w:rsidR="00F02158" w:rsidRPr="00DF72C9">
        <w:t>3.1</w:t>
      </w:r>
      <w:r w:rsidR="00AA57AC" w:rsidRPr="00DF72C9">
        <w:t>3</w:t>
      </w:r>
      <w:r w:rsidR="0038583D" w:rsidRPr="00DF72C9">
        <w:t>)</w:t>
      </w:r>
    </w:p>
    <w:p w14:paraId="5E71E6D2" w14:textId="331767CE" w:rsidR="00F2115E" w:rsidRPr="00DF72C9" w:rsidRDefault="00407A42" w:rsidP="00606CC2">
      <w:pPr>
        <w:pStyle w:val="Bulletindent1last"/>
      </w:pPr>
      <w:r w:rsidRPr="00DF72C9">
        <w:t xml:space="preserve">a range of </w:t>
      </w:r>
      <w:r w:rsidR="00D63BCE" w:rsidRPr="00DF72C9">
        <w:t xml:space="preserve">ESS reductions relative to </w:t>
      </w:r>
      <w:proofErr w:type="spellStart"/>
      <w:r w:rsidR="00D63BCE" w:rsidRPr="00DF72C9">
        <w:t>solriamfetol</w:t>
      </w:r>
      <w:proofErr w:type="spellEnd"/>
      <w:r w:rsidR="00D63BCE" w:rsidRPr="00DF72C9">
        <w:t xml:space="preserve"> 150</w:t>
      </w:r>
      <w:r w:rsidR="00E33EB2">
        <w:t> mg</w:t>
      </w:r>
      <w:r w:rsidR="00D63BCE" w:rsidRPr="00DF72C9">
        <w:t xml:space="preserve"> for </w:t>
      </w:r>
      <w:proofErr w:type="spellStart"/>
      <w:r w:rsidR="00C701C7" w:rsidRPr="00DF72C9">
        <w:t>dexamfetamine</w:t>
      </w:r>
      <w:proofErr w:type="spellEnd"/>
      <w:r w:rsidR="00D63BCE" w:rsidRPr="00DF72C9">
        <w:t xml:space="preserve"> and methylphenidate</w:t>
      </w:r>
      <w:r w:rsidRPr="00DF72C9">
        <w:t xml:space="preserve"> assumed</w:t>
      </w:r>
      <w:r w:rsidR="007B28BC" w:rsidRPr="00DF72C9">
        <w:t xml:space="preserve"> </w:t>
      </w:r>
      <w:r w:rsidR="00B96184" w:rsidRPr="00DF72C9">
        <w:t>because of</w:t>
      </w:r>
      <w:r w:rsidR="007B28BC" w:rsidRPr="00DF72C9">
        <w:t xml:space="preserve"> lack of trial data (see section</w:t>
      </w:r>
      <w:r w:rsidR="00F02158" w:rsidRPr="00DF72C9">
        <w:t xml:space="preserve"> 3.6</w:t>
      </w:r>
      <w:r w:rsidR="007B28BC" w:rsidRPr="00DF72C9">
        <w:t>)</w:t>
      </w:r>
      <w:r w:rsidR="004C500F" w:rsidRPr="00DF72C9">
        <w:t>.</w:t>
      </w:r>
      <w:r w:rsidR="00606CC2" w:rsidRPr="00DF72C9">
        <w:br/>
      </w:r>
      <w:r w:rsidR="00606CC2" w:rsidRPr="00DF72C9">
        <w:br/>
      </w:r>
      <w:r w:rsidR="00B10FAE" w:rsidRPr="00DF72C9">
        <w:t xml:space="preserve">The committee agreed that after </w:t>
      </w:r>
      <w:proofErr w:type="gramStart"/>
      <w:r w:rsidR="00B10FAE" w:rsidRPr="00DF72C9">
        <w:t>first-line</w:t>
      </w:r>
      <w:proofErr w:type="gramEnd"/>
      <w:r w:rsidR="00B10FAE" w:rsidRPr="00DF72C9">
        <w:t xml:space="preserve"> modafinil the most relevant comparators are </w:t>
      </w:r>
      <w:r w:rsidR="00C701C7" w:rsidRPr="00DF72C9">
        <w:t>dexamfetamine</w:t>
      </w:r>
      <w:r w:rsidR="00332403" w:rsidRPr="00DF72C9">
        <w:t xml:space="preserve"> and methylphenidate</w:t>
      </w:r>
      <w:r w:rsidR="00E303C8" w:rsidRPr="00DF72C9">
        <w:t xml:space="preserve"> </w:t>
      </w:r>
      <w:r w:rsidR="004C500F" w:rsidRPr="00DF72C9">
        <w:t>because</w:t>
      </w:r>
      <w:r w:rsidR="001472FD" w:rsidRPr="00DF72C9">
        <w:t xml:space="preserve"> </w:t>
      </w:r>
      <w:r w:rsidR="004C500F" w:rsidRPr="00DF72C9">
        <w:t xml:space="preserve">access to </w:t>
      </w:r>
      <w:r w:rsidR="001472FD" w:rsidRPr="00DF72C9">
        <w:t xml:space="preserve">sodium oxybate and </w:t>
      </w:r>
      <w:r w:rsidR="00453FF5" w:rsidRPr="00DF72C9">
        <w:t>pitolisant</w:t>
      </w:r>
      <w:r w:rsidR="001472FD" w:rsidRPr="00DF72C9">
        <w:t xml:space="preserve"> </w:t>
      </w:r>
      <w:r w:rsidR="004C500F" w:rsidRPr="00DF72C9">
        <w:t xml:space="preserve">is limited and variable in </w:t>
      </w:r>
      <w:r w:rsidR="001472FD" w:rsidRPr="00DF72C9">
        <w:t xml:space="preserve">clinics </w:t>
      </w:r>
      <w:r w:rsidR="004C500F" w:rsidRPr="00DF72C9">
        <w:t xml:space="preserve">across </w:t>
      </w:r>
      <w:r w:rsidR="001472FD" w:rsidRPr="00DF72C9">
        <w:lastRenderedPageBreak/>
        <w:t>England</w:t>
      </w:r>
      <w:r w:rsidR="0038547D" w:rsidRPr="00DF72C9">
        <w:t xml:space="preserve"> and neither of these treatments had previously been a</w:t>
      </w:r>
      <w:r w:rsidR="00601E87" w:rsidRPr="00DF72C9">
        <w:t>ppraised</w:t>
      </w:r>
      <w:r w:rsidR="0038547D" w:rsidRPr="00DF72C9">
        <w:t xml:space="preserve"> by NICE</w:t>
      </w:r>
      <w:r w:rsidR="001472FD" w:rsidRPr="00DF72C9">
        <w:t xml:space="preserve"> </w:t>
      </w:r>
      <w:r w:rsidR="004569ED" w:rsidRPr="00DF72C9">
        <w:t>(see section</w:t>
      </w:r>
      <w:r w:rsidR="00F02158" w:rsidRPr="00DF72C9">
        <w:t>s 3.2 and</w:t>
      </w:r>
      <w:r w:rsidR="004569ED" w:rsidRPr="00DF72C9">
        <w:t xml:space="preserve"> </w:t>
      </w:r>
      <w:r w:rsidR="00F02158" w:rsidRPr="00DF72C9">
        <w:t>3.3</w:t>
      </w:r>
      <w:r w:rsidR="004569ED" w:rsidRPr="00DF72C9">
        <w:t>)</w:t>
      </w:r>
      <w:r w:rsidR="00332403" w:rsidRPr="00DF72C9">
        <w:t xml:space="preserve">. </w:t>
      </w:r>
      <w:r w:rsidR="00C13F54" w:rsidRPr="00DF72C9">
        <w:t>It therefore decided not to consider the ICERs for the comparison with sodium oxybate and pi</w:t>
      </w:r>
      <w:r w:rsidR="003807EF" w:rsidRPr="00DF72C9">
        <w:t xml:space="preserve">tolisant further in its decision making. </w:t>
      </w:r>
      <w:r w:rsidR="004569ED" w:rsidRPr="00DF72C9">
        <w:t xml:space="preserve">The committee </w:t>
      </w:r>
      <w:r w:rsidR="001C14F2" w:rsidRPr="00DF72C9">
        <w:t>also agreed</w:t>
      </w:r>
      <w:r w:rsidR="004569ED" w:rsidRPr="00DF72C9">
        <w:t xml:space="preserve"> that the company’s scenario analysis </w:t>
      </w:r>
      <w:r w:rsidR="00B54578" w:rsidRPr="00DF72C9">
        <w:t>compar</w:t>
      </w:r>
      <w:r w:rsidR="00A578BA" w:rsidRPr="00DF72C9">
        <w:t>ing</w:t>
      </w:r>
      <w:r w:rsidR="00B54578" w:rsidRPr="00DF72C9">
        <w:t xml:space="preserve"> solriamfetol against </w:t>
      </w:r>
      <w:r w:rsidR="00C701C7" w:rsidRPr="00DF72C9">
        <w:t>dexamfetamine</w:t>
      </w:r>
      <w:r w:rsidR="00B54578" w:rsidRPr="00DF72C9">
        <w:t xml:space="preserve"> and methylphenidate was highly uncertain </w:t>
      </w:r>
      <w:r w:rsidR="008F46B5" w:rsidRPr="00DF72C9">
        <w:t xml:space="preserve">because of a </w:t>
      </w:r>
      <w:r w:rsidR="00B54578" w:rsidRPr="00DF72C9">
        <w:t>lack of tr</w:t>
      </w:r>
      <w:r w:rsidR="0082020B" w:rsidRPr="00DF72C9">
        <w:t>ial</w:t>
      </w:r>
      <w:r w:rsidR="00B54578" w:rsidRPr="00DF72C9">
        <w:t xml:space="preserve"> data </w:t>
      </w:r>
      <w:r w:rsidR="001C14F2" w:rsidRPr="00DF72C9">
        <w:t xml:space="preserve">(see section </w:t>
      </w:r>
      <w:r w:rsidR="00196222" w:rsidRPr="00DF72C9">
        <w:t>3.6</w:t>
      </w:r>
      <w:r w:rsidR="001C14F2" w:rsidRPr="00DF72C9">
        <w:t xml:space="preserve">) </w:t>
      </w:r>
      <w:r w:rsidR="00B54578" w:rsidRPr="00DF72C9">
        <w:t xml:space="preserve">and because the model did not reflect the clinical pathway appropriately (see section </w:t>
      </w:r>
      <w:r w:rsidR="00196222" w:rsidRPr="00DF72C9">
        <w:t>3.</w:t>
      </w:r>
      <w:r w:rsidR="00AA57AC" w:rsidRPr="00DF72C9">
        <w:t>9</w:t>
      </w:r>
      <w:r w:rsidR="00B54578" w:rsidRPr="00DF72C9">
        <w:t>). The committee also noted that th</w:t>
      </w:r>
      <w:r w:rsidR="00104112" w:rsidRPr="00DF72C9">
        <w:t xml:space="preserve">is analysis did not account for the </w:t>
      </w:r>
      <w:r w:rsidR="00104E2D" w:rsidRPr="00DF72C9">
        <w:t>likely</w:t>
      </w:r>
      <w:r w:rsidR="00104112" w:rsidRPr="00DF72C9">
        <w:t xml:space="preserve"> hig</w:t>
      </w:r>
      <w:r w:rsidR="00104E2D" w:rsidRPr="00DF72C9">
        <w:t>her</w:t>
      </w:r>
      <w:r w:rsidR="00104112" w:rsidRPr="00DF72C9">
        <w:t xml:space="preserve"> rate of adverse events </w:t>
      </w:r>
      <w:r w:rsidR="00104E2D" w:rsidRPr="00DF72C9">
        <w:t xml:space="preserve">associated with </w:t>
      </w:r>
      <w:r w:rsidR="00C701C7" w:rsidRPr="00DF72C9">
        <w:t>dexamfetamine</w:t>
      </w:r>
      <w:r w:rsidR="00104E2D" w:rsidRPr="00DF72C9">
        <w:t xml:space="preserve"> or methylphenidate (see section</w:t>
      </w:r>
      <w:r w:rsidR="00B37AB1" w:rsidRPr="00DF72C9">
        <w:t>s</w:t>
      </w:r>
      <w:r w:rsidR="00104E2D" w:rsidRPr="00DF72C9">
        <w:t xml:space="preserve"> </w:t>
      </w:r>
      <w:r w:rsidR="00196222" w:rsidRPr="00DF72C9">
        <w:t>3.1</w:t>
      </w:r>
      <w:r w:rsidR="00AA57AC" w:rsidRPr="00DF72C9">
        <w:t>2</w:t>
      </w:r>
      <w:r w:rsidR="00B37AB1" w:rsidRPr="00DF72C9">
        <w:t xml:space="preserve"> and </w:t>
      </w:r>
      <w:r w:rsidR="00196222" w:rsidRPr="00DF72C9">
        <w:t>3.1</w:t>
      </w:r>
      <w:r w:rsidR="00AA57AC" w:rsidRPr="00DF72C9">
        <w:t>3</w:t>
      </w:r>
      <w:r w:rsidR="00104E2D" w:rsidRPr="00DF72C9">
        <w:t>).</w:t>
      </w:r>
      <w:r w:rsidR="00C72AA7" w:rsidRPr="00DF72C9">
        <w:t xml:space="preserve"> </w:t>
      </w:r>
      <w:r w:rsidR="00A578BA" w:rsidRPr="00DF72C9">
        <w:t>T</w:t>
      </w:r>
      <w:r w:rsidR="00C72AA7" w:rsidRPr="00DF72C9">
        <w:t xml:space="preserve">he committee believed that quality of life </w:t>
      </w:r>
      <w:r w:rsidR="003943BD" w:rsidRPr="00DF72C9">
        <w:t xml:space="preserve">changes </w:t>
      </w:r>
      <w:proofErr w:type="gramStart"/>
      <w:r w:rsidR="00A578BA" w:rsidRPr="00DF72C9">
        <w:t>are</w:t>
      </w:r>
      <w:proofErr w:type="gramEnd"/>
      <w:r w:rsidR="00C72AA7" w:rsidRPr="00DF72C9">
        <w:t xml:space="preserve"> not appropriately captured in the analysis (see section </w:t>
      </w:r>
      <w:r w:rsidR="00196222" w:rsidRPr="00DF72C9">
        <w:t>3.</w:t>
      </w:r>
      <w:r w:rsidR="00AA57AC" w:rsidRPr="00DF72C9">
        <w:t>10</w:t>
      </w:r>
      <w:r w:rsidR="00C72AA7" w:rsidRPr="00DF72C9">
        <w:t>)</w:t>
      </w:r>
      <w:r w:rsidR="00CB24A4" w:rsidRPr="00DF72C9">
        <w:t xml:space="preserve"> and that treatment response is not exclusively based on ESS score</w:t>
      </w:r>
      <w:r w:rsidR="00BF6FAB" w:rsidRPr="00DF72C9">
        <w:t xml:space="preserve"> in NHS clinical practice</w:t>
      </w:r>
      <w:r w:rsidR="00CB24A4" w:rsidRPr="00DF72C9">
        <w:t xml:space="preserve"> (see section </w:t>
      </w:r>
      <w:r w:rsidR="00196222" w:rsidRPr="00DF72C9">
        <w:t>3.</w:t>
      </w:r>
      <w:r w:rsidR="00AA57AC" w:rsidRPr="00DF72C9">
        <w:t>8</w:t>
      </w:r>
      <w:r w:rsidR="00CB24A4" w:rsidRPr="00DF72C9">
        <w:t>)</w:t>
      </w:r>
      <w:r w:rsidR="00C72AA7" w:rsidRPr="00DF72C9">
        <w:t>.</w:t>
      </w:r>
    </w:p>
    <w:p w14:paraId="58BE6A38" w14:textId="6DE6B1B9" w:rsidR="00B10FAE" w:rsidRPr="00DF72C9" w:rsidRDefault="00A12B6E" w:rsidP="00B10FAE">
      <w:pPr>
        <w:pStyle w:val="Numberedlevel2text"/>
        <w:numPr>
          <w:ilvl w:val="0"/>
          <w:numId w:val="0"/>
        </w:numPr>
        <w:ind w:left="1134"/>
        <w:rPr>
          <w:lang w:val="en-GB"/>
        </w:rPr>
      </w:pPr>
      <w:r w:rsidRPr="00DF72C9">
        <w:rPr>
          <w:lang w:val="en-GB"/>
        </w:rPr>
        <w:t xml:space="preserve">The committee noted that the ERG’s analysis </w:t>
      </w:r>
      <w:r w:rsidR="00451E87" w:rsidRPr="00DF72C9">
        <w:rPr>
          <w:lang w:val="en-GB"/>
        </w:rPr>
        <w:t xml:space="preserve">included the following </w:t>
      </w:r>
      <w:r w:rsidR="00A62912" w:rsidRPr="00DF72C9">
        <w:rPr>
          <w:lang w:val="en-GB"/>
        </w:rPr>
        <w:t>assumptions in addition to the company</w:t>
      </w:r>
      <w:r w:rsidR="005C34D9" w:rsidRPr="00DF72C9">
        <w:rPr>
          <w:lang w:val="en-GB"/>
        </w:rPr>
        <w:t>’s</w:t>
      </w:r>
      <w:r w:rsidR="00A62912" w:rsidRPr="00DF72C9">
        <w:rPr>
          <w:lang w:val="en-GB"/>
        </w:rPr>
        <w:t xml:space="preserve"> analysis</w:t>
      </w:r>
      <w:r w:rsidR="00451E87" w:rsidRPr="00DF72C9">
        <w:rPr>
          <w:lang w:val="en-GB"/>
        </w:rPr>
        <w:t>:</w:t>
      </w:r>
    </w:p>
    <w:p w14:paraId="3A00AF65" w14:textId="2C4F7EB9" w:rsidR="00A62912" w:rsidRPr="00DF72C9" w:rsidRDefault="004922A8" w:rsidP="00A578BA">
      <w:pPr>
        <w:pStyle w:val="Bulletindent1"/>
      </w:pPr>
      <w:r w:rsidRPr="00DF72C9">
        <w:t xml:space="preserve">response defined as </w:t>
      </w:r>
      <w:r w:rsidR="00A62912" w:rsidRPr="00DF72C9">
        <w:t xml:space="preserve">an ESS reduction of 2 or more (see section </w:t>
      </w:r>
      <w:r w:rsidR="00196222" w:rsidRPr="00DF72C9">
        <w:t>3.</w:t>
      </w:r>
      <w:r w:rsidR="00AA57AC" w:rsidRPr="00DF72C9">
        <w:t>8</w:t>
      </w:r>
      <w:r w:rsidR="00A62912" w:rsidRPr="00DF72C9">
        <w:t>)</w:t>
      </w:r>
    </w:p>
    <w:p w14:paraId="10108D31" w14:textId="00BD4C2A" w:rsidR="00724EA7" w:rsidRPr="00DF72C9" w:rsidRDefault="00724EA7" w:rsidP="00A578BA">
      <w:pPr>
        <w:pStyle w:val="Bulletindent1"/>
      </w:pPr>
      <w:r w:rsidRPr="00DF72C9">
        <w:t>healthcare resource</w:t>
      </w:r>
      <w:r w:rsidR="00764161" w:rsidRPr="00DF72C9">
        <w:t xml:space="preserve"> use</w:t>
      </w:r>
      <w:r w:rsidRPr="00DF72C9">
        <w:t xml:space="preserve"> based on response to treatment and serious adverse events (see section </w:t>
      </w:r>
      <w:r w:rsidR="00196222" w:rsidRPr="00DF72C9">
        <w:t>3.1</w:t>
      </w:r>
      <w:r w:rsidR="00AA57AC" w:rsidRPr="00DF72C9">
        <w:t>3</w:t>
      </w:r>
      <w:r w:rsidRPr="00DF72C9">
        <w:t>)</w:t>
      </w:r>
    </w:p>
    <w:p w14:paraId="13E39724" w14:textId="31FA9598" w:rsidR="004922A8" w:rsidRPr="00DF72C9" w:rsidRDefault="003A2DC4" w:rsidP="00A578BA">
      <w:pPr>
        <w:pStyle w:val="Bulletindent1"/>
      </w:pPr>
      <w:r w:rsidRPr="00DF72C9">
        <w:t xml:space="preserve">a </w:t>
      </w:r>
      <w:r w:rsidR="004922A8" w:rsidRPr="00DF72C9">
        <w:t>s</w:t>
      </w:r>
      <w:r w:rsidR="00B1210D" w:rsidRPr="00DF72C9">
        <w:t>cenario analysis for comparisons with</w:t>
      </w:r>
      <w:r w:rsidR="00D446EF" w:rsidRPr="00DF72C9">
        <w:t xml:space="preserve"> </w:t>
      </w:r>
      <w:r w:rsidR="00C701C7" w:rsidRPr="00DF72C9">
        <w:t>dexamfetamine</w:t>
      </w:r>
      <w:r w:rsidR="00D446EF" w:rsidRPr="00DF72C9">
        <w:t xml:space="preserve"> </w:t>
      </w:r>
      <w:r w:rsidR="00A653AF" w:rsidRPr="00DF72C9">
        <w:t>and methylphenidate</w:t>
      </w:r>
      <w:r w:rsidR="00160F0C" w:rsidRPr="00DF72C9">
        <w:t xml:space="preserve"> assuming a lower ESS reduction of 3 </w:t>
      </w:r>
      <w:proofErr w:type="gramStart"/>
      <w:r w:rsidR="00160F0C" w:rsidRPr="00DF72C9">
        <w:t>relative</w:t>
      </w:r>
      <w:proofErr w:type="gramEnd"/>
      <w:r w:rsidR="00160F0C" w:rsidRPr="00DF72C9">
        <w:t xml:space="preserve"> to solriamfetol 150</w:t>
      </w:r>
      <w:r w:rsidR="00E33EB2">
        <w:t> mg</w:t>
      </w:r>
      <w:r w:rsidR="00160F0C" w:rsidRPr="00DF72C9">
        <w:t xml:space="preserve"> for both treatments (see section 3.6)</w:t>
      </w:r>
    </w:p>
    <w:p w14:paraId="70CD82B3" w14:textId="2F63A460" w:rsidR="00A653AF" w:rsidRPr="00DF72C9" w:rsidRDefault="007C3D6E" w:rsidP="003A2DC4">
      <w:pPr>
        <w:pStyle w:val="Bulletindent1last"/>
      </w:pPr>
      <w:r w:rsidRPr="00DF72C9">
        <w:t>f</w:t>
      </w:r>
      <w:r w:rsidR="00B1210D" w:rsidRPr="00DF72C9">
        <w:t>urther scenario analys</w:t>
      </w:r>
      <w:r w:rsidR="006679F9" w:rsidRPr="00DF72C9">
        <w:t>e</w:t>
      </w:r>
      <w:r w:rsidR="00B1210D" w:rsidRPr="00DF72C9">
        <w:t>s</w:t>
      </w:r>
      <w:r w:rsidR="00C94B30" w:rsidRPr="00DF72C9">
        <w:t xml:space="preserve"> based on the company’s </w:t>
      </w:r>
      <w:r w:rsidR="00281E7B" w:rsidRPr="00DF72C9">
        <w:t xml:space="preserve">base case </w:t>
      </w:r>
      <w:r w:rsidR="00C94B30" w:rsidRPr="00DF72C9">
        <w:t>assumptions and</w:t>
      </w:r>
      <w:r w:rsidR="00B1210D" w:rsidRPr="00DF72C9">
        <w:t xml:space="preserve"> assum</w:t>
      </w:r>
      <w:r w:rsidR="00C94B30" w:rsidRPr="00DF72C9">
        <w:t>ing</w:t>
      </w:r>
      <w:r w:rsidR="00B1210D" w:rsidRPr="00DF72C9">
        <w:t xml:space="preserve"> the same ESS reduction for placebo</w:t>
      </w:r>
      <w:r w:rsidR="000377B7" w:rsidRPr="00DF72C9">
        <w:t xml:space="preserve"> </w:t>
      </w:r>
      <w:r w:rsidR="00B1210D" w:rsidRPr="00DF72C9">
        <w:t>and the lower 95% credible interval ESS response</w:t>
      </w:r>
      <w:r w:rsidR="00414C3D" w:rsidRPr="00DF72C9">
        <w:t xml:space="preserve"> for placebo</w:t>
      </w:r>
      <w:r w:rsidR="00B1210D" w:rsidRPr="00DF72C9">
        <w:t xml:space="preserve"> from </w:t>
      </w:r>
      <w:r w:rsidR="000F53FB">
        <w:t>the NMA</w:t>
      </w:r>
      <w:r w:rsidR="002349FA" w:rsidRPr="00DF72C9">
        <w:t xml:space="preserve"> (relative to </w:t>
      </w:r>
      <w:proofErr w:type="spellStart"/>
      <w:r w:rsidR="002349FA" w:rsidRPr="00DF72C9">
        <w:t>s</w:t>
      </w:r>
      <w:r w:rsidR="001333FA" w:rsidRPr="00DF72C9">
        <w:t>o</w:t>
      </w:r>
      <w:r w:rsidR="002349FA" w:rsidRPr="00DF72C9">
        <w:t>lriamfetol</w:t>
      </w:r>
      <w:proofErr w:type="spellEnd"/>
      <w:r w:rsidR="002349FA" w:rsidRPr="00DF72C9">
        <w:t xml:space="preserve"> 150</w:t>
      </w:r>
      <w:r w:rsidR="00E33EB2">
        <w:t> mg</w:t>
      </w:r>
      <w:r w:rsidR="00D30C64" w:rsidRPr="00DF72C9">
        <w:t>;</w:t>
      </w:r>
      <w:r w:rsidR="000377B7" w:rsidRPr="00DF72C9">
        <w:t xml:space="preserve"> </w:t>
      </w:r>
      <w:r w:rsidR="00414C3D" w:rsidRPr="00DF72C9">
        <w:t>the exact ESS reductions are academic</w:t>
      </w:r>
      <w:r w:rsidR="00D30C64" w:rsidRPr="00DF72C9">
        <w:t xml:space="preserve"> </w:t>
      </w:r>
      <w:r w:rsidR="00414C3D" w:rsidRPr="00DF72C9">
        <w:t>in</w:t>
      </w:r>
      <w:r w:rsidR="00D30C64" w:rsidRPr="00DF72C9">
        <w:t xml:space="preserve"> </w:t>
      </w:r>
      <w:r w:rsidR="00414C3D" w:rsidRPr="00DF72C9">
        <w:t>confidence and cannot be reported here</w:t>
      </w:r>
      <w:r w:rsidR="002349FA" w:rsidRPr="00DF72C9">
        <w:t>)</w:t>
      </w:r>
      <w:r w:rsidR="00A653AF" w:rsidRPr="00DF72C9">
        <w:t xml:space="preserve"> </w:t>
      </w:r>
      <w:r w:rsidR="009C3FB2" w:rsidRPr="00DF72C9">
        <w:t xml:space="preserve">for </w:t>
      </w:r>
      <w:r w:rsidR="00C701C7" w:rsidRPr="00DF72C9">
        <w:t>dexamfetamine</w:t>
      </w:r>
      <w:r w:rsidR="009C3FB2" w:rsidRPr="00DF72C9">
        <w:t xml:space="preserve"> and methylphenidate </w:t>
      </w:r>
      <w:r w:rsidR="001A18E1" w:rsidRPr="00DF72C9">
        <w:t>(see section 3.6)</w:t>
      </w:r>
      <w:r w:rsidRPr="00DF72C9">
        <w:t>.</w:t>
      </w:r>
      <w:r w:rsidR="003A2DC4" w:rsidRPr="00DF72C9">
        <w:br/>
      </w:r>
      <w:r w:rsidR="003A2DC4" w:rsidRPr="00DF72C9">
        <w:br/>
      </w:r>
      <w:r w:rsidR="004A6432" w:rsidRPr="00DF72C9">
        <w:t xml:space="preserve">The ERG’s scenario analysis estimated that the ICER for solriamfetol </w:t>
      </w:r>
      <w:r w:rsidR="004A6432" w:rsidRPr="00DF72C9">
        <w:lastRenderedPageBreak/>
        <w:t xml:space="preserve">compared </w:t>
      </w:r>
      <w:r w:rsidR="00F2115E" w:rsidRPr="00DF72C9">
        <w:t>with</w:t>
      </w:r>
      <w:r w:rsidR="004A6432" w:rsidRPr="00DF72C9">
        <w:t xml:space="preserve"> </w:t>
      </w:r>
      <w:r w:rsidR="00C701C7" w:rsidRPr="00DF72C9">
        <w:t>dexamfetamine</w:t>
      </w:r>
      <w:r w:rsidR="004A6432" w:rsidRPr="00DF72C9">
        <w:t xml:space="preserve"> was £</w:t>
      </w:r>
      <w:r w:rsidR="006B2B08" w:rsidRPr="00DF72C9">
        <w:t>141,921</w:t>
      </w:r>
      <w:r w:rsidR="00426558" w:rsidRPr="00DF72C9">
        <w:t xml:space="preserve"> per QALY</w:t>
      </w:r>
      <w:r w:rsidR="004A6432" w:rsidRPr="00DF72C9">
        <w:t xml:space="preserve"> </w:t>
      </w:r>
      <w:r w:rsidR="003A2DC4" w:rsidRPr="00DF72C9">
        <w:t>gained. Compared</w:t>
      </w:r>
      <w:r w:rsidR="004A6432" w:rsidRPr="00DF72C9">
        <w:t xml:space="preserve"> </w:t>
      </w:r>
      <w:r w:rsidR="00F2115E" w:rsidRPr="00DF72C9">
        <w:t>with</w:t>
      </w:r>
      <w:r w:rsidR="004A6432" w:rsidRPr="00DF72C9">
        <w:t xml:space="preserve"> methylphenidate</w:t>
      </w:r>
      <w:r w:rsidR="003A2DC4" w:rsidRPr="00DF72C9">
        <w:t xml:space="preserve"> it</w:t>
      </w:r>
      <w:r w:rsidR="004A6432" w:rsidRPr="00DF72C9">
        <w:t xml:space="preserve"> was £</w:t>
      </w:r>
      <w:r w:rsidR="006B2B08" w:rsidRPr="00DF72C9">
        <w:t>159,820</w:t>
      </w:r>
      <w:r w:rsidR="00426558" w:rsidRPr="00DF72C9">
        <w:t xml:space="preserve"> per QALY</w:t>
      </w:r>
      <w:r w:rsidR="00927DC8" w:rsidRPr="00DF72C9">
        <w:t xml:space="preserve"> </w:t>
      </w:r>
      <w:r w:rsidR="003A2DC4" w:rsidRPr="00DF72C9">
        <w:t xml:space="preserve">gained </w:t>
      </w:r>
      <w:r w:rsidR="00927DC8" w:rsidRPr="00DF72C9">
        <w:t>when it was assumed that these treatments reduced</w:t>
      </w:r>
      <w:r w:rsidR="003A2DC4" w:rsidRPr="00DF72C9">
        <w:t xml:space="preserve"> the</w:t>
      </w:r>
      <w:r w:rsidR="00927DC8" w:rsidRPr="00DF72C9">
        <w:t xml:space="preserve"> ESS by 3 points less than solriamfetol 150</w:t>
      </w:r>
      <w:r w:rsidR="00E33EB2">
        <w:t> mg</w:t>
      </w:r>
      <w:r w:rsidR="004A6432" w:rsidRPr="00DF72C9">
        <w:t>.</w:t>
      </w:r>
      <w:r w:rsidR="007F0D2C" w:rsidRPr="00DF72C9">
        <w:t xml:space="preserve"> The committee considered that these ICERs were</w:t>
      </w:r>
      <w:r w:rsidR="00896F61" w:rsidRPr="00DF72C9">
        <w:t xml:space="preserve"> uncertain </w:t>
      </w:r>
      <w:r w:rsidR="000803F3" w:rsidRPr="00DF72C9">
        <w:t>and</w:t>
      </w:r>
      <w:r w:rsidR="007F0D2C" w:rsidRPr="00DF72C9">
        <w:t xml:space="preserve"> likely to be overestimated </w:t>
      </w:r>
      <w:r w:rsidR="008F46B5" w:rsidRPr="00DF72C9">
        <w:t xml:space="preserve">because of </w:t>
      </w:r>
      <w:r w:rsidR="007F0D2C" w:rsidRPr="00DF72C9">
        <w:t xml:space="preserve">the assumption </w:t>
      </w:r>
      <w:r w:rsidR="000803F3" w:rsidRPr="00DF72C9">
        <w:t>that</w:t>
      </w:r>
      <w:r w:rsidR="007F0D2C" w:rsidRPr="00DF72C9">
        <w:t xml:space="preserve"> adverse events and discontinuation rates</w:t>
      </w:r>
      <w:r w:rsidR="000803F3" w:rsidRPr="00DF72C9">
        <w:t xml:space="preserve"> were the same for</w:t>
      </w:r>
      <w:r w:rsidR="007F0D2C" w:rsidRPr="00DF72C9">
        <w:t xml:space="preserve"> all treatments (see section </w:t>
      </w:r>
      <w:r w:rsidR="00EF15D2" w:rsidRPr="00DF72C9">
        <w:t>3.1</w:t>
      </w:r>
      <w:r w:rsidR="00E52E7F">
        <w:t>2)</w:t>
      </w:r>
      <w:r w:rsidR="007F0D2C" w:rsidRPr="00DF72C9">
        <w:t>.</w:t>
      </w:r>
      <w:r w:rsidR="001C14F2" w:rsidRPr="00DF72C9">
        <w:t xml:space="preserve"> </w:t>
      </w:r>
      <w:r w:rsidR="00D24ECC" w:rsidRPr="00DF72C9">
        <w:t>T</w:t>
      </w:r>
      <w:r w:rsidR="001C14F2" w:rsidRPr="00DF72C9">
        <w:t xml:space="preserve">here </w:t>
      </w:r>
      <w:r w:rsidR="00D33E66">
        <w:t>were</w:t>
      </w:r>
      <w:r w:rsidR="00D33E66" w:rsidRPr="00DF72C9">
        <w:t xml:space="preserve"> </w:t>
      </w:r>
      <w:r w:rsidR="00D24ECC" w:rsidRPr="00DF72C9">
        <w:t xml:space="preserve">also </w:t>
      </w:r>
      <w:r w:rsidR="001C14F2" w:rsidRPr="00DF72C9">
        <w:t xml:space="preserve">no data to inform healthcare resource </w:t>
      </w:r>
      <w:r w:rsidR="008F46B5" w:rsidRPr="00DF72C9">
        <w:t xml:space="preserve">costs </w:t>
      </w:r>
      <w:r w:rsidR="001C14F2" w:rsidRPr="00DF72C9">
        <w:t xml:space="preserve">with </w:t>
      </w:r>
      <w:r w:rsidR="00C701C7" w:rsidRPr="00DF72C9">
        <w:t>dexamfetamine</w:t>
      </w:r>
      <w:r w:rsidR="001C14F2" w:rsidRPr="00DF72C9">
        <w:t xml:space="preserve"> and methylphenidate (see section </w:t>
      </w:r>
      <w:r w:rsidR="00EF15D2" w:rsidRPr="00DF72C9">
        <w:t>3.1</w:t>
      </w:r>
      <w:r w:rsidR="00E52E7F">
        <w:t>3)</w:t>
      </w:r>
      <w:r w:rsidR="001C14F2" w:rsidRPr="00DF72C9">
        <w:t>.</w:t>
      </w:r>
      <w:r w:rsidR="004A6432" w:rsidRPr="00DF72C9">
        <w:t xml:space="preserve"> </w:t>
      </w:r>
      <w:r w:rsidR="0063094E" w:rsidRPr="00DF72C9">
        <w:t xml:space="preserve">The ICERs were reduced when </w:t>
      </w:r>
      <w:r w:rsidR="00C701C7" w:rsidRPr="00DF72C9">
        <w:t>dexamfetamine</w:t>
      </w:r>
      <w:r w:rsidR="0063094E" w:rsidRPr="00DF72C9">
        <w:t xml:space="preserve"> and methylphenidate were assumed </w:t>
      </w:r>
      <w:r w:rsidR="00927DC8" w:rsidRPr="00DF72C9">
        <w:t xml:space="preserve">to reduce ESS by the same amount as placebo, or the lower 95% credible interval for placebo, </w:t>
      </w:r>
      <w:r w:rsidR="000F53FB">
        <w:t>from</w:t>
      </w:r>
      <w:r w:rsidR="00927DC8" w:rsidRPr="00DF72C9">
        <w:t xml:space="preserve"> </w:t>
      </w:r>
      <w:r w:rsidR="000F53FB">
        <w:t>the NMA</w:t>
      </w:r>
      <w:r w:rsidR="00E97D72">
        <w:t>.</w:t>
      </w:r>
      <w:r w:rsidR="00FD21AC" w:rsidRPr="00DF72C9">
        <w:t xml:space="preserve"> </w:t>
      </w:r>
      <w:r w:rsidR="00E97D72">
        <w:t>B</w:t>
      </w:r>
      <w:r w:rsidR="00FD21AC" w:rsidRPr="00DF72C9">
        <w:t>ut</w:t>
      </w:r>
      <w:r w:rsidR="00E97D72">
        <w:t xml:space="preserve"> they</w:t>
      </w:r>
      <w:r w:rsidR="00FD21AC" w:rsidRPr="00DF72C9">
        <w:t xml:space="preserve"> were still above £30,000 per QALY</w:t>
      </w:r>
      <w:r w:rsidR="005F79EA" w:rsidRPr="00DF72C9">
        <w:t xml:space="preserve"> gained</w:t>
      </w:r>
      <w:r w:rsidR="00927DC8" w:rsidRPr="00DF72C9">
        <w:t>.</w:t>
      </w:r>
      <w:r w:rsidR="0038297B" w:rsidRPr="00DF72C9">
        <w:t xml:space="preserve"> The ERG explained that these were extreme analys</w:t>
      </w:r>
      <w:r w:rsidR="00B85896" w:rsidRPr="00DF72C9">
        <w:t>e</w:t>
      </w:r>
      <w:r w:rsidR="0038297B" w:rsidRPr="00DF72C9">
        <w:t>s</w:t>
      </w:r>
      <w:r w:rsidR="00B85896" w:rsidRPr="00DF72C9">
        <w:t>,</w:t>
      </w:r>
      <w:r w:rsidR="0038297B" w:rsidRPr="00DF72C9">
        <w:t xml:space="preserve"> which highlighted that solriamfetol was unlikely to be cost</w:t>
      </w:r>
      <w:r w:rsidR="00B85896" w:rsidRPr="00DF72C9">
        <w:t xml:space="preserve"> </w:t>
      </w:r>
      <w:r w:rsidR="0038297B" w:rsidRPr="00DF72C9">
        <w:t xml:space="preserve">effective </w:t>
      </w:r>
      <w:r w:rsidR="00B85896" w:rsidRPr="00DF72C9">
        <w:t xml:space="preserve">compared with </w:t>
      </w:r>
      <w:r w:rsidR="0038297B" w:rsidRPr="00DF72C9">
        <w:t xml:space="preserve">these treatments even under </w:t>
      </w:r>
      <w:r w:rsidR="00453FF5" w:rsidRPr="00DF72C9">
        <w:t>favourable</w:t>
      </w:r>
      <w:r w:rsidR="0038297B" w:rsidRPr="00DF72C9">
        <w:t xml:space="preserve"> assumptions. </w:t>
      </w:r>
      <w:r w:rsidR="004A6432" w:rsidRPr="00DF72C9">
        <w:t xml:space="preserve">The committee considered that these ICERs </w:t>
      </w:r>
      <w:r w:rsidR="00781824" w:rsidRPr="00DF72C9">
        <w:t>were</w:t>
      </w:r>
      <w:r w:rsidR="00E0327E" w:rsidRPr="00DF72C9">
        <w:t xml:space="preserve"> also</w:t>
      </w:r>
      <w:r w:rsidR="00781824" w:rsidRPr="00DF72C9">
        <w:t xml:space="preserve"> uncertain</w:t>
      </w:r>
      <w:r w:rsidR="00591013" w:rsidRPr="00DF72C9">
        <w:t xml:space="preserve"> </w:t>
      </w:r>
      <w:r w:rsidR="003A3BF3" w:rsidRPr="00DF72C9">
        <w:t>and subject to</w:t>
      </w:r>
      <w:r w:rsidR="004A6432" w:rsidRPr="00DF72C9">
        <w:t xml:space="preserve"> </w:t>
      </w:r>
      <w:r w:rsidR="003A3BF3" w:rsidRPr="00DF72C9">
        <w:t>the same limitations as the company’s analys</w:t>
      </w:r>
      <w:r w:rsidR="004B4AC7" w:rsidRPr="00DF72C9">
        <w:t>i</w:t>
      </w:r>
      <w:r w:rsidR="003A3BF3" w:rsidRPr="00DF72C9">
        <w:t>s</w:t>
      </w:r>
      <w:r w:rsidR="008A0FB3" w:rsidRPr="00DF72C9">
        <w:t xml:space="preserve"> and likely not</w:t>
      </w:r>
      <w:r w:rsidR="00B85896" w:rsidRPr="00DF72C9">
        <w:t xml:space="preserve"> to be</w:t>
      </w:r>
      <w:r w:rsidR="008A0FB3" w:rsidRPr="00DF72C9">
        <w:t xml:space="preserve"> appropriate </w:t>
      </w:r>
      <w:r w:rsidR="003807EF" w:rsidRPr="00DF72C9">
        <w:t>because of</w:t>
      </w:r>
      <w:r w:rsidR="008A0FB3" w:rsidRPr="00DF72C9">
        <w:t xml:space="preserve"> the assumptions used</w:t>
      </w:r>
      <w:r w:rsidR="0063094E" w:rsidRPr="00DF72C9">
        <w:t xml:space="preserve">. </w:t>
      </w:r>
      <w:r w:rsidR="0082020B" w:rsidRPr="00DF72C9">
        <w:t>It concluded that</w:t>
      </w:r>
      <w:r w:rsidR="00132AD0" w:rsidRPr="00DF72C9">
        <w:t xml:space="preserve"> the </w:t>
      </w:r>
      <w:r w:rsidR="008A0FB3" w:rsidRPr="00DF72C9">
        <w:t xml:space="preserve">cost-effectiveness </w:t>
      </w:r>
      <w:r w:rsidR="00132AD0" w:rsidRPr="00DF72C9">
        <w:t>analysis presented was highly uncertain but that the most plausible</w:t>
      </w:r>
      <w:r w:rsidR="00591013" w:rsidRPr="00DF72C9">
        <w:t xml:space="preserve"> range of</w:t>
      </w:r>
      <w:r w:rsidR="00132AD0" w:rsidRPr="00DF72C9">
        <w:t xml:space="preserve"> ICER estimate</w:t>
      </w:r>
      <w:r w:rsidR="00591013" w:rsidRPr="00DF72C9">
        <w:t>s</w:t>
      </w:r>
      <w:r w:rsidR="00132AD0" w:rsidRPr="00DF72C9">
        <w:t xml:space="preserve"> was likely to be above what NICE considers a cost-effective use of NHS resources.</w:t>
      </w:r>
    </w:p>
    <w:bookmarkEnd w:id="10"/>
    <w:p w14:paraId="171689A5" w14:textId="39B37EE0" w:rsidR="00643582" w:rsidRPr="00DF72C9" w:rsidRDefault="00FB0B5C" w:rsidP="00FB0B5C">
      <w:pPr>
        <w:pStyle w:val="Heading2"/>
      </w:pPr>
      <w:r w:rsidRPr="00DF72C9">
        <w:t>Other factors</w:t>
      </w:r>
    </w:p>
    <w:p w14:paraId="56AB4440" w14:textId="23A7E1FE" w:rsidR="00643582" w:rsidRPr="00DF72C9" w:rsidRDefault="00A73270" w:rsidP="00643582">
      <w:pPr>
        <w:pStyle w:val="Numberedlevel2text"/>
        <w:numPr>
          <w:ilvl w:val="1"/>
          <w:numId w:val="1"/>
        </w:numPr>
        <w:rPr>
          <w:lang w:val="en-GB"/>
        </w:rPr>
      </w:pPr>
      <w:r w:rsidRPr="00DF72C9">
        <w:rPr>
          <w:lang w:val="en-GB"/>
        </w:rPr>
        <w:t>No equality or social value judgement issues were identified.</w:t>
      </w:r>
    </w:p>
    <w:p w14:paraId="61DD2AAD" w14:textId="1D7148E4" w:rsidR="005D6F4E" w:rsidRPr="00DF72C9" w:rsidRDefault="00F25FFA" w:rsidP="00F25FFA">
      <w:pPr>
        <w:pStyle w:val="Numberedlevel2text"/>
        <w:numPr>
          <w:ilvl w:val="1"/>
          <w:numId w:val="1"/>
        </w:numPr>
        <w:rPr>
          <w:lang w:val="en-GB"/>
        </w:rPr>
      </w:pPr>
      <w:r w:rsidRPr="00DF72C9">
        <w:rPr>
          <w:lang w:val="en-GB"/>
        </w:rPr>
        <w:t>The QALY may not have captured changes in health-related quality of life in the model (see sections 3.1 and 3.1</w:t>
      </w:r>
      <w:r w:rsidR="00AA57AC" w:rsidRPr="00DF72C9">
        <w:rPr>
          <w:lang w:val="en-GB"/>
        </w:rPr>
        <w:t>0</w:t>
      </w:r>
      <w:r w:rsidRPr="00DF72C9">
        <w:rPr>
          <w:lang w:val="en-GB"/>
        </w:rPr>
        <w:t>).</w:t>
      </w:r>
    </w:p>
    <w:p w14:paraId="6BAC469C" w14:textId="2AC116A1" w:rsidR="008978BD" w:rsidRPr="00DF72C9" w:rsidRDefault="008978BD" w:rsidP="008978BD">
      <w:pPr>
        <w:pStyle w:val="Heading2"/>
      </w:pPr>
      <w:r w:rsidRPr="00DF72C9">
        <w:t>Conclusion</w:t>
      </w:r>
    </w:p>
    <w:p w14:paraId="77C9BEDF" w14:textId="3C65202A" w:rsidR="00DC3177" w:rsidRPr="00DF72C9" w:rsidRDefault="008978BD" w:rsidP="008978BD">
      <w:pPr>
        <w:pStyle w:val="Heading3"/>
      </w:pPr>
      <w:r w:rsidRPr="00DF72C9">
        <w:t xml:space="preserve">Solriamfetol is not recommended for treating excessive </w:t>
      </w:r>
      <w:r w:rsidR="00DF75E3" w:rsidRPr="00DF72C9">
        <w:t xml:space="preserve">daytime </w:t>
      </w:r>
      <w:r w:rsidRPr="00DF72C9">
        <w:t>sleepiness caused by narcolepsy</w:t>
      </w:r>
    </w:p>
    <w:p w14:paraId="4E71A180" w14:textId="756E7002" w:rsidR="00F369E8" w:rsidRPr="00DF72C9" w:rsidRDefault="0039239D" w:rsidP="00F81F50">
      <w:pPr>
        <w:pStyle w:val="Numberedlevel2text"/>
        <w:rPr>
          <w:lang w:val="en-GB"/>
        </w:rPr>
      </w:pPr>
      <w:r w:rsidRPr="00DF72C9">
        <w:rPr>
          <w:lang w:val="en-GB"/>
        </w:rPr>
        <w:t xml:space="preserve">The committee recognised that excessive </w:t>
      </w:r>
      <w:r w:rsidR="00DF75E3" w:rsidRPr="00DF72C9">
        <w:rPr>
          <w:lang w:val="en-GB"/>
        </w:rPr>
        <w:t xml:space="preserve">daytime </w:t>
      </w:r>
      <w:r w:rsidRPr="00DF72C9">
        <w:rPr>
          <w:lang w:val="en-GB"/>
        </w:rPr>
        <w:t xml:space="preserve">sleepiness caused by narcolepsy is a debilitating condition </w:t>
      </w:r>
      <w:r w:rsidR="00F369E8" w:rsidRPr="00DF72C9">
        <w:rPr>
          <w:lang w:val="en-GB"/>
        </w:rPr>
        <w:t xml:space="preserve">that </w:t>
      </w:r>
      <w:r w:rsidRPr="00DF72C9">
        <w:rPr>
          <w:lang w:val="en-GB"/>
        </w:rPr>
        <w:t xml:space="preserve">negatively impacts many </w:t>
      </w:r>
      <w:r w:rsidRPr="00DF72C9">
        <w:rPr>
          <w:lang w:val="en-GB"/>
        </w:rPr>
        <w:lastRenderedPageBreak/>
        <w:t xml:space="preserve">aspects of daily life (see section 3.1). </w:t>
      </w:r>
      <w:r w:rsidR="001B3C2B" w:rsidRPr="00DF72C9">
        <w:rPr>
          <w:lang w:val="en-GB"/>
        </w:rPr>
        <w:t xml:space="preserve">The committee noted that the treatment pathway after </w:t>
      </w:r>
      <w:proofErr w:type="gramStart"/>
      <w:r w:rsidR="001B3C2B" w:rsidRPr="00DF72C9">
        <w:rPr>
          <w:lang w:val="en-GB"/>
        </w:rPr>
        <w:t>first</w:t>
      </w:r>
      <w:r w:rsidR="00F369E8" w:rsidRPr="00DF72C9">
        <w:rPr>
          <w:lang w:val="en-GB"/>
        </w:rPr>
        <w:t>-</w:t>
      </w:r>
      <w:r w:rsidR="001B3C2B" w:rsidRPr="00DF72C9">
        <w:rPr>
          <w:lang w:val="en-GB"/>
        </w:rPr>
        <w:t>line</w:t>
      </w:r>
      <w:proofErr w:type="gramEnd"/>
      <w:r w:rsidR="001B3C2B" w:rsidRPr="00DF72C9">
        <w:rPr>
          <w:lang w:val="en-GB"/>
        </w:rPr>
        <w:t xml:space="preserve"> modafinil</w:t>
      </w:r>
      <w:r w:rsidR="00F369E8" w:rsidRPr="00DF72C9">
        <w:rPr>
          <w:lang w:val="en-GB"/>
        </w:rPr>
        <w:t xml:space="preserve"> varied,</w:t>
      </w:r>
      <w:r w:rsidR="001B3C2B" w:rsidRPr="00DF72C9">
        <w:rPr>
          <w:lang w:val="en-GB"/>
        </w:rPr>
        <w:t xml:space="preserve"> and that </w:t>
      </w:r>
      <w:r w:rsidR="00C701C7" w:rsidRPr="00DF72C9">
        <w:rPr>
          <w:lang w:val="en-GB"/>
        </w:rPr>
        <w:t>dexamfetamine</w:t>
      </w:r>
      <w:r w:rsidR="001B3C2B" w:rsidRPr="00DF72C9">
        <w:rPr>
          <w:lang w:val="en-GB"/>
        </w:rPr>
        <w:t xml:space="preserve"> and methylphenidate were the most relevant comparators</w:t>
      </w:r>
      <w:r w:rsidR="00F369E8" w:rsidRPr="00DF72C9">
        <w:rPr>
          <w:lang w:val="en-GB"/>
        </w:rPr>
        <w:t xml:space="preserve"> after modafinil</w:t>
      </w:r>
      <w:r w:rsidR="001B3C2B" w:rsidRPr="00DF72C9">
        <w:rPr>
          <w:lang w:val="en-GB"/>
        </w:rPr>
        <w:t xml:space="preserve"> (see section</w:t>
      </w:r>
      <w:r w:rsidR="005D2BA6" w:rsidRPr="00DF72C9">
        <w:rPr>
          <w:lang w:val="en-GB"/>
        </w:rPr>
        <w:t>s</w:t>
      </w:r>
      <w:r w:rsidR="001B3C2B" w:rsidRPr="00DF72C9">
        <w:rPr>
          <w:lang w:val="en-GB"/>
        </w:rPr>
        <w:t xml:space="preserve"> 3.2</w:t>
      </w:r>
      <w:r w:rsidR="005D2BA6" w:rsidRPr="00DF72C9">
        <w:rPr>
          <w:lang w:val="en-GB"/>
        </w:rPr>
        <w:t xml:space="preserve"> and 3.3</w:t>
      </w:r>
      <w:r w:rsidR="001B3C2B" w:rsidRPr="00DF72C9">
        <w:rPr>
          <w:lang w:val="en-GB"/>
        </w:rPr>
        <w:t>).</w:t>
      </w:r>
      <w:r w:rsidR="005D2BA6" w:rsidRPr="00DF72C9">
        <w:rPr>
          <w:lang w:val="en-GB"/>
        </w:rPr>
        <w:t xml:space="preserve"> </w:t>
      </w:r>
      <w:r w:rsidR="008051C7" w:rsidRPr="00DF72C9">
        <w:rPr>
          <w:lang w:val="en-GB"/>
        </w:rPr>
        <w:t xml:space="preserve">It acknowledged that </w:t>
      </w:r>
      <w:r w:rsidR="00453FF5" w:rsidRPr="00DF72C9">
        <w:rPr>
          <w:lang w:val="en-GB"/>
        </w:rPr>
        <w:t>solriamfetol</w:t>
      </w:r>
      <w:r w:rsidR="008051C7" w:rsidRPr="00DF72C9">
        <w:rPr>
          <w:lang w:val="en-GB"/>
        </w:rPr>
        <w:t xml:space="preserve"> </w:t>
      </w:r>
      <w:r w:rsidR="001B3C2B" w:rsidRPr="00DF72C9">
        <w:rPr>
          <w:lang w:val="en-GB"/>
        </w:rPr>
        <w:t xml:space="preserve">was more effective than placebo in </w:t>
      </w:r>
      <w:r w:rsidR="00FA2703" w:rsidRPr="00DF72C9">
        <w:rPr>
          <w:lang w:val="en-GB"/>
        </w:rPr>
        <w:t xml:space="preserve">reducing </w:t>
      </w:r>
      <w:r w:rsidR="001B3C2B" w:rsidRPr="00DF72C9">
        <w:rPr>
          <w:lang w:val="en-GB"/>
        </w:rPr>
        <w:t>excessive</w:t>
      </w:r>
      <w:r w:rsidR="00DF75E3" w:rsidRPr="00DF72C9">
        <w:rPr>
          <w:lang w:val="en-GB"/>
        </w:rPr>
        <w:t xml:space="preserve"> daytime</w:t>
      </w:r>
      <w:r w:rsidR="001B3C2B" w:rsidRPr="00DF72C9">
        <w:rPr>
          <w:lang w:val="en-GB"/>
        </w:rPr>
        <w:t xml:space="preserve"> sleepiness </w:t>
      </w:r>
      <w:r w:rsidR="00DF75E3" w:rsidRPr="00DF72C9">
        <w:rPr>
          <w:lang w:val="en-GB"/>
        </w:rPr>
        <w:t xml:space="preserve">in people with narcolepsy </w:t>
      </w:r>
      <w:r w:rsidR="001B3C2B" w:rsidRPr="00DF72C9">
        <w:rPr>
          <w:lang w:val="en-GB"/>
        </w:rPr>
        <w:t>as measured by the E</w:t>
      </w:r>
      <w:r w:rsidR="00765B63" w:rsidRPr="00DF72C9">
        <w:rPr>
          <w:lang w:val="en-GB"/>
        </w:rPr>
        <w:t>SS</w:t>
      </w:r>
      <w:r w:rsidR="00825AAA" w:rsidRPr="00DF72C9">
        <w:rPr>
          <w:lang w:val="en-GB"/>
        </w:rPr>
        <w:t xml:space="preserve"> (see section 3.4)</w:t>
      </w:r>
      <w:r w:rsidR="00F369E8" w:rsidRPr="00DF72C9">
        <w:rPr>
          <w:lang w:val="en-GB"/>
        </w:rPr>
        <w:t xml:space="preserve">. </w:t>
      </w:r>
      <w:proofErr w:type="gramStart"/>
      <w:r w:rsidR="00F369E8" w:rsidRPr="00DF72C9">
        <w:rPr>
          <w:lang w:val="en-GB"/>
        </w:rPr>
        <w:t>H</w:t>
      </w:r>
      <w:r w:rsidR="00FA2703" w:rsidRPr="00DF72C9">
        <w:rPr>
          <w:lang w:val="en-GB"/>
        </w:rPr>
        <w:t>owever</w:t>
      </w:r>
      <w:proofErr w:type="gramEnd"/>
      <w:r w:rsidR="00FA2703" w:rsidRPr="00DF72C9">
        <w:rPr>
          <w:lang w:val="en-GB"/>
        </w:rPr>
        <w:t xml:space="preserve"> there are concerns that this measure does not reflect </w:t>
      </w:r>
      <w:r w:rsidR="0041116C" w:rsidRPr="00DF72C9">
        <w:rPr>
          <w:lang w:val="en-GB"/>
        </w:rPr>
        <w:t xml:space="preserve">how </w:t>
      </w:r>
      <w:r w:rsidR="00FA2703" w:rsidRPr="00DF72C9">
        <w:rPr>
          <w:lang w:val="en-GB"/>
        </w:rPr>
        <w:t>treatment response</w:t>
      </w:r>
      <w:r w:rsidR="0041116C" w:rsidRPr="00DF72C9">
        <w:rPr>
          <w:lang w:val="en-GB"/>
        </w:rPr>
        <w:t xml:space="preserve"> is</w:t>
      </w:r>
      <w:r w:rsidR="00FA2703" w:rsidRPr="00DF72C9">
        <w:rPr>
          <w:lang w:val="en-GB"/>
        </w:rPr>
        <w:t xml:space="preserve"> defined in </w:t>
      </w:r>
      <w:r w:rsidR="0041116C" w:rsidRPr="00DF72C9">
        <w:rPr>
          <w:lang w:val="en-GB"/>
        </w:rPr>
        <w:t xml:space="preserve">NHS practice (see section </w:t>
      </w:r>
      <w:r w:rsidR="00EF15D2" w:rsidRPr="00DF72C9">
        <w:rPr>
          <w:lang w:val="en-GB"/>
        </w:rPr>
        <w:t>3.</w:t>
      </w:r>
      <w:r w:rsidR="00E52E7F">
        <w:rPr>
          <w:lang w:val="en-GB"/>
        </w:rPr>
        <w:t>8)</w:t>
      </w:r>
      <w:r w:rsidR="0041116C" w:rsidRPr="00DF72C9">
        <w:rPr>
          <w:lang w:val="en-GB"/>
        </w:rPr>
        <w:t xml:space="preserve">. </w:t>
      </w:r>
      <w:r w:rsidR="006F19E8" w:rsidRPr="00DF72C9">
        <w:rPr>
          <w:lang w:val="en-GB"/>
        </w:rPr>
        <w:t xml:space="preserve">The committee believed there </w:t>
      </w:r>
      <w:r w:rsidR="00F4539F">
        <w:rPr>
          <w:lang w:val="en-GB"/>
        </w:rPr>
        <w:t>was</w:t>
      </w:r>
      <w:r w:rsidR="006F19E8" w:rsidRPr="00DF72C9">
        <w:rPr>
          <w:lang w:val="en-GB"/>
        </w:rPr>
        <w:t xml:space="preserve"> a high amount of uncertainty in the analysis </w:t>
      </w:r>
      <w:r w:rsidR="00F369E8" w:rsidRPr="00DF72C9">
        <w:rPr>
          <w:lang w:val="en-GB"/>
        </w:rPr>
        <w:t xml:space="preserve">because of </w:t>
      </w:r>
      <w:r w:rsidR="003E3C40" w:rsidRPr="00DF72C9">
        <w:rPr>
          <w:lang w:val="en-GB"/>
        </w:rPr>
        <w:t>limitations</w:t>
      </w:r>
      <w:r w:rsidR="00F369E8" w:rsidRPr="00DF72C9">
        <w:rPr>
          <w:lang w:val="en-GB"/>
        </w:rPr>
        <w:t xml:space="preserve"> </w:t>
      </w:r>
      <w:r w:rsidR="003E3C40" w:rsidRPr="00DF72C9">
        <w:rPr>
          <w:lang w:val="en-GB"/>
        </w:rPr>
        <w:t>including</w:t>
      </w:r>
      <w:r w:rsidR="00F369E8" w:rsidRPr="00DF72C9">
        <w:rPr>
          <w:lang w:val="en-GB"/>
        </w:rPr>
        <w:t>:</w:t>
      </w:r>
    </w:p>
    <w:p w14:paraId="0919CD49" w14:textId="10B18EE2" w:rsidR="00F369E8" w:rsidRPr="00DF72C9" w:rsidRDefault="006F19E8" w:rsidP="00F369E8">
      <w:pPr>
        <w:pStyle w:val="Bulletindent1"/>
      </w:pPr>
      <w:bookmarkStart w:id="11" w:name="_Hlk65054279"/>
      <w:r w:rsidRPr="00DF72C9">
        <w:t>how quality of life was measured</w:t>
      </w:r>
      <w:r w:rsidR="00EF258C" w:rsidRPr="00DF72C9">
        <w:t xml:space="preserve"> (see section 3.</w:t>
      </w:r>
      <w:r w:rsidR="00AA57AC" w:rsidRPr="00DF72C9">
        <w:t>10</w:t>
      </w:r>
      <w:r w:rsidR="00EF258C" w:rsidRPr="00DF72C9">
        <w:t>)</w:t>
      </w:r>
    </w:p>
    <w:p w14:paraId="5238B6F5" w14:textId="6B2A7493" w:rsidR="00F369E8" w:rsidRPr="00DF72C9" w:rsidRDefault="00076AC9" w:rsidP="00F369E8">
      <w:pPr>
        <w:pStyle w:val="Bulletindent1"/>
      </w:pPr>
      <w:r w:rsidRPr="00DF72C9">
        <w:t>the indirect treatment comparison</w:t>
      </w:r>
      <w:r w:rsidR="00EF258C" w:rsidRPr="00DF72C9">
        <w:t xml:space="preserve"> (see section 3.6)</w:t>
      </w:r>
    </w:p>
    <w:p w14:paraId="43969803" w14:textId="06C32196" w:rsidR="00F369E8" w:rsidRPr="00DF72C9" w:rsidRDefault="00EF15D2" w:rsidP="00F369E8">
      <w:pPr>
        <w:pStyle w:val="Bulletindent1"/>
      </w:pPr>
      <w:r w:rsidRPr="00DF72C9">
        <w:t>estimat</w:t>
      </w:r>
      <w:r w:rsidR="00F369E8" w:rsidRPr="00DF72C9">
        <w:t>es</w:t>
      </w:r>
      <w:r w:rsidRPr="00DF72C9">
        <w:t xml:space="preserve"> of healthcare resource use</w:t>
      </w:r>
      <w:r w:rsidR="00EF258C" w:rsidRPr="00DF72C9">
        <w:t xml:space="preserve"> (see section 3.1</w:t>
      </w:r>
      <w:r w:rsidR="00AA57AC" w:rsidRPr="00DF72C9">
        <w:t>3</w:t>
      </w:r>
      <w:r w:rsidR="00EF258C" w:rsidRPr="00DF72C9">
        <w:t>)</w:t>
      </w:r>
    </w:p>
    <w:p w14:paraId="3C5DB76B" w14:textId="05453EC5" w:rsidR="00E73724" w:rsidRPr="00DF72C9" w:rsidRDefault="00076AC9" w:rsidP="00EC7540">
      <w:pPr>
        <w:pStyle w:val="Bulletindent1last"/>
      </w:pPr>
      <w:r w:rsidRPr="00DF72C9">
        <w:t>the model not appropriately reflect</w:t>
      </w:r>
      <w:r w:rsidR="007B26EB">
        <w:t>ing</w:t>
      </w:r>
      <w:r w:rsidRPr="00DF72C9">
        <w:t xml:space="preserve"> clinical practice</w:t>
      </w:r>
      <w:r w:rsidR="00EF258C" w:rsidRPr="00DF72C9">
        <w:t xml:space="preserve"> (see section</w:t>
      </w:r>
      <w:r w:rsidR="00E73724" w:rsidRPr="00DF72C9">
        <w:t>s</w:t>
      </w:r>
      <w:r w:rsidR="00EF258C" w:rsidRPr="00DF72C9">
        <w:t xml:space="preserve"> </w:t>
      </w:r>
      <w:r w:rsidR="00E73724" w:rsidRPr="00DF72C9">
        <w:t>3.2</w:t>
      </w:r>
      <w:r w:rsidR="00166042" w:rsidRPr="00DF72C9">
        <w:t xml:space="preserve"> and </w:t>
      </w:r>
      <w:r w:rsidR="00EF258C" w:rsidRPr="00DF72C9">
        <w:t>3.</w:t>
      </w:r>
      <w:r w:rsidR="00AA57AC" w:rsidRPr="00DF72C9">
        <w:t>9</w:t>
      </w:r>
      <w:r w:rsidR="00EF258C" w:rsidRPr="00DF72C9">
        <w:t>)</w:t>
      </w:r>
      <w:r w:rsidRPr="00DF72C9">
        <w:t>.</w:t>
      </w:r>
      <w:bookmarkEnd w:id="11"/>
      <w:r w:rsidR="00EC7540" w:rsidRPr="00DF72C9">
        <w:br/>
      </w:r>
      <w:r w:rsidR="00EC7540" w:rsidRPr="00DF72C9">
        <w:br/>
      </w:r>
      <w:r w:rsidR="00E73724" w:rsidRPr="00DF72C9">
        <w:t xml:space="preserve">The committee agreed that it would </w:t>
      </w:r>
      <w:r w:rsidR="00DA7F84" w:rsidRPr="00DF72C9">
        <w:t xml:space="preserve">like to see analysis </w:t>
      </w:r>
      <w:r w:rsidR="00EC7540" w:rsidRPr="00DF72C9">
        <w:t xml:space="preserve">that </w:t>
      </w:r>
      <w:r w:rsidR="00DA7F84" w:rsidRPr="00DF72C9">
        <w:t xml:space="preserve">includes the </w:t>
      </w:r>
      <w:r w:rsidR="00E73724" w:rsidRPr="00DF72C9">
        <w:t>following:</w:t>
      </w:r>
    </w:p>
    <w:p w14:paraId="1206A105" w14:textId="55A6D3B6" w:rsidR="00E73724" w:rsidRPr="00DF72C9" w:rsidRDefault="00EC7540" w:rsidP="00E73724">
      <w:pPr>
        <w:pStyle w:val="Bulletindent1"/>
      </w:pPr>
      <w:r w:rsidRPr="00DF72C9">
        <w:t>F</w:t>
      </w:r>
      <w:r w:rsidR="00E73724" w:rsidRPr="00DF72C9">
        <w:t>urther investigation into the impact of excessive daytime sleepiness caused by narcolepsy on quality of life</w:t>
      </w:r>
      <w:r w:rsidR="007C10B9" w:rsidRPr="00DF72C9">
        <w:t>,</w:t>
      </w:r>
      <w:r w:rsidR="00166042" w:rsidRPr="00DF72C9">
        <w:t xml:space="preserve"> and a method </w:t>
      </w:r>
      <w:r w:rsidR="007C10B9" w:rsidRPr="00DF72C9">
        <w:t xml:space="preserve">that </w:t>
      </w:r>
      <w:r w:rsidR="00166042" w:rsidRPr="00DF72C9">
        <w:t>appropriately captures quality of life changes in this population</w:t>
      </w:r>
      <w:r w:rsidR="00E73724" w:rsidRPr="00DF72C9">
        <w:t xml:space="preserve"> (see section 3.</w:t>
      </w:r>
      <w:r w:rsidR="00AA57AC" w:rsidRPr="00DF72C9">
        <w:t>10</w:t>
      </w:r>
      <w:r w:rsidR="00E73724" w:rsidRPr="00DF72C9">
        <w:t>)</w:t>
      </w:r>
      <w:r w:rsidR="007C10B9" w:rsidRPr="00DF72C9">
        <w:t>.</w:t>
      </w:r>
    </w:p>
    <w:p w14:paraId="235BEF9F" w14:textId="0F3D9FA7" w:rsidR="00E73724" w:rsidRPr="00DF72C9" w:rsidRDefault="007C10B9" w:rsidP="00E73724">
      <w:pPr>
        <w:pStyle w:val="Bulletindent1"/>
      </w:pPr>
      <w:r w:rsidRPr="00DF72C9">
        <w:t>O</w:t>
      </w:r>
      <w:r w:rsidR="00E73724" w:rsidRPr="00DF72C9">
        <w:t xml:space="preserve">ther sources of evidence for the efficacy of </w:t>
      </w:r>
      <w:r w:rsidR="00C701C7" w:rsidRPr="00DF72C9">
        <w:t>dexamfetamine</w:t>
      </w:r>
      <w:r w:rsidR="00E73724" w:rsidRPr="00DF72C9">
        <w:t xml:space="preserve"> and methylphenidate and more clinical expert input into the assumptions used in</w:t>
      </w:r>
      <w:r w:rsidRPr="00DF72C9">
        <w:t xml:space="preserve"> the</w:t>
      </w:r>
      <w:r w:rsidR="00E73724" w:rsidRPr="00DF72C9">
        <w:t xml:space="preserve"> scenario analys</w:t>
      </w:r>
      <w:r w:rsidRPr="00DF72C9">
        <w:t>e</w:t>
      </w:r>
      <w:r w:rsidR="00E73724" w:rsidRPr="00DF72C9">
        <w:t xml:space="preserve">s comparing these treatments </w:t>
      </w:r>
      <w:r w:rsidRPr="00DF72C9">
        <w:t xml:space="preserve">with </w:t>
      </w:r>
      <w:proofErr w:type="spellStart"/>
      <w:r w:rsidR="00E73724" w:rsidRPr="00DF72C9">
        <w:t>solriamfetol</w:t>
      </w:r>
      <w:proofErr w:type="spellEnd"/>
      <w:r w:rsidR="00E73724" w:rsidRPr="00DF72C9">
        <w:t xml:space="preserve"> (see section 3.6)</w:t>
      </w:r>
      <w:r w:rsidRPr="00DF72C9">
        <w:t>.</w:t>
      </w:r>
    </w:p>
    <w:p w14:paraId="6DC3901B" w14:textId="2A1ECF7C" w:rsidR="00E73724" w:rsidRPr="00DF72C9" w:rsidRDefault="007C10B9" w:rsidP="00E73724">
      <w:pPr>
        <w:pStyle w:val="Bulletindent1"/>
      </w:pPr>
      <w:r w:rsidRPr="00DF72C9">
        <w:t>A</w:t>
      </w:r>
      <w:r w:rsidR="00166042" w:rsidRPr="00DF72C9">
        <w:t xml:space="preserve">ppropriate </w:t>
      </w:r>
      <w:r w:rsidR="00E73724" w:rsidRPr="00DF72C9">
        <w:t xml:space="preserve">estimates of healthcare resource use for treatment with </w:t>
      </w:r>
      <w:r w:rsidR="00C701C7" w:rsidRPr="00DF72C9">
        <w:t>dexamfetamine</w:t>
      </w:r>
      <w:r w:rsidR="00E73724" w:rsidRPr="00DF72C9">
        <w:t xml:space="preserve"> and methylphenidate</w:t>
      </w:r>
      <w:r w:rsidR="00166042" w:rsidRPr="00DF72C9">
        <w:t xml:space="preserve"> compared </w:t>
      </w:r>
      <w:r w:rsidRPr="00DF72C9">
        <w:t xml:space="preserve">with </w:t>
      </w:r>
      <w:proofErr w:type="spellStart"/>
      <w:r w:rsidR="00166042" w:rsidRPr="00DF72C9">
        <w:t>solriamfetol</w:t>
      </w:r>
      <w:proofErr w:type="spellEnd"/>
      <w:r w:rsidR="00E73724" w:rsidRPr="00DF72C9">
        <w:t xml:space="preserve"> (see 3.1</w:t>
      </w:r>
      <w:r w:rsidR="00AA57AC" w:rsidRPr="00DF72C9">
        <w:t>3</w:t>
      </w:r>
      <w:r w:rsidR="00E73724" w:rsidRPr="00DF72C9">
        <w:t>)</w:t>
      </w:r>
      <w:r w:rsidRPr="00DF72C9">
        <w:t>.</w:t>
      </w:r>
    </w:p>
    <w:p w14:paraId="11AC7543" w14:textId="20417D50" w:rsidR="00F81F50" w:rsidRPr="00DF72C9" w:rsidRDefault="00AC401A" w:rsidP="00EC7540">
      <w:pPr>
        <w:pStyle w:val="Bulletindent1last"/>
      </w:pPr>
      <w:r w:rsidRPr="00DF72C9">
        <w:t>M</w:t>
      </w:r>
      <w:r w:rsidR="00E73724" w:rsidRPr="00DF72C9">
        <w:t xml:space="preserve">odelling </w:t>
      </w:r>
      <w:r w:rsidRPr="00DF72C9">
        <w:t xml:space="preserve">that </w:t>
      </w:r>
      <w:r w:rsidR="00E73724" w:rsidRPr="00DF72C9">
        <w:t>reflect</w:t>
      </w:r>
      <w:r w:rsidR="00BB3C1C" w:rsidRPr="00DF72C9">
        <w:t>s</w:t>
      </w:r>
      <w:r w:rsidR="00E73724" w:rsidRPr="00DF72C9">
        <w:t xml:space="preserve"> the current clinical pathway</w:t>
      </w:r>
      <w:r w:rsidRPr="00DF72C9">
        <w:t>,</w:t>
      </w:r>
      <w:r w:rsidR="00E73724" w:rsidRPr="00DF72C9">
        <w:t xml:space="preserve"> in which </w:t>
      </w:r>
      <w:r w:rsidR="00166042" w:rsidRPr="00DF72C9">
        <w:t xml:space="preserve">people with excessive daytime sleepiness whose condition did not respond to </w:t>
      </w:r>
      <w:r w:rsidR="00C701C7" w:rsidRPr="00DF72C9">
        <w:t>dexamfetamine</w:t>
      </w:r>
      <w:r w:rsidR="00166042" w:rsidRPr="00DF72C9">
        <w:t xml:space="preserve"> or methylphenidate</w:t>
      </w:r>
      <w:r w:rsidR="005117EF" w:rsidRPr="00DF72C9">
        <w:t xml:space="preserve"> </w:t>
      </w:r>
      <w:r w:rsidR="00166042" w:rsidRPr="00DF72C9">
        <w:t xml:space="preserve">usually had no further treatment </w:t>
      </w:r>
      <w:r w:rsidR="00166042" w:rsidRPr="00DF72C9">
        <w:lastRenderedPageBreak/>
        <w:t>options and had to continue on treatment with those drugs (see sections 3.2 and 3.</w:t>
      </w:r>
      <w:r w:rsidR="00AA57AC" w:rsidRPr="00DF72C9">
        <w:t>9</w:t>
      </w:r>
      <w:r w:rsidR="00166042" w:rsidRPr="00DF72C9">
        <w:t>)</w:t>
      </w:r>
      <w:r w:rsidRPr="00DF72C9">
        <w:t>.</w:t>
      </w:r>
      <w:r w:rsidR="00EC7540" w:rsidRPr="00DF72C9">
        <w:br/>
      </w:r>
      <w:r w:rsidR="00EC7540" w:rsidRPr="00DF72C9">
        <w:br/>
      </w:r>
      <w:r w:rsidR="00076AC9" w:rsidRPr="00DF72C9">
        <w:t xml:space="preserve">All this considered, the </w:t>
      </w:r>
      <w:r w:rsidR="00F369E8" w:rsidRPr="00DF72C9">
        <w:t xml:space="preserve">ICERs the </w:t>
      </w:r>
      <w:r w:rsidR="00076AC9" w:rsidRPr="00DF72C9">
        <w:t>committee</w:t>
      </w:r>
      <w:r w:rsidR="00F369E8" w:rsidRPr="00DF72C9">
        <w:t xml:space="preserve"> considered</w:t>
      </w:r>
      <w:r w:rsidR="00076AC9" w:rsidRPr="00DF72C9">
        <w:t xml:space="preserve"> most plausible </w:t>
      </w:r>
      <w:r w:rsidR="00435CAB" w:rsidRPr="00DF72C9">
        <w:t>for solr</w:t>
      </w:r>
      <w:r w:rsidR="00BF046F" w:rsidRPr="00DF72C9">
        <w:t>ia</w:t>
      </w:r>
      <w:r w:rsidR="00435CAB" w:rsidRPr="00DF72C9">
        <w:t xml:space="preserve">mfetol compared with </w:t>
      </w:r>
      <w:r w:rsidR="00C701C7" w:rsidRPr="00DF72C9">
        <w:t>dexamfetamine</w:t>
      </w:r>
      <w:r w:rsidR="00435CAB" w:rsidRPr="00DF72C9">
        <w:t xml:space="preserve"> or methylphenidate</w:t>
      </w:r>
      <w:r w:rsidR="00F369E8" w:rsidRPr="00DF72C9">
        <w:t xml:space="preserve"> were substantially above the range that NICE usually considers an acceptable use of NHS resources</w:t>
      </w:r>
      <w:r w:rsidRPr="00DF72C9">
        <w:t>. Therefore, it</w:t>
      </w:r>
      <w:r w:rsidR="00992648" w:rsidRPr="00DF72C9">
        <w:t xml:space="preserve"> did not recommend </w:t>
      </w:r>
      <w:proofErr w:type="spellStart"/>
      <w:r w:rsidR="00992648" w:rsidRPr="00DF72C9">
        <w:t>solriamfetol</w:t>
      </w:r>
      <w:proofErr w:type="spellEnd"/>
      <w:r w:rsidR="00992648" w:rsidRPr="00DF72C9">
        <w:t xml:space="preserve"> for routine commissioning</w:t>
      </w:r>
      <w:r w:rsidR="00076AC9" w:rsidRPr="00DF72C9">
        <w:t xml:space="preserve"> </w:t>
      </w:r>
      <w:r w:rsidR="00992648" w:rsidRPr="00DF72C9">
        <w:t>in the NHS</w:t>
      </w:r>
      <w:r w:rsidR="00076AC9" w:rsidRPr="00DF72C9">
        <w:t>.</w:t>
      </w:r>
    </w:p>
    <w:p w14:paraId="10360D8B" w14:textId="77777777" w:rsidR="000F48EC" w:rsidRPr="00DF72C9" w:rsidRDefault="007A2801" w:rsidP="002E73E7">
      <w:pPr>
        <w:pStyle w:val="Numberedheading1"/>
      </w:pPr>
      <w:r w:rsidRPr="00DF72C9">
        <w:t xml:space="preserve">Proposed date for </w:t>
      </w:r>
      <w:r w:rsidR="00000441" w:rsidRPr="00DF72C9">
        <w:t>r</w:t>
      </w:r>
      <w:r w:rsidR="000F48EC" w:rsidRPr="00DF72C9">
        <w:t>eview of guidance</w:t>
      </w:r>
    </w:p>
    <w:p w14:paraId="04B2514F" w14:textId="01BEB33F" w:rsidR="001823EB" w:rsidRPr="00DF72C9" w:rsidRDefault="001823EB" w:rsidP="001823EB">
      <w:pPr>
        <w:pStyle w:val="Numberedlevel2text"/>
        <w:rPr>
          <w:lang w:val="en-GB"/>
        </w:rPr>
      </w:pPr>
      <w:r w:rsidRPr="00DF72C9">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730E523B" w14:textId="0BEF2512" w:rsidR="004845D0" w:rsidRPr="00DF72C9" w:rsidRDefault="00F61933" w:rsidP="00ED5F88">
      <w:pPr>
        <w:pStyle w:val="NICEnormal"/>
      </w:pPr>
      <w:r w:rsidRPr="00DF72C9">
        <w:t xml:space="preserve">Stephen O’Brien </w:t>
      </w:r>
      <w:r w:rsidR="004845D0" w:rsidRPr="00DF72C9">
        <w:br/>
        <w:t xml:space="preserve">Chair, </w:t>
      </w:r>
      <w:r w:rsidR="003847B9" w:rsidRPr="00DF72C9">
        <w:t>a</w:t>
      </w:r>
      <w:r w:rsidR="004845D0" w:rsidRPr="00DF72C9">
        <w:t xml:space="preserve">ppraisal </w:t>
      </w:r>
      <w:r w:rsidR="003847B9" w:rsidRPr="00DF72C9">
        <w:t>c</w:t>
      </w:r>
      <w:r w:rsidR="004845D0" w:rsidRPr="00DF72C9">
        <w:t>ommittee</w:t>
      </w:r>
      <w:r w:rsidRPr="00DF72C9">
        <w:t xml:space="preserve"> C</w:t>
      </w:r>
      <w:r w:rsidR="004845D0" w:rsidRPr="00DF72C9">
        <w:br/>
      </w:r>
      <w:r w:rsidRPr="00DF72C9">
        <w:t>February 2021</w:t>
      </w:r>
    </w:p>
    <w:p w14:paraId="07759A12" w14:textId="77777777" w:rsidR="00B16431" w:rsidRPr="00DF72C9" w:rsidRDefault="00B16431" w:rsidP="00B16431">
      <w:pPr>
        <w:pStyle w:val="Numberedheading1"/>
        <w:numPr>
          <w:ilvl w:val="0"/>
          <w:numId w:val="1"/>
        </w:numPr>
      </w:pPr>
      <w:r w:rsidRPr="00DF72C9">
        <w:t xml:space="preserve">Appraisal </w:t>
      </w:r>
      <w:r w:rsidR="00343B53" w:rsidRPr="00DF72C9">
        <w:t>c</w:t>
      </w:r>
      <w:r w:rsidRPr="00DF72C9">
        <w:t>ommittee members and NICE project team</w:t>
      </w:r>
    </w:p>
    <w:p w14:paraId="45A46919" w14:textId="77777777" w:rsidR="00B16431" w:rsidRPr="00DF72C9" w:rsidRDefault="00B16431" w:rsidP="00B16431">
      <w:pPr>
        <w:pStyle w:val="Heading2"/>
      </w:pPr>
      <w:bookmarkStart w:id="12" w:name="_Appraisal_committee_members"/>
      <w:bookmarkEnd w:id="12"/>
      <w:r w:rsidRPr="00DF72C9">
        <w:t xml:space="preserve">Appraisal </w:t>
      </w:r>
      <w:r w:rsidR="00343B53" w:rsidRPr="00DF72C9">
        <w:t>c</w:t>
      </w:r>
      <w:r w:rsidRPr="00DF72C9">
        <w:t>ommittee members</w:t>
      </w:r>
    </w:p>
    <w:p w14:paraId="4F60C5A3" w14:textId="29A96341" w:rsidR="002F2583" w:rsidRPr="00DF72C9" w:rsidRDefault="002F2583" w:rsidP="002F2583">
      <w:pPr>
        <w:pStyle w:val="NICEnormal"/>
        <w:rPr>
          <w:rFonts w:eastAsia="Calibri"/>
        </w:rPr>
      </w:pPr>
      <w:r w:rsidRPr="00DF72C9">
        <w:t xml:space="preserve">The 4 technology appraisal committees are standing advisory committees of NICE. This topic was considered by </w:t>
      </w:r>
      <w:hyperlink r:id="rId12" w:history="1">
        <w:r w:rsidR="00ED1684" w:rsidRPr="00DF72C9">
          <w:rPr>
            <w:rStyle w:val="Hyperlink"/>
            <w:rFonts w:eastAsia="Calibri"/>
          </w:rPr>
          <w:t>committee C</w:t>
        </w:r>
      </w:hyperlink>
      <w:r w:rsidRPr="00DF72C9">
        <w:t>.</w:t>
      </w:r>
    </w:p>
    <w:p w14:paraId="4E8AEB16" w14:textId="625188E8" w:rsidR="002F2583" w:rsidRPr="00DF72C9" w:rsidRDefault="002F2583" w:rsidP="002F2583">
      <w:pPr>
        <w:pStyle w:val="NICEnormal"/>
      </w:pPr>
      <w:r w:rsidRPr="00DF72C9">
        <w:t>Committee members are asked to declare any interests in the technology to be appraised. If it is considered there is a conflict of interest, the member is excluded from participating further in that appraisal.</w:t>
      </w:r>
    </w:p>
    <w:p w14:paraId="426981E9" w14:textId="77777777" w:rsidR="002F2583" w:rsidRPr="00DF72C9" w:rsidRDefault="002F2583" w:rsidP="002F2583">
      <w:pPr>
        <w:pStyle w:val="NICEnormal"/>
      </w:pPr>
      <w:r w:rsidRPr="00DF72C9">
        <w:lastRenderedPageBreak/>
        <w:t xml:space="preserve">The </w:t>
      </w:r>
      <w:hyperlink r:id="rId13" w:history="1">
        <w:r w:rsidRPr="00DF72C9">
          <w:rPr>
            <w:rStyle w:val="Hyperlink"/>
            <w:rFonts w:eastAsia="Calibri"/>
          </w:rPr>
          <w:t>minutes</w:t>
        </w:r>
        <w:r w:rsidRPr="00DF72C9">
          <w:rPr>
            <w:rStyle w:val="Hyperlink"/>
          </w:rPr>
          <w:t xml:space="preserve"> of each appraisal committee meeting</w:t>
        </w:r>
      </w:hyperlink>
      <w:r w:rsidRPr="00DF72C9">
        <w:t>, which include the names of the members who attended and their declarations of interests, are posted on the NICE website.</w:t>
      </w:r>
    </w:p>
    <w:p w14:paraId="478AA434" w14:textId="77777777" w:rsidR="00B16431" w:rsidRPr="00DF72C9" w:rsidRDefault="00B16431" w:rsidP="00B16431">
      <w:pPr>
        <w:pStyle w:val="Heading2"/>
      </w:pPr>
      <w:r w:rsidRPr="00DF72C9">
        <w:t>NICE project team</w:t>
      </w:r>
    </w:p>
    <w:p w14:paraId="2CCA28D9" w14:textId="6CFE1361" w:rsidR="00B16431" w:rsidRPr="00DF72C9" w:rsidRDefault="00B16431" w:rsidP="00B16431">
      <w:pPr>
        <w:pStyle w:val="NICEnormal"/>
      </w:pPr>
      <w:r w:rsidRPr="00DF72C9">
        <w:t>Each technology appraisal is assigned to a team consisting of 1 or more health technology analysts (who act as technical leads for the appraisal), a technical adviser and a project manager.</w:t>
      </w:r>
    </w:p>
    <w:p w14:paraId="628DCB05" w14:textId="1ADCBB1E" w:rsidR="00B16431" w:rsidRPr="00DF72C9" w:rsidRDefault="001B5279" w:rsidP="00B16431">
      <w:pPr>
        <w:pStyle w:val="NICEnormal"/>
      </w:pPr>
      <w:bookmarkStart w:id="13" w:name="Text45"/>
      <w:r w:rsidRPr="00DF72C9">
        <w:rPr>
          <w:b/>
        </w:rPr>
        <w:t>Alan Moore</w:t>
      </w:r>
      <w:r w:rsidR="00B16431" w:rsidRPr="00DF72C9">
        <w:br/>
        <w:t xml:space="preserve">Technical </w:t>
      </w:r>
      <w:r w:rsidR="00E65C76" w:rsidRPr="00DF72C9">
        <w:t>l</w:t>
      </w:r>
      <w:r w:rsidR="00B16431" w:rsidRPr="00DF72C9">
        <w:t>ead</w:t>
      </w:r>
    </w:p>
    <w:p w14:paraId="74B275E0" w14:textId="4B696B82" w:rsidR="00B16431" w:rsidRPr="00DF72C9" w:rsidRDefault="001B5279" w:rsidP="00B16431">
      <w:pPr>
        <w:pStyle w:val="NICEnormal"/>
      </w:pPr>
      <w:r w:rsidRPr="00DF72C9">
        <w:rPr>
          <w:b/>
        </w:rPr>
        <w:t>Nicola Hay</w:t>
      </w:r>
      <w:r w:rsidR="00B16431" w:rsidRPr="00DF72C9">
        <w:br/>
        <w:t xml:space="preserve">Technical </w:t>
      </w:r>
      <w:r w:rsidR="00E65C76" w:rsidRPr="00DF72C9">
        <w:t>a</w:t>
      </w:r>
      <w:r w:rsidR="00B16431" w:rsidRPr="00DF72C9">
        <w:t>dviser</w:t>
      </w:r>
    </w:p>
    <w:p w14:paraId="7D610443" w14:textId="027006E1" w:rsidR="00B16431" w:rsidRPr="00DF72C9" w:rsidRDefault="001B5279" w:rsidP="005D3FD9">
      <w:pPr>
        <w:pStyle w:val="NICEnormal"/>
      </w:pPr>
      <w:r w:rsidRPr="00DF72C9">
        <w:rPr>
          <w:b/>
        </w:rPr>
        <w:t>Gavin Kenny</w:t>
      </w:r>
      <w:r w:rsidR="00B16431" w:rsidRPr="00DF72C9">
        <w:br/>
        <w:t xml:space="preserve">Project </w:t>
      </w:r>
      <w:r w:rsidR="00E65C76" w:rsidRPr="00DF72C9">
        <w:t>m</w:t>
      </w:r>
      <w:r w:rsidR="00B16431" w:rsidRPr="00DF72C9">
        <w:t>anager</w:t>
      </w:r>
      <w:bookmarkEnd w:id="13"/>
    </w:p>
    <w:p w14:paraId="0DED8224" w14:textId="77777777" w:rsidR="006E7647" w:rsidRPr="00DF72C9" w:rsidRDefault="006E7647" w:rsidP="00F05E37">
      <w:pPr>
        <w:pStyle w:val="NICEnormal"/>
      </w:pPr>
      <w:r w:rsidRPr="00DF72C9">
        <w:t xml:space="preserve">ISBN: </w:t>
      </w:r>
      <w:r w:rsidRPr="00DF72C9">
        <w:rPr>
          <w:highlight w:val="green"/>
        </w:rPr>
        <w:t>[to be added at publication]</w:t>
      </w:r>
    </w:p>
    <w:sectPr w:rsidR="006E7647" w:rsidRPr="00DF72C9" w:rsidSect="00C76DDA">
      <w:headerReference w:type="default" r:id="rId14"/>
      <w:footerReference w:type="defaul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3A3E9" w14:textId="77777777" w:rsidR="00606395" w:rsidRDefault="00606395">
      <w:r>
        <w:separator/>
      </w:r>
    </w:p>
  </w:endnote>
  <w:endnote w:type="continuationSeparator" w:id="0">
    <w:p w14:paraId="4FBD9BD0" w14:textId="77777777" w:rsidR="00606395" w:rsidRDefault="00606395">
      <w:r>
        <w:continuationSeparator/>
      </w:r>
    </w:p>
  </w:endnote>
  <w:endnote w:type="continuationNotice" w:id="1">
    <w:p w14:paraId="2C716D16" w14:textId="77777777" w:rsidR="00606395" w:rsidRDefault="00606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B3BAE" w14:textId="7CDD6D29" w:rsidR="00E73724" w:rsidRDefault="00E73724" w:rsidP="007A7EC8">
    <w:pPr>
      <w:pStyle w:val="NICEnormalsinglespacing"/>
      <w:spacing w:after="120"/>
      <w:rPr>
        <w:sz w:val="18"/>
        <w:szCs w:val="18"/>
      </w:rPr>
    </w:pPr>
    <w:r>
      <w:rPr>
        <w:sz w:val="18"/>
        <w:szCs w:val="18"/>
      </w:rPr>
      <w:t xml:space="preserve">Appraisal consultation document </w:t>
    </w:r>
    <w:r w:rsidRPr="003D33FB">
      <w:rPr>
        <w:sz w:val="18"/>
        <w:szCs w:val="18"/>
      </w:rPr>
      <w:t xml:space="preserve">– </w:t>
    </w:r>
    <w:r>
      <w:rPr>
        <w:sz w:val="18"/>
        <w:szCs w:val="18"/>
      </w:rPr>
      <w:t>s</w:t>
    </w:r>
    <w:r w:rsidRPr="001B5279">
      <w:rPr>
        <w:sz w:val="18"/>
        <w:szCs w:val="18"/>
      </w:rPr>
      <w:t xml:space="preserve">olriamfetol for treating excessive </w:t>
    </w:r>
    <w:r>
      <w:rPr>
        <w:sz w:val="18"/>
        <w:szCs w:val="18"/>
      </w:rPr>
      <w:t>daytime</w:t>
    </w:r>
    <w:r w:rsidRPr="001B5279">
      <w:rPr>
        <w:sz w:val="18"/>
        <w:szCs w:val="18"/>
      </w:rPr>
      <w:t xml:space="preserve"> sleepiness caused by narcolepsy</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Pr>
        <w:sz w:val="18"/>
        <w:szCs w:val="18"/>
      </w:rPr>
      <w:tab/>
    </w:r>
    <w:r>
      <w:rPr>
        <w:sz w:val="18"/>
        <w:szCs w:val="18"/>
      </w:rPr>
      <w:tab/>
    </w:r>
    <w:r>
      <w:rPr>
        <w:sz w:val="18"/>
        <w:szCs w:val="18"/>
      </w:rPr>
      <w:tab/>
      <w:t xml:space="preserve">             </w:t>
    </w:r>
    <w:r w:rsidRPr="001B5279">
      <w:rPr>
        <w:rStyle w:val="PageNumber"/>
        <w:sz w:val="18"/>
        <w:szCs w:val="18"/>
      </w:rPr>
      <w:t xml:space="preserve">Page </w:t>
    </w:r>
    <w:r w:rsidRPr="001B5279">
      <w:rPr>
        <w:rStyle w:val="PageNumber"/>
        <w:sz w:val="18"/>
        <w:szCs w:val="18"/>
      </w:rPr>
      <w:fldChar w:fldCharType="begin"/>
    </w:r>
    <w:r w:rsidRPr="001B5279">
      <w:rPr>
        <w:rStyle w:val="PageNumber"/>
        <w:sz w:val="18"/>
        <w:szCs w:val="18"/>
      </w:rPr>
      <w:instrText xml:space="preserve"> PAGE </w:instrText>
    </w:r>
    <w:r w:rsidRPr="001B5279">
      <w:rPr>
        <w:rStyle w:val="PageNumber"/>
        <w:sz w:val="18"/>
        <w:szCs w:val="18"/>
      </w:rPr>
      <w:fldChar w:fldCharType="separate"/>
    </w:r>
    <w:r w:rsidRPr="001B5279">
      <w:rPr>
        <w:rStyle w:val="PageNumber"/>
        <w:noProof/>
        <w:sz w:val="18"/>
        <w:szCs w:val="18"/>
      </w:rPr>
      <w:t>20</w:t>
    </w:r>
    <w:r w:rsidRPr="001B5279">
      <w:rPr>
        <w:rStyle w:val="PageNumber"/>
        <w:sz w:val="18"/>
        <w:szCs w:val="18"/>
      </w:rPr>
      <w:fldChar w:fldCharType="end"/>
    </w:r>
    <w:r w:rsidRPr="001B5279">
      <w:rPr>
        <w:rStyle w:val="PageNumber"/>
        <w:sz w:val="18"/>
        <w:szCs w:val="18"/>
      </w:rPr>
      <w:t xml:space="preserve"> of </w:t>
    </w:r>
    <w:r w:rsidRPr="001B5279">
      <w:rPr>
        <w:rStyle w:val="PageNumber"/>
        <w:sz w:val="18"/>
        <w:szCs w:val="18"/>
      </w:rPr>
      <w:fldChar w:fldCharType="begin"/>
    </w:r>
    <w:r w:rsidRPr="001B5279">
      <w:rPr>
        <w:rStyle w:val="PageNumber"/>
        <w:sz w:val="18"/>
        <w:szCs w:val="18"/>
      </w:rPr>
      <w:instrText xml:space="preserve"> NUMPAGES </w:instrText>
    </w:r>
    <w:r w:rsidRPr="001B5279">
      <w:rPr>
        <w:rStyle w:val="PageNumber"/>
        <w:sz w:val="18"/>
        <w:szCs w:val="18"/>
      </w:rPr>
      <w:fldChar w:fldCharType="separate"/>
    </w:r>
    <w:r w:rsidRPr="001B5279">
      <w:rPr>
        <w:rStyle w:val="PageNumber"/>
        <w:noProof/>
        <w:sz w:val="18"/>
        <w:szCs w:val="18"/>
      </w:rPr>
      <w:t>20</w:t>
    </w:r>
    <w:r w:rsidRPr="001B5279">
      <w:rPr>
        <w:rStyle w:val="PageNumber"/>
        <w:sz w:val="18"/>
        <w:szCs w:val="18"/>
      </w:rPr>
      <w:fldChar w:fldCharType="end"/>
    </w:r>
    <w:r w:rsidRPr="003D33FB">
      <w:rPr>
        <w:sz w:val="18"/>
        <w:szCs w:val="18"/>
      </w:rPr>
      <w:t xml:space="preserve">Issue date: </w:t>
    </w:r>
    <w:r>
      <w:rPr>
        <w:sz w:val="18"/>
        <w:szCs w:val="18"/>
      </w:rPr>
      <w:t>February 2021</w:t>
    </w:r>
  </w:p>
  <w:p w14:paraId="677D506F" w14:textId="62A29699" w:rsidR="00E73724" w:rsidRPr="007A7EC8" w:rsidRDefault="00E73724" w:rsidP="007A7EC8">
    <w:pPr>
      <w:pStyle w:val="NICEnormalsinglespacing"/>
      <w:spacing w:after="120"/>
    </w:pPr>
    <w:r>
      <w:rPr>
        <w:sz w:val="18"/>
        <w:szCs w:val="18"/>
      </w:rPr>
      <w:t xml:space="preserve">© NICE 2021.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2953A" w14:textId="77777777" w:rsidR="00606395" w:rsidRDefault="00606395">
      <w:r>
        <w:separator/>
      </w:r>
    </w:p>
  </w:footnote>
  <w:footnote w:type="continuationSeparator" w:id="0">
    <w:p w14:paraId="17F95584" w14:textId="77777777" w:rsidR="00606395" w:rsidRDefault="00606395">
      <w:r>
        <w:continuationSeparator/>
      </w:r>
    </w:p>
  </w:footnote>
  <w:footnote w:type="continuationNotice" w:id="1">
    <w:p w14:paraId="60014D7C" w14:textId="77777777" w:rsidR="00606395" w:rsidRDefault="00606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B9D34" w14:textId="77777777" w:rsidR="00E73724" w:rsidRPr="004E6427" w:rsidRDefault="00E73724"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B344B1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07DC057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CFE59AE"/>
    <w:multiLevelType w:val="hybridMultilevel"/>
    <w:tmpl w:val="6D90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E70A2"/>
    <w:multiLevelType w:val="hybridMultilevel"/>
    <w:tmpl w:val="736A1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CF2D62"/>
    <w:multiLevelType w:val="hybridMultilevel"/>
    <w:tmpl w:val="719E13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EB82E7B"/>
    <w:multiLevelType w:val="hybridMultilevel"/>
    <w:tmpl w:val="AAD6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7506BF0"/>
    <w:multiLevelType w:val="hybridMultilevel"/>
    <w:tmpl w:val="3BA8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D5876"/>
    <w:multiLevelType w:val="hybridMultilevel"/>
    <w:tmpl w:val="FD321D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C533504"/>
    <w:multiLevelType w:val="hybridMultilevel"/>
    <w:tmpl w:val="161224E0"/>
    <w:lvl w:ilvl="0" w:tplc="00C26E96">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2"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4" w15:restartNumberingAfterBreak="0">
    <w:nsid w:val="72515A51"/>
    <w:multiLevelType w:val="hybridMultilevel"/>
    <w:tmpl w:val="5384801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72E75D72"/>
    <w:multiLevelType w:val="hybridMultilevel"/>
    <w:tmpl w:val="74A0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21"/>
  </w:num>
  <w:num w:numId="4">
    <w:abstractNumId w:val="12"/>
  </w:num>
  <w:num w:numId="5">
    <w:abstractNumId w:val="13"/>
  </w:num>
  <w:num w:numId="6">
    <w:abstractNumId w:val="0"/>
  </w:num>
  <w:num w:numId="7">
    <w:abstractNumId w:val="2"/>
  </w:num>
  <w:num w:numId="8">
    <w:abstractNumId w:val="4"/>
  </w:num>
  <w:num w:numId="9">
    <w:abstractNumId w:val="5"/>
  </w:num>
  <w:num w:numId="10">
    <w:abstractNumId w:val="6"/>
  </w:num>
  <w:num w:numId="11">
    <w:abstractNumId w:val="10"/>
  </w:num>
  <w:num w:numId="12">
    <w:abstractNumId w:val="7"/>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2"/>
  </w:num>
  <w:num w:numId="1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num>
  <w:num w:numId="21">
    <w:abstractNumId w:val="6"/>
  </w:num>
  <w:num w:numId="22">
    <w:abstractNumId w:val="19"/>
  </w:num>
  <w:num w:numId="23">
    <w:abstractNumId w:val="20"/>
  </w:num>
  <w:num w:numId="24">
    <w:abstractNumId w:val="6"/>
  </w:num>
  <w:num w:numId="25">
    <w:abstractNumId w:val="19"/>
  </w:num>
  <w:num w:numId="26">
    <w:abstractNumId w:val="15"/>
  </w:num>
  <w:num w:numId="27">
    <w:abstractNumId w:val="9"/>
  </w:num>
  <w:num w:numId="28">
    <w:abstractNumId w:val="8"/>
  </w:num>
  <w:num w:numId="29">
    <w:abstractNumId w:val="18"/>
  </w:num>
  <w:num w:numId="30">
    <w:abstractNumId w:val="11"/>
  </w:num>
  <w:num w:numId="31">
    <w:abstractNumId w:val="17"/>
  </w:num>
  <w:num w:numId="32">
    <w:abstractNumId w:val="25"/>
  </w:num>
  <w:num w:numId="33">
    <w:abstractNumId w:val="14"/>
  </w:num>
  <w:num w:numId="34">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C0"/>
    <w:rsid w:val="00000441"/>
    <w:rsid w:val="00006201"/>
    <w:rsid w:val="00006590"/>
    <w:rsid w:val="000069A4"/>
    <w:rsid w:val="000069F9"/>
    <w:rsid w:val="0000727D"/>
    <w:rsid w:val="0001147D"/>
    <w:rsid w:val="000119FB"/>
    <w:rsid w:val="00014990"/>
    <w:rsid w:val="00014B30"/>
    <w:rsid w:val="0001626A"/>
    <w:rsid w:val="00016A22"/>
    <w:rsid w:val="00016E5E"/>
    <w:rsid w:val="00017610"/>
    <w:rsid w:val="00020559"/>
    <w:rsid w:val="000205C6"/>
    <w:rsid w:val="00021FB0"/>
    <w:rsid w:val="000221AA"/>
    <w:rsid w:val="0002331F"/>
    <w:rsid w:val="00023F26"/>
    <w:rsid w:val="000249F8"/>
    <w:rsid w:val="00025E2A"/>
    <w:rsid w:val="00026E82"/>
    <w:rsid w:val="00030676"/>
    <w:rsid w:val="00030714"/>
    <w:rsid w:val="00031B1D"/>
    <w:rsid w:val="0003322C"/>
    <w:rsid w:val="00034110"/>
    <w:rsid w:val="00035AC1"/>
    <w:rsid w:val="00035C29"/>
    <w:rsid w:val="00035E9E"/>
    <w:rsid w:val="00036866"/>
    <w:rsid w:val="000368FC"/>
    <w:rsid w:val="000376EE"/>
    <w:rsid w:val="000377B7"/>
    <w:rsid w:val="00037F8E"/>
    <w:rsid w:val="00040E16"/>
    <w:rsid w:val="000421F8"/>
    <w:rsid w:val="00043262"/>
    <w:rsid w:val="00045528"/>
    <w:rsid w:val="000463FE"/>
    <w:rsid w:val="00052063"/>
    <w:rsid w:val="00054D3A"/>
    <w:rsid w:val="00055588"/>
    <w:rsid w:val="00055C9F"/>
    <w:rsid w:val="00055DDF"/>
    <w:rsid w:val="00056168"/>
    <w:rsid w:val="00057724"/>
    <w:rsid w:val="00060D1D"/>
    <w:rsid w:val="00061199"/>
    <w:rsid w:val="00061C83"/>
    <w:rsid w:val="0006624B"/>
    <w:rsid w:val="000711F1"/>
    <w:rsid w:val="00071A10"/>
    <w:rsid w:val="00073DA8"/>
    <w:rsid w:val="000743FC"/>
    <w:rsid w:val="000755E6"/>
    <w:rsid w:val="000764D3"/>
    <w:rsid w:val="00076AC9"/>
    <w:rsid w:val="000803F3"/>
    <w:rsid w:val="00080A47"/>
    <w:rsid w:val="000813CF"/>
    <w:rsid w:val="0008164A"/>
    <w:rsid w:val="00082F77"/>
    <w:rsid w:val="0008311B"/>
    <w:rsid w:val="000831BD"/>
    <w:rsid w:val="0008532E"/>
    <w:rsid w:val="00085C5A"/>
    <w:rsid w:val="000862FC"/>
    <w:rsid w:val="00087323"/>
    <w:rsid w:val="000879ED"/>
    <w:rsid w:val="0009041A"/>
    <w:rsid w:val="00090604"/>
    <w:rsid w:val="0009330A"/>
    <w:rsid w:val="00093649"/>
    <w:rsid w:val="00095CBE"/>
    <w:rsid w:val="00096246"/>
    <w:rsid w:val="00096909"/>
    <w:rsid w:val="000A0A6E"/>
    <w:rsid w:val="000A12ED"/>
    <w:rsid w:val="000A4016"/>
    <w:rsid w:val="000A6A1B"/>
    <w:rsid w:val="000A6C40"/>
    <w:rsid w:val="000B1027"/>
    <w:rsid w:val="000B1651"/>
    <w:rsid w:val="000B340D"/>
    <w:rsid w:val="000B43C3"/>
    <w:rsid w:val="000B52B9"/>
    <w:rsid w:val="000B70D6"/>
    <w:rsid w:val="000B7F7A"/>
    <w:rsid w:val="000C04A1"/>
    <w:rsid w:val="000C194F"/>
    <w:rsid w:val="000C2222"/>
    <w:rsid w:val="000C22B1"/>
    <w:rsid w:val="000C60D2"/>
    <w:rsid w:val="000D09ED"/>
    <w:rsid w:val="000D0A87"/>
    <w:rsid w:val="000D0FB1"/>
    <w:rsid w:val="000D11B8"/>
    <w:rsid w:val="000D145B"/>
    <w:rsid w:val="000D20E0"/>
    <w:rsid w:val="000D4208"/>
    <w:rsid w:val="000D5A25"/>
    <w:rsid w:val="000D6016"/>
    <w:rsid w:val="000D7185"/>
    <w:rsid w:val="000E1CED"/>
    <w:rsid w:val="000E24BD"/>
    <w:rsid w:val="000E273B"/>
    <w:rsid w:val="000E29D1"/>
    <w:rsid w:val="000E2D29"/>
    <w:rsid w:val="000E5445"/>
    <w:rsid w:val="000E6F19"/>
    <w:rsid w:val="000E70FE"/>
    <w:rsid w:val="000F1B3B"/>
    <w:rsid w:val="000F1E3F"/>
    <w:rsid w:val="000F1EAE"/>
    <w:rsid w:val="000F29F4"/>
    <w:rsid w:val="000F335D"/>
    <w:rsid w:val="000F3DBC"/>
    <w:rsid w:val="000F4712"/>
    <w:rsid w:val="000F48EC"/>
    <w:rsid w:val="000F4EFE"/>
    <w:rsid w:val="000F5171"/>
    <w:rsid w:val="000F53FB"/>
    <w:rsid w:val="000F5D8D"/>
    <w:rsid w:val="001017A9"/>
    <w:rsid w:val="0010181A"/>
    <w:rsid w:val="00101F34"/>
    <w:rsid w:val="001030E1"/>
    <w:rsid w:val="00103145"/>
    <w:rsid w:val="001033D5"/>
    <w:rsid w:val="001039F7"/>
    <w:rsid w:val="00104112"/>
    <w:rsid w:val="00104E2D"/>
    <w:rsid w:val="00105409"/>
    <w:rsid w:val="001059BB"/>
    <w:rsid w:val="00105F9B"/>
    <w:rsid w:val="00107DBD"/>
    <w:rsid w:val="0011205A"/>
    <w:rsid w:val="00113666"/>
    <w:rsid w:val="0011520A"/>
    <w:rsid w:val="001169FE"/>
    <w:rsid w:val="00116D19"/>
    <w:rsid w:val="00117513"/>
    <w:rsid w:val="001209CD"/>
    <w:rsid w:val="00121B80"/>
    <w:rsid w:val="00121E78"/>
    <w:rsid w:val="001230AC"/>
    <w:rsid w:val="00123F4B"/>
    <w:rsid w:val="00124604"/>
    <w:rsid w:val="00124AE0"/>
    <w:rsid w:val="00124F57"/>
    <w:rsid w:val="00125100"/>
    <w:rsid w:val="001265C0"/>
    <w:rsid w:val="00126701"/>
    <w:rsid w:val="00127E29"/>
    <w:rsid w:val="00130EEE"/>
    <w:rsid w:val="001312BA"/>
    <w:rsid w:val="00132AD0"/>
    <w:rsid w:val="001333FA"/>
    <w:rsid w:val="001334B9"/>
    <w:rsid w:val="001337B7"/>
    <w:rsid w:val="00133921"/>
    <w:rsid w:val="001344B3"/>
    <w:rsid w:val="00135260"/>
    <w:rsid w:val="00135D49"/>
    <w:rsid w:val="00136526"/>
    <w:rsid w:val="00137E60"/>
    <w:rsid w:val="00140C93"/>
    <w:rsid w:val="00142DB5"/>
    <w:rsid w:val="001432E6"/>
    <w:rsid w:val="00143536"/>
    <w:rsid w:val="00145B2F"/>
    <w:rsid w:val="001464B2"/>
    <w:rsid w:val="001472FD"/>
    <w:rsid w:val="001473AA"/>
    <w:rsid w:val="00147ABB"/>
    <w:rsid w:val="00150440"/>
    <w:rsid w:val="001515E3"/>
    <w:rsid w:val="00151D8E"/>
    <w:rsid w:val="001570BC"/>
    <w:rsid w:val="001579BF"/>
    <w:rsid w:val="00160F0C"/>
    <w:rsid w:val="00161AA0"/>
    <w:rsid w:val="00166042"/>
    <w:rsid w:val="001662BC"/>
    <w:rsid w:val="00167C1D"/>
    <w:rsid w:val="0017072D"/>
    <w:rsid w:val="00170AF7"/>
    <w:rsid w:val="00170B60"/>
    <w:rsid w:val="00171A2B"/>
    <w:rsid w:val="00171A87"/>
    <w:rsid w:val="00171F74"/>
    <w:rsid w:val="00175D4C"/>
    <w:rsid w:val="001761FE"/>
    <w:rsid w:val="00176330"/>
    <w:rsid w:val="00176FB2"/>
    <w:rsid w:val="00180358"/>
    <w:rsid w:val="00181DE0"/>
    <w:rsid w:val="001823EB"/>
    <w:rsid w:val="00182408"/>
    <w:rsid w:val="00184A64"/>
    <w:rsid w:val="00185086"/>
    <w:rsid w:val="001866C0"/>
    <w:rsid w:val="0018716E"/>
    <w:rsid w:val="001872B5"/>
    <w:rsid w:val="001873CB"/>
    <w:rsid w:val="00190D5B"/>
    <w:rsid w:val="00190FA0"/>
    <w:rsid w:val="001914C3"/>
    <w:rsid w:val="00191B56"/>
    <w:rsid w:val="001925AC"/>
    <w:rsid w:val="00192961"/>
    <w:rsid w:val="00193945"/>
    <w:rsid w:val="0019403F"/>
    <w:rsid w:val="001956FC"/>
    <w:rsid w:val="00195806"/>
    <w:rsid w:val="00196222"/>
    <w:rsid w:val="001967E2"/>
    <w:rsid w:val="00196D12"/>
    <w:rsid w:val="00196FE1"/>
    <w:rsid w:val="0019718A"/>
    <w:rsid w:val="001A0082"/>
    <w:rsid w:val="001A11A4"/>
    <w:rsid w:val="001A18E1"/>
    <w:rsid w:val="001A1AE2"/>
    <w:rsid w:val="001A3A22"/>
    <w:rsid w:val="001A42DC"/>
    <w:rsid w:val="001A4EA4"/>
    <w:rsid w:val="001A5561"/>
    <w:rsid w:val="001A5E0C"/>
    <w:rsid w:val="001A5EA6"/>
    <w:rsid w:val="001B0A08"/>
    <w:rsid w:val="001B2AE3"/>
    <w:rsid w:val="001B2DD8"/>
    <w:rsid w:val="001B347F"/>
    <w:rsid w:val="001B3C2B"/>
    <w:rsid w:val="001B5279"/>
    <w:rsid w:val="001B7E00"/>
    <w:rsid w:val="001C0EF4"/>
    <w:rsid w:val="001C0FF7"/>
    <w:rsid w:val="001C14F2"/>
    <w:rsid w:val="001C1914"/>
    <w:rsid w:val="001C4E28"/>
    <w:rsid w:val="001C59E4"/>
    <w:rsid w:val="001C64CA"/>
    <w:rsid w:val="001C7168"/>
    <w:rsid w:val="001D1D43"/>
    <w:rsid w:val="001D39EA"/>
    <w:rsid w:val="001D4FFE"/>
    <w:rsid w:val="001D6AB0"/>
    <w:rsid w:val="001E27E5"/>
    <w:rsid w:val="001E2CAF"/>
    <w:rsid w:val="001E4D37"/>
    <w:rsid w:val="001E6658"/>
    <w:rsid w:val="001E6987"/>
    <w:rsid w:val="001F1400"/>
    <w:rsid w:val="001F335F"/>
    <w:rsid w:val="001F6078"/>
    <w:rsid w:val="001F7251"/>
    <w:rsid w:val="00202577"/>
    <w:rsid w:val="00204F82"/>
    <w:rsid w:val="0021081C"/>
    <w:rsid w:val="002119CD"/>
    <w:rsid w:val="00215844"/>
    <w:rsid w:val="002159C9"/>
    <w:rsid w:val="002166F9"/>
    <w:rsid w:val="00217FB0"/>
    <w:rsid w:val="002218BC"/>
    <w:rsid w:val="00222BEA"/>
    <w:rsid w:val="00224B1A"/>
    <w:rsid w:val="00225439"/>
    <w:rsid w:val="002256D9"/>
    <w:rsid w:val="00225F9B"/>
    <w:rsid w:val="00231DB7"/>
    <w:rsid w:val="00232061"/>
    <w:rsid w:val="00233E0C"/>
    <w:rsid w:val="002349FA"/>
    <w:rsid w:val="00235945"/>
    <w:rsid w:val="00235CAB"/>
    <w:rsid w:val="002362E0"/>
    <w:rsid w:val="00240EAE"/>
    <w:rsid w:val="00245F5F"/>
    <w:rsid w:val="00246421"/>
    <w:rsid w:val="00246744"/>
    <w:rsid w:val="00247C98"/>
    <w:rsid w:val="00253EB9"/>
    <w:rsid w:val="002545A9"/>
    <w:rsid w:val="002555BE"/>
    <w:rsid w:val="00255679"/>
    <w:rsid w:val="00257B1C"/>
    <w:rsid w:val="00257C3E"/>
    <w:rsid w:val="0026016F"/>
    <w:rsid w:val="002614EA"/>
    <w:rsid w:val="00263A35"/>
    <w:rsid w:val="00264994"/>
    <w:rsid w:val="00265B0E"/>
    <w:rsid w:val="0026676A"/>
    <w:rsid w:val="002674BE"/>
    <w:rsid w:val="00271D15"/>
    <w:rsid w:val="00275A1A"/>
    <w:rsid w:val="00276803"/>
    <w:rsid w:val="00280A63"/>
    <w:rsid w:val="002817AE"/>
    <w:rsid w:val="002818D0"/>
    <w:rsid w:val="00281E25"/>
    <w:rsid w:val="00281E7B"/>
    <w:rsid w:val="00282C30"/>
    <w:rsid w:val="00282D7E"/>
    <w:rsid w:val="00286191"/>
    <w:rsid w:val="00287B02"/>
    <w:rsid w:val="00290445"/>
    <w:rsid w:val="00290B5A"/>
    <w:rsid w:val="00291C10"/>
    <w:rsid w:val="00292044"/>
    <w:rsid w:val="002922BD"/>
    <w:rsid w:val="00293811"/>
    <w:rsid w:val="002977E0"/>
    <w:rsid w:val="002A0299"/>
    <w:rsid w:val="002A151A"/>
    <w:rsid w:val="002A2687"/>
    <w:rsid w:val="002A5781"/>
    <w:rsid w:val="002A5C23"/>
    <w:rsid w:val="002A686F"/>
    <w:rsid w:val="002B09FC"/>
    <w:rsid w:val="002B1911"/>
    <w:rsid w:val="002B1CD0"/>
    <w:rsid w:val="002B2ED8"/>
    <w:rsid w:val="002B3340"/>
    <w:rsid w:val="002B4AA7"/>
    <w:rsid w:val="002B5698"/>
    <w:rsid w:val="002B5772"/>
    <w:rsid w:val="002B6D1D"/>
    <w:rsid w:val="002B736D"/>
    <w:rsid w:val="002B7A62"/>
    <w:rsid w:val="002C0551"/>
    <w:rsid w:val="002C257D"/>
    <w:rsid w:val="002C2774"/>
    <w:rsid w:val="002C381D"/>
    <w:rsid w:val="002C468B"/>
    <w:rsid w:val="002C4E83"/>
    <w:rsid w:val="002C60AE"/>
    <w:rsid w:val="002C60B9"/>
    <w:rsid w:val="002C6747"/>
    <w:rsid w:val="002D2D11"/>
    <w:rsid w:val="002D33DB"/>
    <w:rsid w:val="002D689E"/>
    <w:rsid w:val="002D6D8B"/>
    <w:rsid w:val="002D757F"/>
    <w:rsid w:val="002D79A7"/>
    <w:rsid w:val="002E0D03"/>
    <w:rsid w:val="002E3F68"/>
    <w:rsid w:val="002E5C16"/>
    <w:rsid w:val="002E6AA7"/>
    <w:rsid w:val="002E73E7"/>
    <w:rsid w:val="002E7925"/>
    <w:rsid w:val="002F0AA7"/>
    <w:rsid w:val="002F1B28"/>
    <w:rsid w:val="002F1DE4"/>
    <w:rsid w:val="002F2583"/>
    <w:rsid w:val="002F279A"/>
    <w:rsid w:val="002F2C1A"/>
    <w:rsid w:val="002F47F7"/>
    <w:rsid w:val="002F4F5B"/>
    <w:rsid w:val="002F5477"/>
    <w:rsid w:val="002F68FE"/>
    <w:rsid w:val="002F77EE"/>
    <w:rsid w:val="002F7A38"/>
    <w:rsid w:val="00300060"/>
    <w:rsid w:val="0030038C"/>
    <w:rsid w:val="00300DF8"/>
    <w:rsid w:val="003012F7"/>
    <w:rsid w:val="003016FF"/>
    <w:rsid w:val="00302EFD"/>
    <w:rsid w:val="00303156"/>
    <w:rsid w:val="00304145"/>
    <w:rsid w:val="00306C59"/>
    <w:rsid w:val="003107AB"/>
    <w:rsid w:val="00310D6B"/>
    <w:rsid w:val="0031127A"/>
    <w:rsid w:val="00311A01"/>
    <w:rsid w:val="00313450"/>
    <w:rsid w:val="003154E8"/>
    <w:rsid w:val="00315C29"/>
    <w:rsid w:val="0031664C"/>
    <w:rsid w:val="00324997"/>
    <w:rsid w:val="003256B1"/>
    <w:rsid w:val="0032599E"/>
    <w:rsid w:val="00330D1F"/>
    <w:rsid w:val="00331545"/>
    <w:rsid w:val="00331692"/>
    <w:rsid w:val="00332403"/>
    <w:rsid w:val="003330E6"/>
    <w:rsid w:val="0033333E"/>
    <w:rsid w:val="003338AB"/>
    <w:rsid w:val="00334B54"/>
    <w:rsid w:val="00335EDA"/>
    <w:rsid w:val="003368C0"/>
    <w:rsid w:val="00336B32"/>
    <w:rsid w:val="0033741A"/>
    <w:rsid w:val="00340227"/>
    <w:rsid w:val="00341497"/>
    <w:rsid w:val="00342068"/>
    <w:rsid w:val="003423BB"/>
    <w:rsid w:val="00342FDE"/>
    <w:rsid w:val="00343439"/>
    <w:rsid w:val="00343B53"/>
    <w:rsid w:val="003459E9"/>
    <w:rsid w:val="00346BA7"/>
    <w:rsid w:val="003510CC"/>
    <w:rsid w:val="00354915"/>
    <w:rsid w:val="00360465"/>
    <w:rsid w:val="00360AF5"/>
    <w:rsid w:val="00361D0F"/>
    <w:rsid w:val="0036220C"/>
    <w:rsid w:val="00363BDA"/>
    <w:rsid w:val="00363ED4"/>
    <w:rsid w:val="00364E30"/>
    <w:rsid w:val="003665E0"/>
    <w:rsid w:val="003678BC"/>
    <w:rsid w:val="00367BF9"/>
    <w:rsid w:val="00371084"/>
    <w:rsid w:val="00372031"/>
    <w:rsid w:val="003738C2"/>
    <w:rsid w:val="00376D09"/>
    <w:rsid w:val="003807EF"/>
    <w:rsid w:val="003826C7"/>
    <w:rsid w:val="0038297B"/>
    <w:rsid w:val="00383594"/>
    <w:rsid w:val="003847B9"/>
    <w:rsid w:val="0038547D"/>
    <w:rsid w:val="0038583D"/>
    <w:rsid w:val="00385E85"/>
    <w:rsid w:val="0039118D"/>
    <w:rsid w:val="00391AC8"/>
    <w:rsid w:val="0039239D"/>
    <w:rsid w:val="00392FB4"/>
    <w:rsid w:val="00393672"/>
    <w:rsid w:val="00393A6C"/>
    <w:rsid w:val="0039412A"/>
    <w:rsid w:val="003943BD"/>
    <w:rsid w:val="003947E5"/>
    <w:rsid w:val="00394DFF"/>
    <w:rsid w:val="00395C05"/>
    <w:rsid w:val="003970D4"/>
    <w:rsid w:val="003A0250"/>
    <w:rsid w:val="003A04CD"/>
    <w:rsid w:val="003A11AB"/>
    <w:rsid w:val="003A1D47"/>
    <w:rsid w:val="003A1E72"/>
    <w:rsid w:val="003A1F14"/>
    <w:rsid w:val="003A2DC4"/>
    <w:rsid w:val="003A3974"/>
    <w:rsid w:val="003A3BF3"/>
    <w:rsid w:val="003A5838"/>
    <w:rsid w:val="003A58A6"/>
    <w:rsid w:val="003A7840"/>
    <w:rsid w:val="003B0BC2"/>
    <w:rsid w:val="003B0BDD"/>
    <w:rsid w:val="003B0BE9"/>
    <w:rsid w:val="003B1EC3"/>
    <w:rsid w:val="003B377D"/>
    <w:rsid w:val="003B37BB"/>
    <w:rsid w:val="003C0BC0"/>
    <w:rsid w:val="003C1A0C"/>
    <w:rsid w:val="003C36AC"/>
    <w:rsid w:val="003C4A97"/>
    <w:rsid w:val="003C7EF9"/>
    <w:rsid w:val="003D68D5"/>
    <w:rsid w:val="003D7050"/>
    <w:rsid w:val="003E14CF"/>
    <w:rsid w:val="003E3C40"/>
    <w:rsid w:val="003E684C"/>
    <w:rsid w:val="003E769B"/>
    <w:rsid w:val="003F168A"/>
    <w:rsid w:val="003F59FC"/>
    <w:rsid w:val="003F78C1"/>
    <w:rsid w:val="004028AC"/>
    <w:rsid w:val="004038B1"/>
    <w:rsid w:val="00403EB5"/>
    <w:rsid w:val="0040475D"/>
    <w:rsid w:val="00407A42"/>
    <w:rsid w:val="00407D59"/>
    <w:rsid w:val="00410973"/>
    <w:rsid w:val="0041116C"/>
    <w:rsid w:val="00414C3D"/>
    <w:rsid w:val="0041525E"/>
    <w:rsid w:val="00415939"/>
    <w:rsid w:val="0042018B"/>
    <w:rsid w:val="00420742"/>
    <w:rsid w:val="00421005"/>
    <w:rsid w:val="00424459"/>
    <w:rsid w:val="00426558"/>
    <w:rsid w:val="004278AE"/>
    <w:rsid w:val="00430E49"/>
    <w:rsid w:val="00431329"/>
    <w:rsid w:val="00431372"/>
    <w:rsid w:val="00433564"/>
    <w:rsid w:val="00435943"/>
    <w:rsid w:val="00435CAB"/>
    <w:rsid w:val="00437CA3"/>
    <w:rsid w:val="0044013A"/>
    <w:rsid w:val="0044027B"/>
    <w:rsid w:val="004408F8"/>
    <w:rsid w:val="004433E5"/>
    <w:rsid w:val="0044648F"/>
    <w:rsid w:val="00446DA2"/>
    <w:rsid w:val="00446EDA"/>
    <w:rsid w:val="00447B10"/>
    <w:rsid w:val="00451810"/>
    <w:rsid w:val="00451E87"/>
    <w:rsid w:val="00453FF5"/>
    <w:rsid w:val="004546C3"/>
    <w:rsid w:val="004547EC"/>
    <w:rsid w:val="004569ED"/>
    <w:rsid w:val="00456D71"/>
    <w:rsid w:val="00457843"/>
    <w:rsid w:val="0046132C"/>
    <w:rsid w:val="00461A80"/>
    <w:rsid w:val="00462002"/>
    <w:rsid w:val="0046212F"/>
    <w:rsid w:val="004624D0"/>
    <w:rsid w:val="00462733"/>
    <w:rsid w:val="00463227"/>
    <w:rsid w:val="0046367F"/>
    <w:rsid w:val="00463973"/>
    <w:rsid w:val="00463B76"/>
    <w:rsid w:val="00466674"/>
    <w:rsid w:val="0047050E"/>
    <w:rsid w:val="00471113"/>
    <w:rsid w:val="00471200"/>
    <w:rsid w:val="00472FF8"/>
    <w:rsid w:val="004730E7"/>
    <w:rsid w:val="004734EA"/>
    <w:rsid w:val="00474233"/>
    <w:rsid w:val="00475F03"/>
    <w:rsid w:val="00477B29"/>
    <w:rsid w:val="004804B3"/>
    <w:rsid w:val="00480F6A"/>
    <w:rsid w:val="00481E06"/>
    <w:rsid w:val="004820E9"/>
    <w:rsid w:val="00483119"/>
    <w:rsid w:val="0048361F"/>
    <w:rsid w:val="004845D0"/>
    <w:rsid w:val="004852FF"/>
    <w:rsid w:val="00491A3D"/>
    <w:rsid w:val="004921C3"/>
    <w:rsid w:val="004922A8"/>
    <w:rsid w:val="00492FDA"/>
    <w:rsid w:val="00494E73"/>
    <w:rsid w:val="00495A70"/>
    <w:rsid w:val="004A0D77"/>
    <w:rsid w:val="004A2830"/>
    <w:rsid w:val="004A33AA"/>
    <w:rsid w:val="004A3419"/>
    <w:rsid w:val="004A401A"/>
    <w:rsid w:val="004A51CC"/>
    <w:rsid w:val="004A62BF"/>
    <w:rsid w:val="004A6432"/>
    <w:rsid w:val="004A7CCA"/>
    <w:rsid w:val="004B1D94"/>
    <w:rsid w:val="004B4AC7"/>
    <w:rsid w:val="004B514C"/>
    <w:rsid w:val="004B6DD8"/>
    <w:rsid w:val="004B7053"/>
    <w:rsid w:val="004B7D57"/>
    <w:rsid w:val="004C00D8"/>
    <w:rsid w:val="004C3DAD"/>
    <w:rsid w:val="004C500F"/>
    <w:rsid w:val="004C5923"/>
    <w:rsid w:val="004C6116"/>
    <w:rsid w:val="004C6B04"/>
    <w:rsid w:val="004C72A4"/>
    <w:rsid w:val="004C7C61"/>
    <w:rsid w:val="004D0DFD"/>
    <w:rsid w:val="004D11AB"/>
    <w:rsid w:val="004D1FBE"/>
    <w:rsid w:val="004D4A86"/>
    <w:rsid w:val="004D7664"/>
    <w:rsid w:val="004D7973"/>
    <w:rsid w:val="004E074F"/>
    <w:rsid w:val="004E1811"/>
    <w:rsid w:val="004E2340"/>
    <w:rsid w:val="004E478E"/>
    <w:rsid w:val="004E593B"/>
    <w:rsid w:val="004E6413"/>
    <w:rsid w:val="004E6427"/>
    <w:rsid w:val="004E7625"/>
    <w:rsid w:val="004E76EE"/>
    <w:rsid w:val="004E7E43"/>
    <w:rsid w:val="004F1245"/>
    <w:rsid w:val="004F1956"/>
    <w:rsid w:val="004F3972"/>
    <w:rsid w:val="004F5FC6"/>
    <w:rsid w:val="004F69FA"/>
    <w:rsid w:val="0050123A"/>
    <w:rsid w:val="005037B2"/>
    <w:rsid w:val="0050455E"/>
    <w:rsid w:val="00504672"/>
    <w:rsid w:val="005047AD"/>
    <w:rsid w:val="00507739"/>
    <w:rsid w:val="00510B1D"/>
    <w:rsid w:val="0051107D"/>
    <w:rsid w:val="00511167"/>
    <w:rsid w:val="00511542"/>
    <w:rsid w:val="00511636"/>
    <w:rsid w:val="005117EF"/>
    <w:rsid w:val="005147D9"/>
    <w:rsid w:val="00515F22"/>
    <w:rsid w:val="00521038"/>
    <w:rsid w:val="005231E2"/>
    <w:rsid w:val="005234D4"/>
    <w:rsid w:val="00523A2E"/>
    <w:rsid w:val="00523EB0"/>
    <w:rsid w:val="0052579A"/>
    <w:rsid w:val="00526C07"/>
    <w:rsid w:val="005273A6"/>
    <w:rsid w:val="00527533"/>
    <w:rsid w:val="00527E88"/>
    <w:rsid w:val="0053124E"/>
    <w:rsid w:val="0053387C"/>
    <w:rsid w:val="00534CC9"/>
    <w:rsid w:val="00534E9F"/>
    <w:rsid w:val="00534F74"/>
    <w:rsid w:val="0053568F"/>
    <w:rsid w:val="00536789"/>
    <w:rsid w:val="00536BF5"/>
    <w:rsid w:val="00536D2F"/>
    <w:rsid w:val="0053704A"/>
    <w:rsid w:val="00540052"/>
    <w:rsid w:val="00540300"/>
    <w:rsid w:val="0054146B"/>
    <w:rsid w:val="0054194C"/>
    <w:rsid w:val="00541D93"/>
    <w:rsid w:val="005432FF"/>
    <w:rsid w:val="00543DB4"/>
    <w:rsid w:val="00543E08"/>
    <w:rsid w:val="0054420C"/>
    <w:rsid w:val="005449AD"/>
    <w:rsid w:val="00547A84"/>
    <w:rsid w:val="005505ED"/>
    <w:rsid w:val="005519CA"/>
    <w:rsid w:val="00551D21"/>
    <w:rsid w:val="0055722B"/>
    <w:rsid w:val="005576E1"/>
    <w:rsid w:val="005615E7"/>
    <w:rsid w:val="0056264A"/>
    <w:rsid w:val="00564B04"/>
    <w:rsid w:val="00565A23"/>
    <w:rsid w:val="0056692B"/>
    <w:rsid w:val="0056692C"/>
    <w:rsid w:val="0056793D"/>
    <w:rsid w:val="00570524"/>
    <w:rsid w:val="00571074"/>
    <w:rsid w:val="00573059"/>
    <w:rsid w:val="0057621E"/>
    <w:rsid w:val="00577B05"/>
    <w:rsid w:val="00580B6D"/>
    <w:rsid w:val="00580D6F"/>
    <w:rsid w:val="005812C6"/>
    <w:rsid w:val="005814DB"/>
    <w:rsid w:val="0058382A"/>
    <w:rsid w:val="00591013"/>
    <w:rsid w:val="00593104"/>
    <w:rsid w:val="00594839"/>
    <w:rsid w:val="005948FA"/>
    <w:rsid w:val="0059551E"/>
    <w:rsid w:val="005959BE"/>
    <w:rsid w:val="00596210"/>
    <w:rsid w:val="00596286"/>
    <w:rsid w:val="00596999"/>
    <w:rsid w:val="005A04DC"/>
    <w:rsid w:val="005A0F31"/>
    <w:rsid w:val="005A28A1"/>
    <w:rsid w:val="005A46D0"/>
    <w:rsid w:val="005A6FB5"/>
    <w:rsid w:val="005B20B9"/>
    <w:rsid w:val="005B25E4"/>
    <w:rsid w:val="005B2C91"/>
    <w:rsid w:val="005B30C8"/>
    <w:rsid w:val="005B4060"/>
    <w:rsid w:val="005B7778"/>
    <w:rsid w:val="005C051F"/>
    <w:rsid w:val="005C34D9"/>
    <w:rsid w:val="005C6E7B"/>
    <w:rsid w:val="005C7092"/>
    <w:rsid w:val="005C762E"/>
    <w:rsid w:val="005D098C"/>
    <w:rsid w:val="005D2BA6"/>
    <w:rsid w:val="005D311B"/>
    <w:rsid w:val="005D3FD9"/>
    <w:rsid w:val="005D5877"/>
    <w:rsid w:val="005D6F4E"/>
    <w:rsid w:val="005E2139"/>
    <w:rsid w:val="005E46BB"/>
    <w:rsid w:val="005E5EE3"/>
    <w:rsid w:val="005E7605"/>
    <w:rsid w:val="005F0239"/>
    <w:rsid w:val="005F79EA"/>
    <w:rsid w:val="006001CC"/>
    <w:rsid w:val="00601119"/>
    <w:rsid w:val="00601E87"/>
    <w:rsid w:val="00602B4D"/>
    <w:rsid w:val="00603C94"/>
    <w:rsid w:val="006048E0"/>
    <w:rsid w:val="00604FAD"/>
    <w:rsid w:val="006052C9"/>
    <w:rsid w:val="00605B09"/>
    <w:rsid w:val="00606395"/>
    <w:rsid w:val="0060662A"/>
    <w:rsid w:val="00606CC2"/>
    <w:rsid w:val="00607BCE"/>
    <w:rsid w:val="00607FB7"/>
    <w:rsid w:val="00612789"/>
    <w:rsid w:val="00613D24"/>
    <w:rsid w:val="00613F0C"/>
    <w:rsid w:val="00614BDA"/>
    <w:rsid w:val="006154DC"/>
    <w:rsid w:val="00617EE5"/>
    <w:rsid w:val="00621789"/>
    <w:rsid w:val="00621AA9"/>
    <w:rsid w:val="00621AFB"/>
    <w:rsid w:val="00621E61"/>
    <w:rsid w:val="00623493"/>
    <w:rsid w:val="0062589A"/>
    <w:rsid w:val="00626583"/>
    <w:rsid w:val="00626BDC"/>
    <w:rsid w:val="006274C8"/>
    <w:rsid w:val="006307C7"/>
    <w:rsid w:val="0063094E"/>
    <w:rsid w:val="00632B82"/>
    <w:rsid w:val="006331B4"/>
    <w:rsid w:val="006343F3"/>
    <w:rsid w:val="006351AF"/>
    <w:rsid w:val="0063527F"/>
    <w:rsid w:val="00640CF2"/>
    <w:rsid w:val="006417D6"/>
    <w:rsid w:val="006427D7"/>
    <w:rsid w:val="00642906"/>
    <w:rsid w:val="006429FF"/>
    <w:rsid w:val="00643582"/>
    <w:rsid w:val="00643B75"/>
    <w:rsid w:val="00644915"/>
    <w:rsid w:val="00644A16"/>
    <w:rsid w:val="00645315"/>
    <w:rsid w:val="006457EF"/>
    <w:rsid w:val="00646935"/>
    <w:rsid w:val="00650F96"/>
    <w:rsid w:val="006512B7"/>
    <w:rsid w:val="00651C22"/>
    <w:rsid w:val="00653A7F"/>
    <w:rsid w:val="00654E20"/>
    <w:rsid w:val="00655679"/>
    <w:rsid w:val="00655848"/>
    <w:rsid w:val="00655B4D"/>
    <w:rsid w:val="00655ED5"/>
    <w:rsid w:val="006654B4"/>
    <w:rsid w:val="00665734"/>
    <w:rsid w:val="006679F9"/>
    <w:rsid w:val="00671977"/>
    <w:rsid w:val="00671D80"/>
    <w:rsid w:val="00672EFB"/>
    <w:rsid w:val="006739CF"/>
    <w:rsid w:val="00674D3D"/>
    <w:rsid w:val="0067752C"/>
    <w:rsid w:val="006776A2"/>
    <w:rsid w:val="006801A6"/>
    <w:rsid w:val="0068124B"/>
    <w:rsid w:val="00681610"/>
    <w:rsid w:val="0068217A"/>
    <w:rsid w:val="0068450A"/>
    <w:rsid w:val="00684AD6"/>
    <w:rsid w:val="0068564E"/>
    <w:rsid w:val="0068576A"/>
    <w:rsid w:val="00685D36"/>
    <w:rsid w:val="0068667A"/>
    <w:rsid w:val="00687304"/>
    <w:rsid w:val="00687CB9"/>
    <w:rsid w:val="0069157A"/>
    <w:rsid w:val="00692C71"/>
    <w:rsid w:val="006931A0"/>
    <w:rsid w:val="006931EB"/>
    <w:rsid w:val="006935BC"/>
    <w:rsid w:val="006967C1"/>
    <w:rsid w:val="00696E55"/>
    <w:rsid w:val="00697F90"/>
    <w:rsid w:val="006A0B0E"/>
    <w:rsid w:val="006A1B5A"/>
    <w:rsid w:val="006A1E60"/>
    <w:rsid w:val="006A285E"/>
    <w:rsid w:val="006A3A9C"/>
    <w:rsid w:val="006A3CC5"/>
    <w:rsid w:val="006A7128"/>
    <w:rsid w:val="006A721F"/>
    <w:rsid w:val="006A7926"/>
    <w:rsid w:val="006A7CCF"/>
    <w:rsid w:val="006B0581"/>
    <w:rsid w:val="006B0F36"/>
    <w:rsid w:val="006B29E0"/>
    <w:rsid w:val="006B2B08"/>
    <w:rsid w:val="006B30FD"/>
    <w:rsid w:val="006B4254"/>
    <w:rsid w:val="006B435B"/>
    <w:rsid w:val="006B45F3"/>
    <w:rsid w:val="006B5CB4"/>
    <w:rsid w:val="006B6DCF"/>
    <w:rsid w:val="006B791B"/>
    <w:rsid w:val="006C0913"/>
    <w:rsid w:val="006C0D2A"/>
    <w:rsid w:val="006C1C5D"/>
    <w:rsid w:val="006C4793"/>
    <w:rsid w:val="006C7272"/>
    <w:rsid w:val="006C7476"/>
    <w:rsid w:val="006D002C"/>
    <w:rsid w:val="006D1238"/>
    <w:rsid w:val="006D36FB"/>
    <w:rsid w:val="006D42ED"/>
    <w:rsid w:val="006D4A8C"/>
    <w:rsid w:val="006D4D1A"/>
    <w:rsid w:val="006D73F1"/>
    <w:rsid w:val="006E2A29"/>
    <w:rsid w:val="006E3514"/>
    <w:rsid w:val="006E7421"/>
    <w:rsid w:val="006E7647"/>
    <w:rsid w:val="006F162C"/>
    <w:rsid w:val="006F19E8"/>
    <w:rsid w:val="006F1DA8"/>
    <w:rsid w:val="006F20D6"/>
    <w:rsid w:val="006F22E9"/>
    <w:rsid w:val="006F3C00"/>
    <w:rsid w:val="006F4CFA"/>
    <w:rsid w:val="006F5310"/>
    <w:rsid w:val="006F696E"/>
    <w:rsid w:val="006F6B91"/>
    <w:rsid w:val="0070294C"/>
    <w:rsid w:val="007040CB"/>
    <w:rsid w:val="0070523B"/>
    <w:rsid w:val="0070528E"/>
    <w:rsid w:val="007057AC"/>
    <w:rsid w:val="00706621"/>
    <w:rsid w:val="00707D16"/>
    <w:rsid w:val="007109A5"/>
    <w:rsid w:val="00715E8A"/>
    <w:rsid w:val="00717226"/>
    <w:rsid w:val="00720FDD"/>
    <w:rsid w:val="00722883"/>
    <w:rsid w:val="00723AF0"/>
    <w:rsid w:val="00723C09"/>
    <w:rsid w:val="00724ABA"/>
    <w:rsid w:val="00724DD7"/>
    <w:rsid w:val="00724EA7"/>
    <w:rsid w:val="00727911"/>
    <w:rsid w:val="0073007E"/>
    <w:rsid w:val="007311E2"/>
    <w:rsid w:val="00732519"/>
    <w:rsid w:val="007325D9"/>
    <w:rsid w:val="0073365B"/>
    <w:rsid w:val="00734F5A"/>
    <w:rsid w:val="0073579D"/>
    <w:rsid w:val="0073647D"/>
    <w:rsid w:val="007367A3"/>
    <w:rsid w:val="00736D97"/>
    <w:rsid w:val="00737CEF"/>
    <w:rsid w:val="00737DDA"/>
    <w:rsid w:val="00740E86"/>
    <w:rsid w:val="00742559"/>
    <w:rsid w:val="00746B57"/>
    <w:rsid w:val="00747D90"/>
    <w:rsid w:val="007501B9"/>
    <w:rsid w:val="00751CB9"/>
    <w:rsid w:val="007529AF"/>
    <w:rsid w:val="007532E4"/>
    <w:rsid w:val="00753310"/>
    <w:rsid w:val="0075624F"/>
    <w:rsid w:val="00756580"/>
    <w:rsid w:val="00756D96"/>
    <w:rsid w:val="00757573"/>
    <w:rsid w:val="0075796D"/>
    <w:rsid w:val="007620C2"/>
    <w:rsid w:val="00763641"/>
    <w:rsid w:val="00764161"/>
    <w:rsid w:val="00765B63"/>
    <w:rsid w:val="00765EB5"/>
    <w:rsid w:val="007668BA"/>
    <w:rsid w:val="00767E0F"/>
    <w:rsid w:val="00770596"/>
    <w:rsid w:val="007722C4"/>
    <w:rsid w:val="0077277D"/>
    <w:rsid w:val="007747D4"/>
    <w:rsid w:val="00774963"/>
    <w:rsid w:val="00776C07"/>
    <w:rsid w:val="00781824"/>
    <w:rsid w:val="00781B7F"/>
    <w:rsid w:val="00782DCB"/>
    <w:rsid w:val="00783707"/>
    <w:rsid w:val="00784156"/>
    <w:rsid w:val="00787CD0"/>
    <w:rsid w:val="00791280"/>
    <w:rsid w:val="007933B3"/>
    <w:rsid w:val="00794D72"/>
    <w:rsid w:val="007A048E"/>
    <w:rsid w:val="007A19AF"/>
    <w:rsid w:val="007A1E9D"/>
    <w:rsid w:val="007A2801"/>
    <w:rsid w:val="007A4EEE"/>
    <w:rsid w:val="007A6DAA"/>
    <w:rsid w:val="007A6EF9"/>
    <w:rsid w:val="007A6FF5"/>
    <w:rsid w:val="007A7EC8"/>
    <w:rsid w:val="007B032C"/>
    <w:rsid w:val="007B1AF8"/>
    <w:rsid w:val="007B26EB"/>
    <w:rsid w:val="007B28BC"/>
    <w:rsid w:val="007B2A16"/>
    <w:rsid w:val="007B3AC3"/>
    <w:rsid w:val="007B4709"/>
    <w:rsid w:val="007B49B5"/>
    <w:rsid w:val="007B4B3F"/>
    <w:rsid w:val="007B56EF"/>
    <w:rsid w:val="007B787D"/>
    <w:rsid w:val="007B7B7B"/>
    <w:rsid w:val="007C0D6B"/>
    <w:rsid w:val="007C10B9"/>
    <w:rsid w:val="007C1558"/>
    <w:rsid w:val="007C195A"/>
    <w:rsid w:val="007C3165"/>
    <w:rsid w:val="007C3D6E"/>
    <w:rsid w:val="007C4C22"/>
    <w:rsid w:val="007C58D6"/>
    <w:rsid w:val="007C65DB"/>
    <w:rsid w:val="007C732D"/>
    <w:rsid w:val="007D1008"/>
    <w:rsid w:val="007D1783"/>
    <w:rsid w:val="007D4360"/>
    <w:rsid w:val="007D5766"/>
    <w:rsid w:val="007D5B27"/>
    <w:rsid w:val="007D5C80"/>
    <w:rsid w:val="007D62AE"/>
    <w:rsid w:val="007E013D"/>
    <w:rsid w:val="007E2711"/>
    <w:rsid w:val="007E2754"/>
    <w:rsid w:val="007E40ED"/>
    <w:rsid w:val="007E5818"/>
    <w:rsid w:val="007E61A7"/>
    <w:rsid w:val="007E65D7"/>
    <w:rsid w:val="007E6A21"/>
    <w:rsid w:val="007F0D2C"/>
    <w:rsid w:val="007F227E"/>
    <w:rsid w:val="007F2C5A"/>
    <w:rsid w:val="007F3489"/>
    <w:rsid w:val="007F3847"/>
    <w:rsid w:val="008004A9"/>
    <w:rsid w:val="0080089C"/>
    <w:rsid w:val="008009B4"/>
    <w:rsid w:val="00803318"/>
    <w:rsid w:val="00803456"/>
    <w:rsid w:val="0080390A"/>
    <w:rsid w:val="008051C7"/>
    <w:rsid w:val="008108F0"/>
    <w:rsid w:val="00811BBD"/>
    <w:rsid w:val="00812976"/>
    <w:rsid w:val="00813EFE"/>
    <w:rsid w:val="00814DEF"/>
    <w:rsid w:val="008151E7"/>
    <w:rsid w:val="00815FE5"/>
    <w:rsid w:val="0082020B"/>
    <w:rsid w:val="0082107E"/>
    <w:rsid w:val="0082239E"/>
    <w:rsid w:val="00825A87"/>
    <w:rsid w:val="00825AAA"/>
    <w:rsid w:val="00827BE2"/>
    <w:rsid w:val="00830F3A"/>
    <w:rsid w:val="00831464"/>
    <w:rsid w:val="00831B9B"/>
    <w:rsid w:val="008328C9"/>
    <w:rsid w:val="00832D75"/>
    <w:rsid w:val="0083435B"/>
    <w:rsid w:val="00835008"/>
    <w:rsid w:val="008368D3"/>
    <w:rsid w:val="00837E3F"/>
    <w:rsid w:val="00842A7E"/>
    <w:rsid w:val="00844D3D"/>
    <w:rsid w:val="0084532E"/>
    <w:rsid w:val="008456C3"/>
    <w:rsid w:val="00845810"/>
    <w:rsid w:val="00845F3C"/>
    <w:rsid w:val="00846159"/>
    <w:rsid w:val="008505C3"/>
    <w:rsid w:val="00851677"/>
    <w:rsid w:val="008522C6"/>
    <w:rsid w:val="0085253E"/>
    <w:rsid w:val="00852E40"/>
    <w:rsid w:val="008544E8"/>
    <w:rsid w:val="00854E1F"/>
    <w:rsid w:val="00855E03"/>
    <w:rsid w:val="00857A90"/>
    <w:rsid w:val="00857CDD"/>
    <w:rsid w:val="00860EA8"/>
    <w:rsid w:val="00863F6A"/>
    <w:rsid w:val="0086472B"/>
    <w:rsid w:val="00864937"/>
    <w:rsid w:val="00866CC6"/>
    <w:rsid w:val="0087368E"/>
    <w:rsid w:val="008748BF"/>
    <w:rsid w:val="0087512C"/>
    <w:rsid w:val="008802D9"/>
    <w:rsid w:val="00880B98"/>
    <w:rsid w:val="00881F26"/>
    <w:rsid w:val="008838A1"/>
    <w:rsid w:val="00884488"/>
    <w:rsid w:val="0088685E"/>
    <w:rsid w:val="0088689E"/>
    <w:rsid w:val="00891794"/>
    <w:rsid w:val="00891929"/>
    <w:rsid w:val="00893176"/>
    <w:rsid w:val="00894352"/>
    <w:rsid w:val="00895446"/>
    <w:rsid w:val="00896F61"/>
    <w:rsid w:val="008978BD"/>
    <w:rsid w:val="008A05E4"/>
    <w:rsid w:val="008A0FB3"/>
    <w:rsid w:val="008A2098"/>
    <w:rsid w:val="008A26F6"/>
    <w:rsid w:val="008A32D1"/>
    <w:rsid w:val="008A6005"/>
    <w:rsid w:val="008A688D"/>
    <w:rsid w:val="008B03D8"/>
    <w:rsid w:val="008B075E"/>
    <w:rsid w:val="008B4290"/>
    <w:rsid w:val="008B464F"/>
    <w:rsid w:val="008B61CD"/>
    <w:rsid w:val="008C1597"/>
    <w:rsid w:val="008C282F"/>
    <w:rsid w:val="008C4A61"/>
    <w:rsid w:val="008C4B2E"/>
    <w:rsid w:val="008C4CB3"/>
    <w:rsid w:val="008C4F0F"/>
    <w:rsid w:val="008C543F"/>
    <w:rsid w:val="008C64E3"/>
    <w:rsid w:val="008C66FF"/>
    <w:rsid w:val="008C6CFD"/>
    <w:rsid w:val="008C7D07"/>
    <w:rsid w:val="008C7F38"/>
    <w:rsid w:val="008D0AED"/>
    <w:rsid w:val="008D29A2"/>
    <w:rsid w:val="008D2B0D"/>
    <w:rsid w:val="008D3A97"/>
    <w:rsid w:val="008D3B9E"/>
    <w:rsid w:val="008D4748"/>
    <w:rsid w:val="008D55C9"/>
    <w:rsid w:val="008D56A8"/>
    <w:rsid w:val="008E2563"/>
    <w:rsid w:val="008E7277"/>
    <w:rsid w:val="008E7460"/>
    <w:rsid w:val="008E7585"/>
    <w:rsid w:val="008F1F69"/>
    <w:rsid w:val="008F2E5C"/>
    <w:rsid w:val="008F46B5"/>
    <w:rsid w:val="008F4B37"/>
    <w:rsid w:val="008F646F"/>
    <w:rsid w:val="00906982"/>
    <w:rsid w:val="009076D0"/>
    <w:rsid w:val="0091121D"/>
    <w:rsid w:val="009125A6"/>
    <w:rsid w:val="00914F38"/>
    <w:rsid w:val="00915070"/>
    <w:rsid w:val="0091776B"/>
    <w:rsid w:val="00920173"/>
    <w:rsid w:val="00920396"/>
    <w:rsid w:val="009239BC"/>
    <w:rsid w:val="00924573"/>
    <w:rsid w:val="0092657D"/>
    <w:rsid w:val="00927DC8"/>
    <w:rsid w:val="00930092"/>
    <w:rsid w:val="00930779"/>
    <w:rsid w:val="0093160F"/>
    <w:rsid w:val="00931E1D"/>
    <w:rsid w:val="00932B67"/>
    <w:rsid w:val="00933135"/>
    <w:rsid w:val="00935018"/>
    <w:rsid w:val="0093671F"/>
    <w:rsid w:val="00937D0C"/>
    <w:rsid w:val="00937F0D"/>
    <w:rsid w:val="00940170"/>
    <w:rsid w:val="00940416"/>
    <w:rsid w:val="00941D1F"/>
    <w:rsid w:val="009427FD"/>
    <w:rsid w:val="0094366C"/>
    <w:rsid w:val="0094666B"/>
    <w:rsid w:val="00946FD3"/>
    <w:rsid w:val="00947260"/>
    <w:rsid w:val="0094764B"/>
    <w:rsid w:val="009479C0"/>
    <w:rsid w:val="00950914"/>
    <w:rsid w:val="00950A0F"/>
    <w:rsid w:val="00950C51"/>
    <w:rsid w:val="00951973"/>
    <w:rsid w:val="00951D7B"/>
    <w:rsid w:val="0095252E"/>
    <w:rsid w:val="00952591"/>
    <w:rsid w:val="00952B40"/>
    <w:rsid w:val="00952C90"/>
    <w:rsid w:val="00953ADF"/>
    <w:rsid w:val="00953B55"/>
    <w:rsid w:val="00953D9B"/>
    <w:rsid w:val="0095579B"/>
    <w:rsid w:val="00955EAB"/>
    <w:rsid w:val="0095677C"/>
    <w:rsid w:val="00957E73"/>
    <w:rsid w:val="0096135C"/>
    <w:rsid w:val="00961734"/>
    <w:rsid w:val="00965298"/>
    <w:rsid w:val="0096538F"/>
    <w:rsid w:val="00965A61"/>
    <w:rsid w:val="00966670"/>
    <w:rsid w:val="009746D7"/>
    <w:rsid w:val="00974A64"/>
    <w:rsid w:val="009764B2"/>
    <w:rsid w:val="009774DA"/>
    <w:rsid w:val="00980824"/>
    <w:rsid w:val="009808B4"/>
    <w:rsid w:val="00983391"/>
    <w:rsid w:val="00984821"/>
    <w:rsid w:val="009871A9"/>
    <w:rsid w:val="0099045E"/>
    <w:rsid w:val="00992648"/>
    <w:rsid w:val="0099291B"/>
    <w:rsid w:val="00995085"/>
    <w:rsid w:val="009961A7"/>
    <w:rsid w:val="0099716A"/>
    <w:rsid w:val="00997C5C"/>
    <w:rsid w:val="009A0593"/>
    <w:rsid w:val="009A10FC"/>
    <w:rsid w:val="009A2797"/>
    <w:rsid w:val="009A2C14"/>
    <w:rsid w:val="009A3D97"/>
    <w:rsid w:val="009A3ED6"/>
    <w:rsid w:val="009A598B"/>
    <w:rsid w:val="009A5C87"/>
    <w:rsid w:val="009A6888"/>
    <w:rsid w:val="009A698B"/>
    <w:rsid w:val="009A781F"/>
    <w:rsid w:val="009B2D86"/>
    <w:rsid w:val="009B313D"/>
    <w:rsid w:val="009B3F94"/>
    <w:rsid w:val="009B5E70"/>
    <w:rsid w:val="009B621A"/>
    <w:rsid w:val="009B672F"/>
    <w:rsid w:val="009B6EAB"/>
    <w:rsid w:val="009B718D"/>
    <w:rsid w:val="009C0BCC"/>
    <w:rsid w:val="009C3FA3"/>
    <w:rsid w:val="009C3FB2"/>
    <w:rsid w:val="009C45D9"/>
    <w:rsid w:val="009C5AF0"/>
    <w:rsid w:val="009C5CCB"/>
    <w:rsid w:val="009C6530"/>
    <w:rsid w:val="009C6F32"/>
    <w:rsid w:val="009C7FD4"/>
    <w:rsid w:val="009D2BEF"/>
    <w:rsid w:val="009D358E"/>
    <w:rsid w:val="009D3728"/>
    <w:rsid w:val="009D38BC"/>
    <w:rsid w:val="009D7187"/>
    <w:rsid w:val="009D73FF"/>
    <w:rsid w:val="009D783B"/>
    <w:rsid w:val="009E01DD"/>
    <w:rsid w:val="009E021C"/>
    <w:rsid w:val="009E12F5"/>
    <w:rsid w:val="009E16BC"/>
    <w:rsid w:val="009E1C8B"/>
    <w:rsid w:val="009E313E"/>
    <w:rsid w:val="009E547A"/>
    <w:rsid w:val="009F2BEA"/>
    <w:rsid w:val="009F30C8"/>
    <w:rsid w:val="009F4054"/>
    <w:rsid w:val="009F45D4"/>
    <w:rsid w:val="009F4BB8"/>
    <w:rsid w:val="009F4BED"/>
    <w:rsid w:val="009F58D8"/>
    <w:rsid w:val="00A0105D"/>
    <w:rsid w:val="00A01148"/>
    <w:rsid w:val="00A0293D"/>
    <w:rsid w:val="00A02F7D"/>
    <w:rsid w:val="00A03791"/>
    <w:rsid w:val="00A03CCE"/>
    <w:rsid w:val="00A06657"/>
    <w:rsid w:val="00A12B6E"/>
    <w:rsid w:val="00A12D69"/>
    <w:rsid w:val="00A12DA0"/>
    <w:rsid w:val="00A12E68"/>
    <w:rsid w:val="00A13DD3"/>
    <w:rsid w:val="00A14A14"/>
    <w:rsid w:val="00A14B2A"/>
    <w:rsid w:val="00A15CDE"/>
    <w:rsid w:val="00A16DFA"/>
    <w:rsid w:val="00A17C0A"/>
    <w:rsid w:val="00A22FA7"/>
    <w:rsid w:val="00A238D0"/>
    <w:rsid w:val="00A30C29"/>
    <w:rsid w:val="00A33919"/>
    <w:rsid w:val="00A346B2"/>
    <w:rsid w:val="00A3601F"/>
    <w:rsid w:val="00A36968"/>
    <w:rsid w:val="00A36EC5"/>
    <w:rsid w:val="00A3764C"/>
    <w:rsid w:val="00A40EB2"/>
    <w:rsid w:val="00A41149"/>
    <w:rsid w:val="00A418A6"/>
    <w:rsid w:val="00A44745"/>
    <w:rsid w:val="00A44F15"/>
    <w:rsid w:val="00A47B7B"/>
    <w:rsid w:val="00A47BAE"/>
    <w:rsid w:val="00A50621"/>
    <w:rsid w:val="00A5067F"/>
    <w:rsid w:val="00A51557"/>
    <w:rsid w:val="00A54175"/>
    <w:rsid w:val="00A55643"/>
    <w:rsid w:val="00A56809"/>
    <w:rsid w:val="00A578BA"/>
    <w:rsid w:val="00A60D9A"/>
    <w:rsid w:val="00A614FB"/>
    <w:rsid w:val="00A62328"/>
    <w:rsid w:val="00A62912"/>
    <w:rsid w:val="00A63A07"/>
    <w:rsid w:val="00A6404A"/>
    <w:rsid w:val="00A653AF"/>
    <w:rsid w:val="00A654A2"/>
    <w:rsid w:val="00A67183"/>
    <w:rsid w:val="00A70079"/>
    <w:rsid w:val="00A70A62"/>
    <w:rsid w:val="00A73270"/>
    <w:rsid w:val="00A76391"/>
    <w:rsid w:val="00A76452"/>
    <w:rsid w:val="00A7733A"/>
    <w:rsid w:val="00A80C34"/>
    <w:rsid w:val="00A83F5F"/>
    <w:rsid w:val="00A84DF8"/>
    <w:rsid w:val="00A86CE6"/>
    <w:rsid w:val="00A86D3D"/>
    <w:rsid w:val="00A876BD"/>
    <w:rsid w:val="00A9013E"/>
    <w:rsid w:val="00A90F1D"/>
    <w:rsid w:val="00A915F3"/>
    <w:rsid w:val="00A918AF"/>
    <w:rsid w:val="00A91C99"/>
    <w:rsid w:val="00A931DE"/>
    <w:rsid w:val="00A94B17"/>
    <w:rsid w:val="00A94F1F"/>
    <w:rsid w:val="00A95040"/>
    <w:rsid w:val="00A95347"/>
    <w:rsid w:val="00A961FD"/>
    <w:rsid w:val="00A96EB8"/>
    <w:rsid w:val="00AA0912"/>
    <w:rsid w:val="00AA349C"/>
    <w:rsid w:val="00AA471D"/>
    <w:rsid w:val="00AA4B1C"/>
    <w:rsid w:val="00AA57AC"/>
    <w:rsid w:val="00AA6188"/>
    <w:rsid w:val="00AA7ACF"/>
    <w:rsid w:val="00AA7AF3"/>
    <w:rsid w:val="00AA7E33"/>
    <w:rsid w:val="00AB265E"/>
    <w:rsid w:val="00AB2948"/>
    <w:rsid w:val="00AB39FA"/>
    <w:rsid w:val="00AB3B30"/>
    <w:rsid w:val="00AB426C"/>
    <w:rsid w:val="00AB451C"/>
    <w:rsid w:val="00AB4F34"/>
    <w:rsid w:val="00AB59F2"/>
    <w:rsid w:val="00AC3673"/>
    <w:rsid w:val="00AC3E62"/>
    <w:rsid w:val="00AC401A"/>
    <w:rsid w:val="00AC50D9"/>
    <w:rsid w:val="00AC5620"/>
    <w:rsid w:val="00AC5AF9"/>
    <w:rsid w:val="00AC6192"/>
    <w:rsid w:val="00AD2EE3"/>
    <w:rsid w:val="00AD2F03"/>
    <w:rsid w:val="00AD57FE"/>
    <w:rsid w:val="00AD6933"/>
    <w:rsid w:val="00AD69F0"/>
    <w:rsid w:val="00AD6B7B"/>
    <w:rsid w:val="00AD7BA2"/>
    <w:rsid w:val="00AD7CAB"/>
    <w:rsid w:val="00AE0D6A"/>
    <w:rsid w:val="00AE10BE"/>
    <w:rsid w:val="00AE16C9"/>
    <w:rsid w:val="00AE20A0"/>
    <w:rsid w:val="00AE3EF5"/>
    <w:rsid w:val="00AE4F2A"/>
    <w:rsid w:val="00AE5F33"/>
    <w:rsid w:val="00AE702F"/>
    <w:rsid w:val="00AF0AD5"/>
    <w:rsid w:val="00AF15E6"/>
    <w:rsid w:val="00AF267F"/>
    <w:rsid w:val="00AF51E7"/>
    <w:rsid w:val="00AF5308"/>
    <w:rsid w:val="00AF5B3A"/>
    <w:rsid w:val="00AF6744"/>
    <w:rsid w:val="00B0001D"/>
    <w:rsid w:val="00B01C56"/>
    <w:rsid w:val="00B03B98"/>
    <w:rsid w:val="00B044AD"/>
    <w:rsid w:val="00B04E65"/>
    <w:rsid w:val="00B05620"/>
    <w:rsid w:val="00B10FAE"/>
    <w:rsid w:val="00B1210D"/>
    <w:rsid w:val="00B1270F"/>
    <w:rsid w:val="00B12E05"/>
    <w:rsid w:val="00B12EBE"/>
    <w:rsid w:val="00B13C0B"/>
    <w:rsid w:val="00B16431"/>
    <w:rsid w:val="00B166A4"/>
    <w:rsid w:val="00B2198D"/>
    <w:rsid w:val="00B219B7"/>
    <w:rsid w:val="00B25038"/>
    <w:rsid w:val="00B27FF1"/>
    <w:rsid w:val="00B3159A"/>
    <w:rsid w:val="00B32294"/>
    <w:rsid w:val="00B330D7"/>
    <w:rsid w:val="00B33465"/>
    <w:rsid w:val="00B3515D"/>
    <w:rsid w:val="00B355C9"/>
    <w:rsid w:val="00B35C09"/>
    <w:rsid w:val="00B361FB"/>
    <w:rsid w:val="00B379C5"/>
    <w:rsid w:val="00B37AB1"/>
    <w:rsid w:val="00B401DC"/>
    <w:rsid w:val="00B4183F"/>
    <w:rsid w:val="00B41E03"/>
    <w:rsid w:val="00B42198"/>
    <w:rsid w:val="00B42CF3"/>
    <w:rsid w:val="00B455B3"/>
    <w:rsid w:val="00B46269"/>
    <w:rsid w:val="00B46AD2"/>
    <w:rsid w:val="00B53037"/>
    <w:rsid w:val="00B53C01"/>
    <w:rsid w:val="00B54409"/>
    <w:rsid w:val="00B54578"/>
    <w:rsid w:val="00B5512A"/>
    <w:rsid w:val="00B56D89"/>
    <w:rsid w:val="00B61679"/>
    <w:rsid w:val="00B63F0E"/>
    <w:rsid w:val="00B64BBE"/>
    <w:rsid w:val="00B67DE1"/>
    <w:rsid w:val="00B70CC6"/>
    <w:rsid w:val="00B73894"/>
    <w:rsid w:val="00B744A3"/>
    <w:rsid w:val="00B74EF1"/>
    <w:rsid w:val="00B776B5"/>
    <w:rsid w:val="00B80D28"/>
    <w:rsid w:val="00B8193F"/>
    <w:rsid w:val="00B81BBB"/>
    <w:rsid w:val="00B82A82"/>
    <w:rsid w:val="00B833CA"/>
    <w:rsid w:val="00B8464A"/>
    <w:rsid w:val="00B8473D"/>
    <w:rsid w:val="00B85896"/>
    <w:rsid w:val="00B90410"/>
    <w:rsid w:val="00B90E10"/>
    <w:rsid w:val="00B95871"/>
    <w:rsid w:val="00B96184"/>
    <w:rsid w:val="00B964CA"/>
    <w:rsid w:val="00B969D7"/>
    <w:rsid w:val="00BA31C4"/>
    <w:rsid w:val="00BA42C8"/>
    <w:rsid w:val="00BA4655"/>
    <w:rsid w:val="00BA6687"/>
    <w:rsid w:val="00BA7660"/>
    <w:rsid w:val="00BA78B6"/>
    <w:rsid w:val="00BA7935"/>
    <w:rsid w:val="00BB047B"/>
    <w:rsid w:val="00BB23D9"/>
    <w:rsid w:val="00BB3838"/>
    <w:rsid w:val="00BB3C1C"/>
    <w:rsid w:val="00BB4159"/>
    <w:rsid w:val="00BB46D6"/>
    <w:rsid w:val="00BB4818"/>
    <w:rsid w:val="00BB4AF3"/>
    <w:rsid w:val="00BB6398"/>
    <w:rsid w:val="00BB75D2"/>
    <w:rsid w:val="00BC0080"/>
    <w:rsid w:val="00BC25EF"/>
    <w:rsid w:val="00BC26AF"/>
    <w:rsid w:val="00BC2DAF"/>
    <w:rsid w:val="00BC2E3D"/>
    <w:rsid w:val="00BC30CD"/>
    <w:rsid w:val="00BC457B"/>
    <w:rsid w:val="00BC4FD3"/>
    <w:rsid w:val="00BC5F51"/>
    <w:rsid w:val="00BC6827"/>
    <w:rsid w:val="00BC6C7A"/>
    <w:rsid w:val="00BC746F"/>
    <w:rsid w:val="00BC7D9E"/>
    <w:rsid w:val="00BD0372"/>
    <w:rsid w:val="00BD05EE"/>
    <w:rsid w:val="00BD30B2"/>
    <w:rsid w:val="00BD380E"/>
    <w:rsid w:val="00BD44F5"/>
    <w:rsid w:val="00BE0C9A"/>
    <w:rsid w:val="00BE2B18"/>
    <w:rsid w:val="00BE41AA"/>
    <w:rsid w:val="00BE4340"/>
    <w:rsid w:val="00BE5C41"/>
    <w:rsid w:val="00BE60C7"/>
    <w:rsid w:val="00BE7F6F"/>
    <w:rsid w:val="00BF046F"/>
    <w:rsid w:val="00BF0543"/>
    <w:rsid w:val="00BF0646"/>
    <w:rsid w:val="00BF1AC2"/>
    <w:rsid w:val="00BF1C32"/>
    <w:rsid w:val="00BF21A9"/>
    <w:rsid w:val="00BF6FAB"/>
    <w:rsid w:val="00BF76A6"/>
    <w:rsid w:val="00C0068D"/>
    <w:rsid w:val="00C01A11"/>
    <w:rsid w:val="00C01F23"/>
    <w:rsid w:val="00C023E3"/>
    <w:rsid w:val="00C044BE"/>
    <w:rsid w:val="00C04BAB"/>
    <w:rsid w:val="00C04F93"/>
    <w:rsid w:val="00C0607B"/>
    <w:rsid w:val="00C06DEF"/>
    <w:rsid w:val="00C075A2"/>
    <w:rsid w:val="00C107CB"/>
    <w:rsid w:val="00C118C4"/>
    <w:rsid w:val="00C11F58"/>
    <w:rsid w:val="00C120D7"/>
    <w:rsid w:val="00C132D1"/>
    <w:rsid w:val="00C139CA"/>
    <w:rsid w:val="00C13A7D"/>
    <w:rsid w:val="00C13F54"/>
    <w:rsid w:val="00C23CF7"/>
    <w:rsid w:val="00C241A8"/>
    <w:rsid w:val="00C2478E"/>
    <w:rsid w:val="00C24ABA"/>
    <w:rsid w:val="00C264CB"/>
    <w:rsid w:val="00C27467"/>
    <w:rsid w:val="00C31253"/>
    <w:rsid w:val="00C32EB9"/>
    <w:rsid w:val="00C3394B"/>
    <w:rsid w:val="00C35129"/>
    <w:rsid w:val="00C354BE"/>
    <w:rsid w:val="00C37924"/>
    <w:rsid w:val="00C41197"/>
    <w:rsid w:val="00C419DB"/>
    <w:rsid w:val="00C430B4"/>
    <w:rsid w:val="00C476F1"/>
    <w:rsid w:val="00C51429"/>
    <w:rsid w:val="00C51E8F"/>
    <w:rsid w:val="00C52C3C"/>
    <w:rsid w:val="00C52CE9"/>
    <w:rsid w:val="00C52FC0"/>
    <w:rsid w:val="00C53963"/>
    <w:rsid w:val="00C53F9E"/>
    <w:rsid w:val="00C557BC"/>
    <w:rsid w:val="00C559E9"/>
    <w:rsid w:val="00C562E6"/>
    <w:rsid w:val="00C5757A"/>
    <w:rsid w:val="00C608C1"/>
    <w:rsid w:val="00C61360"/>
    <w:rsid w:val="00C61EB8"/>
    <w:rsid w:val="00C63965"/>
    <w:rsid w:val="00C63D4E"/>
    <w:rsid w:val="00C63EA9"/>
    <w:rsid w:val="00C6402D"/>
    <w:rsid w:val="00C64715"/>
    <w:rsid w:val="00C647D4"/>
    <w:rsid w:val="00C665A0"/>
    <w:rsid w:val="00C67725"/>
    <w:rsid w:val="00C700F3"/>
    <w:rsid w:val="00C701C7"/>
    <w:rsid w:val="00C7092F"/>
    <w:rsid w:val="00C72AA7"/>
    <w:rsid w:val="00C76DDA"/>
    <w:rsid w:val="00C778C8"/>
    <w:rsid w:val="00C807B3"/>
    <w:rsid w:val="00C822F5"/>
    <w:rsid w:val="00C825C9"/>
    <w:rsid w:val="00C83499"/>
    <w:rsid w:val="00C83530"/>
    <w:rsid w:val="00C86465"/>
    <w:rsid w:val="00C86CC3"/>
    <w:rsid w:val="00C86E37"/>
    <w:rsid w:val="00C901B1"/>
    <w:rsid w:val="00C90B29"/>
    <w:rsid w:val="00C90EBC"/>
    <w:rsid w:val="00C9153C"/>
    <w:rsid w:val="00C91B69"/>
    <w:rsid w:val="00C942D8"/>
    <w:rsid w:val="00C94B30"/>
    <w:rsid w:val="00C974FE"/>
    <w:rsid w:val="00C9785E"/>
    <w:rsid w:val="00CA1AA3"/>
    <w:rsid w:val="00CA3856"/>
    <w:rsid w:val="00CA40E8"/>
    <w:rsid w:val="00CA56C5"/>
    <w:rsid w:val="00CA5A3F"/>
    <w:rsid w:val="00CA6638"/>
    <w:rsid w:val="00CA67E0"/>
    <w:rsid w:val="00CA7199"/>
    <w:rsid w:val="00CA7BC0"/>
    <w:rsid w:val="00CB0122"/>
    <w:rsid w:val="00CB0269"/>
    <w:rsid w:val="00CB0833"/>
    <w:rsid w:val="00CB0CD2"/>
    <w:rsid w:val="00CB0F2A"/>
    <w:rsid w:val="00CB18F5"/>
    <w:rsid w:val="00CB24A4"/>
    <w:rsid w:val="00CC008E"/>
    <w:rsid w:val="00CC02ED"/>
    <w:rsid w:val="00CC14CB"/>
    <w:rsid w:val="00CC2B8D"/>
    <w:rsid w:val="00CC43C0"/>
    <w:rsid w:val="00CC5CF8"/>
    <w:rsid w:val="00CC63EB"/>
    <w:rsid w:val="00CC761B"/>
    <w:rsid w:val="00CC78AD"/>
    <w:rsid w:val="00CD022A"/>
    <w:rsid w:val="00CD03BE"/>
    <w:rsid w:val="00CD0707"/>
    <w:rsid w:val="00CD0E0D"/>
    <w:rsid w:val="00CD1A25"/>
    <w:rsid w:val="00CD2207"/>
    <w:rsid w:val="00CD2E16"/>
    <w:rsid w:val="00CD4B4B"/>
    <w:rsid w:val="00CD65E7"/>
    <w:rsid w:val="00CD6C5C"/>
    <w:rsid w:val="00CD6E7E"/>
    <w:rsid w:val="00CD7BFC"/>
    <w:rsid w:val="00CE01DB"/>
    <w:rsid w:val="00CE2B95"/>
    <w:rsid w:val="00CE2F1A"/>
    <w:rsid w:val="00CE4454"/>
    <w:rsid w:val="00CE4B9C"/>
    <w:rsid w:val="00CF1A11"/>
    <w:rsid w:val="00CF241F"/>
    <w:rsid w:val="00CF30FC"/>
    <w:rsid w:val="00CF325A"/>
    <w:rsid w:val="00CF4286"/>
    <w:rsid w:val="00CF5B8C"/>
    <w:rsid w:val="00CF5CB2"/>
    <w:rsid w:val="00CF65EB"/>
    <w:rsid w:val="00CF660B"/>
    <w:rsid w:val="00D010FB"/>
    <w:rsid w:val="00D0193E"/>
    <w:rsid w:val="00D019BA"/>
    <w:rsid w:val="00D01B9F"/>
    <w:rsid w:val="00D02572"/>
    <w:rsid w:val="00D03AE1"/>
    <w:rsid w:val="00D03B38"/>
    <w:rsid w:val="00D03F87"/>
    <w:rsid w:val="00D0408D"/>
    <w:rsid w:val="00D04CD4"/>
    <w:rsid w:val="00D054AC"/>
    <w:rsid w:val="00D058AC"/>
    <w:rsid w:val="00D064B6"/>
    <w:rsid w:val="00D0678C"/>
    <w:rsid w:val="00D07174"/>
    <w:rsid w:val="00D07731"/>
    <w:rsid w:val="00D115D9"/>
    <w:rsid w:val="00D12095"/>
    <w:rsid w:val="00D1241E"/>
    <w:rsid w:val="00D17B0E"/>
    <w:rsid w:val="00D17C13"/>
    <w:rsid w:val="00D2065D"/>
    <w:rsid w:val="00D21AEC"/>
    <w:rsid w:val="00D22D06"/>
    <w:rsid w:val="00D24772"/>
    <w:rsid w:val="00D24934"/>
    <w:rsid w:val="00D24ECC"/>
    <w:rsid w:val="00D251B4"/>
    <w:rsid w:val="00D2631B"/>
    <w:rsid w:val="00D26E91"/>
    <w:rsid w:val="00D272A6"/>
    <w:rsid w:val="00D30C64"/>
    <w:rsid w:val="00D32782"/>
    <w:rsid w:val="00D3283C"/>
    <w:rsid w:val="00D336C5"/>
    <w:rsid w:val="00D33E66"/>
    <w:rsid w:val="00D3441D"/>
    <w:rsid w:val="00D355C4"/>
    <w:rsid w:val="00D3612A"/>
    <w:rsid w:val="00D37703"/>
    <w:rsid w:val="00D37DBF"/>
    <w:rsid w:val="00D37F25"/>
    <w:rsid w:val="00D4148C"/>
    <w:rsid w:val="00D42EDA"/>
    <w:rsid w:val="00D42F4F"/>
    <w:rsid w:val="00D44141"/>
    <w:rsid w:val="00D446EF"/>
    <w:rsid w:val="00D56A53"/>
    <w:rsid w:val="00D57D72"/>
    <w:rsid w:val="00D6121D"/>
    <w:rsid w:val="00D61C92"/>
    <w:rsid w:val="00D6324F"/>
    <w:rsid w:val="00D63458"/>
    <w:rsid w:val="00D63BCE"/>
    <w:rsid w:val="00D64E38"/>
    <w:rsid w:val="00D66D37"/>
    <w:rsid w:val="00D72E62"/>
    <w:rsid w:val="00D750CC"/>
    <w:rsid w:val="00D758DC"/>
    <w:rsid w:val="00D75EDD"/>
    <w:rsid w:val="00D76284"/>
    <w:rsid w:val="00D76597"/>
    <w:rsid w:val="00D84369"/>
    <w:rsid w:val="00D84B30"/>
    <w:rsid w:val="00D84C8F"/>
    <w:rsid w:val="00D85538"/>
    <w:rsid w:val="00D8621B"/>
    <w:rsid w:val="00D873AD"/>
    <w:rsid w:val="00D87D0C"/>
    <w:rsid w:val="00D90927"/>
    <w:rsid w:val="00D90BEE"/>
    <w:rsid w:val="00D910F3"/>
    <w:rsid w:val="00D91AAC"/>
    <w:rsid w:val="00D91C06"/>
    <w:rsid w:val="00D91C9F"/>
    <w:rsid w:val="00D93FD1"/>
    <w:rsid w:val="00DA08F5"/>
    <w:rsid w:val="00DA2ADC"/>
    <w:rsid w:val="00DA7F84"/>
    <w:rsid w:val="00DB01E2"/>
    <w:rsid w:val="00DB0764"/>
    <w:rsid w:val="00DB0BF6"/>
    <w:rsid w:val="00DB302B"/>
    <w:rsid w:val="00DB319E"/>
    <w:rsid w:val="00DB3506"/>
    <w:rsid w:val="00DB61FE"/>
    <w:rsid w:val="00DB7A9A"/>
    <w:rsid w:val="00DC2F3A"/>
    <w:rsid w:val="00DC3177"/>
    <w:rsid w:val="00DC3276"/>
    <w:rsid w:val="00DC6304"/>
    <w:rsid w:val="00DD13AB"/>
    <w:rsid w:val="00DD1756"/>
    <w:rsid w:val="00DD2841"/>
    <w:rsid w:val="00DD323F"/>
    <w:rsid w:val="00DD37D8"/>
    <w:rsid w:val="00DD4EB5"/>
    <w:rsid w:val="00DD5902"/>
    <w:rsid w:val="00DD640F"/>
    <w:rsid w:val="00DD685B"/>
    <w:rsid w:val="00DE01A4"/>
    <w:rsid w:val="00DE11CC"/>
    <w:rsid w:val="00DE3043"/>
    <w:rsid w:val="00DE3E40"/>
    <w:rsid w:val="00DE4597"/>
    <w:rsid w:val="00DE643F"/>
    <w:rsid w:val="00DF6840"/>
    <w:rsid w:val="00DF72C9"/>
    <w:rsid w:val="00DF75E3"/>
    <w:rsid w:val="00E010AB"/>
    <w:rsid w:val="00E015AD"/>
    <w:rsid w:val="00E0233F"/>
    <w:rsid w:val="00E02678"/>
    <w:rsid w:val="00E0327E"/>
    <w:rsid w:val="00E04552"/>
    <w:rsid w:val="00E050EC"/>
    <w:rsid w:val="00E05C53"/>
    <w:rsid w:val="00E06262"/>
    <w:rsid w:val="00E06959"/>
    <w:rsid w:val="00E0748A"/>
    <w:rsid w:val="00E128A9"/>
    <w:rsid w:val="00E13E9E"/>
    <w:rsid w:val="00E143DA"/>
    <w:rsid w:val="00E14BA3"/>
    <w:rsid w:val="00E16744"/>
    <w:rsid w:val="00E174ED"/>
    <w:rsid w:val="00E24CDE"/>
    <w:rsid w:val="00E25953"/>
    <w:rsid w:val="00E27F5A"/>
    <w:rsid w:val="00E303C8"/>
    <w:rsid w:val="00E32BEA"/>
    <w:rsid w:val="00E32F5B"/>
    <w:rsid w:val="00E33EB2"/>
    <w:rsid w:val="00E37117"/>
    <w:rsid w:val="00E3799F"/>
    <w:rsid w:val="00E37DA2"/>
    <w:rsid w:val="00E4121B"/>
    <w:rsid w:val="00E4133E"/>
    <w:rsid w:val="00E42FA4"/>
    <w:rsid w:val="00E43ACF"/>
    <w:rsid w:val="00E43B5E"/>
    <w:rsid w:val="00E45864"/>
    <w:rsid w:val="00E458A2"/>
    <w:rsid w:val="00E4622C"/>
    <w:rsid w:val="00E46764"/>
    <w:rsid w:val="00E47F40"/>
    <w:rsid w:val="00E51FFB"/>
    <w:rsid w:val="00E52DD3"/>
    <w:rsid w:val="00E52E7F"/>
    <w:rsid w:val="00E5471E"/>
    <w:rsid w:val="00E555C1"/>
    <w:rsid w:val="00E558A4"/>
    <w:rsid w:val="00E576D9"/>
    <w:rsid w:val="00E57D58"/>
    <w:rsid w:val="00E60C61"/>
    <w:rsid w:val="00E61C83"/>
    <w:rsid w:val="00E62DCF"/>
    <w:rsid w:val="00E652D3"/>
    <w:rsid w:val="00E65C76"/>
    <w:rsid w:val="00E65EA1"/>
    <w:rsid w:val="00E6605D"/>
    <w:rsid w:val="00E6611F"/>
    <w:rsid w:val="00E73724"/>
    <w:rsid w:val="00E75DD4"/>
    <w:rsid w:val="00E77D0A"/>
    <w:rsid w:val="00E80E3A"/>
    <w:rsid w:val="00E8142A"/>
    <w:rsid w:val="00E82D28"/>
    <w:rsid w:val="00E836BE"/>
    <w:rsid w:val="00E863CD"/>
    <w:rsid w:val="00E9168B"/>
    <w:rsid w:val="00E91A28"/>
    <w:rsid w:val="00E923A0"/>
    <w:rsid w:val="00E9265B"/>
    <w:rsid w:val="00E92998"/>
    <w:rsid w:val="00E95253"/>
    <w:rsid w:val="00E95569"/>
    <w:rsid w:val="00E972D5"/>
    <w:rsid w:val="00E973D8"/>
    <w:rsid w:val="00E978F3"/>
    <w:rsid w:val="00E97D72"/>
    <w:rsid w:val="00EA1CB1"/>
    <w:rsid w:val="00EA5F52"/>
    <w:rsid w:val="00EA6125"/>
    <w:rsid w:val="00EB0891"/>
    <w:rsid w:val="00EB7795"/>
    <w:rsid w:val="00EB7B0E"/>
    <w:rsid w:val="00EC0435"/>
    <w:rsid w:val="00EC18E7"/>
    <w:rsid w:val="00EC38D0"/>
    <w:rsid w:val="00EC48C3"/>
    <w:rsid w:val="00EC7180"/>
    <w:rsid w:val="00EC7540"/>
    <w:rsid w:val="00ED0E31"/>
    <w:rsid w:val="00ED1684"/>
    <w:rsid w:val="00ED209D"/>
    <w:rsid w:val="00ED418D"/>
    <w:rsid w:val="00ED46C4"/>
    <w:rsid w:val="00ED5393"/>
    <w:rsid w:val="00ED5E7F"/>
    <w:rsid w:val="00ED5F88"/>
    <w:rsid w:val="00ED664B"/>
    <w:rsid w:val="00ED7359"/>
    <w:rsid w:val="00ED7C2E"/>
    <w:rsid w:val="00EE5111"/>
    <w:rsid w:val="00EE5CA6"/>
    <w:rsid w:val="00EF157F"/>
    <w:rsid w:val="00EF15D2"/>
    <w:rsid w:val="00EF258C"/>
    <w:rsid w:val="00EF2730"/>
    <w:rsid w:val="00EF28D7"/>
    <w:rsid w:val="00EF4585"/>
    <w:rsid w:val="00EF4FE1"/>
    <w:rsid w:val="00EF5550"/>
    <w:rsid w:val="00F002B7"/>
    <w:rsid w:val="00F01D63"/>
    <w:rsid w:val="00F02158"/>
    <w:rsid w:val="00F03786"/>
    <w:rsid w:val="00F03AB8"/>
    <w:rsid w:val="00F05E37"/>
    <w:rsid w:val="00F07897"/>
    <w:rsid w:val="00F07EF7"/>
    <w:rsid w:val="00F112AC"/>
    <w:rsid w:val="00F130AD"/>
    <w:rsid w:val="00F13C48"/>
    <w:rsid w:val="00F15218"/>
    <w:rsid w:val="00F17164"/>
    <w:rsid w:val="00F17E9B"/>
    <w:rsid w:val="00F17FCE"/>
    <w:rsid w:val="00F2002D"/>
    <w:rsid w:val="00F204EE"/>
    <w:rsid w:val="00F2115E"/>
    <w:rsid w:val="00F21200"/>
    <w:rsid w:val="00F21C71"/>
    <w:rsid w:val="00F22093"/>
    <w:rsid w:val="00F227E8"/>
    <w:rsid w:val="00F23438"/>
    <w:rsid w:val="00F24647"/>
    <w:rsid w:val="00F25FFA"/>
    <w:rsid w:val="00F26374"/>
    <w:rsid w:val="00F26A9F"/>
    <w:rsid w:val="00F27BAC"/>
    <w:rsid w:val="00F30DE4"/>
    <w:rsid w:val="00F31CE2"/>
    <w:rsid w:val="00F331B5"/>
    <w:rsid w:val="00F33D63"/>
    <w:rsid w:val="00F34AF9"/>
    <w:rsid w:val="00F369E8"/>
    <w:rsid w:val="00F375D9"/>
    <w:rsid w:val="00F4141A"/>
    <w:rsid w:val="00F41B90"/>
    <w:rsid w:val="00F41E62"/>
    <w:rsid w:val="00F4348D"/>
    <w:rsid w:val="00F43BAA"/>
    <w:rsid w:val="00F450BD"/>
    <w:rsid w:val="00F4539F"/>
    <w:rsid w:val="00F45725"/>
    <w:rsid w:val="00F47652"/>
    <w:rsid w:val="00F47B58"/>
    <w:rsid w:val="00F47BED"/>
    <w:rsid w:val="00F53521"/>
    <w:rsid w:val="00F53991"/>
    <w:rsid w:val="00F53B8C"/>
    <w:rsid w:val="00F5477D"/>
    <w:rsid w:val="00F56BD9"/>
    <w:rsid w:val="00F56E9F"/>
    <w:rsid w:val="00F61722"/>
    <w:rsid w:val="00F617C6"/>
    <w:rsid w:val="00F61933"/>
    <w:rsid w:val="00F6208E"/>
    <w:rsid w:val="00F62E69"/>
    <w:rsid w:val="00F65787"/>
    <w:rsid w:val="00F66A33"/>
    <w:rsid w:val="00F66F7C"/>
    <w:rsid w:val="00F70BA5"/>
    <w:rsid w:val="00F716CB"/>
    <w:rsid w:val="00F71818"/>
    <w:rsid w:val="00F73842"/>
    <w:rsid w:val="00F73ABF"/>
    <w:rsid w:val="00F73B39"/>
    <w:rsid w:val="00F7409C"/>
    <w:rsid w:val="00F74981"/>
    <w:rsid w:val="00F75C04"/>
    <w:rsid w:val="00F7661F"/>
    <w:rsid w:val="00F80B0A"/>
    <w:rsid w:val="00F81F50"/>
    <w:rsid w:val="00F83441"/>
    <w:rsid w:val="00F85A2D"/>
    <w:rsid w:val="00F90692"/>
    <w:rsid w:val="00F939E9"/>
    <w:rsid w:val="00F95772"/>
    <w:rsid w:val="00FA0846"/>
    <w:rsid w:val="00FA2703"/>
    <w:rsid w:val="00FA27ED"/>
    <w:rsid w:val="00FA6175"/>
    <w:rsid w:val="00FB0B5C"/>
    <w:rsid w:val="00FB0EEE"/>
    <w:rsid w:val="00FB2CA2"/>
    <w:rsid w:val="00FB4289"/>
    <w:rsid w:val="00FB5140"/>
    <w:rsid w:val="00FB758C"/>
    <w:rsid w:val="00FC0149"/>
    <w:rsid w:val="00FC1824"/>
    <w:rsid w:val="00FC2985"/>
    <w:rsid w:val="00FC3F33"/>
    <w:rsid w:val="00FC4C1E"/>
    <w:rsid w:val="00FC7254"/>
    <w:rsid w:val="00FD008B"/>
    <w:rsid w:val="00FD0E0E"/>
    <w:rsid w:val="00FD12A2"/>
    <w:rsid w:val="00FD1965"/>
    <w:rsid w:val="00FD21AC"/>
    <w:rsid w:val="00FD424D"/>
    <w:rsid w:val="00FD5803"/>
    <w:rsid w:val="00FD63EE"/>
    <w:rsid w:val="00FD7C94"/>
    <w:rsid w:val="00FE17BB"/>
    <w:rsid w:val="00FE2C95"/>
    <w:rsid w:val="00FE2CE3"/>
    <w:rsid w:val="00FE2CF0"/>
    <w:rsid w:val="00FE6B57"/>
    <w:rsid w:val="00FE7F11"/>
    <w:rsid w:val="00FF20D4"/>
    <w:rsid w:val="00FF2ABE"/>
    <w:rsid w:val="00FF2AF6"/>
    <w:rsid w:val="00FF3F44"/>
    <w:rsid w:val="00FF491C"/>
    <w:rsid w:val="00FF6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81AAD67"/>
  <w15:chartTrackingRefBased/>
  <w15:docId w15:val="{CC523675-8816-498A-8B78-774D4A84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524" TargetMode="External"/><Relationship Id="rId13" Type="http://schemas.openxmlformats.org/officeDocument/2006/relationships/hyperlink" Target="https://www.nice.org.uk/get-involved/meetings-in-public/technology-appraisal-commit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et-Involved/Meetings-in-public/Technology-appraisal-Committee/Committee-C-Memb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indevelopment/gid-ta1052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dicines.org.uk/emc/product/11017/smpc" TargetMode="External"/><Relationship Id="rId4" Type="http://schemas.openxmlformats.org/officeDocument/2006/relationships/settings" Target="settings.xml"/><Relationship Id="rId9" Type="http://schemas.openxmlformats.org/officeDocument/2006/relationships/hyperlink" Target="https://www.nice.org.uk/guidance/indevelopment/gid-ta1052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ech%20App\STA%20old%20and%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old and new process ACD and FAD template</Template>
  <TotalTime>44</TotalTime>
  <Pages>22</Pages>
  <Words>5613</Words>
  <Characters>32219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37757</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Alan Moore</dc:creator>
  <cp:keywords/>
  <cp:lastModifiedBy>Gavin Kenny</cp:lastModifiedBy>
  <cp:revision>4</cp:revision>
  <cp:lastPrinted>2012-11-14T14:34:00Z</cp:lastPrinted>
  <dcterms:created xsi:type="dcterms:W3CDTF">2021-02-25T15:33:00Z</dcterms:created>
  <dcterms:modified xsi:type="dcterms:W3CDTF">2021-02-26T11:19:00Z</dcterms:modified>
</cp:coreProperties>
</file>