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9E5" w:rsidRPr="00C356EB" w:rsidRDefault="00B049E5" w:rsidP="00B049E5">
      <w:pPr>
        <w:jc w:val="center"/>
        <w:rPr>
          <w:rFonts w:ascii="Arial" w:hAnsi="Arial" w:cs="Arial"/>
        </w:rPr>
      </w:pPr>
      <w:r w:rsidRPr="00C356EB">
        <w:rPr>
          <w:rFonts w:ascii="Arial" w:hAnsi="Arial" w:cs="Arial"/>
        </w:rPr>
        <w:t xml:space="preserve">NICE Scientific Advice </w:t>
      </w:r>
    </w:p>
    <w:p w:rsidR="00C31356" w:rsidRPr="00C356EB" w:rsidRDefault="00B049E5" w:rsidP="00B049E5">
      <w:pPr>
        <w:jc w:val="center"/>
        <w:rPr>
          <w:rFonts w:ascii="Arial" w:hAnsi="Arial" w:cs="Arial"/>
        </w:rPr>
      </w:pPr>
      <w:r w:rsidRPr="00C356EB">
        <w:rPr>
          <w:rFonts w:ascii="Arial" w:hAnsi="Arial" w:cs="Arial"/>
        </w:rPr>
        <w:t>Project Synopsis Form</w:t>
      </w:r>
    </w:p>
    <w:p w:rsidR="00B049E5" w:rsidRPr="00C356EB" w:rsidRDefault="00B049E5" w:rsidP="00B049E5">
      <w:pPr>
        <w:jc w:val="center"/>
        <w:rPr>
          <w:rFonts w:ascii="Arial" w:hAnsi="Arial" w:cs="Arial"/>
        </w:rPr>
      </w:pPr>
    </w:p>
    <w:p w:rsidR="00B049E5" w:rsidRPr="00C356EB" w:rsidRDefault="00B049E5" w:rsidP="00B049E5">
      <w:pPr>
        <w:jc w:val="center"/>
        <w:rPr>
          <w:rFonts w:ascii="Arial" w:hAnsi="Arial" w:cs="Arial"/>
        </w:rPr>
      </w:pPr>
    </w:p>
    <w:p w:rsidR="00B049E5" w:rsidRPr="00C356EB" w:rsidRDefault="00B049E5">
      <w:pPr>
        <w:rPr>
          <w:rFonts w:ascii="Arial" w:hAnsi="Arial" w:cs="Arial"/>
        </w:rPr>
      </w:pPr>
    </w:p>
    <w:p w:rsidR="00B049E5" w:rsidRPr="00C356EB" w:rsidRDefault="00B049E5">
      <w:pPr>
        <w:rPr>
          <w:rFonts w:ascii="Arial" w:hAnsi="Arial" w:cs="Arial"/>
          <w:b/>
        </w:rPr>
      </w:pPr>
      <w:r w:rsidRPr="00C356EB">
        <w:rPr>
          <w:rFonts w:ascii="Arial" w:hAnsi="Arial" w:cs="Arial"/>
          <w:b/>
        </w:rPr>
        <w:t xml:space="preserve">Company: </w:t>
      </w:r>
    </w:p>
    <w:p w:rsidR="00B049E5" w:rsidRPr="00C356EB" w:rsidRDefault="00B049E5">
      <w:pPr>
        <w:rPr>
          <w:rFonts w:ascii="Arial" w:hAnsi="Arial" w:cs="Arial"/>
          <w:b/>
        </w:rPr>
      </w:pPr>
      <w:r w:rsidRPr="00C356EB">
        <w:rPr>
          <w:rFonts w:ascii="Arial" w:hAnsi="Arial" w:cs="Arial"/>
          <w:b/>
        </w:rPr>
        <w:t xml:space="preserve">Indication: </w:t>
      </w:r>
    </w:p>
    <w:p w:rsidR="00B049E5" w:rsidRPr="00C356EB" w:rsidRDefault="00B049E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7"/>
        <w:gridCol w:w="6459"/>
      </w:tblGrid>
      <w:tr w:rsidR="00B049E5" w:rsidRPr="00C356EB" w:rsidTr="00B049E5">
        <w:tc>
          <w:tcPr>
            <w:tcW w:w="1951" w:type="dxa"/>
          </w:tcPr>
          <w:p w:rsidR="00B049E5" w:rsidRPr="00C356EB" w:rsidRDefault="00B049E5" w:rsidP="00B049E5">
            <w:pPr>
              <w:rPr>
                <w:rFonts w:ascii="Arial" w:hAnsi="Arial" w:cs="Arial"/>
              </w:rPr>
            </w:pPr>
            <w:r w:rsidRPr="00C356EB">
              <w:rPr>
                <w:rFonts w:ascii="Arial" w:hAnsi="Arial" w:cs="Arial"/>
              </w:rPr>
              <w:t xml:space="preserve">Product Name and a brief description (mode of action): </w:t>
            </w:r>
            <w:r w:rsidRPr="00C356EB">
              <w:rPr>
                <w:rFonts w:ascii="Arial" w:hAnsi="Arial" w:cs="Arial"/>
              </w:rPr>
              <w:br/>
            </w:r>
          </w:p>
        </w:tc>
        <w:tc>
          <w:tcPr>
            <w:tcW w:w="6565" w:type="dxa"/>
          </w:tcPr>
          <w:p w:rsidR="00B049E5" w:rsidRPr="00C356EB" w:rsidRDefault="00B049E5">
            <w:pPr>
              <w:rPr>
                <w:rFonts w:ascii="Arial" w:hAnsi="Arial" w:cs="Arial"/>
              </w:rPr>
            </w:pPr>
          </w:p>
          <w:p w:rsidR="00B049E5" w:rsidRPr="00C356EB" w:rsidRDefault="00B049E5">
            <w:pPr>
              <w:rPr>
                <w:rFonts w:ascii="Arial" w:hAnsi="Arial" w:cs="Arial"/>
              </w:rPr>
            </w:pPr>
          </w:p>
        </w:tc>
      </w:tr>
      <w:tr w:rsidR="00B049E5" w:rsidRPr="00C356EB" w:rsidTr="00B049E5">
        <w:tc>
          <w:tcPr>
            <w:tcW w:w="1951" w:type="dxa"/>
          </w:tcPr>
          <w:p w:rsidR="00B049E5" w:rsidRPr="00C356EB" w:rsidRDefault="00B049E5" w:rsidP="00B049E5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C356EB">
              <w:rPr>
                <w:rFonts w:ascii="Arial" w:hAnsi="Arial" w:cs="Arial"/>
              </w:rPr>
              <w:t xml:space="preserve">Indication (s): </w:t>
            </w:r>
          </w:p>
          <w:p w:rsidR="00B049E5" w:rsidRPr="00C356EB" w:rsidRDefault="00B049E5" w:rsidP="00B049E5">
            <w:pPr>
              <w:rPr>
                <w:rFonts w:ascii="Arial" w:hAnsi="Arial" w:cs="Arial"/>
              </w:rPr>
            </w:pPr>
          </w:p>
        </w:tc>
        <w:tc>
          <w:tcPr>
            <w:tcW w:w="6565" w:type="dxa"/>
          </w:tcPr>
          <w:p w:rsidR="00B049E5" w:rsidRPr="00C356EB" w:rsidRDefault="00B049E5">
            <w:pPr>
              <w:rPr>
                <w:rFonts w:ascii="Arial" w:hAnsi="Arial" w:cs="Arial"/>
              </w:rPr>
            </w:pPr>
            <w:r w:rsidRPr="00C356EB">
              <w:rPr>
                <w:rFonts w:ascii="Arial" w:hAnsi="Arial" w:cs="Arial"/>
                <w:i/>
                <w:color w:val="808080" w:themeColor="background1" w:themeShade="80"/>
              </w:rPr>
              <w:t>this should be consistent with your briefing book</w:t>
            </w:r>
            <w:r w:rsidRPr="00C356EB">
              <w:rPr>
                <w:rFonts w:ascii="Arial" w:hAnsi="Arial" w:cs="Arial"/>
                <w:i/>
                <w:color w:val="808080" w:themeColor="background1" w:themeShade="80"/>
              </w:rPr>
              <w:br/>
            </w:r>
          </w:p>
        </w:tc>
      </w:tr>
      <w:tr w:rsidR="00B049E5" w:rsidRPr="00C356EB" w:rsidTr="00B049E5">
        <w:tc>
          <w:tcPr>
            <w:tcW w:w="1951" w:type="dxa"/>
          </w:tcPr>
          <w:p w:rsidR="00B049E5" w:rsidRPr="00C356EB" w:rsidRDefault="00B049E5">
            <w:pPr>
              <w:rPr>
                <w:rFonts w:ascii="Arial" w:hAnsi="Arial" w:cs="Arial"/>
              </w:rPr>
            </w:pPr>
            <w:r w:rsidRPr="00C356EB">
              <w:rPr>
                <w:rFonts w:ascii="Arial" w:hAnsi="Arial" w:cs="Arial"/>
              </w:rPr>
              <w:t xml:space="preserve">Value Proposition (s) for the Product: </w:t>
            </w:r>
          </w:p>
          <w:p w:rsidR="00B049E5" w:rsidRPr="00C356EB" w:rsidRDefault="00B049E5">
            <w:pPr>
              <w:rPr>
                <w:rFonts w:ascii="Arial" w:hAnsi="Arial" w:cs="Arial"/>
              </w:rPr>
            </w:pPr>
            <w:r w:rsidRPr="00C356E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565" w:type="dxa"/>
          </w:tcPr>
          <w:p w:rsidR="00B049E5" w:rsidRPr="00C356EB" w:rsidRDefault="00B049E5">
            <w:pPr>
              <w:rPr>
                <w:rFonts w:ascii="Arial" w:hAnsi="Arial" w:cs="Arial"/>
              </w:rPr>
            </w:pPr>
          </w:p>
        </w:tc>
      </w:tr>
      <w:tr w:rsidR="00B049E5" w:rsidRPr="00C356EB" w:rsidTr="00B049E5">
        <w:tc>
          <w:tcPr>
            <w:tcW w:w="1951" w:type="dxa"/>
          </w:tcPr>
          <w:p w:rsidR="00B049E5" w:rsidRPr="00C356EB" w:rsidRDefault="00B049E5">
            <w:pPr>
              <w:rPr>
                <w:rFonts w:ascii="Arial" w:hAnsi="Arial" w:cs="Arial"/>
              </w:rPr>
            </w:pPr>
            <w:r w:rsidRPr="00C356EB">
              <w:rPr>
                <w:rFonts w:ascii="Arial" w:hAnsi="Arial" w:cs="Arial"/>
              </w:rPr>
              <w:t>Questions</w:t>
            </w:r>
            <w:r w:rsidR="00FC7411" w:rsidRPr="00C356EB">
              <w:rPr>
                <w:rFonts w:ascii="Arial" w:hAnsi="Arial" w:cs="Arial"/>
              </w:rPr>
              <w:t>/Issues</w:t>
            </w:r>
            <w:r w:rsidRPr="00C356EB">
              <w:rPr>
                <w:rFonts w:ascii="Arial" w:hAnsi="Arial" w:cs="Arial"/>
              </w:rPr>
              <w:t xml:space="preserve"> on Clinical Development </w:t>
            </w:r>
            <w:proofErr w:type="spellStart"/>
            <w:r w:rsidRPr="00C356EB">
              <w:rPr>
                <w:rFonts w:ascii="Arial" w:hAnsi="Arial" w:cs="Arial"/>
              </w:rPr>
              <w:t>Programme</w:t>
            </w:r>
            <w:proofErr w:type="spellEnd"/>
          </w:p>
        </w:tc>
        <w:tc>
          <w:tcPr>
            <w:tcW w:w="6565" w:type="dxa"/>
          </w:tcPr>
          <w:p w:rsidR="00B049E5" w:rsidRPr="00C356EB" w:rsidRDefault="00B049E5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C356EB">
              <w:rPr>
                <w:rFonts w:ascii="Arial" w:hAnsi="Arial" w:cs="Arial"/>
                <w:i/>
                <w:color w:val="808080" w:themeColor="background1" w:themeShade="80"/>
              </w:rPr>
              <w:t>Paste here questions</w:t>
            </w:r>
            <w:r w:rsidR="00FC7411" w:rsidRPr="00C356EB">
              <w:rPr>
                <w:rFonts w:ascii="Arial" w:hAnsi="Arial" w:cs="Arial"/>
                <w:i/>
                <w:color w:val="808080" w:themeColor="background1" w:themeShade="80"/>
              </w:rPr>
              <w:t>/issues you’d like to explore</w:t>
            </w:r>
            <w:r w:rsidRPr="00C356EB">
              <w:rPr>
                <w:rFonts w:ascii="Arial" w:hAnsi="Arial" w:cs="Arial"/>
                <w:i/>
                <w:color w:val="808080" w:themeColor="background1" w:themeShade="80"/>
              </w:rPr>
              <w:t xml:space="preserve"> only – without providing Company’s position*</w:t>
            </w:r>
          </w:p>
          <w:p w:rsidR="00B049E5" w:rsidRPr="00C356EB" w:rsidRDefault="00B049E5">
            <w:pPr>
              <w:rPr>
                <w:rFonts w:ascii="Arial" w:hAnsi="Arial" w:cs="Arial"/>
              </w:rPr>
            </w:pPr>
          </w:p>
          <w:p w:rsidR="00B049E5" w:rsidRPr="00C356EB" w:rsidRDefault="00B049E5">
            <w:pPr>
              <w:rPr>
                <w:rFonts w:ascii="Arial" w:hAnsi="Arial" w:cs="Arial"/>
              </w:rPr>
            </w:pPr>
          </w:p>
          <w:p w:rsidR="00B049E5" w:rsidRPr="00C356EB" w:rsidRDefault="00B049E5">
            <w:pPr>
              <w:rPr>
                <w:rFonts w:ascii="Arial" w:hAnsi="Arial" w:cs="Arial"/>
              </w:rPr>
            </w:pPr>
          </w:p>
          <w:p w:rsidR="00B049E5" w:rsidRPr="00C356EB" w:rsidRDefault="00B049E5">
            <w:pPr>
              <w:rPr>
                <w:rFonts w:ascii="Arial" w:hAnsi="Arial" w:cs="Arial"/>
              </w:rPr>
            </w:pPr>
          </w:p>
        </w:tc>
      </w:tr>
      <w:tr w:rsidR="00B049E5" w:rsidRPr="00C356EB" w:rsidTr="00B049E5">
        <w:tc>
          <w:tcPr>
            <w:tcW w:w="1951" w:type="dxa"/>
          </w:tcPr>
          <w:p w:rsidR="00B049E5" w:rsidRPr="00C356EB" w:rsidRDefault="00B049E5">
            <w:pPr>
              <w:rPr>
                <w:rFonts w:ascii="Arial" w:hAnsi="Arial" w:cs="Arial"/>
              </w:rPr>
            </w:pPr>
            <w:r w:rsidRPr="00C356EB">
              <w:rPr>
                <w:rFonts w:ascii="Arial" w:hAnsi="Arial" w:cs="Arial"/>
              </w:rPr>
              <w:t>Questions on Economic modelling (if any)</w:t>
            </w:r>
          </w:p>
          <w:p w:rsidR="00B049E5" w:rsidRPr="00C356EB" w:rsidRDefault="00B049E5">
            <w:pPr>
              <w:rPr>
                <w:rFonts w:ascii="Arial" w:hAnsi="Arial" w:cs="Arial"/>
              </w:rPr>
            </w:pPr>
          </w:p>
        </w:tc>
        <w:tc>
          <w:tcPr>
            <w:tcW w:w="6565" w:type="dxa"/>
          </w:tcPr>
          <w:p w:rsidR="00B049E5" w:rsidRPr="00C356EB" w:rsidRDefault="00B049E5" w:rsidP="00B049E5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C356EB">
              <w:rPr>
                <w:rFonts w:ascii="Arial" w:hAnsi="Arial" w:cs="Arial"/>
                <w:i/>
                <w:color w:val="808080" w:themeColor="background1" w:themeShade="80"/>
              </w:rPr>
              <w:t>Paste here questions only – without providing Company’s position*</w:t>
            </w:r>
          </w:p>
          <w:p w:rsidR="00B049E5" w:rsidRPr="00C356EB" w:rsidRDefault="00B049E5" w:rsidP="00B049E5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</w:p>
          <w:p w:rsidR="00B049E5" w:rsidRPr="00C356EB" w:rsidRDefault="00B049E5" w:rsidP="00B049E5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</w:p>
          <w:p w:rsidR="00B049E5" w:rsidRPr="00C356EB" w:rsidRDefault="00B049E5" w:rsidP="00B049E5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</w:p>
          <w:p w:rsidR="00B049E5" w:rsidRPr="00C356EB" w:rsidRDefault="00B049E5" w:rsidP="00B049E5">
            <w:pPr>
              <w:rPr>
                <w:rFonts w:ascii="Arial" w:hAnsi="Arial" w:cs="Arial"/>
              </w:rPr>
            </w:pPr>
          </w:p>
        </w:tc>
      </w:tr>
      <w:tr w:rsidR="00B049E5" w:rsidRPr="00C356EB" w:rsidTr="00B049E5">
        <w:tc>
          <w:tcPr>
            <w:tcW w:w="1951" w:type="dxa"/>
          </w:tcPr>
          <w:p w:rsidR="00B049E5" w:rsidRPr="00C356EB" w:rsidRDefault="00B049E5">
            <w:pPr>
              <w:rPr>
                <w:rFonts w:ascii="Arial" w:hAnsi="Arial" w:cs="Arial"/>
              </w:rPr>
            </w:pPr>
            <w:r w:rsidRPr="00C356EB">
              <w:rPr>
                <w:rFonts w:ascii="Arial" w:hAnsi="Arial" w:cs="Arial"/>
              </w:rPr>
              <w:t>Other questions (if any)</w:t>
            </w:r>
          </w:p>
        </w:tc>
        <w:tc>
          <w:tcPr>
            <w:tcW w:w="6565" w:type="dxa"/>
          </w:tcPr>
          <w:p w:rsidR="00B049E5" w:rsidRPr="00C356EB" w:rsidRDefault="00B049E5" w:rsidP="00B049E5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C356EB">
              <w:rPr>
                <w:rFonts w:ascii="Arial" w:hAnsi="Arial" w:cs="Arial"/>
                <w:i/>
                <w:color w:val="808080" w:themeColor="background1" w:themeShade="80"/>
              </w:rPr>
              <w:t>Paste here questions only – without providing Company’s position*</w:t>
            </w:r>
          </w:p>
          <w:p w:rsidR="00B049E5" w:rsidRPr="00C356EB" w:rsidRDefault="00B049E5" w:rsidP="00B049E5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</w:p>
          <w:p w:rsidR="00B049E5" w:rsidRPr="00C356EB" w:rsidRDefault="00B049E5" w:rsidP="00B049E5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</w:p>
          <w:p w:rsidR="00B049E5" w:rsidRPr="00C356EB" w:rsidRDefault="00B049E5" w:rsidP="00B049E5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</w:p>
          <w:p w:rsidR="00B049E5" w:rsidRPr="00C356EB" w:rsidRDefault="00B049E5">
            <w:pPr>
              <w:rPr>
                <w:rFonts w:ascii="Arial" w:hAnsi="Arial" w:cs="Arial"/>
              </w:rPr>
            </w:pPr>
          </w:p>
        </w:tc>
      </w:tr>
      <w:tr w:rsidR="00F16277" w:rsidRPr="00C356EB" w:rsidTr="00B049E5">
        <w:tc>
          <w:tcPr>
            <w:tcW w:w="1951" w:type="dxa"/>
          </w:tcPr>
          <w:p w:rsidR="00F16277" w:rsidRPr="00C356EB" w:rsidRDefault="00401CD7" w:rsidP="00401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you already received or w</w:t>
            </w:r>
            <w:r w:rsidR="00F16277">
              <w:rPr>
                <w:rFonts w:ascii="Arial" w:hAnsi="Arial" w:cs="Arial"/>
              </w:rPr>
              <w:t>ill you be receiving advice from any other bodies (</w:t>
            </w:r>
            <w:r w:rsidR="00AD7FA1">
              <w:rPr>
                <w:rFonts w:ascii="Arial" w:hAnsi="Arial" w:cs="Arial"/>
              </w:rPr>
              <w:t xml:space="preserve">e.g. </w:t>
            </w:r>
            <w:r w:rsidR="00F16277">
              <w:rPr>
                <w:rFonts w:ascii="Arial" w:hAnsi="Arial" w:cs="Arial"/>
              </w:rPr>
              <w:t xml:space="preserve">EMA, FDA </w:t>
            </w:r>
            <w:proofErr w:type="spellStart"/>
            <w:r w:rsidR="00F16277">
              <w:rPr>
                <w:rFonts w:ascii="Arial" w:hAnsi="Arial" w:cs="Arial"/>
              </w:rPr>
              <w:t>etc</w:t>
            </w:r>
            <w:proofErr w:type="spellEnd"/>
            <w:r>
              <w:rPr>
                <w:rFonts w:ascii="Arial" w:hAnsi="Arial" w:cs="Arial"/>
              </w:rPr>
              <w:t>)</w:t>
            </w:r>
            <w:r w:rsidR="00F16277">
              <w:rPr>
                <w:rFonts w:ascii="Arial" w:hAnsi="Arial" w:cs="Arial"/>
              </w:rPr>
              <w:t>?</w:t>
            </w:r>
            <w:r w:rsidR="00F16277">
              <w:rPr>
                <w:rFonts w:ascii="Arial" w:hAnsi="Arial" w:cs="Arial"/>
              </w:rPr>
              <w:br/>
            </w:r>
          </w:p>
        </w:tc>
        <w:tc>
          <w:tcPr>
            <w:tcW w:w="6565" w:type="dxa"/>
          </w:tcPr>
          <w:p w:rsidR="00F16277" w:rsidRPr="00C356EB" w:rsidRDefault="00A66894" w:rsidP="00401CD7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</w:rPr>
              <w:t xml:space="preserve">If yes, please confirm who </w:t>
            </w:r>
            <w:r w:rsidR="00401CD7">
              <w:rPr>
                <w:rFonts w:ascii="Arial" w:hAnsi="Arial" w:cs="Arial"/>
                <w:i/>
                <w:color w:val="808080" w:themeColor="background1" w:themeShade="80"/>
              </w:rPr>
              <w:t>provided/is providing the advice and when the meeting was/is.</w:t>
            </w:r>
            <w:bookmarkStart w:id="0" w:name="_GoBack"/>
            <w:bookmarkEnd w:id="0"/>
          </w:p>
        </w:tc>
      </w:tr>
    </w:tbl>
    <w:p w:rsidR="00B049E5" w:rsidRPr="00C356EB" w:rsidRDefault="00B049E5" w:rsidP="00B049E5">
      <w:pPr>
        <w:rPr>
          <w:rFonts w:ascii="Arial" w:hAnsi="Arial" w:cs="Arial"/>
        </w:rPr>
      </w:pPr>
      <w:r w:rsidRPr="00C356EB">
        <w:rPr>
          <w:rFonts w:ascii="Arial" w:hAnsi="Arial" w:cs="Arial"/>
        </w:rPr>
        <w:t>*bb will require Company’s position for every Question</w:t>
      </w:r>
    </w:p>
    <w:p w:rsidR="00B049E5" w:rsidRPr="00C356EB" w:rsidRDefault="00B049E5" w:rsidP="00B049E5">
      <w:pPr>
        <w:pStyle w:val="ListParagraph"/>
        <w:ind w:left="420"/>
        <w:rPr>
          <w:rFonts w:ascii="Arial" w:hAnsi="Arial" w:cs="Arial"/>
        </w:rPr>
      </w:pPr>
    </w:p>
    <w:p w:rsidR="00B049E5" w:rsidRPr="00C356EB" w:rsidRDefault="00B049E5">
      <w:pPr>
        <w:rPr>
          <w:rFonts w:ascii="Arial" w:hAnsi="Arial" w:cs="Arial"/>
          <w:i/>
        </w:rPr>
      </w:pPr>
      <w:r w:rsidRPr="00C356EB">
        <w:rPr>
          <w:rFonts w:ascii="Arial" w:hAnsi="Arial" w:cs="Arial"/>
          <w:i/>
        </w:rPr>
        <w:t xml:space="preserve">In the final version of the bb submitted to NICE you may choose not to include all the questions listed in the synopsis form, alter some questions or replace/add questions. </w:t>
      </w:r>
    </w:p>
    <w:p w:rsidR="00FC7411" w:rsidRPr="00C356EB" w:rsidRDefault="00FC7411">
      <w:pPr>
        <w:rPr>
          <w:rFonts w:ascii="Arial" w:hAnsi="Arial" w:cs="Arial"/>
          <w:i/>
        </w:rPr>
      </w:pPr>
    </w:p>
    <w:p w:rsidR="00FC7411" w:rsidRPr="00C356EB" w:rsidRDefault="00FC7411">
      <w:pPr>
        <w:rPr>
          <w:rFonts w:ascii="Arial" w:hAnsi="Arial" w:cs="Arial"/>
          <w:i/>
        </w:rPr>
      </w:pPr>
      <w:r w:rsidRPr="00C356EB">
        <w:rPr>
          <w:rFonts w:ascii="Arial" w:hAnsi="Arial" w:cs="Arial"/>
          <w:i/>
        </w:rPr>
        <w:t>NB: The completed form should not exceed 3 pages</w:t>
      </w:r>
    </w:p>
    <w:sectPr w:rsidR="00FC7411" w:rsidRPr="00C356EB" w:rsidSect="00C31356"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6EB" w:rsidRDefault="00C356EB" w:rsidP="00C356EB">
      <w:r>
        <w:separator/>
      </w:r>
    </w:p>
  </w:endnote>
  <w:endnote w:type="continuationSeparator" w:id="0">
    <w:p w:rsidR="00C356EB" w:rsidRDefault="00C356EB" w:rsidP="00C35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6EB" w:rsidRPr="00C356EB" w:rsidRDefault="00C356EB" w:rsidP="00C356EB">
    <w:pPr>
      <w:pStyle w:val="Footer"/>
      <w:jc w:val="center"/>
      <w:rPr>
        <w:rFonts w:ascii="Arial" w:hAnsi="Arial" w:cs="Arial"/>
      </w:rPr>
    </w:pPr>
    <w:r w:rsidRPr="00C356EB">
      <w:rPr>
        <w:rFonts w:ascii="Arial" w:hAnsi="Arial" w:cs="Arial"/>
      </w:rPr>
      <w:t>OFFICIAL-SENSITIVE-COMMERCIAL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6EB" w:rsidRDefault="00C356EB" w:rsidP="00C356EB">
      <w:r>
        <w:separator/>
      </w:r>
    </w:p>
  </w:footnote>
  <w:footnote w:type="continuationSeparator" w:id="0">
    <w:p w:rsidR="00C356EB" w:rsidRDefault="00C356EB" w:rsidP="00C35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7633E"/>
    <w:multiLevelType w:val="hybridMultilevel"/>
    <w:tmpl w:val="AAB6A1A8"/>
    <w:lvl w:ilvl="0" w:tplc="F3AEFE20"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9E5"/>
    <w:rsid w:val="000954A5"/>
    <w:rsid w:val="002F697F"/>
    <w:rsid w:val="00401CD7"/>
    <w:rsid w:val="00A66894"/>
    <w:rsid w:val="00AD7FA1"/>
    <w:rsid w:val="00B049E5"/>
    <w:rsid w:val="00C31356"/>
    <w:rsid w:val="00C356EB"/>
    <w:rsid w:val="00F16277"/>
    <w:rsid w:val="00FC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49E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954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54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54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54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4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56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6EB"/>
  </w:style>
  <w:style w:type="paragraph" w:styleId="Footer">
    <w:name w:val="footer"/>
    <w:basedOn w:val="Normal"/>
    <w:link w:val="FooterChar"/>
    <w:uiPriority w:val="99"/>
    <w:unhideWhenUsed/>
    <w:rsid w:val="00C356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6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49E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954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54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54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54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4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56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6EB"/>
  </w:style>
  <w:style w:type="paragraph" w:styleId="Footer">
    <w:name w:val="footer"/>
    <w:basedOn w:val="Normal"/>
    <w:link w:val="FooterChar"/>
    <w:uiPriority w:val="99"/>
    <w:unhideWhenUsed/>
    <w:rsid w:val="00C356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D20CF01E</Template>
  <TotalTime>36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Leeza Osipenko</dc:creator>
  <cp:lastModifiedBy>Richard Chivers</cp:lastModifiedBy>
  <cp:revision>6</cp:revision>
  <dcterms:created xsi:type="dcterms:W3CDTF">2013-12-19T16:46:00Z</dcterms:created>
  <dcterms:modified xsi:type="dcterms:W3CDTF">2014-12-16T09:23:00Z</dcterms:modified>
</cp:coreProperties>
</file>