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09C586" w14:textId="77777777" w:rsidR="00A47C98" w:rsidRPr="009A0C02" w:rsidRDefault="00A47C98" w:rsidP="00CD41B3">
      <w:pPr>
        <w:pStyle w:val="Title"/>
        <w:rPr>
          <w:sz w:val="40"/>
          <w:szCs w:val="40"/>
        </w:rPr>
      </w:pPr>
      <w:bookmarkStart w:id="0" w:name="_Toc406503197"/>
      <w:bookmarkStart w:id="1" w:name="_Toc467574401"/>
      <w:bookmarkStart w:id="2" w:name="_Toc467675223"/>
      <w:bookmarkStart w:id="3" w:name="_Toc468779917"/>
      <w:bookmarkStart w:id="4" w:name="_Toc470184553"/>
      <w:bookmarkStart w:id="5" w:name="_Toc472495307"/>
      <w:bookmarkStart w:id="6" w:name="_Toc478625166"/>
      <w:bookmarkStart w:id="7" w:name="_Toc478650497"/>
      <w:bookmarkStart w:id="8" w:name="_GoBack"/>
      <w:bookmarkEnd w:id="8"/>
      <w:r w:rsidRPr="009A0C02">
        <w:rPr>
          <w:sz w:val="40"/>
          <w:szCs w:val="40"/>
        </w:rPr>
        <w:t>NATIONAL INSTITUTE FOR HEALTH AND CARE EXCELLENCE</w:t>
      </w:r>
      <w:bookmarkEnd w:id="0"/>
      <w:bookmarkEnd w:id="1"/>
      <w:bookmarkEnd w:id="2"/>
      <w:bookmarkEnd w:id="3"/>
      <w:bookmarkEnd w:id="4"/>
      <w:bookmarkEnd w:id="5"/>
      <w:bookmarkEnd w:id="6"/>
      <w:bookmarkEnd w:id="7"/>
    </w:p>
    <w:p w14:paraId="7EEB75A0" w14:textId="77777777" w:rsidR="00A47C98" w:rsidRDefault="00A47C98" w:rsidP="00A47C98">
      <w:pPr>
        <w:pStyle w:val="NICEnormal"/>
      </w:pPr>
    </w:p>
    <w:p w14:paraId="2A0C7410" w14:textId="77777777" w:rsidR="00A47C98" w:rsidRDefault="00A47C98" w:rsidP="00A47C98">
      <w:pPr>
        <w:pStyle w:val="NICEnormal"/>
      </w:pPr>
    </w:p>
    <w:p w14:paraId="6E92194C" w14:textId="77777777" w:rsidR="00D52D85" w:rsidRDefault="00D52D85" w:rsidP="00A47C98">
      <w:pPr>
        <w:pStyle w:val="NICEnormal"/>
      </w:pPr>
    </w:p>
    <w:p w14:paraId="3ACD43E2" w14:textId="0B112363" w:rsidR="00A47C98" w:rsidRDefault="000B15E6" w:rsidP="00A47C98">
      <w:pPr>
        <w:pStyle w:val="Title1"/>
      </w:pPr>
      <w:bookmarkStart w:id="9" w:name="_Toc478625167"/>
      <w:bookmarkStart w:id="10" w:name="_Toc478650498"/>
      <w:r>
        <w:t>Fast track appraisal: cost</w:t>
      </w:r>
      <w:r w:rsidR="00646ED1">
        <w:t>-</w:t>
      </w:r>
      <w:r>
        <w:t>comparison case</w:t>
      </w:r>
      <w:bookmarkEnd w:id="9"/>
      <w:bookmarkEnd w:id="10"/>
    </w:p>
    <w:p w14:paraId="1BA3B45B" w14:textId="06CB068F" w:rsidR="00A47C98" w:rsidRPr="00445520" w:rsidRDefault="00A47C98" w:rsidP="00445520">
      <w:pPr>
        <w:pStyle w:val="NICEnormal"/>
      </w:pPr>
    </w:p>
    <w:bookmarkStart w:id="11" w:name="_Toc402942325"/>
    <w:p w14:paraId="349789D8" w14:textId="51A8A943" w:rsidR="00D52D85" w:rsidRDefault="00D52D85" w:rsidP="00D52D85">
      <w:pPr>
        <w:pStyle w:val="Title1"/>
      </w:pPr>
      <w:r w:rsidRPr="00981494">
        <w:fldChar w:fldCharType="begin">
          <w:ffData>
            <w:name w:val="Text6"/>
            <w:enabled/>
            <w:calcOnExit w:val="0"/>
            <w:textInput/>
          </w:ffData>
        </w:fldChar>
      </w:r>
      <w:r w:rsidRPr="00981494">
        <w:instrText xml:space="preserve"> FORMTEXT </w:instrText>
      </w:r>
      <w:r w:rsidRPr="00981494">
        <w:fldChar w:fldCharType="separate"/>
      </w:r>
      <w:bookmarkStart w:id="12" w:name="_Toc472495309"/>
      <w:bookmarkStart w:id="13" w:name="_Toc468779919"/>
      <w:bookmarkStart w:id="14" w:name="_Toc467574403"/>
      <w:bookmarkStart w:id="15" w:name="_Toc406503199"/>
      <w:bookmarkStart w:id="16" w:name="_Toc470184555"/>
      <w:bookmarkStart w:id="17" w:name="_Toc478625168"/>
      <w:bookmarkStart w:id="18" w:name="_Toc478650499"/>
      <w:r>
        <w:t>[Appraisal title and ID number</w:t>
      </w:r>
      <w:r w:rsidRPr="00981494">
        <w:t>]</w:t>
      </w:r>
      <w:bookmarkEnd w:id="12"/>
      <w:bookmarkEnd w:id="13"/>
      <w:bookmarkEnd w:id="14"/>
      <w:bookmarkEnd w:id="15"/>
      <w:bookmarkEnd w:id="16"/>
      <w:bookmarkEnd w:id="17"/>
      <w:bookmarkEnd w:id="18"/>
      <w:r w:rsidRPr="00981494">
        <w:fldChar w:fldCharType="end"/>
      </w:r>
      <w:bookmarkEnd w:id="11"/>
    </w:p>
    <w:p w14:paraId="6DDBF0E6" w14:textId="77777777" w:rsidR="00445520" w:rsidRPr="00445520" w:rsidRDefault="00445520" w:rsidP="00445520">
      <w:pPr>
        <w:pStyle w:val="NICEnormal"/>
      </w:pPr>
    </w:p>
    <w:p w14:paraId="3B190674" w14:textId="58197FF0" w:rsidR="00A47C98" w:rsidRDefault="00671C12" w:rsidP="009A0C02">
      <w:pPr>
        <w:pStyle w:val="Test"/>
        <w:numPr>
          <w:ilvl w:val="0"/>
          <w:numId w:val="0"/>
        </w:numPr>
      </w:pPr>
      <w:bookmarkStart w:id="19" w:name="_Toc467675226"/>
      <w:bookmarkStart w:id="20" w:name="_Toc468779920"/>
      <w:bookmarkStart w:id="21" w:name="_Toc470184556"/>
      <w:bookmarkStart w:id="22" w:name="_Toc472495310"/>
      <w:bookmarkStart w:id="23" w:name="_Toc478625169"/>
      <w:bookmarkStart w:id="24" w:name="_Toc478650500"/>
      <w:bookmarkStart w:id="25" w:name="_Toc406503200"/>
      <w:bookmarkStart w:id="26" w:name="_Toc467574404"/>
      <w:bookmarkEnd w:id="19"/>
      <w:bookmarkEnd w:id="20"/>
      <w:bookmarkEnd w:id="21"/>
      <w:r>
        <w:t>Document A</w:t>
      </w:r>
      <w:bookmarkEnd w:id="22"/>
      <w:bookmarkEnd w:id="23"/>
      <w:bookmarkEnd w:id="24"/>
    </w:p>
    <w:p w14:paraId="4A19742B" w14:textId="0B9EF981" w:rsidR="00A47C98" w:rsidRDefault="00FE6203" w:rsidP="00A47C98">
      <w:pPr>
        <w:pStyle w:val="Title1"/>
      </w:pPr>
      <w:bookmarkStart w:id="27" w:name="_Toc467675227"/>
      <w:bookmarkStart w:id="28" w:name="_Toc468779921"/>
      <w:bookmarkStart w:id="29" w:name="_Toc470184557"/>
      <w:bookmarkStart w:id="30" w:name="_Toc472495311"/>
      <w:bookmarkStart w:id="31" w:name="_Toc478625170"/>
      <w:bookmarkStart w:id="32" w:name="_Toc478650501"/>
      <w:r>
        <w:t>C</w:t>
      </w:r>
      <w:r w:rsidR="00A47C98">
        <w:t xml:space="preserve">ompany </w:t>
      </w:r>
      <w:r w:rsidR="00671C12">
        <w:t xml:space="preserve">evidence </w:t>
      </w:r>
      <w:r w:rsidR="00A47C98">
        <w:t>submission</w:t>
      </w:r>
      <w:bookmarkEnd w:id="25"/>
      <w:bookmarkEnd w:id="26"/>
      <w:r w:rsidR="00A47C98">
        <w:t xml:space="preserve"> summary</w:t>
      </w:r>
      <w:bookmarkEnd w:id="27"/>
      <w:r w:rsidR="001D4CE2">
        <w:t xml:space="preserve"> for committee</w:t>
      </w:r>
      <w:bookmarkEnd w:id="28"/>
      <w:bookmarkEnd w:id="29"/>
      <w:bookmarkEnd w:id="30"/>
      <w:bookmarkEnd w:id="31"/>
      <w:bookmarkEnd w:id="32"/>
      <w:r w:rsidR="001D4CE2">
        <w:t xml:space="preserve"> </w:t>
      </w:r>
    </w:p>
    <w:p w14:paraId="4D8A8244" w14:textId="77777777" w:rsidR="00A47C98" w:rsidRPr="00445520" w:rsidRDefault="00A47C98" w:rsidP="00445520">
      <w:pPr>
        <w:pStyle w:val="NICEnormal"/>
      </w:pPr>
    </w:p>
    <w:p w14:paraId="124E8659" w14:textId="79DEFF1D" w:rsidR="00E744DE" w:rsidRPr="00445520" w:rsidRDefault="00E744DE" w:rsidP="00E744DE">
      <w:pPr>
        <w:pStyle w:val="NICEnormal"/>
      </w:pPr>
      <w:r>
        <w:rPr>
          <w:b/>
          <w:bCs/>
        </w:rPr>
        <w:fldChar w:fldCharType="begin">
          <w:ffData>
            <w:name w:val=""/>
            <w:enabled/>
            <w:calcOnExit w:val="0"/>
            <w:textInput>
              <w:default w:val="Company"/>
            </w:textInput>
          </w:ffData>
        </w:fldChar>
      </w:r>
      <w:r>
        <w:rPr>
          <w:b/>
          <w:bCs/>
        </w:rPr>
        <w:instrText xml:space="preserve"> FORMTEXT </w:instrText>
      </w:r>
      <w:r>
        <w:rPr>
          <w:b/>
          <w:bCs/>
        </w:rPr>
      </w:r>
      <w:r>
        <w:rPr>
          <w:b/>
          <w:bCs/>
        </w:rPr>
        <w:fldChar w:fldCharType="separate"/>
      </w:r>
      <w:r>
        <w:rPr>
          <w:b/>
          <w:bCs/>
          <w:noProof/>
        </w:rPr>
        <w:t>Company</w:t>
      </w:r>
      <w:r>
        <w:rPr>
          <w:b/>
          <w:bCs/>
        </w:rPr>
        <w:fldChar w:fldCharType="end"/>
      </w:r>
      <w:r w:rsidRPr="00FB713A">
        <w:t xml:space="preserve"> confirm that </w:t>
      </w:r>
      <w:r>
        <w:t>all</w:t>
      </w:r>
      <w:r w:rsidRPr="00FB713A">
        <w:t xml:space="preserve"> </w:t>
      </w:r>
      <w:r>
        <w:t>information</w:t>
      </w:r>
      <w:r w:rsidRPr="00FB713A">
        <w:t xml:space="preserve"> </w:t>
      </w:r>
      <w:r>
        <w:t>in the submission summary is an accurate summary or replication of evidence in the main submission and accompanying appendices</w:t>
      </w:r>
      <w:r w:rsidR="003C146C">
        <w:t xml:space="preserve"> and that w</w:t>
      </w:r>
      <w:r>
        <w:t xml:space="preserve">herever possible </w:t>
      </w:r>
      <w:r w:rsidR="003C146C">
        <w:t xml:space="preserve">a </w:t>
      </w:r>
      <w:r>
        <w:t>cross reference to the original source</w:t>
      </w:r>
      <w:r w:rsidR="003C146C">
        <w:t xml:space="preserve"> is provided</w:t>
      </w:r>
      <w:r>
        <w:t>.</w:t>
      </w:r>
    </w:p>
    <w:p w14:paraId="01E40115" w14:textId="77777777" w:rsidR="00A47C98" w:rsidRPr="00445520" w:rsidRDefault="00A47C98" w:rsidP="00445520">
      <w:pPr>
        <w:pStyle w:val="NICEnormal"/>
      </w:pPr>
    </w:p>
    <w:p w14:paraId="2F3AA705" w14:textId="782640D5" w:rsidR="00D52D85" w:rsidRPr="00D52D85" w:rsidRDefault="00D52D85" w:rsidP="00D52D85">
      <w:pPr>
        <w:pStyle w:val="NICEnormal"/>
        <w:jc w:val="center"/>
        <w:rPr>
          <w:b/>
          <w:bCs/>
        </w:rPr>
      </w:pPr>
      <w:r w:rsidRPr="000F2016">
        <w:rPr>
          <w:b/>
          <w:bCs/>
        </w:rPr>
        <w:fldChar w:fldCharType="begin">
          <w:ffData>
            <w:name w:val="Text6"/>
            <w:enabled/>
            <w:calcOnExit w:val="0"/>
            <w:textInput/>
          </w:ffData>
        </w:fldChar>
      </w:r>
      <w:r w:rsidRPr="000F2016">
        <w:rPr>
          <w:b/>
          <w:bCs/>
        </w:rPr>
        <w:instrText xml:space="preserve"> FORMTEXT </w:instrText>
      </w:r>
      <w:r w:rsidRPr="000F2016">
        <w:rPr>
          <w:b/>
          <w:bCs/>
        </w:rPr>
      </w:r>
      <w:r w:rsidRPr="000F2016">
        <w:rPr>
          <w:b/>
          <w:bCs/>
        </w:rPr>
        <w:fldChar w:fldCharType="separate"/>
      </w:r>
      <w:r w:rsidRPr="000F2016">
        <w:rPr>
          <w:b/>
          <w:bCs/>
        </w:rPr>
        <w:t>[Month year]</w:t>
      </w:r>
      <w:r w:rsidRPr="000F2016">
        <w:rPr>
          <w:b/>
          <w:bCs/>
        </w:rPr>
        <w:fldChar w:fldCharType="end"/>
      </w:r>
    </w:p>
    <w:p w14:paraId="5AA4F1A7" w14:textId="77777777" w:rsidR="00A47C98" w:rsidRDefault="00A47C98" w:rsidP="00A47C98">
      <w:pPr>
        <w:pStyle w:val="NICEnormal"/>
      </w:pPr>
    </w:p>
    <w:tbl>
      <w:tblPr>
        <w:tblStyle w:val="TableGrid"/>
        <w:tblW w:w="0" w:type="auto"/>
        <w:tblLook w:val="04A0" w:firstRow="1" w:lastRow="0" w:firstColumn="1" w:lastColumn="0" w:noHBand="0" w:noVBand="1"/>
      </w:tblPr>
      <w:tblGrid>
        <w:gridCol w:w="2243"/>
        <w:gridCol w:w="2256"/>
        <w:gridCol w:w="2277"/>
        <w:gridCol w:w="2240"/>
      </w:tblGrid>
      <w:tr w:rsidR="00A47C98" w14:paraId="00DA92E8" w14:textId="77777777" w:rsidTr="00A47C98">
        <w:tc>
          <w:tcPr>
            <w:tcW w:w="2310" w:type="dxa"/>
          </w:tcPr>
          <w:p w14:paraId="04D77DC5" w14:textId="77777777" w:rsidR="00A47C98" w:rsidRPr="00F42246" w:rsidRDefault="00A47C98" w:rsidP="00A47C98">
            <w:pPr>
              <w:pStyle w:val="NICEnormalsinglespacing"/>
              <w:rPr>
                <w:b/>
              </w:rPr>
            </w:pPr>
            <w:r w:rsidRPr="00F42246">
              <w:rPr>
                <w:b/>
              </w:rPr>
              <w:t>File name</w:t>
            </w:r>
          </w:p>
        </w:tc>
        <w:tc>
          <w:tcPr>
            <w:tcW w:w="2311" w:type="dxa"/>
          </w:tcPr>
          <w:p w14:paraId="5A00A9D5" w14:textId="77777777" w:rsidR="00A47C98" w:rsidRPr="00F42246" w:rsidRDefault="00A47C98" w:rsidP="00A47C98">
            <w:pPr>
              <w:pStyle w:val="NICEnormalsinglespacing"/>
              <w:rPr>
                <w:b/>
              </w:rPr>
            </w:pPr>
            <w:r w:rsidRPr="00F42246">
              <w:rPr>
                <w:b/>
              </w:rPr>
              <w:t>Version</w:t>
            </w:r>
          </w:p>
        </w:tc>
        <w:tc>
          <w:tcPr>
            <w:tcW w:w="2311" w:type="dxa"/>
          </w:tcPr>
          <w:p w14:paraId="66804437" w14:textId="77777777" w:rsidR="00A47C98" w:rsidRPr="00F42246" w:rsidRDefault="00A47C98" w:rsidP="00A47C98">
            <w:pPr>
              <w:pStyle w:val="NICEnormalsinglespacing"/>
              <w:rPr>
                <w:b/>
              </w:rPr>
            </w:pPr>
            <w:r w:rsidRPr="00F42246">
              <w:rPr>
                <w:b/>
              </w:rPr>
              <w:t>Contains confidential information</w:t>
            </w:r>
          </w:p>
        </w:tc>
        <w:tc>
          <w:tcPr>
            <w:tcW w:w="2311" w:type="dxa"/>
          </w:tcPr>
          <w:p w14:paraId="61C5EB23" w14:textId="77777777" w:rsidR="00A47C98" w:rsidRPr="00F42246" w:rsidRDefault="00A47C98" w:rsidP="00A47C98">
            <w:pPr>
              <w:pStyle w:val="NICEnormalsinglespacing"/>
              <w:rPr>
                <w:b/>
              </w:rPr>
            </w:pPr>
            <w:r w:rsidRPr="00F42246">
              <w:rPr>
                <w:b/>
              </w:rPr>
              <w:t>Date</w:t>
            </w:r>
          </w:p>
        </w:tc>
      </w:tr>
      <w:tr w:rsidR="00A47C98" w14:paraId="09D55968" w14:textId="77777777" w:rsidTr="00A47C98">
        <w:tc>
          <w:tcPr>
            <w:tcW w:w="2310" w:type="dxa"/>
          </w:tcPr>
          <w:p w14:paraId="5C42850D" w14:textId="77777777" w:rsidR="00A47C98" w:rsidRPr="00F42246" w:rsidRDefault="00A47C98" w:rsidP="00A47C98">
            <w:pPr>
              <w:pStyle w:val="NICEnormalsinglespacing"/>
              <w:rPr>
                <w:b/>
              </w:rPr>
            </w:pPr>
          </w:p>
        </w:tc>
        <w:tc>
          <w:tcPr>
            <w:tcW w:w="2311" w:type="dxa"/>
          </w:tcPr>
          <w:p w14:paraId="7EF73B75" w14:textId="77777777" w:rsidR="00A47C98" w:rsidRPr="00F42246" w:rsidRDefault="00A47C98" w:rsidP="00A47C98">
            <w:pPr>
              <w:pStyle w:val="NICEnormalsinglespacing"/>
              <w:rPr>
                <w:b/>
              </w:rPr>
            </w:pPr>
          </w:p>
        </w:tc>
        <w:tc>
          <w:tcPr>
            <w:tcW w:w="2311" w:type="dxa"/>
          </w:tcPr>
          <w:p w14:paraId="6DB0E6D8" w14:textId="77777777" w:rsidR="00A47C98" w:rsidRPr="00F42246" w:rsidRDefault="00A47C98" w:rsidP="00A47C98">
            <w:pPr>
              <w:pStyle w:val="NICEnormalsinglespacing"/>
              <w:rPr>
                <w:b/>
              </w:rPr>
            </w:pPr>
            <w:r>
              <w:rPr>
                <w:b/>
              </w:rPr>
              <w:t>Yes/no</w:t>
            </w:r>
          </w:p>
        </w:tc>
        <w:tc>
          <w:tcPr>
            <w:tcW w:w="2311" w:type="dxa"/>
          </w:tcPr>
          <w:p w14:paraId="3694E9AD" w14:textId="77777777" w:rsidR="00A47C98" w:rsidRPr="00F42246" w:rsidRDefault="00A47C98" w:rsidP="00A47C98">
            <w:pPr>
              <w:pStyle w:val="NICEnormalsinglespacing"/>
              <w:rPr>
                <w:b/>
              </w:rPr>
            </w:pPr>
          </w:p>
        </w:tc>
      </w:tr>
    </w:tbl>
    <w:p w14:paraId="58D3B02A" w14:textId="643EBA7D" w:rsidR="00A47C98" w:rsidRPr="00671C12" w:rsidRDefault="00A47C98" w:rsidP="009A0C02">
      <w:pPr>
        <w:pStyle w:val="Title"/>
        <w:jc w:val="left"/>
      </w:pPr>
      <w:r w:rsidRPr="00671C12">
        <w:br w:type="page"/>
      </w:r>
      <w:bookmarkStart w:id="33" w:name="_Toc406503201"/>
      <w:bookmarkStart w:id="34" w:name="_Toc467574405"/>
      <w:bookmarkStart w:id="35" w:name="_Toc467675228"/>
      <w:bookmarkStart w:id="36" w:name="_Toc468779922"/>
      <w:bookmarkStart w:id="37" w:name="_Toc470184558"/>
      <w:bookmarkStart w:id="38" w:name="_Toc478650502"/>
      <w:r w:rsidRPr="00671C12">
        <w:lastRenderedPageBreak/>
        <w:t>Instructions for companies</w:t>
      </w:r>
      <w:bookmarkEnd w:id="33"/>
      <w:bookmarkEnd w:id="34"/>
      <w:bookmarkEnd w:id="35"/>
      <w:bookmarkEnd w:id="36"/>
      <w:bookmarkEnd w:id="37"/>
      <w:bookmarkEnd w:id="38"/>
    </w:p>
    <w:p w14:paraId="4C1A1CBD" w14:textId="3F9CB76A" w:rsidR="00A47C98" w:rsidRDefault="00A47C98" w:rsidP="00671C12">
      <w:pPr>
        <w:pStyle w:val="NICEnormal"/>
      </w:pPr>
      <w:r>
        <w:t xml:space="preserve">This is the template </w:t>
      </w:r>
      <w:r w:rsidR="00671C12">
        <w:t xml:space="preserve">you should use to summarise your </w:t>
      </w:r>
      <w:r w:rsidR="004D6FED">
        <w:t xml:space="preserve">evidence </w:t>
      </w:r>
      <w:r w:rsidR="00671C12">
        <w:t xml:space="preserve">submission </w:t>
      </w:r>
      <w:r>
        <w:t xml:space="preserve">to the National Institute for Health and Care Excellence (NICE) </w:t>
      </w:r>
      <w:r w:rsidR="000B15E6">
        <w:t>when a cost</w:t>
      </w:r>
      <w:r w:rsidR="00646ED1">
        <w:t>-</w:t>
      </w:r>
      <w:r w:rsidR="000B15E6">
        <w:t xml:space="preserve">comparison case is made </w:t>
      </w:r>
      <w:r>
        <w:t xml:space="preserve">as part of the </w:t>
      </w:r>
      <w:r w:rsidR="000B15E6">
        <w:t>fast track</w:t>
      </w:r>
      <w:r>
        <w:t xml:space="preserve"> technology appraisal process. </w:t>
      </w:r>
      <w:r w:rsidR="003F059E">
        <w:t xml:space="preserve">This document </w:t>
      </w:r>
      <w:r w:rsidR="00A37EDF">
        <w:t xml:space="preserve">will </w:t>
      </w:r>
      <w:r w:rsidR="003F059E">
        <w:t xml:space="preserve">provide </w:t>
      </w:r>
      <w:r w:rsidR="00381DC4">
        <w:t xml:space="preserve">the </w:t>
      </w:r>
      <w:r w:rsidR="00671C12">
        <w:t xml:space="preserve">appraisal committee </w:t>
      </w:r>
      <w:r w:rsidR="003F059E">
        <w:t>with an overview of the</w:t>
      </w:r>
      <w:r w:rsidR="00381DC4">
        <w:t xml:space="preserve"> important aspects of your submission</w:t>
      </w:r>
      <w:r w:rsidR="00671C12">
        <w:t>,</w:t>
      </w:r>
      <w:r w:rsidR="00381DC4">
        <w:t xml:space="preserve"> for decision-</w:t>
      </w:r>
      <w:r w:rsidR="003F059E">
        <w:t>making.</w:t>
      </w:r>
    </w:p>
    <w:p w14:paraId="4F0EF723" w14:textId="715BA7AE" w:rsidR="00767319" w:rsidRDefault="00A47C98" w:rsidP="00A47C98">
      <w:pPr>
        <w:pStyle w:val="NICEnormal"/>
      </w:pPr>
      <w:r>
        <w:t>This submission</w:t>
      </w:r>
      <w:r w:rsidR="004D6FED">
        <w:t xml:space="preserve"> summary</w:t>
      </w:r>
      <w:r>
        <w:t xml:space="preserve"> must not be longer </w:t>
      </w:r>
      <w:r w:rsidRPr="0056657D">
        <w:t>than</w:t>
      </w:r>
      <w:r>
        <w:t xml:space="preserve"> </w:t>
      </w:r>
      <w:r w:rsidR="0066227C">
        <w:t xml:space="preserve">25 </w:t>
      </w:r>
      <w:r>
        <w:t>pages, excluding the pages covered by this template.</w:t>
      </w:r>
      <w:r w:rsidR="002812F0">
        <w:t xml:space="preserve"> </w:t>
      </w:r>
      <w:r w:rsidR="003F059E">
        <w:t xml:space="preserve">If it is too long it will not be accepted. </w:t>
      </w:r>
      <w:r w:rsidR="00767319">
        <w:t xml:space="preserve">Please submit a draft </w:t>
      </w:r>
      <w:r w:rsidR="009E3F6D">
        <w:t xml:space="preserve">summary </w:t>
      </w:r>
      <w:r w:rsidR="003F059E">
        <w:t>with your</w:t>
      </w:r>
      <w:r w:rsidR="00767319">
        <w:t xml:space="preserve"> main </w:t>
      </w:r>
      <w:r w:rsidR="009E3F6D">
        <w:t xml:space="preserve">evidence </w:t>
      </w:r>
      <w:r w:rsidR="00767319">
        <w:t>submission.</w:t>
      </w:r>
      <w:r w:rsidR="003F059E" w:rsidRPr="003F059E">
        <w:t xml:space="preserve"> </w:t>
      </w:r>
      <w:r w:rsidR="00A37EDF">
        <w:t>The NICE technical team may request changes later.</w:t>
      </w:r>
    </w:p>
    <w:p w14:paraId="63AC12FD" w14:textId="7A352BA8" w:rsidR="00207B63" w:rsidRDefault="001D4CE2" w:rsidP="00A47C98">
      <w:pPr>
        <w:pStyle w:val="NICEnormal"/>
      </w:pPr>
      <w:r>
        <w:t>When</w:t>
      </w:r>
      <w:r w:rsidR="007E31F9">
        <w:t xml:space="preserve"> </w:t>
      </w:r>
      <w:r w:rsidR="00207B63">
        <w:t>cross</w:t>
      </w:r>
      <w:r w:rsidR="00F77286">
        <w:t xml:space="preserve"> </w:t>
      </w:r>
      <w:r w:rsidR="00207B63">
        <w:t>refer</w:t>
      </w:r>
      <w:r>
        <w:t>ring</w:t>
      </w:r>
      <w:r w:rsidR="00381DC4">
        <w:t xml:space="preserve"> to evidence in the main</w:t>
      </w:r>
      <w:r w:rsidR="00207B63">
        <w:t xml:space="preserve"> submission or appendices</w:t>
      </w:r>
      <w:r>
        <w:t>, please use</w:t>
      </w:r>
      <w:r w:rsidR="00207B63">
        <w:t xml:space="preserve"> the following format: Document</w:t>
      </w:r>
      <w:r w:rsidR="009E3F6D">
        <w:t>, h</w:t>
      </w:r>
      <w:r w:rsidR="00207B63">
        <w:t>eading</w:t>
      </w:r>
      <w:r w:rsidR="009E3F6D">
        <w:t>, s</w:t>
      </w:r>
      <w:r w:rsidR="00207B63">
        <w:t>ubheading (p</w:t>
      </w:r>
      <w:r w:rsidR="009E3F6D">
        <w:t>a</w:t>
      </w:r>
      <w:r w:rsidR="00207B63">
        <w:t>g</w:t>
      </w:r>
      <w:r w:rsidR="009E3F6D">
        <w:t>e</w:t>
      </w:r>
      <w:r w:rsidR="00AD1B58">
        <w:t> </w:t>
      </w:r>
      <w:r w:rsidR="00207B63">
        <w:t>X)</w:t>
      </w:r>
      <w:r w:rsidR="009E3F6D">
        <w:t>.</w:t>
      </w:r>
    </w:p>
    <w:p w14:paraId="5F6AD123" w14:textId="64D8B72D" w:rsidR="00207B63" w:rsidRDefault="00820A10" w:rsidP="00A47C98">
      <w:pPr>
        <w:pStyle w:val="NICEnormal"/>
      </w:pPr>
      <w:r>
        <w:t>For all</w:t>
      </w:r>
      <w:r w:rsidR="00207B63">
        <w:t xml:space="preserve"> figures and tables in th</w:t>
      </w:r>
      <w:r w:rsidR="009E3F6D">
        <w:t>is</w:t>
      </w:r>
      <w:r w:rsidR="00207B63">
        <w:t xml:space="preserve"> summary</w:t>
      </w:r>
      <w:r>
        <w:t xml:space="preserve"> </w:t>
      </w:r>
      <w:r w:rsidR="009E3F6D">
        <w:t xml:space="preserve">that </w:t>
      </w:r>
      <w:r>
        <w:t>have been replicated</w:t>
      </w:r>
      <w:r w:rsidR="009E3F6D">
        <w:t>,</w:t>
      </w:r>
      <w:r w:rsidR="00207B63">
        <w:t xml:space="preserve"> </w:t>
      </w:r>
      <w:r w:rsidR="009E3F6D">
        <w:t xml:space="preserve">cross </w:t>
      </w:r>
      <w:r w:rsidR="00207B63">
        <w:t xml:space="preserve">refer to the evidence from the </w:t>
      </w:r>
      <w:r w:rsidR="00F77286">
        <w:t xml:space="preserve">main </w:t>
      </w:r>
      <w:r w:rsidR="00207B63">
        <w:t>submission or appendices in</w:t>
      </w:r>
      <w:r w:rsidR="00B4101F">
        <w:t xml:space="preserve"> the caption in</w:t>
      </w:r>
      <w:r w:rsidR="00207B63">
        <w:t xml:space="preserve"> the following format: </w:t>
      </w:r>
      <w:r w:rsidR="00C016F6">
        <w:t>Table</w:t>
      </w:r>
      <w:r w:rsidR="00043625">
        <w:t>/</w:t>
      </w:r>
      <w:r w:rsidR="009E3F6D">
        <w:t>f</w:t>
      </w:r>
      <w:r w:rsidR="00043625">
        <w:t>igure</w:t>
      </w:r>
      <w:r w:rsidR="00C016F6">
        <w:t xml:space="preserve"> </w:t>
      </w:r>
      <w:r w:rsidR="009E3F6D">
        <w:t>n</w:t>
      </w:r>
      <w:r w:rsidR="00C016F6">
        <w:t xml:space="preserve">ame – </w:t>
      </w:r>
      <w:r w:rsidR="009E3F6D">
        <w:t>document, h</w:t>
      </w:r>
      <w:r w:rsidR="00207B63">
        <w:t>eading</w:t>
      </w:r>
      <w:r w:rsidR="009E3F6D">
        <w:t>, s</w:t>
      </w:r>
      <w:r w:rsidR="00207B63">
        <w:t>ubheading (p</w:t>
      </w:r>
      <w:r w:rsidR="009E3F6D">
        <w:t>a</w:t>
      </w:r>
      <w:r w:rsidR="00207B63">
        <w:t>g</w:t>
      </w:r>
      <w:r w:rsidR="009E3F6D">
        <w:t>e</w:t>
      </w:r>
      <w:r w:rsidR="00AD1B58">
        <w:t> </w:t>
      </w:r>
      <w:r w:rsidR="00207B63">
        <w:t>X)</w:t>
      </w:r>
      <w:r w:rsidR="009E3F6D">
        <w:t>.</w:t>
      </w:r>
    </w:p>
    <w:p w14:paraId="0297C35B" w14:textId="3F14E276" w:rsidR="00A47C98" w:rsidRDefault="00A47C98" w:rsidP="00A47C98">
      <w:pPr>
        <w:pStyle w:val="NICEnormal"/>
      </w:pPr>
      <w:r>
        <w:t xml:space="preserve">Companies making evidence </w:t>
      </w:r>
      <w:r w:rsidRPr="0056657D">
        <w:t>submissions</w:t>
      </w:r>
      <w:r>
        <w:t xml:space="preserve"> to NICE should also refer to the NICE </w:t>
      </w:r>
      <w:hyperlink r:id="rId8" w:history="1">
        <w:r w:rsidRPr="00BE47B2">
          <w:rPr>
            <w:rStyle w:val="Hyperlink"/>
          </w:rPr>
          <w:t>guide to the methods of technology appraisal</w:t>
        </w:r>
      </w:hyperlink>
      <w:r w:rsidR="00FE6203">
        <w:rPr>
          <w:rStyle w:val="Hyperlink"/>
        </w:rPr>
        <w:t>,</w:t>
      </w:r>
      <w:r>
        <w:t xml:space="preserve"> the NICE </w:t>
      </w:r>
      <w:hyperlink r:id="rId9" w:history="1">
        <w:r w:rsidRPr="00BE47B2">
          <w:rPr>
            <w:rStyle w:val="Hyperlink"/>
          </w:rPr>
          <w:t>guide to the processes of technology appraisal</w:t>
        </w:r>
      </w:hyperlink>
      <w:r w:rsidR="004906B1">
        <w:rPr>
          <w:rStyle w:val="Hyperlink"/>
        </w:rPr>
        <w:t xml:space="preserve"> </w:t>
      </w:r>
      <w:r w:rsidR="004906B1" w:rsidRPr="00CC4266">
        <w:t xml:space="preserve">and the </w:t>
      </w:r>
      <w:r w:rsidR="004906B1" w:rsidRPr="00B30937">
        <w:t xml:space="preserve">NICE </w:t>
      </w:r>
      <w:hyperlink r:id="rId10" w:history="1">
        <w:r w:rsidR="001373B9" w:rsidRPr="001373B9">
          <w:rPr>
            <w:rStyle w:val="Hyperlink"/>
          </w:rPr>
          <w:t>process</w:t>
        </w:r>
        <w:r w:rsidR="004906B1" w:rsidRPr="001373B9">
          <w:rPr>
            <w:rStyle w:val="Hyperlink"/>
          </w:rPr>
          <w:t xml:space="preserve"> and </w:t>
        </w:r>
        <w:r w:rsidR="001373B9" w:rsidRPr="001373B9">
          <w:rPr>
            <w:rStyle w:val="Hyperlink"/>
          </w:rPr>
          <w:t>methods</w:t>
        </w:r>
        <w:r w:rsidR="004906B1" w:rsidRPr="001373B9">
          <w:rPr>
            <w:rStyle w:val="Hyperlink"/>
          </w:rPr>
          <w:t xml:space="preserve"> addenda</w:t>
        </w:r>
      </w:hyperlink>
      <w:r>
        <w:t>.</w:t>
      </w:r>
    </w:p>
    <w:p w14:paraId="6B74B4B6" w14:textId="4C07C739" w:rsidR="004448DF" w:rsidRDefault="004448DF" w:rsidP="00EB3370">
      <w:pPr>
        <w:pStyle w:val="Heading3"/>
      </w:pPr>
      <w:bookmarkStart w:id="39" w:name="_Toc473534849"/>
      <w:bookmarkStart w:id="40" w:name="_Toc478625172"/>
      <w:bookmarkStart w:id="41" w:name="_Toc478650503"/>
      <w:r>
        <w:t xml:space="preserve">Highlighting in </w:t>
      </w:r>
      <w:r w:rsidRPr="004448DF">
        <w:t>the</w:t>
      </w:r>
      <w:r>
        <w:t xml:space="preserve"> template (excluding the contents list)</w:t>
      </w:r>
      <w:bookmarkEnd w:id="39"/>
      <w:bookmarkEnd w:id="40"/>
      <w:bookmarkEnd w:id="41"/>
    </w:p>
    <w:p w14:paraId="22E2560E" w14:textId="77777777" w:rsidR="00C77E1A" w:rsidRDefault="004448DF" w:rsidP="004448DF">
      <w:pPr>
        <w:pStyle w:val="NICEnormal"/>
      </w:pPr>
      <w:r w:rsidRPr="005B3F50">
        <w:t xml:space="preserve">Square brackets and </w:t>
      </w:r>
      <w:r w:rsidRPr="005B3F50">
        <w:rPr>
          <w:highlight w:val="lightGray"/>
        </w:rPr>
        <w:t>grey</w:t>
      </w:r>
      <w:r w:rsidRPr="005B3F50">
        <w:t xml:space="preserve"> highlighting are used in this template to indicate text that should be replaced with your own text</w:t>
      </w:r>
      <w:r>
        <w:t xml:space="preserve"> or deleted</w:t>
      </w:r>
      <w:r w:rsidRPr="005B3F50">
        <w:t xml:space="preserve">. These are set up as form fields, so to replace the prompt text in </w:t>
      </w:r>
      <w:r w:rsidRPr="005B3F50">
        <w:rPr>
          <w:highlight w:val="lightGray"/>
        </w:rPr>
        <w:t>[grey highlighting]</w:t>
      </w:r>
      <w:r w:rsidRPr="005B3F50">
        <w:t xml:space="preserve"> with your own text, click anywhere within the highlighted text and type. Your text will overwrite the highlighted section. </w:t>
      </w:r>
    </w:p>
    <w:p w14:paraId="77458B85" w14:textId="600C2E73" w:rsidR="004448DF" w:rsidRPr="005B3F50" w:rsidRDefault="004448DF" w:rsidP="004448DF">
      <w:pPr>
        <w:pStyle w:val="NICEnormal"/>
      </w:pPr>
      <w:r w:rsidRPr="005B3F50">
        <w:t>To delete grey highlighted text, click anywhere within the text and press DELETE.</w:t>
      </w:r>
    </w:p>
    <w:p w14:paraId="67F038B7" w14:textId="3923E95C" w:rsidR="004448DF" w:rsidRDefault="004448DF" w:rsidP="00A47C98">
      <w:pPr>
        <w:pStyle w:val="NICEnormal"/>
      </w:pPr>
      <w:r w:rsidRPr="005B3F50">
        <w:t xml:space="preserve">Grey highlighted text in the footer does not work as an automatic form field, but serves the same purpose – as prompt text to show where you need to fill in relevant details. Replace the text highlighted in </w:t>
      </w:r>
      <w:r w:rsidRPr="005B3F50">
        <w:rPr>
          <w:highlight w:val="lightGray"/>
        </w:rPr>
        <w:t>[grey]</w:t>
      </w:r>
      <w:r w:rsidRPr="005B3F50">
        <w:t xml:space="preserve"> in the footer with appropriate text. (To change the footer, double click over the footer text. Double click back in the main body text when you have finished.)</w:t>
      </w:r>
    </w:p>
    <w:p w14:paraId="132E21C6" w14:textId="1454B874" w:rsidR="00A47C98" w:rsidRDefault="00A47C98" w:rsidP="00CD41B3">
      <w:pPr>
        <w:pStyle w:val="Title"/>
      </w:pPr>
      <w:r>
        <w:br w:type="page"/>
      </w:r>
      <w:bookmarkStart w:id="42" w:name="_Toc478650504"/>
      <w:r w:rsidR="00E16D13">
        <w:lastRenderedPageBreak/>
        <w:t>Tables and figures</w:t>
      </w:r>
      <w:bookmarkEnd w:id="42"/>
    </w:p>
    <w:p w14:paraId="2D728171" w14:textId="2BD803B1" w:rsidR="00E16D13" w:rsidRPr="00CC3AE6" w:rsidRDefault="00E16D13" w:rsidP="00EB3370">
      <w:pPr>
        <w:pStyle w:val="NICEnormal"/>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[Include a list of all tables and figures here with page references]</w:t>
      </w:r>
      <w:r w:rsidRPr="00981494">
        <w:fldChar w:fldCharType="end"/>
      </w:r>
    </w:p>
    <w:sdt>
      <w:sdtPr>
        <w:rPr>
          <w:rFonts w:ascii="Arial" w:eastAsia="Times New Roman" w:hAnsi="Arial" w:cs="Times New Roman"/>
          <w:color w:val="auto"/>
          <w:sz w:val="24"/>
          <w:szCs w:val="24"/>
          <w:lang w:val="en-GB"/>
        </w:rPr>
        <w:id w:val="836351296"/>
        <w:docPartObj>
          <w:docPartGallery w:val="Table of Contents"/>
          <w:docPartUnique/>
        </w:docPartObj>
      </w:sdtPr>
      <w:sdtEndPr>
        <w:rPr>
          <w:noProof/>
        </w:rPr>
      </w:sdtEndPr>
      <w:sdtContent>
        <w:p w14:paraId="72EE9E74" w14:textId="5BD1B442" w:rsidR="00E16D13" w:rsidRPr="00EB3370" w:rsidRDefault="00E16D13" w:rsidP="00EB3370">
          <w:pPr>
            <w:pStyle w:val="TOCHeading"/>
            <w:rPr>
              <w:noProof/>
            </w:rPr>
          </w:pPr>
          <w:r>
            <w:fldChar w:fldCharType="begin"/>
          </w:r>
          <w:r>
            <w:instrText xml:space="preserve"> TOC \o "1-3" \h \z \u </w:instrText>
          </w:r>
          <w:r>
            <w:fldChar w:fldCharType="separate"/>
          </w:r>
        </w:p>
        <w:p w14:paraId="6D862D2C" w14:textId="6EFFE361" w:rsidR="00E16D13" w:rsidRDefault="00C64491">
          <w:pPr>
            <w:pStyle w:val="TOC3"/>
            <w:tabs>
              <w:tab w:val="right" w:leader="dot" w:pos="9016"/>
            </w:tabs>
            <w:rPr>
              <w:rFonts w:asciiTheme="minorHAnsi" w:eastAsiaTheme="minorEastAsia" w:hAnsiTheme="minorHAnsi" w:cstheme="minorBidi"/>
              <w:noProof/>
              <w:sz w:val="22"/>
              <w:szCs w:val="22"/>
            </w:rPr>
          </w:pPr>
          <w:hyperlink w:anchor="_Toc478650508" w:history="1">
            <w:r w:rsidR="00E16D13" w:rsidRPr="0091415E">
              <w:rPr>
                <w:rStyle w:val="Hyperlink"/>
                <w:noProof/>
              </w:rPr>
              <w:t>Table 1 Technology being appraised – B.1.2 (page X)</w:t>
            </w:r>
            <w:r w:rsidR="00E16D13">
              <w:rPr>
                <w:noProof/>
                <w:webHidden/>
              </w:rPr>
              <w:tab/>
            </w:r>
            <w:r w:rsidR="00E16D13">
              <w:rPr>
                <w:noProof/>
                <w:webHidden/>
              </w:rPr>
              <w:fldChar w:fldCharType="begin"/>
            </w:r>
            <w:r w:rsidR="00E16D13">
              <w:rPr>
                <w:noProof/>
                <w:webHidden/>
              </w:rPr>
              <w:instrText xml:space="preserve"> PAGEREF _Toc478650508 \h </w:instrText>
            </w:r>
            <w:r w:rsidR="00E16D13">
              <w:rPr>
                <w:noProof/>
                <w:webHidden/>
              </w:rPr>
            </w:r>
            <w:r w:rsidR="00E16D13">
              <w:rPr>
                <w:noProof/>
                <w:webHidden/>
              </w:rPr>
              <w:fldChar w:fldCharType="separate"/>
            </w:r>
            <w:r w:rsidR="00F6012E">
              <w:rPr>
                <w:noProof/>
                <w:webHidden/>
              </w:rPr>
              <w:t>4</w:t>
            </w:r>
            <w:r w:rsidR="00E16D13">
              <w:rPr>
                <w:noProof/>
                <w:webHidden/>
              </w:rPr>
              <w:fldChar w:fldCharType="end"/>
            </w:r>
          </w:hyperlink>
        </w:p>
        <w:p w14:paraId="7973AC4A" w14:textId="69C2FA72" w:rsidR="00E16D13" w:rsidRDefault="00C64491">
          <w:pPr>
            <w:pStyle w:val="TOC3"/>
            <w:tabs>
              <w:tab w:val="right" w:leader="dot" w:pos="9016"/>
            </w:tabs>
            <w:rPr>
              <w:rFonts w:asciiTheme="minorHAnsi" w:eastAsiaTheme="minorEastAsia" w:hAnsiTheme="minorHAnsi" w:cstheme="minorBidi"/>
              <w:noProof/>
              <w:sz w:val="22"/>
              <w:szCs w:val="22"/>
            </w:rPr>
          </w:pPr>
          <w:hyperlink w:anchor="_Toc478650515" w:history="1">
            <w:r w:rsidR="00E16D13" w:rsidRPr="0091415E">
              <w:rPr>
                <w:rStyle w:val="Hyperlink"/>
                <w:noProof/>
              </w:rPr>
              <w:t>Table 2 The decision problem – B.1.1 (page X)</w:t>
            </w:r>
            <w:r w:rsidR="00E16D13">
              <w:rPr>
                <w:noProof/>
                <w:webHidden/>
              </w:rPr>
              <w:tab/>
            </w:r>
            <w:r w:rsidR="00E16D13">
              <w:rPr>
                <w:noProof/>
                <w:webHidden/>
              </w:rPr>
              <w:fldChar w:fldCharType="begin"/>
            </w:r>
            <w:r w:rsidR="00E16D13">
              <w:rPr>
                <w:noProof/>
                <w:webHidden/>
              </w:rPr>
              <w:instrText xml:space="preserve"> PAGEREF _Toc478650515 \h </w:instrText>
            </w:r>
            <w:r w:rsidR="00E16D13">
              <w:rPr>
                <w:noProof/>
                <w:webHidden/>
              </w:rPr>
            </w:r>
            <w:r w:rsidR="00E16D13">
              <w:rPr>
                <w:noProof/>
                <w:webHidden/>
              </w:rPr>
              <w:fldChar w:fldCharType="separate"/>
            </w:r>
            <w:r w:rsidR="00F6012E">
              <w:rPr>
                <w:noProof/>
                <w:webHidden/>
              </w:rPr>
              <w:t>7</w:t>
            </w:r>
            <w:r w:rsidR="00E16D13">
              <w:rPr>
                <w:noProof/>
                <w:webHidden/>
              </w:rPr>
              <w:fldChar w:fldCharType="end"/>
            </w:r>
          </w:hyperlink>
        </w:p>
        <w:p w14:paraId="1B8FCA2C" w14:textId="780ECB24" w:rsidR="00E16D13" w:rsidRDefault="00C64491">
          <w:pPr>
            <w:pStyle w:val="TOC3"/>
            <w:tabs>
              <w:tab w:val="right" w:leader="dot" w:pos="9016"/>
            </w:tabs>
            <w:rPr>
              <w:rFonts w:asciiTheme="minorHAnsi" w:eastAsiaTheme="minorEastAsia" w:hAnsiTheme="minorHAnsi" w:cstheme="minorBidi"/>
              <w:noProof/>
              <w:sz w:val="22"/>
              <w:szCs w:val="22"/>
            </w:rPr>
          </w:pPr>
          <w:hyperlink w:anchor="_Toc478650517" w:history="1">
            <w:r w:rsidR="00E16D13" w:rsidRPr="0091415E">
              <w:rPr>
                <w:rStyle w:val="Hyperlink"/>
                <w:noProof/>
              </w:rPr>
              <w:t>Table 3 Clinical effectiveness evidence</w:t>
            </w:r>
            <w:r w:rsidR="00E16D13">
              <w:rPr>
                <w:noProof/>
                <w:webHidden/>
              </w:rPr>
              <w:tab/>
            </w:r>
            <w:r w:rsidR="00E16D13">
              <w:rPr>
                <w:noProof/>
                <w:webHidden/>
              </w:rPr>
              <w:fldChar w:fldCharType="begin"/>
            </w:r>
            <w:r w:rsidR="00E16D13">
              <w:rPr>
                <w:noProof/>
                <w:webHidden/>
              </w:rPr>
              <w:instrText xml:space="preserve"> PAGEREF _Toc478650517 \h </w:instrText>
            </w:r>
            <w:r w:rsidR="00E16D13">
              <w:rPr>
                <w:noProof/>
                <w:webHidden/>
              </w:rPr>
            </w:r>
            <w:r w:rsidR="00E16D13">
              <w:rPr>
                <w:noProof/>
                <w:webHidden/>
              </w:rPr>
              <w:fldChar w:fldCharType="separate"/>
            </w:r>
            <w:r w:rsidR="00F6012E">
              <w:rPr>
                <w:noProof/>
                <w:webHidden/>
              </w:rPr>
              <w:t>8</w:t>
            </w:r>
            <w:r w:rsidR="00E16D13">
              <w:rPr>
                <w:noProof/>
                <w:webHidden/>
              </w:rPr>
              <w:fldChar w:fldCharType="end"/>
            </w:r>
          </w:hyperlink>
        </w:p>
        <w:p w14:paraId="18336BB5" w14:textId="6A941B36" w:rsidR="00E16D13" w:rsidRDefault="00C64491">
          <w:pPr>
            <w:pStyle w:val="TOC3"/>
            <w:tabs>
              <w:tab w:val="right" w:leader="dot" w:pos="9016"/>
            </w:tabs>
            <w:rPr>
              <w:rFonts w:asciiTheme="minorHAnsi" w:eastAsiaTheme="minorEastAsia" w:hAnsiTheme="minorHAnsi" w:cstheme="minorBidi"/>
              <w:noProof/>
              <w:sz w:val="22"/>
              <w:szCs w:val="22"/>
            </w:rPr>
          </w:pPr>
          <w:hyperlink w:anchor="_Toc478650522" w:history="1">
            <w:r w:rsidR="00E16D13" w:rsidRPr="0091415E">
              <w:rPr>
                <w:rStyle w:val="Hyperlink"/>
                <w:noProof/>
                <w:lang w:val="en-US"/>
              </w:rPr>
              <w:t>Table 4 Costs and assumptions in the cost-comparison analysis</w:t>
            </w:r>
            <w:r w:rsidR="00E16D13">
              <w:rPr>
                <w:noProof/>
                <w:webHidden/>
              </w:rPr>
              <w:tab/>
            </w:r>
            <w:r w:rsidR="00E16D13">
              <w:rPr>
                <w:noProof/>
                <w:webHidden/>
              </w:rPr>
              <w:fldChar w:fldCharType="begin"/>
            </w:r>
            <w:r w:rsidR="00E16D13">
              <w:rPr>
                <w:noProof/>
                <w:webHidden/>
              </w:rPr>
              <w:instrText xml:space="preserve"> PAGEREF _Toc478650522 \h </w:instrText>
            </w:r>
            <w:r w:rsidR="00E16D13">
              <w:rPr>
                <w:noProof/>
                <w:webHidden/>
              </w:rPr>
            </w:r>
            <w:r w:rsidR="00E16D13">
              <w:rPr>
                <w:noProof/>
                <w:webHidden/>
              </w:rPr>
              <w:fldChar w:fldCharType="separate"/>
            </w:r>
            <w:r w:rsidR="00F6012E">
              <w:rPr>
                <w:noProof/>
                <w:webHidden/>
              </w:rPr>
              <w:t>9</w:t>
            </w:r>
            <w:r w:rsidR="00E16D13">
              <w:rPr>
                <w:noProof/>
                <w:webHidden/>
              </w:rPr>
              <w:fldChar w:fldCharType="end"/>
            </w:r>
          </w:hyperlink>
        </w:p>
        <w:p w14:paraId="2E5FA60C" w14:textId="4EE4DFA0" w:rsidR="00E16D13" w:rsidRDefault="00C64491">
          <w:pPr>
            <w:pStyle w:val="TOC3"/>
            <w:tabs>
              <w:tab w:val="right" w:leader="dot" w:pos="9016"/>
            </w:tabs>
            <w:rPr>
              <w:rFonts w:asciiTheme="minorHAnsi" w:eastAsiaTheme="minorEastAsia" w:hAnsiTheme="minorHAnsi" w:cstheme="minorBidi"/>
              <w:noProof/>
              <w:sz w:val="22"/>
              <w:szCs w:val="22"/>
            </w:rPr>
          </w:pPr>
          <w:hyperlink w:anchor="_Toc478650524" w:history="1">
            <w:r w:rsidR="00E16D13" w:rsidRPr="0091415E">
              <w:rPr>
                <w:rStyle w:val="Hyperlink"/>
                <w:noProof/>
                <w:lang w:val="en-US"/>
              </w:rPr>
              <w:t xml:space="preserve">Table 5 Base-case results – B4.3 (page </w:t>
            </w:r>
            <w:r w:rsidR="00E16D13" w:rsidRPr="0091415E">
              <w:rPr>
                <w:rStyle w:val="Hyperlink"/>
                <w:noProof/>
                <w:highlight w:val="lightGray"/>
                <w:lang w:val="en-US"/>
              </w:rPr>
              <w:t>X</w:t>
            </w:r>
            <w:r w:rsidR="00E16D13" w:rsidRPr="0091415E">
              <w:rPr>
                <w:rStyle w:val="Hyperlink"/>
                <w:noProof/>
                <w:lang w:val="en-US"/>
              </w:rPr>
              <w:t>)</w:t>
            </w:r>
            <w:r w:rsidR="00E16D13">
              <w:rPr>
                <w:noProof/>
                <w:webHidden/>
              </w:rPr>
              <w:tab/>
            </w:r>
            <w:r w:rsidR="00E16D13">
              <w:rPr>
                <w:noProof/>
                <w:webHidden/>
              </w:rPr>
              <w:fldChar w:fldCharType="begin"/>
            </w:r>
            <w:r w:rsidR="00E16D13">
              <w:rPr>
                <w:noProof/>
                <w:webHidden/>
              </w:rPr>
              <w:instrText xml:space="preserve"> PAGEREF _Toc478650524 \h </w:instrText>
            </w:r>
            <w:r w:rsidR="00E16D13">
              <w:rPr>
                <w:noProof/>
                <w:webHidden/>
              </w:rPr>
            </w:r>
            <w:r w:rsidR="00E16D13">
              <w:rPr>
                <w:noProof/>
                <w:webHidden/>
              </w:rPr>
              <w:fldChar w:fldCharType="separate"/>
            </w:r>
            <w:r w:rsidR="00F6012E">
              <w:rPr>
                <w:noProof/>
                <w:webHidden/>
              </w:rPr>
              <w:t>10</w:t>
            </w:r>
            <w:r w:rsidR="00E16D13">
              <w:rPr>
                <w:noProof/>
                <w:webHidden/>
              </w:rPr>
              <w:fldChar w:fldCharType="end"/>
            </w:r>
          </w:hyperlink>
        </w:p>
        <w:p w14:paraId="7C9BB99D" w14:textId="2DA059A3" w:rsidR="00E16D13" w:rsidRDefault="00E16D13" w:rsidP="00EB3370">
          <w:pPr>
            <w:pStyle w:val="NICEnormal"/>
          </w:pPr>
          <w:r>
            <w:rPr>
              <w:noProof/>
            </w:rPr>
            <w:fldChar w:fldCharType="end"/>
          </w:r>
        </w:p>
      </w:sdtContent>
    </w:sdt>
    <w:p w14:paraId="16C9FB97" w14:textId="77777777" w:rsidR="003117E9" w:rsidRDefault="003117E9" w:rsidP="00EB3370">
      <w:pPr>
        <w:sectPr w:rsidR="003117E9" w:rsidSect="0017149E">
          <w:footerReference w:type="default" r:id="rId11"/>
          <w:pgSz w:w="11906" w:h="16838"/>
          <w:pgMar w:top="1440" w:right="1440" w:bottom="1440" w:left="1440" w:header="708" w:footer="708" w:gutter="0"/>
          <w:cols w:space="708"/>
          <w:docGrid w:linePitch="360"/>
        </w:sectPr>
      </w:pPr>
    </w:p>
    <w:p w14:paraId="44AAF8C4" w14:textId="373F683F" w:rsidR="00247904" w:rsidRPr="003117E9" w:rsidRDefault="00F366DA" w:rsidP="00820A10">
      <w:pPr>
        <w:pStyle w:val="Title"/>
        <w:rPr>
          <w:vanish/>
          <w:specVanish/>
        </w:rPr>
      </w:pPr>
      <w:bookmarkStart w:id="43" w:name="_Toc467675231"/>
      <w:bookmarkStart w:id="44" w:name="_Toc478650506"/>
      <w:r w:rsidRPr="00CD41B3">
        <w:lastRenderedPageBreak/>
        <w:t>Submission</w:t>
      </w:r>
      <w:r>
        <w:t xml:space="preserve"> </w:t>
      </w:r>
      <w:r w:rsidR="00A23114">
        <w:t>s</w:t>
      </w:r>
      <w:r w:rsidR="0009056D">
        <w:t>ummary</w:t>
      </w:r>
      <w:bookmarkEnd w:id="43"/>
      <w:bookmarkEnd w:id="44"/>
    </w:p>
    <w:p w14:paraId="6C8339C0" w14:textId="4C016217" w:rsidR="003117E9" w:rsidRDefault="003117E9" w:rsidP="003117E9">
      <w:pPr>
        <w:pStyle w:val="NICEnormal"/>
      </w:pPr>
      <w:bookmarkStart w:id="45" w:name="_Toc467675232"/>
    </w:p>
    <w:p w14:paraId="3CBD807E" w14:textId="77777777" w:rsidR="004448DF" w:rsidRDefault="004448DF" w:rsidP="004448DF">
      <w:pPr>
        <w:pStyle w:val="Heading1"/>
      </w:pPr>
      <w:bookmarkStart w:id="46" w:name="_Toc467675233"/>
      <w:bookmarkStart w:id="47" w:name="_Toc478650507"/>
      <w:r>
        <w:t>The technology</w:t>
      </w:r>
      <w:bookmarkEnd w:id="46"/>
      <w:bookmarkEnd w:id="47"/>
    </w:p>
    <w:p w14:paraId="40CE4934" w14:textId="690DFF70" w:rsidR="004448DF" w:rsidRPr="00020351" w:rsidRDefault="004448DF" w:rsidP="00EB3370">
      <w:pPr>
        <w:pStyle w:val="Heading3"/>
      </w:pPr>
      <w:bookmarkStart w:id="48" w:name="_Toc467768311"/>
      <w:bookmarkStart w:id="49" w:name="_Toc478650508"/>
      <w:r w:rsidRPr="009A0C02">
        <w:t xml:space="preserve">Table </w:t>
      </w:r>
      <w:r w:rsidR="00C77E1A">
        <w:t>1</w:t>
      </w:r>
      <w:r w:rsidRPr="009A0C02">
        <w:t xml:space="preserve"> Technology being appraised –</w:t>
      </w:r>
      <w:r>
        <w:t xml:space="preserve"> B.1.</w:t>
      </w:r>
      <w:r w:rsidR="00A37EDF">
        <w:t>2</w:t>
      </w:r>
      <w:r w:rsidRPr="009A0C02">
        <w:t xml:space="preserve"> (page </w:t>
      </w:r>
      <w:r w:rsidR="00E16D13">
        <w:fldChar w:fldCharType="begin">
          <w:ffData>
            <w:name w:val=""/>
            <w:enabled/>
            <w:calcOnExit w:val="0"/>
            <w:textInput>
              <w:default w:val="[X]"/>
            </w:textInput>
          </w:ffData>
        </w:fldChar>
      </w:r>
      <w:r w:rsidR="00E16D13">
        <w:instrText xml:space="preserve"> FORMTEXT </w:instrText>
      </w:r>
      <w:r w:rsidR="00E16D13">
        <w:fldChar w:fldCharType="separate"/>
      </w:r>
      <w:r w:rsidR="00E16D13">
        <w:rPr>
          <w:noProof/>
        </w:rPr>
        <w:t>[X]</w:t>
      </w:r>
      <w:r w:rsidR="00E16D13">
        <w:fldChar w:fldCharType="end"/>
      </w:r>
      <w:r w:rsidRPr="009A0C02">
        <w:t>)</w:t>
      </w:r>
      <w:bookmarkEnd w:id="48"/>
      <w:bookmarkEnd w:id="4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1"/>
        <w:gridCol w:w="10977"/>
      </w:tblGrid>
      <w:tr w:rsidR="004448DF" w:rsidRPr="00F366DA" w14:paraId="348E404E" w14:textId="77777777" w:rsidTr="00E4175A">
        <w:trPr>
          <w:trHeight w:val="538"/>
        </w:trPr>
        <w:tc>
          <w:tcPr>
            <w:tcW w:w="1065" w:type="pct"/>
            <w:shd w:val="clear" w:color="auto" w:fill="auto"/>
          </w:tcPr>
          <w:p w14:paraId="44DB2276" w14:textId="77777777" w:rsidR="004448DF" w:rsidRPr="009A0C02" w:rsidRDefault="004448DF" w:rsidP="00E4175A">
            <w:pPr>
              <w:pStyle w:val="Tabletext"/>
              <w:rPr>
                <w:b/>
              </w:rPr>
            </w:pPr>
            <w:r w:rsidRPr="009A0C02">
              <w:rPr>
                <w:b/>
              </w:rPr>
              <w:t>UK approved name and brand name</w:t>
            </w:r>
          </w:p>
        </w:tc>
        <w:tc>
          <w:tcPr>
            <w:tcW w:w="3935" w:type="pct"/>
            <w:shd w:val="clear" w:color="auto" w:fill="auto"/>
          </w:tcPr>
          <w:p w14:paraId="25C5E927" w14:textId="77777777" w:rsidR="004448DF" w:rsidRPr="00F366DA" w:rsidRDefault="004448DF" w:rsidP="00E4175A">
            <w:pPr>
              <w:pStyle w:val="Tabletext"/>
              <w:rPr>
                <w:szCs w:val="22"/>
              </w:rPr>
            </w:pPr>
          </w:p>
        </w:tc>
      </w:tr>
      <w:tr w:rsidR="004448DF" w:rsidRPr="00F366DA" w14:paraId="066C3C87" w14:textId="77777777" w:rsidTr="00E4175A">
        <w:tc>
          <w:tcPr>
            <w:tcW w:w="1065" w:type="pct"/>
            <w:shd w:val="clear" w:color="auto" w:fill="auto"/>
          </w:tcPr>
          <w:p w14:paraId="5045C095" w14:textId="77777777" w:rsidR="004448DF" w:rsidRPr="009A0C02" w:rsidRDefault="004448DF" w:rsidP="00E4175A">
            <w:pPr>
              <w:pStyle w:val="Tabletext"/>
              <w:rPr>
                <w:b/>
              </w:rPr>
            </w:pPr>
            <w:r w:rsidRPr="009A0C02">
              <w:rPr>
                <w:b/>
              </w:rPr>
              <w:t>Mechanism of action</w:t>
            </w:r>
          </w:p>
        </w:tc>
        <w:tc>
          <w:tcPr>
            <w:tcW w:w="3935" w:type="pct"/>
            <w:shd w:val="clear" w:color="auto" w:fill="auto"/>
          </w:tcPr>
          <w:p w14:paraId="78419133" w14:textId="77777777" w:rsidR="004448DF" w:rsidRPr="00F366DA" w:rsidRDefault="004448DF" w:rsidP="00E4175A">
            <w:pPr>
              <w:pStyle w:val="Tabletext"/>
              <w:rPr>
                <w:szCs w:val="22"/>
              </w:rPr>
            </w:pPr>
          </w:p>
        </w:tc>
      </w:tr>
      <w:tr w:rsidR="004448DF" w:rsidRPr="00F366DA" w14:paraId="11E942E0" w14:textId="77777777" w:rsidTr="00E4175A">
        <w:tc>
          <w:tcPr>
            <w:tcW w:w="1065" w:type="pct"/>
            <w:shd w:val="clear" w:color="auto" w:fill="auto"/>
          </w:tcPr>
          <w:p w14:paraId="015AC935" w14:textId="77777777" w:rsidR="004448DF" w:rsidRPr="009A0C02" w:rsidRDefault="004448DF" w:rsidP="00E4175A">
            <w:pPr>
              <w:pStyle w:val="Tabletext"/>
              <w:rPr>
                <w:b/>
              </w:rPr>
            </w:pPr>
            <w:r w:rsidRPr="009A0C02">
              <w:rPr>
                <w:b/>
              </w:rPr>
              <w:t>Marketing authorisation/CE mark status</w:t>
            </w:r>
          </w:p>
        </w:tc>
        <w:tc>
          <w:tcPr>
            <w:tcW w:w="3935" w:type="pct"/>
            <w:shd w:val="clear" w:color="auto" w:fill="auto"/>
          </w:tcPr>
          <w:p w14:paraId="12E5B8A5" w14:textId="07BD014C" w:rsidR="004448DF" w:rsidRPr="00CC3AE6" w:rsidRDefault="00CC3AE6" w:rsidP="00CC3AE6">
            <w:pPr>
              <w:pStyle w:val="Tabletext"/>
            </w:pPr>
            <w:r>
              <w:fldChar w:fldCharType="begin">
                <w:ffData>
                  <w:name w:val="Text28"/>
                  <w:enabled/>
                  <w:calcOnExit w:val="0"/>
                  <w:textInput>
                    <w:default w:val="[Indicate whether the technology has a UK marketing authorisation/CE marking for the indications detailed in this submission. If so, give the date on which this was received. If not, state the current UK regulatory status, with relevant dates (for example"/>
                  </w:textInput>
                </w:ffData>
              </w:fldChar>
            </w:r>
            <w:r>
              <w:instrText xml:space="preserve"> </w:instrText>
            </w:r>
            <w:bookmarkStart w:id="50" w:name="Text28"/>
            <w:r>
              <w:instrText xml:space="preserve">FORMTEXT </w:instrText>
            </w:r>
            <w:r>
              <w:fldChar w:fldCharType="separate"/>
            </w:r>
            <w:r>
              <w:rPr>
                <w:noProof/>
              </w:rPr>
              <w:t>[Indicate whether the technology has a UK marketing authorisation/CE marking for the indications detailed in this submission. If so, give the date on which this was received. If not, state the current UK regulatory status, with relevant dates (for example</w:t>
            </w:r>
            <w:r>
              <w:fldChar w:fldCharType="end"/>
            </w:r>
            <w:bookmarkEnd w:id="50"/>
            <w:r>
              <w:fldChar w:fldCharType="begin">
                <w:ffData>
                  <w:name w:val="Text58"/>
                  <w:enabled/>
                  <w:calcOnExit w:val="0"/>
                  <w:textInput>
                    <w:default w:val=", date of application and/or expected date of approval from the Committee for Human Medicinal Products)]. "/>
                  </w:textInput>
                </w:ffData>
              </w:fldChar>
            </w:r>
            <w:bookmarkStart w:id="51" w:name="Text58"/>
            <w:r>
              <w:instrText xml:space="preserve"> FORMTEXT </w:instrText>
            </w:r>
            <w:r>
              <w:fldChar w:fldCharType="separate"/>
            </w:r>
            <w:r>
              <w:rPr>
                <w:noProof/>
              </w:rPr>
              <w:t xml:space="preserve">, date of application and/or expected date of approval from the Committee for Human Medicinal Products)]. </w:t>
            </w:r>
            <w:r>
              <w:fldChar w:fldCharType="end"/>
            </w:r>
            <w:bookmarkEnd w:id="51"/>
          </w:p>
        </w:tc>
      </w:tr>
      <w:tr w:rsidR="004448DF" w:rsidRPr="00F366DA" w14:paraId="583E060D" w14:textId="77777777" w:rsidTr="00E4175A">
        <w:tc>
          <w:tcPr>
            <w:tcW w:w="1065" w:type="pct"/>
            <w:shd w:val="clear" w:color="auto" w:fill="auto"/>
          </w:tcPr>
          <w:p w14:paraId="3CB73B71" w14:textId="3FC7D3B0" w:rsidR="004448DF" w:rsidRPr="009A0C02" w:rsidRDefault="004448DF" w:rsidP="00E4175A">
            <w:pPr>
              <w:pStyle w:val="Tabletext"/>
              <w:rPr>
                <w:b/>
              </w:rPr>
            </w:pPr>
            <w:r w:rsidRPr="009A0C02">
              <w:rPr>
                <w:b/>
              </w:rPr>
              <w:t>Indications and any restriction(s) as described in the summary of product characteristics</w:t>
            </w:r>
            <w:r w:rsidR="00B90A38">
              <w:rPr>
                <w:b/>
              </w:rPr>
              <w:t xml:space="preserve"> (SmPC)</w:t>
            </w:r>
          </w:p>
        </w:tc>
        <w:tc>
          <w:tcPr>
            <w:tcW w:w="3935" w:type="pct"/>
            <w:shd w:val="clear" w:color="auto" w:fill="auto"/>
          </w:tcPr>
          <w:p w14:paraId="5F9E1EA2" w14:textId="78E7762E" w:rsidR="00E16D13" w:rsidRPr="00EB3370" w:rsidRDefault="00E16D13" w:rsidP="00AD1B58">
            <w:pPr>
              <w:pStyle w:val="Tabletext"/>
              <w:rPr>
                <w:szCs w:val="22"/>
              </w:rPr>
            </w:pPr>
            <w:r w:rsidRPr="00EB3370">
              <w:rPr>
                <w:szCs w:val="22"/>
              </w:rPr>
              <w:fldChar w:fldCharType="begin">
                <w:ffData>
                  <w:name w:val="Text59"/>
                  <w:enabled/>
                  <w:calcOnExit w:val="0"/>
                  <w:textInput>
                    <w:default w:val="[Give the (anticipated) indication(s) in the UK. For devices, provide the date of (anticipated) CE marking, including the indication for use.] "/>
                  </w:textInput>
                </w:ffData>
              </w:fldChar>
            </w:r>
            <w:bookmarkStart w:id="52" w:name="Text59"/>
            <w:r w:rsidRPr="00EB3370">
              <w:rPr>
                <w:szCs w:val="22"/>
              </w:rPr>
              <w:instrText xml:space="preserve"> FORMTEXT </w:instrText>
            </w:r>
            <w:r w:rsidRPr="00EB3370">
              <w:rPr>
                <w:szCs w:val="22"/>
              </w:rPr>
            </w:r>
            <w:r w:rsidRPr="00EB3370">
              <w:rPr>
                <w:szCs w:val="22"/>
              </w:rPr>
              <w:fldChar w:fldCharType="separate"/>
            </w:r>
            <w:r w:rsidRPr="00EB3370">
              <w:rPr>
                <w:noProof/>
                <w:szCs w:val="22"/>
              </w:rPr>
              <w:t xml:space="preserve">[Give the (anticipated) indication(s) in the UK. For devices, provide the date of (anticipated) CE marking, including the indication for use.] </w:t>
            </w:r>
            <w:r w:rsidRPr="00EB3370">
              <w:rPr>
                <w:szCs w:val="22"/>
              </w:rPr>
              <w:fldChar w:fldCharType="end"/>
            </w:r>
            <w:bookmarkEnd w:id="52"/>
          </w:p>
          <w:p w14:paraId="78D5F366" w14:textId="77777777" w:rsidR="00E16D13" w:rsidRPr="00EB3370" w:rsidRDefault="00E16D13" w:rsidP="00CC3AE6">
            <w:pPr>
              <w:pStyle w:val="Tabletext"/>
              <w:rPr>
                <w:szCs w:val="22"/>
              </w:rPr>
            </w:pPr>
            <w:r w:rsidRPr="00EB3370">
              <w:rPr>
                <w:szCs w:val="22"/>
              </w:rPr>
              <w:fldChar w:fldCharType="begin">
                <w:ffData>
                  <w:name w:val="Text60"/>
                  <w:enabled/>
                  <w:calcOnExit w:val="0"/>
                  <w:textInput>
                    <w:default w:val="[If a submission is based on the company’s proposed or anticipated marketing authorisation, the company must advise NICE immediately of any difference between the anticipated and the final marketing authorisation approved by the regulatory authorities.]"/>
                  </w:textInput>
                </w:ffData>
              </w:fldChar>
            </w:r>
            <w:bookmarkStart w:id="53" w:name="Text60"/>
            <w:r w:rsidRPr="00EB3370">
              <w:rPr>
                <w:szCs w:val="22"/>
              </w:rPr>
              <w:instrText xml:space="preserve"> FORMTEXT </w:instrText>
            </w:r>
            <w:r w:rsidRPr="00EB3370">
              <w:rPr>
                <w:szCs w:val="22"/>
              </w:rPr>
            </w:r>
            <w:r w:rsidRPr="00EB3370">
              <w:rPr>
                <w:szCs w:val="22"/>
              </w:rPr>
              <w:fldChar w:fldCharType="separate"/>
            </w:r>
            <w:r w:rsidRPr="00EB3370">
              <w:rPr>
                <w:noProof/>
                <w:szCs w:val="22"/>
              </w:rPr>
              <w:t>[If a submission is based on the company’s proposed or anticipated marketing authorisation, the company must advise NICE immediately of any difference between the anticipated and the final marketing authorisation approved by the regulatory authorities.]</w:t>
            </w:r>
            <w:r w:rsidRPr="00EB3370">
              <w:rPr>
                <w:szCs w:val="22"/>
              </w:rPr>
              <w:fldChar w:fldCharType="end"/>
            </w:r>
            <w:bookmarkEnd w:id="53"/>
          </w:p>
          <w:p w14:paraId="438E6FFA" w14:textId="42E7883D" w:rsidR="00E16D13" w:rsidRPr="00EB3370" w:rsidRDefault="00E16D13" w:rsidP="00CC3AE6">
            <w:pPr>
              <w:pStyle w:val="Tabletext"/>
              <w:rPr>
                <w:szCs w:val="22"/>
              </w:rPr>
            </w:pPr>
            <w:r w:rsidRPr="00EB3370">
              <w:rPr>
                <w:szCs w:val="22"/>
              </w:rPr>
              <w:fldChar w:fldCharType="begin">
                <w:ffData>
                  <w:name w:val="Text61"/>
                  <w:enabled/>
                  <w:calcOnExit w:val="0"/>
                  <w:textInput>
                    <w:default w:val="[Include the (draft) SmPC for pharmaceuticals or information for use (IFU) for devices in appendix C.]"/>
                  </w:textInput>
                </w:ffData>
              </w:fldChar>
            </w:r>
            <w:bookmarkStart w:id="54" w:name="Text61"/>
            <w:r w:rsidRPr="00EB3370">
              <w:rPr>
                <w:szCs w:val="22"/>
              </w:rPr>
              <w:instrText xml:space="preserve"> FORMTEXT </w:instrText>
            </w:r>
            <w:r w:rsidRPr="00EB3370">
              <w:rPr>
                <w:szCs w:val="22"/>
              </w:rPr>
            </w:r>
            <w:r w:rsidRPr="00EB3370">
              <w:rPr>
                <w:szCs w:val="22"/>
              </w:rPr>
              <w:fldChar w:fldCharType="separate"/>
            </w:r>
            <w:r w:rsidRPr="00EB3370">
              <w:rPr>
                <w:noProof/>
                <w:szCs w:val="22"/>
              </w:rPr>
              <w:t>[Include the (draft) SmPC for pharmaceuticals or information for use (IFU) for devices in appendix C.]</w:t>
            </w:r>
            <w:r w:rsidRPr="00EB3370">
              <w:rPr>
                <w:szCs w:val="22"/>
              </w:rPr>
              <w:fldChar w:fldCharType="end"/>
            </w:r>
            <w:bookmarkEnd w:id="54"/>
          </w:p>
          <w:p w14:paraId="5C7038C0" w14:textId="339E8729" w:rsidR="004448DF" w:rsidRPr="00CC3AE6" w:rsidRDefault="00E16D13" w:rsidP="00CC3AE6">
            <w:pPr>
              <w:pStyle w:val="Tabletext"/>
              <w:rPr>
                <w:szCs w:val="22"/>
              </w:rPr>
            </w:pPr>
            <w:r w:rsidRPr="00EB3370">
              <w:rPr>
                <w:szCs w:val="22"/>
              </w:rPr>
              <w:fldChar w:fldCharType="begin">
                <w:ffData>
                  <w:name w:val="Text62"/>
                  <w:enabled/>
                  <w:calcOnExit w:val="0"/>
                  <w:textInput>
                    <w:default w:val="[Provide the (draft) European public assessment report for pharmaceuticals or a (draft) technical manual for devices in appendix C.]"/>
                  </w:textInput>
                </w:ffData>
              </w:fldChar>
            </w:r>
            <w:bookmarkStart w:id="55" w:name="Text62"/>
            <w:r w:rsidRPr="00EB3370">
              <w:rPr>
                <w:szCs w:val="22"/>
              </w:rPr>
              <w:instrText xml:space="preserve"> FORMTEXT </w:instrText>
            </w:r>
            <w:r w:rsidRPr="00EB3370">
              <w:rPr>
                <w:szCs w:val="22"/>
              </w:rPr>
            </w:r>
            <w:r w:rsidRPr="00EB3370">
              <w:rPr>
                <w:szCs w:val="22"/>
              </w:rPr>
              <w:fldChar w:fldCharType="separate"/>
            </w:r>
            <w:r w:rsidRPr="00EB3370">
              <w:rPr>
                <w:noProof/>
                <w:szCs w:val="22"/>
              </w:rPr>
              <w:t>[Provide the (draft) European public assessment report for pharmaceuticals or a (draft) technical manual for devices in appendix C.]</w:t>
            </w:r>
            <w:r w:rsidRPr="00EB3370">
              <w:rPr>
                <w:szCs w:val="22"/>
              </w:rPr>
              <w:fldChar w:fldCharType="end"/>
            </w:r>
            <w:bookmarkEnd w:id="55"/>
          </w:p>
        </w:tc>
      </w:tr>
      <w:tr w:rsidR="004448DF" w:rsidRPr="00F366DA" w14:paraId="1ACE80B0" w14:textId="77777777" w:rsidTr="00E4175A">
        <w:tc>
          <w:tcPr>
            <w:tcW w:w="1065" w:type="pct"/>
            <w:shd w:val="clear" w:color="auto" w:fill="auto"/>
          </w:tcPr>
          <w:p w14:paraId="5E7AF491" w14:textId="77777777" w:rsidR="004448DF" w:rsidRPr="009A0C02" w:rsidRDefault="004448DF" w:rsidP="00E4175A">
            <w:pPr>
              <w:pStyle w:val="Tabletext"/>
              <w:rPr>
                <w:b/>
              </w:rPr>
            </w:pPr>
            <w:r w:rsidRPr="009A0C02">
              <w:rPr>
                <w:b/>
              </w:rPr>
              <w:t>Method of administration and dosage</w:t>
            </w:r>
          </w:p>
        </w:tc>
        <w:tc>
          <w:tcPr>
            <w:tcW w:w="3935" w:type="pct"/>
            <w:shd w:val="clear" w:color="auto" w:fill="auto"/>
          </w:tcPr>
          <w:p w14:paraId="2E054255" w14:textId="77777777" w:rsidR="004448DF" w:rsidRPr="00CC3AE6" w:rsidRDefault="004448DF" w:rsidP="00E4175A">
            <w:pPr>
              <w:pStyle w:val="Tabletext"/>
              <w:rPr>
                <w:szCs w:val="22"/>
              </w:rPr>
            </w:pPr>
          </w:p>
        </w:tc>
      </w:tr>
      <w:tr w:rsidR="00C77E1A" w:rsidRPr="00F366DA" w14:paraId="7CB2B6F6" w14:textId="77777777" w:rsidTr="00E4175A">
        <w:tc>
          <w:tcPr>
            <w:tcW w:w="1065" w:type="pct"/>
            <w:shd w:val="clear" w:color="auto" w:fill="auto"/>
          </w:tcPr>
          <w:p w14:paraId="4FEBE1AD" w14:textId="57D0FF3E" w:rsidR="00C77E1A" w:rsidRPr="009A0C02" w:rsidRDefault="00C77E1A" w:rsidP="00E4175A">
            <w:pPr>
              <w:pStyle w:val="Tabletext"/>
              <w:rPr>
                <w:b/>
              </w:rPr>
            </w:pPr>
            <w:r>
              <w:rPr>
                <w:b/>
                <w:bCs/>
              </w:rPr>
              <w:t>Additional tests or investigations</w:t>
            </w:r>
          </w:p>
        </w:tc>
        <w:tc>
          <w:tcPr>
            <w:tcW w:w="3935" w:type="pct"/>
            <w:shd w:val="clear" w:color="auto" w:fill="auto"/>
          </w:tcPr>
          <w:p w14:paraId="273D7B5F" w14:textId="1A614F52" w:rsidR="00C77E1A" w:rsidRPr="00CC3AE6" w:rsidRDefault="00C77E1A" w:rsidP="00E4175A">
            <w:pPr>
              <w:pStyle w:val="Tabletext"/>
              <w:rPr>
                <w:szCs w:val="22"/>
              </w:rPr>
            </w:pPr>
            <w:r w:rsidRPr="00EB3370">
              <w:rPr>
                <w:szCs w:val="22"/>
              </w:rPr>
              <w:fldChar w:fldCharType="begin">
                <w:ffData>
                  <w:name w:val="Text57"/>
                  <w:enabled/>
                  <w:calcOnExit w:val="0"/>
                  <w:textInput>
                    <w:default w:val="[State whether additional tests or investigations are needed (for example, diagnostic tests to identify the population for whom the technology is indicated in the marketing authorisation)]"/>
                  </w:textInput>
                </w:ffData>
              </w:fldChar>
            </w:r>
            <w:bookmarkStart w:id="56" w:name="Text57"/>
            <w:r w:rsidRPr="00EB3370">
              <w:rPr>
                <w:szCs w:val="22"/>
              </w:rPr>
              <w:instrText xml:space="preserve"> FORMTEXT </w:instrText>
            </w:r>
            <w:r w:rsidRPr="00EB3370">
              <w:rPr>
                <w:szCs w:val="22"/>
              </w:rPr>
            </w:r>
            <w:r w:rsidRPr="00EB3370">
              <w:rPr>
                <w:szCs w:val="22"/>
              </w:rPr>
              <w:fldChar w:fldCharType="separate"/>
            </w:r>
            <w:r w:rsidRPr="00EB3370">
              <w:rPr>
                <w:noProof/>
                <w:szCs w:val="22"/>
              </w:rPr>
              <w:t>[State whether additional tests or investigations are needed (for example, diagnostic tests to identify the population for whom the technology is indicated in the marketing authorisation)]</w:t>
            </w:r>
            <w:r w:rsidRPr="00EB3370">
              <w:rPr>
                <w:szCs w:val="22"/>
              </w:rPr>
              <w:fldChar w:fldCharType="end"/>
            </w:r>
            <w:bookmarkEnd w:id="56"/>
          </w:p>
        </w:tc>
      </w:tr>
      <w:tr w:rsidR="004448DF" w:rsidRPr="00F366DA" w14:paraId="6322C3E0" w14:textId="77777777" w:rsidTr="00E4175A">
        <w:tc>
          <w:tcPr>
            <w:tcW w:w="1065" w:type="pct"/>
            <w:shd w:val="clear" w:color="auto" w:fill="auto"/>
          </w:tcPr>
          <w:p w14:paraId="7F2B9030" w14:textId="77777777" w:rsidR="004448DF" w:rsidRPr="009A0C02" w:rsidRDefault="004448DF" w:rsidP="00E4175A">
            <w:pPr>
              <w:pStyle w:val="Tabletext"/>
              <w:rPr>
                <w:b/>
              </w:rPr>
            </w:pPr>
            <w:r w:rsidRPr="009A0C02">
              <w:rPr>
                <w:b/>
              </w:rPr>
              <w:t>List price and average cost of a course of treatment</w:t>
            </w:r>
          </w:p>
        </w:tc>
        <w:tc>
          <w:tcPr>
            <w:tcW w:w="3935" w:type="pct"/>
            <w:shd w:val="clear" w:color="auto" w:fill="auto"/>
          </w:tcPr>
          <w:p w14:paraId="454780BE" w14:textId="77777777" w:rsidR="004448DF" w:rsidRPr="00CC3AE6" w:rsidRDefault="004448DF" w:rsidP="00E4175A">
            <w:pPr>
              <w:pStyle w:val="Tabletext"/>
              <w:rPr>
                <w:szCs w:val="22"/>
              </w:rPr>
            </w:pPr>
          </w:p>
        </w:tc>
      </w:tr>
      <w:tr w:rsidR="004448DF" w:rsidRPr="00F366DA" w14:paraId="0F20595E" w14:textId="77777777" w:rsidTr="00E4175A">
        <w:tc>
          <w:tcPr>
            <w:tcW w:w="1065" w:type="pct"/>
            <w:shd w:val="clear" w:color="auto" w:fill="auto"/>
          </w:tcPr>
          <w:p w14:paraId="47C153D2" w14:textId="75FBEAFA" w:rsidR="004448DF" w:rsidRPr="009A0C02" w:rsidRDefault="004448DF" w:rsidP="00E4175A">
            <w:pPr>
              <w:pStyle w:val="Tabletext"/>
              <w:rPr>
                <w:b/>
              </w:rPr>
            </w:pPr>
            <w:r w:rsidRPr="009A0C02">
              <w:rPr>
                <w:b/>
              </w:rPr>
              <w:t>Patient access scheme</w:t>
            </w:r>
            <w:r w:rsidR="00D67E8A">
              <w:rPr>
                <w:b/>
              </w:rPr>
              <w:t>/commercial arrangement</w:t>
            </w:r>
            <w:r w:rsidRPr="009A0C02">
              <w:rPr>
                <w:b/>
              </w:rPr>
              <w:t xml:space="preserve"> (if applicable)</w:t>
            </w:r>
          </w:p>
        </w:tc>
        <w:tc>
          <w:tcPr>
            <w:tcW w:w="3935" w:type="pct"/>
            <w:shd w:val="clear" w:color="auto" w:fill="auto"/>
          </w:tcPr>
          <w:p w14:paraId="5EB98B42" w14:textId="4ABF98D4" w:rsidR="004448DF" w:rsidRPr="00CC3AE6" w:rsidRDefault="00AF6C2B" w:rsidP="00E4175A">
            <w:pPr>
              <w:pStyle w:val="Tabletext"/>
              <w:rPr>
                <w:rFonts w:ascii="Times New Roman" w:hAnsi="Times New Roman"/>
                <w:lang w:eastAsia="en-GB"/>
              </w:rPr>
            </w:pPr>
            <w:r>
              <w:fldChar w:fldCharType="begin">
                <w:ffData>
                  <w:name w:val="Text27"/>
                  <w:enabled/>
                  <w:calcOnExit w:val="0"/>
                  <w:textInput>
                    <w:default w:val="[indicate if there is a patient access scheme/commercial arrangement agreed with NHS England, and whether this is a simple discount or complex arrangement]"/>
                  </w:textInput>
                </w:ffData>
              </w:fldChar>
            </w:r>
            <w:bookmarkStart w:id="57" w:name="Text27"/>
            <w:r>
              <w:instrText xml:space="preserve"> FORMTEXT </w:instrText>
            </w:r>
            <w:r>
              <w:fldChar w:fldCharType="separate"/>
            </w:r>
            <w:r>
              <w:rPr>
                <w:noProof/>
              </w:rPr>
              <w:t>[indicate if there is a patient access scheme/commercial arrangement agreed with NHS England, and whether this is a simple discount or complex arrangement]</w:t>
            </w:r>
            <w:r>
              <w:fldChar w:fldCharType="end"/>
            </w:r>
            <w:bookmarkEnd w:id="57"/>
          </w:p>
        </w:tc>
      </w:tr>
    </w:tbl>
    <w:p w14:paraId="67111E53" w14:textId="77777777" w:rsidR="004448DF" w:rsidRDefault="004448DF" w:rsidP="004448DF">
      <w:pPr>
        <w:pStyle w:val="NICEnormal"/>
      </w:pPr>
    </w:p>
    <w:p w14:paraId="6E165EE7" w14:textId="53AD80BB" w:rsidR="00247904" w:rsidRPr="0049583B" w:rsidRDefault="004D6FED" w:rsidP="00CD41B3">
      <w:pPr>
        <w:pStyle w:val="Heading1"/>
      </w:pPr>
      <w:bookmarkStart w:id="58" w:name="_Toc478650509"/>
      <w:r w:rsidRPr="0049583B">
        <w:t>C</w:t>
      </w:r>
      <w:r w:rsidR="00F366DA" w:rsidRPr="0049583B">
        <w:t>linical pathway of care</w:t>
      </w:r>
      <w:bookmarkEnd w:id="45"/>
      <w:bookmarkEnd w:id="58"/>
    </w:p>
    <w:p w14:paraId="4EBCECCF" w14:textId="0E4A19C0" w:rsidR="004448DF" w:rsidRPr="00CC3AE6" w:rsidRDefault="00E16D13" w:rsidP="004448DF">
      <w:pPr>
        <w:pStyle w:val="NICEnormal"/>
      </w:pPr>
      <w:r w:rsidRPr="00EB3370">
        <w:fldChar w:fldCharType="begin">
          <w:ffData>
            <w:name w:val="Text63"/>
            <w:enabled/>
            <w:calcOnExit w:val="0"/>
            <w:textInput>
              <w:default w:val="[Summarise the clinical pathway of care in a diagram showing the context of the proposed use of the technology. Describe and explain any changes since the NICE technology appraisal(s) of the comparator(s) specified in the final scope.]"/>
            </w:textInput>
          </w:ffData>
        </w:fldChar>
      </w:r>
      <w:bookmarkStart w:id="59" w:name="Text63"/>
      <w:r w:rsidRPr="00EB3370">
        <w:instrText xml:space="preserve"> FORMTEXT </w:instrText>
      </w:r>
      <w:r w:rsidRPr="00EB3370">
        <w:fldChar w:fldCharType="separate"/>
      </w:r>
      <w:r w:rsidRPr="00EB3370">
        <w:rPr>
          <w:noProof/>
        </w:rPr>
        <w:t>[Summarise the clinical pathway of care in a diagram showing the context of the proposed use of the technology. Describe and explain any changes since the NICE technology appraisal(s) of the comparator(s) specified in the final scope.]</w:t>
      </w:r>
      <w:r w:rsidRPr="00EB3370">
        <w:fldChar w:fldCharType="end"/>
      </w:r>
      <w:bookmarkEnd w:id="59"/>
    </w:p>
    <w:p w14:paraId="7FB2B03F" w14:textId="59087B91" w:rsidR="00391605" w:rsidRPr="00CC3AE6" w:rsidRDefault="00391605" w:rsidP="004448DF">
      <w:pPr>
        <w:pStyle w:val="Heading1"/>
      </w:pPr>
      <w:bookmarkStart w:id="60" w:name="_Toc478650510"/>
      <w:r w:rsidRPr="00CC3AE6">
        <w:t>Equality considerations</w:t>
      </w:r>
      <w:bookmarkEnd w:id="60"/>
    </w:p>
    <w:p w14:paraId="25867CD8" w14:textId="44F406D6" w:rsidR="00391605" w:rsidRPr="00CC3AE6" w:rsidRDefault="00E16D13" w:rsidP="00EB3370">
      <w:pPr>
        <w:pStyle w:val="NICEnormal"/>
      </w:pPr>
      <w:r w:rsidRPr="00EB3370">
        <w:fldChar w:fldCharType="begin">
          <w:ffData>
            <w:name w:val="Text64"/>
            <w:enabled/>
            <w:calcOnExit w:val="0"/>
            <w:textInput>
              <w:default w:val="[Briefly summarise whether the use of this technology is likely to raise any equality issues. If there are none, please delete this section.] "/>
            </w:textInput>
          </w:ffData>
        </w:fldChar>
      </w:r>
      <w:bookmarkStart w:id="61" w:name="Text64"/>
      <w:r w:rsidRPr="00EB3370">
        <w:instrText xml:space="preserve"> FORMTEXT </w:instrText>
      </w:r>
      <w:r w:rsidRPr="00EB3370">
        <w:fldChar w:fldCharType="separate"/>
      </w:r>
      <w:r w:rsidRPr="00EB3370">
        <w:rPr>
          <w:noProof/>
        </w:rPr>
        <w:t xml:space="preserve">[Briefly summarise whether the use of this technology is likely to raise any equality issues. If there are none, please delete this section.] </w:t>
      </w:r>
      <w:r w:rsidRPr="00EB3370">
        <w:fldChar w:fldCharType="end"/>
      </w:r>
      <w:bookmarkEnd w:id="61"/>
    </w:p>
    <w:p w14:paraId="1031D9A4" w14:textId="6194E14A" w:rsidR="004448DF" w:rsidRPr="00CC3AE6" w:rsidRDefault="00C77E1A" w:rsidP="007E1EF8">
      <w:pPr>
        <w:pStyle w:val="Heading1"/>
      </w:pPr>
      <w:bookmarkStart w:id="62" w:name="_Toc478650511"/>
      <w:bookmarkStart w:id="63" w:name="_Toc467675236"/>
      <w:r w:rsidRPr="00CC3AE6">
        <w:t>Key drivers of the cost effectiveness of the comparator</w:t>
      </w:r>
      <w:r w:rsidR="00A1038A">
        <w:t>(</w:t>
      </w:r>
      <w:r w:rsidR="003545BC">
        <w:t>s</w:t>
      </w:r>
      <w:bookmarkEnd w:id="62"/>
      <w:r w:rsidR="00A1038A">
        <w:t>)</w:t>
      </w:r>
    </w:p>
    <w:p w14:paraId="4F47824A" w14:textId="055E410E" w:rsidR="004448DF" w:rsidRPr="00CC3AE6" w:rsidRDefault="004448DF" w:rsidP="007930AD">
      <w:pPr>
        <w:pStyle w:val="Heading2"/>
      </w:pPr>
      <w:bookmarkStart w:id="64" w:name="_Toc478625180"/>
      <w:bookmarkStart w:id="65" w:name="_Toc478650512"/>
      <w:r w:rsidRPr="00CC3AE6">
        <w:t>Clinical outcomes and measures</w:t>
      </w:r>
      <w:bookmarkEnd w:id="64"/>
      <w:bookmarkEnd w:id="65"/>
    </w:p>
    <w:p w14:paraId="265D830A" w14:textId="5769996F" w:rsidR="00E16D13" w:rsidRPr="00EB3370" w:rsidRDefault="00E16D13" w:rsidP="004448DF">
      <w:pPr>
        <w:pStyle w:val="NICEnormal"/>
        <w:rPr>
          <w:lang w:val="en-US"/>
        </w:rPr>
      </w:pPr>
      <w:r w:rsidRPr="00EB3370">
        <w:fldChar w:fldCharType="begin">
          <w:ffData>
            <w:name w:val="Text65"/>
            <w:enabled/>
            <w:calcOnExit w:val="0"/>
            <w:textInput>
              <w:default w:val="[Summarise the clinical outcomes and measures that were used in the cost-effectiveness analysis of the NICE technology appraisal(s) of the comparator(s) specified in the final scope for this appraisal.] "/>
            </w:textInput>
          </w:ffData>
        </w:fldChar>
      </w:r>
      <w:bookmarkStart w:id="66" w:name="Text65"/>
      <w:r w:rsidRPr="00EB3370">
        <w:instrText xml:space="preserve"> FORMTEXT </w:instrText>
      </w:r>
      <w:r w:rsidRPr="00EB3370">
        <w:fldChar w:fldCharType="separate"/>
      </w:r>
      <w:r w:rsidRPr="00EB3370">
        <w:rPr>
          <w:noProof/>
        </w:rPr>
        <w:t xml:space="preserve">[Summarise the clinical outcomes and measures that were used in the cost-effectiveness analysis of the NICE technology appraisal(s) of the comparator(s) specified in the final scope for this appraisal.] </w:t>
      </w:r>
      <w:r w:rsidRPr="00EB3370">
        <w:fldChar w:fldCharType="end"/>
      </w:r>
      <w:bookmarkEnd w:id="66"/>
    </w:p>
    <w:p w14:paraId="0F833DC1" w14:textId="59643C26" w:rsidR="004448DF" w:rsidRPr="00CC3AE6" w:rsidRDefault="00E16D13" w:rsidP="004448DF">
      <w:pPr>
        <w:pStyle w:val="NICEnormal"/>
        <w:rPr>
          <w:lang w:val="en-US"/>
        </w:rPr>
      </w:pPr>
      <w:r w:rsidRPr="00EB3370">
        <w:rPr>
          <w:lang w:val="en-US"/>
        </w:rPr>
        <w:fldChar w:fldCharType="begin">
          <w:ffData>
            <w:name w:val="Text66"/>
            <w:enabled/>
            <w:calcOnExit w:val="0"/>
            <w:textInput>
              <w:default w:val="[Highlight the key clinical drivers of the cost-effectiveness results and include any preferred assumptions from the committee that are relevant to the consideration of these outcomes.] "/>
            </w:textInput>
          </w:ffData>
        </w:fldChar>
      </w:r>
      <w:bookmarkStart w:id="67" w:name="Text66"/>
      <w:r w:rsidRPr="00EB3370">
        <w:rPr>
          <w:lang w:val="en-US"/>
        </w:rPr>
        <w:instrText xml:space="preserve"> FORMTEXT </w:instrText>
      </w:r>
      <w:r w:rsidRPr="00EB3370">
        <w:rPr>
          <w:lang w:val="en-US"/>
        </w:rPr>
      </w:r>
      <w:r w:rsidRPr="00EB3370">
        <w:rPr>
          <w:lang w:val="en-US"/>
        </w:rPr>
        <w:fldChar w:fldCharType="separate"/>
      </w:r>
      <w:r w:rsidRPr="00EB3370">
        <w:rPr>
          <w:noProof/>
          <w:lang w:val="en-US"/>
        </w:rPr>
        <w:t xml:space="preserve">[Highlight the key clinical drivers of the cost-effectiveness results and include any preferred assumptions from the committee that are relevant to the consideration of these outcomes.] </w:t>
      </w:r>
      <w:r w:rsidRPr="00EB3370">
        <w:rPr>
          <w:lang w:val="en-US"/>
        </w:rPr>
        <w:fldChar w:fldCharType="end"/>
      </w:r>
      <w:bookmarkEnd w:id="67"/>
    </w:p>
    <w:p w14:paraId="0BF26658" w14:textId="7564588A" w:rsidR="004448DF" w:rsidRPr="00CC3AE6" w:rsidRDefault="004448DF" w:rsidP="004448DF">
      <w:pPr>
        <w:pStyle w:val="Heading2"/>
        <w:rPr>
          <w:lang w:val="en-US"/>
        </w:rPr>
      </w:pPr>
      <w:bookmarkStart w:id="68" w:name="_Toc478625181"/>
      <w:bookmarkStart w:id="69" w:name="_Toc478650513"/>
      <w:r w:rsidRPr="00CC3AE6">
        <w:rPr>
          <w:lang w:val="en-US"/>
        </w:rPr>
        <w:t>Resource</w:t>
      </w:r>
      <w:r w:rsidR="00A37EDF" w:rsidRPr="00CC3AE6">
        <w:rPr>
          <w:lang w:val="en-US"/>
        </w:rPr>
        <w:t xml:space="preserve"> </w:t>
      </w:r>
      <w:r w:rsidRPr="00CC3AE6">
        <w:rPr>
          <w:lang w:val="en-US"/>
        </w:rPr>
        <w:t xml:space="preserve">use </w:t>
      </w:r>
      <w:r w:rsidR="00763736" w:rsidRPr="00CC3AE6">
        <w:rPr>
          <w:lang w:val="en-US"/>
        </w:rPr>
        <w:t>assumptions</w:t>
      </w:r>
      <w:bookmarkEnd w:id="68"/>
      <w:bookmarkEnd w:id="69"/>
    </w:p>
    <w:p w14:paraId="2BD09B8D" w14:textId="56F181D0" w:rsidR="004448DF" w:rsidRPr="00EB3370" w:rsidRDefault="00E16D13" w:rsidP="004448DF">
      <w:pPr>
        <w:pStyle w:val="NICEnormal"/>
      </w:pPr>
      <w:r w:rsidRPr="00EB3370">
        <w:rPr>
          <w:lang w:val="en-US"/>
        </w:rPr>
        <w:fldChar w:fldCharType="begin">
          <w:ffData>
            <w:name w:val="Text67"/>
            <w:enabled/>
            <w:calcOnExit w:val="0"/>
            <w:textInput>
              <w:default w:val="[Summarise the committee’s preferred assumptions about resource use and the associated costs from the NICE technology appraisal(s) of the comparator technology(ies).]"/>
            </w:textInput>
          </w:ffData>
        </w:fldChar>
      </w:r>
      <w:bookmarkStart w:id="70" w:name="Text67"/>
      <w:r w:rsidRPr="00EB3370">
        <w:rPr>
          <w:lang w:val="en-US"/>
        </w:rPr>
        <w:instrText xml:space="preserve"> FORMTEXT </w:instrText>
      </w:r>
      <w:r w:rsidRPr="00EB3370">
        <w:rPr>
          <w:lang w:val="en-US"/>
        </w:rPr>
      </w:r>
      <w:r w:rsidRPr="00EB3370">
        <w:rPr>
          <w:lang w:val="en-US"/>
        </w:rPr>
        <w:fldChar w:fldCharType="separate"/>
      </w:r>
      <w:r w:rsidRPr="00EB3370">
        <w:rPr>
          <w:noProof/>
          <w:lang w:val="en-US"/>
        </w:rPr>
        <w:t>[Summarise the committee’s preferred assumptions about resource use and the associated costs from the NICE technology appraisal(s) of the comparator(s).]</w:t>
      </w:r>
      <w:r w:rsidRPr="00EB3370">
        <w:rPr>
          <w:lang w:val="en-US"/>
        </w:rPr>
        <w:fldChar w:fldCharType="end"/>
      </w:r>
      <w:bookmarkEnd w:id="70"/>
    </w:p>
    <w:p w14:paraId="11A24BEF" w14:textId="4E9AACF4" w:rsidR="003D522B" w:rsidRDefault="003D522B" w:rsidP="007E1EF8">
      <w:pPr>
        <w:pStyle w:val="Heading1"/>
      </w:pPr>
      <w:bookmarkStart w:id="71" w:name="_Toc478650514"/>
      <w:r>
        <w:t>Decision problem and NICE reference case</w:t>
      </w:r>
      <w:bookmarkEnd w:id="71"/>
    </w:p>
    <w:p w14:paraId="134693BD" w14:textId="473FE9D5" w:rsidR="003D522B" w:rsidRDefault="00E16D13" w:rsidP="003D522B">
      <w:pPr>
        <w:pStyle w:val="NICEnormal"/>
      </w:pPr>
      <w:r>
        <w:fldChar w:fldCharType="begin">
          <w:ffData>
            <w:name w:val="Text68"/>
            <w:enabled/>
            <w:calcOnExit w:val="0"/>
            <w:textInput>
              <w:default w:val="[Please choose the text below that is most applicable to your submission and adapt as needed.]"/>
            </w:textInput>
          </w:ffData>
        </w:fldChar>
      </w:r>
      <w:bookmarkStart w:id="72" w:name="Text68"/>
      <w:r>
        <w:instrText xml:space="preserve"> FORMTEXT </w:instrText>
      </w:r>
      <w:r>
        <w:fldChar w:fldCharType="separate"/>
      </w:r>
      <w:r>
        <w:rPr>
          <w:noProof/>
        </w:rPr>
        <w:t>[Please choose the text below that is most applicable to your submission and adapt as needed.]</w:t>
      </w:r>
      <w:r>
        <w:fldChar w:fldCharType="end"/>
      </w:r>
      <w:bookmarkEnd w:id="72"/>
      <w:r w:rsidDel="00E16D13">
        <w:t xml:space="preserve"> </w:t>
      </w:r>
    </w:p>
    <w:p w14:paraId="679E53B2" w14:textId="156B1343" w:rsidR="008B570A" w:rsidRDefault="003D522B" w:rsidP="008B570A">
      <w:pPr>
        <w:pStyle w:val="NICEnormal"/>
      </w:pPr>
      <w:r>
        <w:lastRenderedPageBreak/>
        <w:t>The submission covers the technology’s full marketing authorisation for this indication.</w:t>
      </w:r>
      <w:r w:rsidR="008B570A">
        <w:t xml:space="preserve"> The submission covers the full population for the comparator</w:t>
      </w:r>
      <w:r w:rsidR="00267DF9">
        <w:t>,</w:t>
      </w:r>
      <w:r w:rsidR="008B570A">
        <w:t xml:space="preserve"> </w:t>
      </w:r>
      <w:r w:rsidR="00267DF9">
        <w:t xml:space="preserve">as </w:t>
      </w:r>
      <w:r w:rsidR="008B570A">
        <w:t>recommended by NICE.</w:t>
      </w:r>
    </w:p>
    <w:p w14:paraId="7C5D0BE6" w14:textId="2793CB8C" w:rsidR="003D522B" w:rsidRDefault="003D522B" w:rsidP="003D522B">
      <w:pPr>
        <w:pStyle w:val="NICEnormal"/>
      </w:pPr>
      <w:r>
        <w:t>The submission focuses on part of the technology’s marketing authorisation</w:t>
      </w:r>
      <w:r w:rsidR="00350B8D">
        <w:t xml:space="preserve"> or </w:t>
      </w:r>
      <w:r w:rsidR="008B570A">
        <w:t xml:space="preserve">part of </w:t>
      </w:r>
      <w:r w:rsidR="00A1038A">
        <w:t xml:space="preserve">the </w:t>
      </w:r>
      <w:r w:rsidR="008B570A">
        <w:t>population for the comparator</w:t>
      </w:r>
      <w:r w:rsidR="008D115A">
        <w:t xml:space="preserve"> as recommended</w:t>
      </w:r>
      <w:r w:rsidR="008B570A">
        <w:t xml:space="preserve"> </w:t>
      </w:r>
      <w:r w:rsidR="008D115A">
        <w:t>in</w:t>
      </w:r>
      <w:r w:rsidR="008B570A">
        <w:t xml:space="preserve"> NICE</w:t>
      </w:r>
      <w:r w:rsidR="008D115A">
        <w:t xml:space="preserve"> guidance</w:t>
      </w:r>
      <w:r>
        <w:t xml:space="preserve"> </w:t>
      </w:r>
      <w:r w:rsidRPr="00CC3AE6">
        <w:fldChar w:fldCharType="begin">
          <w:ffData>
            <w:name w:val="Text45"/>
            <w:enabled/>
            <w:calcOnExit w:val="0"/>
            <w:textInput>
              <w:default w:val="[for example, explain if this affects details of the pathway position or population, such as ‘people with 2 previous relapses only’ or ‘people with severe disease’]"/>
            </w:textInput>
          </w:ffData>
        </w:fldChar>
      </w:r>
      <w:bookmarkStart w:id="73" w:name="Text45"/>
      <w:r w:rsidRPr="00EB3370">
        <w:instrText xml:space="preserve"> FORMTEXT </w:instrText>
      </w:r>
      <w:r w:rsidRPr="00CC3AE6">
        <w:fldChar w:fldCharType="separate"/>
      </w:r>
      <w:r w:rsidRPr="00EB3370">
        <w:rPr>
          <w:noProof/>
        </w:rPr>
        <w:t>[for example, explain if this affects details of the pathway position or population, such as ‘people with 2 previous relapses only’ or ‘people with severe disease’]</w:t>
      </w:r>
      <w:r w:rsidRPr="00CC3AE6">
        <w:fldChar w:fldCharType="end"/>
      </w:r>
      <w:bookmarkEnd w:id="73"/>
      <w:r>
        <w:t xml:space="preserve">. The proposed </w:t>
      </w:r>
      <w:r>
        <w:fldChar w:fldCharType="begin">
          <w:ffData>
            <w:name w:val="Text46"/>
            <w:enabled/>
            <w:calcOnExit w:val="0"/>
            <w:textInput>
              <w:default w:val="[position in the treatment pathway/population]"/>
            </w:textInput>
          </w:ffData>
        </w:fldChar>
      </w:r>
      <w:bookmarkStart w:id="74" w:name="Text46"/>
      <w:r>
        <w:instrText xml:space="preserve"> FORMTEXT </w:instrText>
      </w:r>
      <w:r>
        <w:fldChar w:fldCharType="separate"/>
      </w:r>
      <w:r>
        <w:rPr>
          <w:noProof/>
        </w:rPr>
        <w:t>[position in the treatment pathway/population]</w:t>
      </w:r>
      <w:r>
        <w:fldChar w:fldCharType="end"/>
      </w:r>
      <w:bookmarkEnd w:id="74"/>
      <w:r>
        <w:t xml:space="preserve"> is narrower than </w:t>
      </w:r>
      <w:r w:rsidR="00663C01">
        <w:fldChar w:fldCharType="begin">
          <w:ffData>
            <w:name w:val="Text46"/>
            <w:enabled/>
            <w:calcOnExit w:val="0"/>
            <w:textInput>
              <w:default w:val="[position in the treatment pathway/population]"/>
            </w:textInput>
          </w:ffData>
        </w:fldChar>
      </w:r>
      <w:r w:rsidR="00663C01">
        <w:instrText xml:space="preserve"> FORMTEXT </w:instrText>
      </w:r>
      <w:r w:rsidR="00663C01">
        <w:fldChar w:fldCharType="separate"/>
      </w:r>
      <w:r w:rsidR="00663C01">
        <w:rPr>
          <w:noProof/>
        </w:rPr>
        <w:t>[</w:t>
      </w:r>
      <w:r w:rsidR="00663C01">
        <w:t>the marketing authorisation/the population for the comparator as recommended by NICE</w:t>
      </w:r>
      <w:r w:rsidR="00663C01">
        <w:rPr>
          <w:noProof/>
        </w:rPr>
        <w:t>]</w:t>
      </w:r>
      <w:r w:rsidR="00663C01">
        <w:fldChar w:fldCharType="end"/>
      </w:r>
      <w:r>
        <w:t xml:space="preserve"> because: </w:t>
      </w:r>
      <w:r w:rsidR="008B570A" w:rsidRPr="00EB3370">
        <w:fldChar w:fldCharType="begin">
          <w:ffData>
            <w:name w:val="Text47"/>
            <w:enabled/>
            <w:calcOnExit w:val="0"/>
            <w:textInput>
              <w:default w:val="[please provide rationale]"/>
            </w:textInput>
          </w:ffData>
        </w:fldChar>
      </w:r>
      <w:bookmarkStart w:id="75" w:name="Text47"/>
      <w:r w:rsidR="008B570A" w:rsidRPr="00EB3370">
        <w:instrText xml:space="preserve"> FORMTEXT </w:instrText>
      </w:r>
      <w:r w:rsidR="008B570A" w:rsidRPr="00EB3370">
        <w:fldChar w:fldCharType="separate"/>
      </w:r>
      <w:r w:rsidR="008B570A" w:rsidRPr="00EB3370">
        <w:rPr>
          <w:noProof/>
        </w:rPr>
        <w:t xml:space="preserve">[please </w:t>
      </w:r>
      <w:r w:rsidR="00993933">
        <w:rPr>
          <w:noProof/>
        </w:rPr>
        <w:t>include the relevant option from the list below</w:t>
      </w:r>
      <w:r w:rsidR="008B570A" w:rsidRPr="00EB3370">
        <w:rPr>
          <w:noProof/>
        </w:rPr>
        <w:t>]</w:t>
      </w:r>
      <w:r w:rsidR="008B570A" w:rsidRPr="00EB3370">
        <w:fldChar w:fldCharType="end"/>
      </w:r>
      <w:bookmarkEnd w:id="75"/>
      <w:r w:rsidR="008B570A">
        <w:t>.</w:t>
      </w:r>
    </w:p>
    <w:p w14:paraId="1A31B574" w14:textId="77777777" w:rsidR="00993933" w:rsidRPr="000E0EA1" w:rsidRDefault="00993933" w:rsidP="00993933">
      <w:pPr>
        <w:pStyle w:val="Bulletleft1"/>
      </w:pPr>
      <w:r w:rsidRPr="000E0EA1">
        <w:t xml:space="preserve">The published NICE technology appraisal guidance for the comparator(s) specified in the NICE scope recommends the </w:t>
      </w:r>
      <w:r w:rsidRPr="007861C2">
        <w:fldChar w:fldCharType="begin">
          <w:ffData>
            <w:name w:val="Text44"/>
            <w:enabled/>
            <w:calcOnExit w:val="0"/>
            <w:textInput>
              <w:default w:val="[comparator]"/>
            </w:textInput>
          </w:ffData>
        </w:fldChar>
      </w:r>
      <w:bookmarkStart w:id="76" w:name="Text44"/>
      <w:r w:rsidRPr="000E0EA1">
        <w:instrText xml:space="preserve"> FORMTEXT </w:instrText>
      </w:r>
      <w:r w:rsidRPr="007861C2">
        <w:fldChar w:fldCharType="separate"/>
      </w:r>
      <w:r w:rsidRPr="000E0EA1">
        <w:rPr>
          <w:noProof/>
        </w:rPr>
        <w:t>[comparator]</w:t>
      </w:r>
      <w:r w:rsidRPr="007861C2">
        <w:fldChar w:fldCharType="end"/>
      </w:r>
      <w:bookmarkEnd w:id="76"/>
      <w:r w:rsidRPr="000E0EA1">
        <w:t xml:space="preserve"> for a subgroup of the population in the marketing authorisation, and therefore a cost-comparison case can be made only for this population </w:t>
      </w:r>
      <w:r w:rsidRPr="00A318BB">
        <w:fldChar w:fldCharType="begin">
          <w:ffData>
            <w:name w:val="Text45"/>
            <w:enabled/>
            <w:calcOnExit w:val="0"/>
            <w:textInput>
              <w:default w:val="[add details of the population for whom the comparator is recommended in NICE guidance]"/>
            </w:textInput>
          </w:ffData>
        </w:fldChar>
      </w:r>
      <w:r w:rsidRPr="00A318BB">
        <w:instrText xml:space="preserve"> FORMTEXT </w:instrText>
      </w:r>
      <w:r w:rsidRPr="00A318BB">
        <w:fldChar w:fldCharType="separate"/>
      </w:r>
      <w:r w:rsidRPr="00A318BB">
        <w:rPr>
          <w:noProof/>
        </w:rPr>
        <w:t>[add details of the population for whom the comparator is recommended in NICE guidance]</w:t>
      </w:r>
      <w:r w:rsidRPr="00A318BB">
        <w:fldChar w:fldCharType="end"/>
      </w:r>
      <w:r w:rsidRPr="000E0EA1">
        <w:t>.</w:t>
      </w:r>
    </w:p>
    <w:p w14:paraId="000AEE26" w14:textId="77777777" w:rsidR="00993933" w:rsidRPr="000E0EA1" w:rsidRDefault="00993933" w:rsidP="00993933">
      <w:pPr>
        <w:pStyle w:val="Bulletleft1"/>
      </w:pPr>
      <w:r w:rsidRPr="000E0EA1">
        <w:t xml:space="preserve">This is relevant to NHS clinical practice; it would not be used </w:t>
      </w:r>
      <w:r w:rsidRPr="007861C2">
        <w:fldChar w:fldCharType="begin">
          <w:ffData>
            <w:name w:val="Text46"/>
            <w:enabled/>
            <w:calcOnExit w:val="0"/>
            <w:textInput>
              <w:default w:val="[elsewhere/in a wider population]"/>
            </w:textInput>
          </w:ffData>
        </w:fldChar>
      </w:r>
      <w:r w:rsidRPr="000E0EA1">
        <w:instrText xml:space="preserve"> FORMTEXT </w:instrText>
      </w:r>
      <w:r w:rsidRPr="007861C2">
        <w:fldChar w:fldCharType="separate"/>
      </w:r>
      <w:r w:rsidRPr="000E0EA1">
        <w:rPr>
          <w:noProof/>
        </w:rPr>
        <w:t>[elsewhere/in a wider population]</w:t>
      </w:r>
      <w:r w:rsidRPr="007861C2">
        <w:fldChar w:fldCharType="end"/>
      </w:r>
      <w:r w:rsidRPr="000E0EA1">
        <w:t>.</w:t>
      </w:r>
    </w:p>
    <w:p w14:paraId="3E5ED476" w14:textId="77777777" w:rsidR="00993933" w:rsidRPr="000E0EA1" w:rsidRDefault="00993933" w:rsidP="00993933">
      <w:pPr>
        <w:pStyle w:val="Bulletleft1"/>
      </w:pPr>
      <w:r w:rsidRPr="000E0EA1">
        <w:t xml:space="preserve">The evidence base on </w:t>
      </w:r>
      <w:r w:rsidRPr="00A318BB">
        <w:fldChar w:fldCharType="begin">
          <w:ffData>
            <w:name w:val="Text47"/>
            <w:enabled/>
            <w:calcOnExit w:val="0"/>
            <w:textInput>
              <w:default w:val="[technology]"/>
            </w:textInput>
          </w:ffData>
        </w:fldChar>
      </w:r>
      <w:r w:rsidRPr="00A318BB">
        <w:instrText xml:space="preserve"> FORMTEXT </w:instrText>
      </w:r>
      <w:r w:rsidRPr="00A318BB">
        <w:fldChar w:fldCharType="separate"/>
      </w:r>
      <w:r w:rsidRPr="00A318BB">
        <w:rPr>
          <w:noProof/>
        </w:rPr>
        <w:t>[technology]</w:t>
      </w:r>
      <w:r w:rsidRPr="00A318BB">
        <w:fldChar w:fldCharType="end"/>
      </w:r>
      <w:r w:rsidRPr="00A318BB">
        <w:t xml:space="preserve"> </w:t>
      </w:r>
      <w:r w:rsidRPr="000E0EA1">
        <w:t xml:space="preserve">is limited to </w:t>
      </w:r>
      <w:r w:rsidRPr="00A318BB">
        <w:fldChar w:fldCharType="begin">
          <w:ffData>
            <w:name w:val="Text48"/>
            <w:enabled/>
            <w:calcOnExit w:val="0"/>
            <w:textInput>
              <w:default w:val="[this position/population]"/>
            </w:textInput>
          </w:ffData>
        </w:fldChar>
      </w:r>
      <w:bookmarkStart w:id="77" w:name="Text48"/>
      <w:r w:rsidRPr="00A318BB">
        <w:instrText xml:space="preserve"> FORMTEXT </w:instrText>
      </w:r>
      <w:r w:rsidRPr="00A318BB">
        <w:fldChar w:fldCharType="separate"/>
      </w:r>
      <w:r w:rsidRPr="00A318BB">
        <w:rPr>
          <w:noProof/>
        </w:rPr>
        <w:t>[this position/population]</w:t>
      </w:r>
      <w:r w:rsidRPr="00A318BB">
        <w:fldChar w:fldCharType="end"/>
      </w:r>
      <w:bookmarkEnd w:id="77"/>
      <w:r w:rsidRPr="00A318BB">
        <w:t>.</w:t>
      </w:r>
    </w:p>
    <w:p w14:paraId="57099699" w14:textId="77777777" w:rsidR="00993933" w:rsidRPr="000E0EA1" w:rsidRDefault="00993933" w:rsidP="00993933">
      <w:pPr>
        <w:pStyle w:val="Bulletleft1"/>
      </w:pPr>
      <w:r w:rsidRPr="000E0EA1">
        <w:t xml:space="preserve">This </w:t>
      </w:r>
      <w:r w:rsidRPr="007861C2">
        <w:fldChar w:fldCharType="begin">
          <w:ffData>
            <w:name w:val="Text50"/>
            <w:enabled/>
            <w:calcOnExit w:val="0"/>
            <w:textInput>
              <w:default w:val="[position/population]"/>
            </w:textInput>
          </w:ffData>
        </w:fldChar>
      </w:r>
      <w:bookmarkStart w:id="78" w:name="Text50"/>
      <w:r w:rsidRPr="000E0EA1">
        <w:instrText xml:space="preserve"> FORMTEXT </w:instrText>
      </w:r>
      <w:r w:rsidRPr="007861C2">
        <w:fldChar w:fldCharType="separate"/>
      </w:r>
      <w:r w:rsidRPr="000E0EA1">
        <w:rPr>
          <w:noProof/>
        </w:rPr>
        <w:t>[position/population]</w:t>
      </w:r>
      <w:r w:rsidRPr="007861C2">
        <w:fldChar w:fldCharType="end"/>
      </w:r>
      <w:bookmarkEnd w:id="78"/>
      <w:r w:rsidRPr="000E0EA1">
        <w:t xml:space="preserve"> optimises the cost effectiveness of </w:t>
      </w:r>
      <w:r w:rsidRPr="00A318BB">
        <w:fldChar w:fldCharType="begin">
          <w:ffData>
            <w:name w:val="Text49"/>
            <w:enabled/>
            <w:calcOnExit w:val="0"/>
            <w:textInput>
              <w:default w:val="[technology]"/>
            </w:textInput>
          </w:ffData>
        </w:fldChar>
      </w:r>
      <w:bookmarkStart w:id="79" w:name="Text49"/>
      <w:r w:rsidRPr="00A318BB">
        <w:instrText xml:space="preserve"> FORMTEXT </w:instrText>
      </w:r>
      <w:r w:rsidRPr="00A318BB">
        <w:fldChar w:fldCharType="separate"/>
      </w:r>
      <w:r w:rsidRPr="00A318BB">
        <w:rPr>
          <w:noProof/>
        </w:rPr>
        <w:t>[technology]</w:t>
      </w:r>
      <w:r w:rsidRPr="00A318BB">
        <w:fldChar w:fldCharType="end"/>
      </w:r>
      <w:bookmarkEnd w:id="79"/>
      <w:r w:rsidRPr="00A318BB">
        <w:t xml:space="preserve">, </w:t>
      </w:r>
      <w:r w:rsidRPr="000E0EA1">
        <w:t xml:space="preserve">because </w:t>
      </w:r>
      <w:r w:rsidRPr="00A318BB">
        <w:fldChar w:fldCharType="begin">
          <w:ffData>
            <w:name w:val="Text51"/>
            <w:enabled/>
            <w:calcOnExit w:val="0"/>
            <w:textInput>
              <w:default w:val="[please provide rationale]"/>
            </w:textInput>
          </w:ffData>
        </w:fldChar>
      </w:r>
      <w:bookmarkStart w:id="80" w:name="Text51"/>
      <w:r w:rsidRPr="00A318BB">
        <w:instrText xml:space="preserve"> FORMTEXT </w:instrText>
      </w:r>
      <w:r w:rsidRPr="00A318BB">
        <w:fldChar w:fldCharType="separate"/>
      </w:r>
      <w:r w:rsidRPr="00A318BB">
        <w:rPr>
          <w:noProof/>
        </w:rPr>
        <w:t>[please provide rationale]</w:t>
      </w:r>
      <w:r w:rsidRPr="00A318BB">
        <w:fldChar w:fldCharType="end"/>
      </w:r>
      <w:bookmarkEnd w:id="80"/>
      <w:r w:rsidRPr="00A318BB">
        <w:t>.</w:t>
      </w:r>
    </w:p>
    <w:p w14:paraId="25E349FE" w14:textId="77777777" w:rsidR="00993933" w:rsidRPr="000E0EA1" w:rsidRDefault="00993933" w:rsidP="00993933">
      <w:pPr>
        <w:pStyle w:val="Bulletleft1"/>
      </w:pPr>
      <w:r w:rsidRPr="000E0EA1">
        <w:t xml:space="preserve">This </w:t>
      </w:r>
      <w:r w:rsidRPr="00A318BB">
        <w:fldChar w:fldCharType="begin">
          <w:ffData>
            <w:name w:val="Text52"/>
            <w:enabled/>
            <w:calcOnExit w:val="0"/>
            <w:textInput>
              <w:default w:val="[position/population]"/>
            </w:textInput>
          </w:ffData>
        </w:fldChar>
      </w:r>
      <w:bookmarkStart w:id="81" w:name="Text52"/>
      <w:r w:rsidRPr="00A318BB">
        <w:instrText xml:space="preserve"> FORMTEXT </w:instrText>
      </w:r>
      <w:r w:rsidRPr="00A318BB">
        <w:fldChar w:fldCharType="separate"/>
      </w:r>
      <w:r w:rsidRPr="00A318BB">
        <w:rPr>
          <w:noProof/>
        </w:rPr>
        <w:t>[position/population]</w:t>
      </w:r>
      <w:r w:rsidRPr="00A318BB">
        <w:fldChar w:fldCharType="end"/>
      </w:r>
      <w:bookmarkEnd w:id="81"/>
      <w:r w:rsidRPr="00A318BB">
        <w:t xml:space="preserve"> </w:t>
      </w:r>
      <w:r w:rsidRPr="000E0EA1">
        <w:t xml:space="preserve">reflects where </w:t>
      </w:r>
      <w:r w:rsidRPr="00A318BB">
        <w:fldChar w:fldCharType="begin">
          <w:ffData>
            <w:name w:val="Text53"/>
            <w:enabled/>
            <w:calcOnExit w:val="0"/>
            <w:textInput>
              <w:default w:val="[technology]"/>
            </w:textInput>
          </w:ffData>
        </w:fldChar>
      </w:r>
      <w:bookmarkStart w:id="82" w:name="Text53"/>
      <w:r w:rsidRPr="00A318BB">
        <w:instrText xml:space="preserve"> FORMTEXT </w:instrText>
      </w:r>
      <w:r w:rsidRPr="00A318BB">
        <w:fldChar w:fldCharType="separate"/>
      </w:r>
      <w:r w:rsidRPr="00A318BB">
        <w:rPr>
          <w:noProof/>
        </w:rPr>
        <w:t>[technology]</w:t>
      </w:r>
      <w:r w:rsidRPr="00A318BB">
        <w:fldChar w:fldCharType="end"/>
      </w:r>
      <w:bookmarkEnd w:id="82"/>
      <w:r w:rsidRPr="00A318BB">
        <w:t xml:space="preserve"> </w:t>
      </w:r>
      <w:r w:rsidRPr="000E0EA1">
        <w:t xml:space="preserve">provides the most clinical benefit. </w:t>
      </w:r>
    </w:p>
    <w:p w14:paraId="43BFDB18" w14:textId="029A7A69" w:rsidR="00993933" w:rsidRDefault="00993933" w:rsidP="00EB3370">
      <w:pPr>
        <w:pStyle w:val="Bulletleft1last"/>
      </w:pPr>
      <w:r w:rsidRPr="00A318BB">
        <w:fldChar w:fldCharType="begin">
          <w:ffData>
            <w:name w:val="Text54"/>
            <w:enabled/>
            <w:calcOnExit w:val="0"/>
            <w:textInput>
              <w:default w:val="[Technology]"/>
            </w:textInput>
          </w:ffData>
        </w:fldChar>
      </w:r>
      <w:bookmarkStart w:id="83" w:name="Text54"/>
      <w:r w:rsidRPr="009B01D0">
        <w:instrText xml:space="preserve"> FORMTEXT </w:instrText>
      </w:r>
      <w:r w:rsidRPr="00A318BB">
        <w:fldChar w:fldCharType="separate"/>
      </w:r>
      <w:r w:rsidRPr="00A318BB">
        <w:rPr>
          <w:noProof/>
        </w:rPr>
        <w:t>[Technology]</w:t>
      </w:r>
      <w:r w:rsidRPr="00A318BB">
        <w:fldChar w:fldCharType="end"/>
      </w:r>
      <w:bookmarkEnd w:id="83"/>
      <w:r w:rsidRPr="00A318BB">
        <w:t xml:space="preserve"> </w:t>
      </w:r>
      <w:r w:rsidRPr="000E0EA1">
        <w:t xml:space="preserve">is not </w:t>
      </w:r>
      <w:r w:rsidRPr="00A318BB">
        <w:fldChar w:fldCharType="begin">
          <w:ffData>
            <w:name w:val="Text55"/>
            <w:enabled/>
            <w:calcOnExit w:val="0"/>
            <w:textInput>
              <w:default w:val="[clinically/cost]"/>
            </w:textInput>
          </w:ffData>
        </w:fldChar>
      </w:r>
      <w:bookmarkStart w:id="84" w:name="Text55"/>
      <w:r w:rsidRPr="009B01D0">
        <w:instrText xml:space="preserve"> FORMTEXT </w:instrText>
      </w:r>
      <w:r w:rsidRPr="00A318BB">
        <w:fldChar w:fldCharType="separate"/>
      </w:r>
      <w:r w:rsidRPr="00A318BB">
        <w:rPr>
          <w:noProof/>
        </w:rPr>
        <w:t>[clinically/cost]</w:t>
      </w:r>
      <w:r w:rsidRPr="00A318BB">
        <w:fldChar w:fldCharType="end"/>
      </w:r>
      <w:bookmarkEnd w:id="84"/>
      <w:r w:rsidRPr="00A318BB">
        <w:t xml:space="preserve"> </w:t>
      </w:r>
      <w:r w:rsidRPr="000E0EA1">
        <w:t xml:space="preserve">effective in </w:t>
      </w:r>
      <w:r w:rsidRPr="00A318BB">
        <w:fldChar w:fldCharType="begin">
          <w:ffData>
            <w:name w:val="Text56"/>
            <w:enabled/>
            <w:calcOnExit w:val="0"/>
            <w:textInput>
              <w:default w:val="[add position/population]"/>
            </w:textInput>
          </w:ffData>
        </w:fldChar>
      </w:r>
      <w:bookmarkStart w:id="85" w:name="Text56"/>
      <w:r w:rsidRPr="009B01D0">
        <w:instrText xml:space="preserve"> FORMTEXT </w:instrText>
      </w:r>
      <w:r w:rsidRPr="00A318BB">
        <w:fldChar w:fldCharType="separate"/>
      </w:r>
      <w:r w:rsidRPr="00A318BB">
        <w:rPr>
          <w:noProof/>
        </w:rPr>
        <w:t>[add position/population]</w:t>
      </w:r>
      <w:r w:rsidRPr="00A318BB">
        <w:fldChar w:fldCharType="end"/>
      </w:r>
      <w:bookmarkEnd w:id="85"/>
      <w:r w:rsidRPr="000E0EA1">
        <w:t xml:space="preserve">. </w:t>
      </w:r>
    </w:p>
    <w:p w14:paraId="10B3C81E" w14:textId="77777777" w:rsidR="003D522B" w:rsidRDefault="003D522B" w:rsidP="003D522B">
      <w:pPr>
        <w:pStyle w:val="NICEnormal"/>
      </w:pPr>
      <w:r>
        <w:t xml:space="preserve">The company submission </w:t>
      </w:r>
      <w:r w:rsidRPr="00CC3AE6">
        <w:fldChar w:fldCharType="begin">
          <w:ffData>
            <w:name w:val="Text41"/>
            <w:enabled/>
            <w:calcOnExit w:val="0"/>
            <w:textInput>
              <w:default w:val="[is consistent with/differs from]"/>
            </w:textInput>
          </w:ffData>
        </w:fldChar>
      </w:r>
      <w:bookmarkStart w:id="86" w:name="Text41"/>
      <w:r w:rsidRPr="00EB3370">
        <w:instrText xml:space="preserve"> FORMTEXT </w:instrText>
      </w:r>
      <w:r w:rsidRPr="00CC3AE6">
        <w:fldChar w:fldCharType="separate"/>
      </w:r>
      <w:r w:rsidRPr="00EB3370">
        <w:rPr>
          <w:noProof/>
        </w:rPr>
        <w:t>[is consistent with/differs from]</w:t>
      </w:r>
      <w:r w:rsidRPr="00CC3AE6">
        <w:fldChar w:fldCharType="end"/>
      </w:r>
      <w:bookmarkEnd w:id="86"/>
      <w:r>
        <w:t xml:space="preserve"> the final NICE scope and the NICE reference case.</w:t>
      </w:r>
      <w:bookmarkStart w:id="87" w:name="_Toc467768312"/>
      <w:r>
        <w:t xml:space="preserve"> </w:t>
      </w:r>
      <w:r w:rsidRPr="00CC3AE6">
        <w:fldChar w:fldCharType="begin">
          <w:ffData>
            <w:name w:val="Text13"/>
            <w:enabled/>
            <w:calcOnExit w:val="0"/>
            <w:textInput>
              <w:default w:val="[Please delete rows, and if applicable the entire table, where the decision problem is consistent with the final NICE scope and the NICE reference case]"/>
            </w:textInput>
          </w:ffData>
        </w:fldChar>
      </w:r>
      <w:bookmarkStart w:id="88" w:name="Text13"/>
      <w:r w:rsidRPr="00CC3AE6">
        <w:instrText xml:space="preserve"> FORMTEXT </w:instrText>
      </w:r>
      <w:r w:rsidRPr="00CC3AE6">
        <w:fldChar w:fldCharType="separate"/>
      </w:r>
      <w:r w:rsidRPr="00CC3AE6">
        <w:rPr>
          <w:noProof/>
        </w:rPr>
        <w:t>[If the submission is different from the NICE reference case or scope, provide details and a rationale in the table below. Please delete rows, or if applicable the entire table, when the decision problem is consistent with the final NICE scope and the NICE reference case.]</w:t>
      </w:r>
      <w:r w:rsidRPr="00CC3AE6">
        <w:fldChar w:fldCharType="end"/>
      </w:r>
      <w:bookmarkEnd w:id="88"/>
    </w:p>
    <w:p w14:paraId="5C10DC3F" w14:textId="62B30402" w:rsidR="003D522B" w:rsidRDefault="003D522B" w:rsidP="00EB3370">
      <w:pPr>
        <w:pStyle w:val="Heading3"/>
      </w:pPr>
      <w:bookmarkStart w:id="89" w:name="_Toc476153335"/>
      <w:bookmarkStart w:id="90" w:name="_Toc478650515"/>
      <w:r>
        <w:lastRenderedPageBreak/>
        <w:t xml:space="preserve">Table </w:t>
      </w:r>
      <w:r w:rsidR="00796671">
        <w:rPr>
          <w:noProof/>
        </w:rPr>
        <w:t>2</w:t>
      </w:r>
      <w:r w:rsidR="00796671">
        <w:t xml:space="preserve"> </w:t>
      </w:r>
      <w:r>
        <w:t xml:space="preserve">The decision problem – B.1.1 (page </w:t>
      </w:r>
      <w:r w:rsidR="00682623">
        <w:fldChar w:fldCharType="begin">
          <w:ffData>
            <w:name w:val="Text69"/>
            <w:enabled/>
            <w:calcOnExit w:val="0"/>
            <w:textInput>
              <w:default w:val="[X]"/>
            </w:textInput>
          </w:ffData>
        </w:fldChar>
      </w:r>
      <w:bookmarkStart w:id="91" w:name="Text69"/>
      <w:r w:rsidR="00682623">
        <w:instrText xml:space="preserve"> FORMTEXT </w:instrText>
      </w:r>
      <w:r w:rsidR="00682623">
        <w:fldChar w:fldCharType="separate"/>
      </w:r>
      <w:r w:rsidR="00682623">
        <w:rPr>
          <w:noProof/>
        </w:rPr>
        <w:t>[X]</w:t>
      </w:r>
      <w:r w:rsidR="00682623">
        <w:fldChar w:fldCharType="end"/>
      </w:r>
      <w:bookmarkEnd w:id="91"/>
      <w:r>
        <w:t>)</w:t>
      </w:r>
      <w:bookmarkEnd w:id="87"/>
      <w:bookmarkEnd w:id="89"/>
      <w:bookmarkEnd w:id="90"/>
    </w:p>
    <w:tbl>
      <w:tblPr>
        <w:tblStyle w:val="GridTable1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914"/>
        <w:gridCol w:w="3813"/>
        <w:gridCol w:w="4094"/>
      </w:tblGrid>
      <w:tr w:rsidR="003D522B" w14:paraId="5891288A" w14:textId="77777777" w:rsidTr="003D52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left w:val="single" w:sz="4" w:space="0" w:color="auto"/>
              <w:bottom w:val="single" w:sz="4" w:space="0" w:color="auto"/>
              <w:right w:val="single" w:sz="4" w:space="0" w:color="auto"/>
            </w:tcBorders>
          </w:tcPr>
          <w:p w14:paraId="0DDE4351" w14:textId="77777777" w:rsidR="003D522B" w:rsidRDefault="003D522B">
            <w:pPr>
              <w:pStyle w:val="Tabletext"/>
              <w:rPr>
                <w:bCs w:val="0"/>
              </w:rPr>
            </w:pPr>
          </w:p>
        </w:tc>
        <w:tc>
          <w:tcPr>
            <w:tcW w:w="3914" w:type="dxa"/>
            <w:tcBorders>
              <w:top w:val="single" w:sz="4" w:space="0" w:color="auto"/>
              <w:left w:val="single" w:sz="4" w:space="0" w:color="auto"/>
              <w:bottom w:val="single" w:sz="4" w:space="0" w:color="auto"/>
              <w:right w:val="single" w:sz="4" w:space="0" w:color="auto"/>
            </w:tcBorders>
            <w:hideMark/>
          </w:tcPr>
          <w:p w14:paraId="22C93984" w14:textId="77777777" w:rsidR="003D522B" w:rsidRPr="007930AD" w:rsidRDefault="003D522B" w:rsidP="007930AD">
            <w:pPr>
              <w:pStyle w:val="Tabletext"/>
              <w:cnfStyle w:val="100000000000" w:firstRow="1" w:lastRow="0" w:firstColumn="0" w:lastColumn="0" w:oddVBand="0" w:evenVBand="0" w:oddHBand="0" w:evenHBand="0" w:firstRowFirstColumn="0" w:firstRowLastColumn="0" w:lastRowFirstColumn="0" w:lastRowLastColumn="0"/>
            </w:pPr>
            <w:r w:rsidRPr="007930AD">
              <w:t>Final scope issued by NICE/reference case</w:t>
            </w:r>
          </w:p>
        </w:tc>
        <w:tc>
          <w:tcPr>
            <w:tcW w:w="3813" w:type="dxa"/>
            <w:tcBorders>
              <w:top w:val="single" w:sz="4" w:space="0" w:color="auto"/>
              <w:left w:val="single" w:sz="4" w:space="0" w:color="auto"/>
              <w:bottom w:val="single" w:sz="4" w:space="0" w:color="auto"/>
              <w:right w:val="single" w:sz="4" w:space="0" w:color="auto"/>
            </w:tcBorders>
            <w:hideMark/>
          </w:tcPr>
          <w:p w14:paraId="1CB0548C" w14:textId="77777777" w:rsidR="003D522B" w:rsidRPr="007930AD" w:rsidRDefault="003D522B" w:rsidP="007930AD">
            <w:pPr>
              <w:pStyle w:val="Tabletext"/>
              <w:cnfStyle w:val="100000000000" w:firstRow="1" w:lastRow="0" w:firstColumn="0" w:lastColumn="0" w:oddVBand="0" w:evenVBand="0" w:oddHBand="0" w:evenHBand="0" w:firstRowFirstColumn="0" w:firstRowLastColumn="0" w:lastRowFirstColumn="0" w:lastRowLastColumn="0"/>
            </w:pPr>
            <w:r w:rsidRPr="007930AD">
              <w:t>Decision problem addressed in the company submission</w:t>
            </w:r>
          </w:p>
        </w:tc>
        <w:tc>
          <w:tcPr>
            <w:tcW w:w="4094" w:type="dxa"/>
            <w:tcBorders>
              <w:top w:val="single" w:sz="4" w:space="0" w:color="auto"/>
              <w:left w:val="single" w:sz="4" w:space="0" w:color="auto"/>
              <w:bottom w:val="single" w:sz="4" w:space="0" w:color="auto"/>
              <w:right w:val="single" w:sz="4" w:space="0" w:color="auto"/>
            </w:tcBorders>
            <w:hideMark/>
          </w:tcPr>
          <w:p w14:paraId="33A83F4C" w14:textId="77777777" w:rsidR="003D522B" w:rsidRPr="007930AD" w:rsidRDefault="003D522B" w:rsidP="007930AD">
            <w:pPr>
              <w:pStyle w:val="Tabletext"/>
              <w:cnfStyle w:val="100000000000" w:firstRow="1" w:lastRow="0" w:firstColumn="0" w:lastColumn="0" w:oddVBand="0" w:evenVBand="0" w:oddHBand="0" w:evenHBand="0" w:firstRowFirstColumn="0" w:firstRowLastColumn="0" w:lastRowFirstColumn="0" w:lastRowLastColumn="0"/>
            </w:pPr>
            <w:r w:rsidRPr="007930AD">
              <w:t>Rationale if different from the final NICE scope</w:t>
            </w:r>
          </w:p>
        </w:tc>
      </w:tr>
      <w:tr w:rsidR="003D522B" w14:paraId="3BD9AD71" w14:textId="77777777" w:rsidTr="003D522B">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left w:val="single" w:sz="4" w:space="0" w:color="auto"/>
              <w:bottom w:val="single" w:sz="4" w:space="0" w:color="auto"/>
              <w:right w:val="single" w:sz="4" w:space="0" w:color="auto"/>
            </w:tcBorders>
            <w:hideMark/>
          </w:tcPr>
          <w:p w14:paraId="53CD1F7B" w14:textId="77777777" w:rsidR="003D522B" w:rsidRPr="007930AD" w:rsidRDefault="003D522B" w:rsidP="007930AD">
            <w:pPr>
              <w:pStyle w:val="Tabletext"/>
            </w:pPr>
            <w:r w:rsidRPr="007930AD">
              <w:t>Population</w:t>
            </w:r>
          </w:p>
        </w:tc>
        <w:tc>
          <w:tcPr>
            <w:tcW w:w="3914" w:type="dxa"/>
            <w:tcBorders>
              <w:top w:val="single" w:sz="4" w:space="0" w:color="auto"/>
              <w:left w:val="single" w:sz="4" w:space="0" w:color="auto"/>
              <w:bottom w:val="single" w:sz="4" w:space="0" w:color="auto"/>
              <w:right w:val="single" w:sz="4" w:space="0" w:color="auto"/>
            </w:tcBorders>
          </w:tcPr>
          <w:p w14:paraId="7F3D9A5B" w14:textId="77777777" w:rsidR="003D522B" w:rsidRDefault="003D522B">
            <w:pPr>
              <w:pStyle w:val="Tabletext"/>
              <w:cnfStyle w:val="000000000000" w:firstRow="0" w:lastRow="0" w:firstColumn="0" w:lastColumn="0" w:oddVBand="0" w:evenVBand="0" w:oddHBand="0" w:evenHBand="0" w:firstRowFirstColumn="0" w:firstRowLastColumn="0" w:lastRowFirstColumn="0" w:lastRowLastColumn="0"/>
              <w:rPr>
                <w:bCs/>
              </w:rPr>
            </w:pPr>
          </w:p>
        </w:tc>
        <w:tc>
          <w:tcPr>
            <w:tcW w:w="3813" w:type="dxa"/>
            <w:tcBorders>
              <w:top w:val="single" w:sz="4" w:space="0" w:color="auto"/>
              <w:left w:val="single" w:sz="4" w:space="0" w:color="auto"/>
              <w:bottom w:val="single" w:sz="4" w:space="0" w:color="auto"/>
              <w:right w:val="single" w:sz="4" w:space="0" w:color="auto"/>
            </w:tcBorders>
          </w:tcPr>
          <w:p w14:paraId="79578BBE" w14:textId="77777777" w:rsidR="003D522B" w:rsidRDefault="003D522B">
            <w:pPr>
              <w:pStyle w:val="Tabletext"/>
              <w:cnfStyle w:val="000000000000" w:firstRow="0" w:lastRow="0" w:firstColumn="0" w:lastColumn="0" w:oddVBand="0" w:evenVBand="0" w:oddHBand="0" w:evenHBand="0" w:firstRowFirstColumn="0" w:firstRowLastColumn="0" w:lastRowFirstColumn="0" w:lastRowLastColumn="0"/>
              <w:rPr>
                <w:bCs/>
              </w:rPr>
            </w:pPr>
          </w:p>
        </w:tc>
        <w:tc>
          <w:tcPr>
            <w:tcW w:w="4094" w:type="dxa"/>
            <w:tcBorders>
              <w:top w:val="single" w:sz="4" w:space="0" w:color="auto"/>
              <w:left w:val="single" w:sz="4" w:space="0" w:color="auto"/>
              <w:bottom w:val="single" w:sz="4" w:space="0" w:color="auto"/>
              <w:right w:val="single" w:sz="4" w:space="0" w:color="auto"/>
            </w:tcBorders>
          </w:tcPr>
          <w:p w14:paraId="2E98ED70" w14:textId="77777777" w:rsidR="003D522B" w:rsidRDefault="003D522B">
            <w:pPr>
              <w:pStyle w:val="Tabletext"/>
              <w:cnfStyle w:val="000000000000" w:firstRow="0" w:lastRow="0" w:firstColumn="0" w:lastColumn="0" w:oddVBand="0" w:evenVBand="0" w:oddHBand="0" w:evenHBand="0" w:firstRowFirstColumn="0" w:firstRowLastColumn="0" w:lastRowFirstColumn="0" w:lastRowLastColumn="0"/>
              <w:rPr>
                <w:bCs/>
              </w:rPr>
            </w:pPr>
          </w:p>
        </w:tc>
      </w:tr>
      <w:tr w:rsidR="003D522B" w14:paraId="3D4E9293" w14:textId="77777777" w:rsidTr="003D522B">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left w:val="single" w:sz="4" w:space="0" w:color="auto"/>
              <w:bottom w:val="single" w:sz="4" w:space="0" w:color="auto"/>
              <w:right w:val="single" w:sz="4" w:space="0" w:color="auto"/>
            </w:tcBorders>
            <w:hideMark/>
          </w:tcPr>
          <w:p w14:paraId="28DF9408" w14:textId="77777777" w:rsidR="003D522B" w:rsidRPr="007930AD" w:rsidRDefault="003D522B" w:rsidP="007930AD">
            <w:pPr>
              <w:pStyle w:val="Tabletext"/>
            </w:pPr>
            <w:r w:rsidRPr="007930AD">
              <w:t>Intervention</w:t>
            </w:r>
          </w:p>
        </w:tc>
        <w:tc>
          <w:tcPr>
            <w:tcW w:w="3914" w:type="dxa"/>
            <w:tcBorders>
              <w:top w:val="single" w:sz="4" w:space="0" w:color="auto"/>
              <w:left w:val="single" w:sz="4" w:space="0" w:color="auto"/>
              <w:bottom w:val="single" w:sz="4" w:space="0" w:color="auto"/>
              <w:right w:val="single" w:sz="4" w:space="0" w:color="auto"/>
            </w:tcBorders>
          </w:tcPr>
          <w:p w14:paraId="243EB16D" w14:textId="77777777" w:rsidR="003D522B" w:rsidRDefault="003D522B">
            <w:pPr>
              <w:pStyle w:val="Tabletext"/>
              <w:cnfStyle w:val="000000000000" w:firstRow="0" w:lastRow="0" w:firstColumn="0" w:lastColumn="0" w:oddVBand="0" w:evenVBand="0" w:oddHBand="0" w:evenHBand="0" w:firstRowFirstColumn="0" w:firstRowLastColumn="0" w:lastRowFirstColumn="0" w:lastRowLastColumn="0"/>
              <w:rPr>
                <w:bCs/>
              </w:rPr>
            </w:pPr>
          </w:p>
        </w:tc>
        <w:tc>
          <w:tcPr>
            <w:tcW w:w="3813" w:type="dxa"/>
            <w:tcBorders>
              <w:top w:val="single" w:sz="4" w:space="0" w:color="auto"/>
              <w:left w:val="single" w:sz="4" w:space="0" w:color="auto"/>
              <w:bottom w:val="single" w:sz="4" w:space="0" w:color="auto"/>
              <w:right w:val="single" w:sz="4" w:space="0" w:color="auto"/>
            </w:tcBorders>
          </w:tcPr>
          <w:p w14:paraId="1429771F" w14:textId="77777777" w:rsidR="003D522B" w:rsidRDefault="003D522B">
            <w:pPr>
              <w:pStyle w:val="Tabletext"/>
              <w:cnfStyle w:val="000000000000" w:firstRow="0" w:lastRow="0" w:firstColumn="0" w:lastColumn="0" w:oddVBand="0" w:evenVBand="0" w:oddHBand="0" w:evenHBand="0" w:firstRowFirstColumn="0" w:firstRowLastColumn="0" w:lastRowFirstColumn="0" w:lastRowLastColumn="0"/>
              <w:rPr>
                <w:bCs/>
              </w:rPr>
            </w:pPr>
          </w:p>
        </w:tc>
        <w:tc>
          <w:tcPr>
            <w:tcW w:w="4094" w:type="dxa"/>
            <w:tcBorders>
              <w:top w:val="single" w:sz="4" w:space="0" w:color="auto"/>
              <w:left w:val="single" w:sz="4" w:space="0" w:color="auto"/>
              <w:bottom w:val="single" w:sz="4" w:space="0" w:color="auto"/>
              <w:right w:val="single" w:sz="4" w:space="0" w:color="auto"/>
            </w:tcBorders>
          </w:tcPr>
          <w:p w14:paraId="15CB8F8B" w14:textId="77777777" w:rsidR="003D522B" w:rsidRDefault="003D522B">
            <w:pPr>
              <w:pStyle w:val="Tabletext"/>
              <w:cnfStyle w:val="000000000000" w:firstRow="0" w:lastRow="0" w:firstColumn="0" w:lastColumn="0" w:oddVBand="0" w:evenVBand="0" w:oddHBand="0" w:evenHBand="0" w:firstRowFirstColumn="0" w:firstRowLastColumn="0" w:lastRowFirstColumn="0" w:lastRowLastColumn="0"/>
              <w:rPr>
                <w:bCs/>
              </w:rPr>
            </w:pPr>
          </w:p>
        </w:tc>
      </w:tr>
      <w:tr w:rsidR="003D522B" w14:paraId="2564FD34" w14:textId="77777777" w:rsidTr="003D522B">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left w:val="single" w:sz="4" w:space="0" w:color="auto"/>
              <w:bottom w:val="single" w:sz="4" w:space="0" w:color="auto"/>
              <w:right w:val="single" w:sz="4" w:space="0" w:color="auto"/>
            </w:tcBorders>
            <w:hideMark/>
          </w:tcPr>
          <w:p w14:paraId="0A59EB65" w14:textId="08ADB398" w:rsidR="003D522B" w:rsidRPr="007930AD" w:rsidRDefault="003D522B" w:rsidP="007930AD">
            <w:pPr>
              <w:pStyle w:val="Tabletext"/>
            </w:pPr>
            <w:r w:rsidRPr="007930AD">
              <w:t>Comparator(s)</w:t>
            </w:r>
          </w:p>
        </w:tc>
        <w:tc>
          <w:tcPr>
            <w:tcW w:w="3914" w:type="dxa"/>
            <w:tcBorders>
              <w:top w:val="single" w:sz="4" w:space="0" w:color="auto"/>
              <w:left w:val="single" w:sz="4" w:space="0" w:color="auto"/>
              <w:bottom w:val="single" w:sz="4" w:space="0" w:color="auto"/>
              <w:right w:val="single" w:sz="4" w:space="0" w:color="auto"/>
            </w:tcBorders>
          </w:tcPr>
          <w:p w14:paraId="36A83AF0" w14:textId="77777777" w:rsidR="003D522B" w:rsidRDefault="003D522B">
            <w:pPr>
              <w:pStyle w:val="Tabletext"/>
              <w:cnfStyle w:val="000000000000" w:firstRow="0" w:lastRow="0" w:firstColumn="0" w:lastColumn="0" w:oddVBand="0" w:evenVBand="0" w:oddHBand="0" w:evenHBand="0" w:firstRowFirstColumn="0" w:firstRowLastColumn="0" w:lastRowFirstColumn="0" w:lastRowLastColumn="0"/>
              <w:rPr>
                <w:bCs/>
              </w:rPr>
            </w:pPr>
          </w:p>
        </w:tc>
        <w:tc>
          <w:tcPr>
            <w:tcW w:w="3813" w:type="dxa"/>
            <w:tcBorders>
              <w:top w:val="single" w:sz="4" w:space="0" w:color="auto"/>
              <w:left w:val="single" w:sz="4" w:space="0" w:color="auto"/>
              <w:bottom w:val="single" w:sz="4" w:space="0" w:color="auto"/>
              <w:right w:val="single" w:sz="4" w:space="0" w:color="auto"/>
            </w:tcBorders>
          </w:tcPr>
          <w:p w14:paraId="6EE9DA55" w14:textId="77777777" w:rsidR="003D522B" w:rsidRDefault="003D522B">
            <w:pPr>
              <w:pStyle w:val="Tabletext"/>
              <w:cnfStyle w:val="000000000000" w:firstRow="0" w:lastRow="0" w:firstColumn="0" w:lastColumn="0" w:oddVBand="0" w:evenVBand="0" w:oddHBand="0" w:evenHBand="0" w:firstRowFirstColumn="0" w:firstRowLastColumn="0" w:lastRowFirstColumn="0" w:lastRowLastColumn="0"/>
              <w:rPr>
                <w:bCs/>
              </w:rPr>
            </w:pPr>
          </w:p>
        </w:tc>
        <w:tc>
          <w:tcPr>
            <w:tcW w:w="4094" w:type="dxa"/>
            <w:tcBorders>
              <w:top w:val="single" w:sz="4" w:space="0" w:color="auto"/>
              <w:left w:val="single" w:sz="4" w:space="0" w:color="auto"/>
              <w:bottom w:val="single" w:sz="4" w:space="0" w:color="auto"/>
              <w:right w:val="single" w:sz="4" w:space="0" w:color="auto"/>
            </w:tcBorders>
          </w:tcPr>
          <w:p w14:paraId="1C69E438" w14:textId="77777777" w:rsidR="003D522B" w:rsidRDefault="003D522B">
            <w:pPr>
              <w:pStyle w:val="Tabletext"/>
              <w:cnfStyle w:val="000000000000" w:firstRow="0" w:lastRow="0" w:firstColumn="0" w:lastColumn="0" w:oddVBand="0" w:evenVBand="0" w:oddHBand="0" w:evenHBand="0" w:firstRowFirstColumn="0" w:firstRowLastColumn="0" w:lastRowFirstColumn="0" w:lastRowLastColumn="0"/>
              <w:rPr>
                <w:bCs/>
              </w:rPr>
            </w:pPr>
          </w:p>
        </w:tc>
      </w:tr>
      <w:tr w:rsidR="003D522B" w14:paraId="506120B6" w14:textId="77777777" w:rsidTr="003D522B">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left w:val="single" w:sz="4" w:space="0" w:color="auto"/>
              <w:bottom w:val="single" w:sz="4" w:space="0" w:color="auto"/>
              <w:right w:val="single" w:sz="4" w:space="0" w:color="auto"/>
            </w:tcBorders>
            <w:hideMark/>
          </w:tcPr>
          <w:p w14:paraId="2E528AF5" w14:textId="77777777" w:rsidR="003D522B" w:rsidRPr="007930AD" w:rsidRDefault="003D522B" w:rsidP="007930AD">
            <w:pPr>
              <w:pStyle w:val="Tabletext"/>
            </w:pPr>
            <w:r w:rsidRPr="007930AD">
              <w:t>Outcomes</w:t>
            </w:r>
          </w:p>
        </w:tc>
        <w:tc>
          <w:tcPr>
            <w:tcW w:w="3914" w:type="dxa"/>
            <w:tcBorders>
              <w:top w:val="single" w:sz="4" w:space="0" w:color="auto"/>
              <w:left w:val="single" w:sz="4" w:space="0" w:color="auto"/>
              <w:bottom w:val="single" w:sz="4" w:space="0" w:color="auto"/>
              <w:right w:val="single" w:sz="4" w:space="0" w:color="auto"/>
            </w:tcBorders>
          </w:tcPr>
          <w:p w14:paraId="2FA9B564" w14:textId="77777777" w:rsidR="003D522B" w:rsidRDefault="003D522B">
            <w:pPr>
              <w:pStyle w:val="Tabletext"/>
              <w:cnfStyle w:val="000000000000" w:firstRow="0" w:lastRow="0" w:firstColumn="0" w:lastColumn="0" w:oddVBand="0" w:evenVBand="0" w:oddHBand="0" w:evenHBand="0" w:firstRowFirstColumn="0" w:firstRowLastColumn="0" w:lastRowFirstColumn="0" w:lastRowLastColumn="0"/>
              <w:rPr>
                <w:bCs/>
              </w:rPr>
            </w:pPr>
          </w:p>
        </w:tc>
        <w:tc>
          <w:tcPr>
            <w:tcW w:w="3813" w:type="dxa"/>
            <w:tcBorders>
              <w:top w:val="single" w:sz="4" w:space="0" w:color="auto"/>
              <w:left w:val="single" w:sz="4" w:space="0" w:color="auto"/>
              <w:bottom w:val="single" w:sz="4" w:space="0" w:color="auto"/>
              <w:right w:val="single" w:sz="4" w:space="0" w:color="auto"/>
            </w:tcBorders>
          </w:tcPr>
          <w:p w14:paraId="1CA095BF" w14:textId="77777777" w:rsidR="003D522B" w:rsidRDefault="003D522B">
            <w:pPr>
              <w:pStyle w:val="Tabletext"/>
              <w:cnfStyle w:val="000000000000" w:firstRow="0" w:lastRow="0" w:firstColumn="0" w:lastColumn="0" w:oddVBand="0" w:evenVBand="0" w:oddHBand="0" w:evenHBand="0" w:firstRowFirstColumn="0" w:firstRowLastColumn="0" w:lastRowFirstColumn="0" w:lastRowLastColumn="0"/>
              <w:rPr>
                <w:bCs/>
              </w:rPr>
            </w:pPr>
          </w:p>
        </w:tc>
        <w:tc>
          <w:tcPr>
            <w:tcW w:w="4094" w:type="dxa"/>
            <w:tcBorders>
              <w:top w:val="single" w:sz="4" w:space="0" w:color="auto"/>
              <w:left w:val="single" w:sz="4" w:space="0" w:color="auto"/>
              <w:bottom w:val="single" w:sz="4" w:space="0" w:color="auto"/>
              <w:right w:val="single" w:sz="4" w:space="0" w:color="auto"/>
            </w:tcBorders>
          </w:tcPr>
          <w:p w14:paraId="579D80C0" w14:textId="77777777" w:rsidR="003D522B" w:rsidRDefault="003D522B">
            <w:pPr>
              <w:pStyle w:val="Tabletext"/>
              <w:cnfStyle w:val="000000000000" w:firstRow="0" w:lastRow="0" w:firstColumn="0" w:lastColumn="0" w:oddVBand="0" w:evenVBand="0" w:oddHBand="0" w:evenHBand="0" w:firstRowFirstColumn="0" w:firstRowLastColumn="0" w:lastRowFirstColumn="0" w:lastRowLastColumn="0"/>
              <w:rPr>
                <w:bCs/>
              </w:rPr>
            </w:pPr>
          </w:p>
        </w:tc>
      </w:tr>
      <w:tr w:rsidR="003D522B" w14:paraId="28190365" w14:textId="77777777" w:rsidTr="003D522B">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left w:val="single" w:sz="4" w:space="0" w:color="auto"/>
              <w:bottom w:val="single" w:sz="4" w:space="0" w:color="auto"/>
              <w:right w:val="single" w:sz="4" w:space="0" w:color="auto"/>
            </w:tcBorders>
            <w:hideMark/>
          </w:tcPr>
          <w:p w14:paraId="3930D397" w14:textId="77777777" w:rsidR="003D522B" w:rsidRPr="007930AD" w:rsidRDefault="003D522B" w:rsidP="007930AD">
            <w:pPr>
              <w:pStyle w:val="Tabletext"/>
            </w:pPr>
            <w:r w:rsidRPr="007930AD">
              <w:t>Economic analysis</w:t>
            </w:r>
          </w:p>
        </w:tc>
        <w:tc>
          <w:tcPr>
            <w:tcW w:w="3914" w:type="dxa"/>
            <w:tcBorders>
              <w:top w:val="single" w:sz="4" w:space="0" w:color="auto"/>
              <w:left w:val="single" w:sz="4" w:space="0" w:color="auto"/>
              <w:bottom w:val="single" w:sz="4" w:space="0" w:color="auto"/>
              <w:right w:val="single" w:sz="4" w:space="0" w:color="auto"/>
            </w:tcBorders>
          </w:tcPr>
          <w:p w14:paraId="213209CB" w14:textId="77777777" w:rsidR="003D522B" w:rsidRDefault="003D522B">
            <w:pPr>
              <w:pStyle w:val="Tabletext"/>
              <w:cnfStyle w:val="000000000000" w:firstRow="0" w:lastRow="0" w:firstColumn="0" w:lastColumn="0" w:oddVBand="0" w:evenVBand="0" w:oddHBand="0" w:evenHBand="0" w:firstRowFirstColumn="0" w:firstRowLastColumn="0" w:lastRowFirstColumn="0" w:lastRowLastColumn="0"/>
              <w:rPr>
                <w:bCs/>
              </w:rPr>
            </w:pPr>
          </w:p>
        </w:tc>
        <w:tc>
          <w:tcPr>
            <w:tcW w:w="3813" w:type="dxa"/>
            <w:tcBorders>
              <w:top w:val="single" w:sz="4" w:space="0" w:color="auto"/>
              <w:left w:val="single" w:sz="4" w:space="0" w:color="auto"/>
              <w:bottom w:val="single" w:sz="4" w:space="0" w:color="auto"/>
              <w:right w:val="single" w:sz="4" w:space="0" w:color="auto"/>
            </w:tcBorders>
          </w:tcPr>
          <w:p w14:paraId="17AE8498" w14:textId="77777777" w:rsidR="003D522B" w:rsidRDefault="003D522B">
            <w:pPr>
              <w:pStyle w:val="Tabletext"/>
              <w:cnfStyle w:val="000000000000" w:firstRow="0" w:lastRow="0" w:firstColumn="0" w:lastColumn="0" w:oddVBand="0" w:evenVBand="0" w:oddHBand="0" w:evenHBand="0" w:firstRowFirstColumn="0" w:firstRowLastColumn="0" w:lastRowFirstColumn="0" w:lastRowLastColumn="0"/>
              <w:rPr>
                <w:bCs/>
              </w:rPr>
            </w:pPr>
          </w:p>
        </w:tc>
        <w:tc>
          <w:tcPr>
            <w:tcW w:w="4094" w:type="dxa"/>
            <w:tcBorders>
              <w:top w:val="single" w:sz="4" w:space="0" w:color="auto"/>
              <w:left w:val="single" w:sz="4" w:space="0" w:color="auto"/>
              <w:bottom w:val="single" w:sz="4" w:space="0" w:color="auto"/>
              <w:right w:val="single" w:sz="4" w:space="0" w:color="auto"/>
            </w:tcBorders>
          </w:tcPr>
          <w:p w14:paraId="1D217883" w14:textId="77777777" w:rsidR="003D522B" w:rsidRDefault="003D522B">
            <w:pPr>
              <w:pStyle w:val="Tabletext"/>
              <w:cnfStyle w:val="000000000000" w:firstRow="0" w:lastRow="0" w:firstColumn="0" w:lastColumn="0" w:oddVBand="0" w:evenVBand="0" w:oddHBand="0" w:evenHBand="0" w:firstRowFirstColumn="0" w:firstRowLastColumn="0" w:lastRowFirstColumn="0" w:lastRowLastColumn="0"/>
              <w:rPr>
                <w:bCs/>
              </w:rPr>
            </w:pPr>
          </w:p>
        </w:tc>
      </w:tr>
      <w:tr w:rsidR="003D522B" w14:paraId="041FCBDE" w14:textId="77777777" w:rsidTr="003D522B">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left w:val="single" w:sz="4" w:space="0" w:color="auto"/>
              <w:bottom w:val="single" w:sz="4" w:space="0" w:color="auto"/>
              <w:right w:val="single" w:sz="4" w:space="0" w:color="auto"/>
            </w:tcBorders>
            <w:hideMark/>
          </w:tcPr>
          <w:p w14:paraId="62A4104F" w14:textId="77777777" w:rsidR="003D522B" w:rsidRPr="007930AD" w:rsidRDefault="003D522B" w:rsidP="007930AD">
            <w:pPr>
              <w:pStyle w:val="Tabletext"/>
            </w:pPr>
            <w:r w:rsidRPr="007930AD">
              <w:t>Subgroups to be considered</w:t>
            </w:r>
          </w:p>
        </w:tc>
        <w:tc>
          <w:tcPr>
            <w:tcW w:w="3914" w:type="dxa"/>
            <w:tcBorders>
              <w:top w:val="single" w:sz="4" w:space="0" w:color="auto"/>
              <w:left w:val="single" w:sz="4" w:space="0" w:color="auto"/>
              <w:bottom w:val="single" w:sz="4" w:space="0" w:color="auto"/>
              <w:right w:val="single" w:sz="4" w:space="0" w:color="auto"/>
            </w:tcBorders>
          </w:tcPr>
          <w:p w14:paraId="4B127FA4" w14:textId="77777777" w:rsidR="003D522B" w:rsidRDefault="003D522B">
            <w:pPr>
              <w:pStyle w:val="Tabletext"/>
              <w:cnfStyle w:val="000000000000" w:firstRow="0" w:lastRow="0" w:firstColumn="0" w:lastColumn="0" w:oddVBand="0" w:evenVBand="0" w:oddHBand="0" w:evenHBand="0" w:firstRowFirstColumn="0" w:firstRowLastColumn="0" w:lastRowFirstColumn="0" w:lastRowLastColumn="0"/>
              <w:rPr>
                <w:bCs/>
              </w:rPr>
            </w:pPr>
          </w:p>
        </w:tc>
        <w:tc>
          <w:tcPr>
            <w:tcW w:w="3813" w:type="dxa"/>
            <w:tcBorders>
              <w:top w:val="single" w:sz="4" w:space="0" w:color="auto"/>
              <w:left w:val="single" w:sz="4" w:space="0" w:color="auto"/>
              <w:bottom w:val="single" w:sz="4" w:space="0" w:color="auto"/>
              <w:right w:val="single" w:sz="4" w:space="0" w:color="auto"/>
            </w:tcBorders>
          </w:tcPr>
          <w:p w14:paraId="1FB7815C" w14:textId="77777777" w:rsidR="003D522B" w:rsidRDefault="003D522B">
            <w:pPr>
              <w:pStyle w:val="Tabletext"/>
              <w:cnfStyle w:val="000000000000" w:firstRow="0" w:lastRow="0" w:firstColumn="0" w:lastColumn="0" w:oddVBand="0" w:evenVBand="0" w:oddHBand="0" w:evenHBand="0" w:firstRowFirstColumn="0" w:firstRowLastColumn="0" w:lastRowFirstColumn="0" w:lastRowLastColumn="0"/>
              <w:rPr>
                <w:bCs/>
              </w:rPr>
            </w:pPr>
          </w:p>
        </w:tc>
        <w:tc>
          <w:tcPr>
            <w:tcW w:w="4094" w:type="dxa"/>
            <w:tcBorders>
              <w:top w:val="single" w:sz="4" w:space="0" w:color="auto"/>
              <w:left w:val="single" w:sz="4" w:space="0" w:color="auto"/>
              <w:bottom w:val="single" w:sz="4" w:space="0" w:color="auto"/>
              <w:right w:val="single" w:sz="4" w:space="0" w:color="auto"/>
            </w:tcBorders>
          </w:tcPr>
          <w:p w14:paraId="5DEA6489" w14:textId="77777777" w:rsidR="003D522B" w:rsidRDefault="003D522B">
            <w:pPr>
              <w:pStyle w:val="Tabletext"/>
              <w:cnfStyle w:val="000000000000" w:firstRow="0" w:lastRow="0" w:firstColumn="0" w:lastColumn="0" w:oddVBand="0" w:evenVBand="0" w:oddHBand="0" w:evenHBand="0" w:firstRowFirstColumn="0" w:firstRowLastColumn="0" w:lastRowFirstColumn="0" w:lastRowLastColumn="0"/>
              <w:rPr>
                <w:bCs/>
              </w:rPr>
            </w:pPr>
          </w:p>
        </w:tc>
      </w:tr>
    </w:tbl>
    <w:p w14:paraId="29C0BFB5" w14:textId="77777777" w:rsidR="003D522B" w:rsidRDefault="003D522B" w:rsidP="003D522B">
      <w:pPr>
        <w:rPr>
          <w:rFonts w:ascii="Arial" w:hAnsi="Arial"/>
          <w:b/>
          <w:bCs/>
          <w:kern w:val="32"/>
          <w:sz w:val="28"/>
          <w:szCs w:val="32"/>
        </w:rPr>
        <w:sectPr w:rsidR="003D522B">
          <w:pgSz w:w="16838" w:h="11906" w:orient="landscape"/>
          <w:pgMar w:top="1440" w:right="1440" w:bottom="1440" w:left="1440" w:header="709" w:footer="709" w:gutter="0"/>
          <w:cols w:space="720"/>
        </w:sectPr>
      </w:pPr>
    </w:p>
    <w:p w14:paraId="4FCBE564" w14:textId="1FE87167" w:rsidR="00866607" w:rsidRDefault="00B415A1" w:rsidP="007E1EF8">
      <w:pPr>
        <w:pStyle w:val="Heading1"/>
      </w:pPr>
      <w:bookmarkStart w:id="92" w:name="_Toc478650516"/>
      <w:r>
        <w:lastRenderedPageBreak/>
        <w:t>C</w:t>
      </w:r>
      <w:r w:rsidR="00866607">
        <w:t>linical effectiveness evidence</w:t>
      </w:r>
      <w:bookmarkEnd w:id="63"/>
      <w:bookmarkEnd w:id="92"/>
    </w:p>
    <w:p w14:paraId="5C2C0C69" w14:textId="7607B5F8" w:rsidR="00866607" w:rsidRDefault="00682623" w:rsidP="00BF7F51">
      <w:pPr>
        <w:pStyle w:val="NICEnormal"/>
      </w:pPr>
      <w:r>
        <w:fldChar w:fldCharType="begin">
          <w:ffData>
            <w:name w:val="Text70"/>
            <w:enabled/>
            <w:calcOnExit w:val="0"/>
            <w:textInput>
              <w:default w:val="[Give details of the randomised controlled trials and non-randomised and non-controlled evidence that provide evidence of the clinical benefits of the technology and are relevant to the submission.]"/>
            </w:textInput>
          </w:ffData>
        </w:fldChar>
      </w:r>
      <w:bookmarkStart w:id="93" w:name="Text70"/>
      <w:r>
        <w:instrText xml:space="preserve"> FORMTEXT </w:instrText>
      </w:r>
      <w:r>
        <w:fldChar w:fldCharType="separate"/>
      </w:r>
      <w:r>
        <w:rPr>
          <w:noProof/>
        </w:rPr>
        <w:t>[Give details of the randomised controlled trials and non-randomised and non-controlled evidence that provide evidence of the clinical benefits of the technology and are relevant to the submission.]</w:t>
      </w:r>
      <w:r>
        <w:fldChar w:fldCharType="end"/>
      </w:r>
      <w:bookmarkEnd w:id="93"/>
    </w:p>
    <w:p w14:paraId="01F1A1E7" w14:textId="20DCE275" w:rsidR="00B415A1" w:rsidRPr="009A0C02" w:rsidRDefault="00B415A1" w:rsidP="00EB3370">
      <w:pPr>
        <w:pStyle w:val="Heading3"/>
      </w:pPr>
      <w:bookmarkStart w:id="94" w:name="_Toc478650517"/>
      <w:r w:rsidRPr="009A0C02">
        <w:t xml:space="preserve">Table </w:t>
      </w:r>
      <w:r w:rsidR="00796671">
        <w:t>3</w:t>
      </w:r>
      <w:r w:rsidR="00796671" w:rsidRPr="009A0C02">
        <w:t xml:space="preserve"> </w:t>
      </w:r>
      <w:r w:rsidRPr="009A0C02">
        <w:t>Clinical effectiveness evidence</w:t>
      </w:r>
      <w:bookmarkEnd w:id="94"/>
    </w:p>
    <w:tbl>
      <w:tblPr>
        <w:tblStyle w:val="TableGrid"/>
        <w:tblW w:w="5000" w:type="pct"/>
        <w:tblLook w:val="04A0" w:firstRow="1" w:lastRow="0" w:firstColumn="1" w:lastColumn="0" w:noHBand="0" w:noVBand="1"/>
      </w:tblPr>
      <w:tblGrid>
        <w:gridCol w:w="2122"/>
        <w:gridCol w:w="3942"/>
        <w:gridCol w:w="3942"/>
        <w:gridCol w:w="3942"/>
      </w:tblGrid>
      <w:tr w:rsidR="00866607" w14:paraId="1D927744" w14:textId="77777777" w:rsidTr="006545A2">
        <w:tc>
          <w:tcPr>
            <w:tcW w:w="761" w:type="pct"/>
          </w:tcPr>
          <w:p w14:paraId="20E5053E" w14:textId="77777777" w:rsidR="00866607" w:rsidRPr="00EB3370" w:rsidRDefault="00866607" w:rsidP="007930AD">
            <w:pPr>
              <w:pStyle w:val="Tabletext"/>
              <w:rPr>
                <w:b/>
                <w:bCs/>
              </w:rPr>
            </w:pPr>
            <w:r w:rsidRPr="00EB3370">
              <w:rPr>
                <w:b/>
                <w:bCs/>
              </w:rPr>
              <w:t xml:space="preserve">Study title </w:t>
            </w:r>
          </w:p>
        </w:tc>
        <w:tc>
          <w:tcPr>
            <w:tcW w:w="1413" w:type="pct"/>
          </w:tcPr>
          <w:p w14:paraId="0D06E0FC" w14:textId="3D64D57E" w:rsidR="00866607" w:rsidRPr="00EB3370" w:rsidRDefault="002F7364" w:rsidP="007930AD">
            <w:pPr>
              <w:pStyle w:val="Tabletext"/>
              <w:rPr>
                <w:b/>
                <w:bCs/>
              </w:rPr>
            </w:pPr>
            <w:r w:rsidRPr="00EB3370">
              <w:rPr>
                <w:b/>
                <w:bCs/>
              </w:rPr>
              <w:fldChar w:fldCharType="begin">
                <w:ffData>
                  <w:name w:val="Text18"/>
                  <w:enabled/>
                  <w:calcOnExit w:val="0"/>
                  <w:textInput>
                    <w:default w:val="[Clinical trial name or primary author surname (year published)]"/>
                  </w:textInput>
                </w:ffData>
              </w:fldChar>
            </w:r>
            <w:r w:rsidRPr="00EB3370">
              <w:rPr>
                <w:b/>
                <w:bCs/>
              </w:rPr>
              <w:instrText xml:space="preserve"> FORMTEXT </w:instrText>
            </w:r>
            <w:r w:rsidRPr="00EB3370">
              <w:rPr>
                <w:b/>
                <w:bCs/>
              </w:rPr>
            </w:r>
            <w:r w:rsidRPr="00EB3370">
              <w:rPr>
                <w:b/>
                <w:bCs/>
              </w:rPr>
              <w:fldChar w:fldCharType="separate"/>
            </w:r>
            <w:r w:rsidRPr="00EB3370">
              <w:rPr>
                <w:b/>
                <w:bCs/>
                <w:noProof/>
              </w:rPr>
              <w:t>[Clinical trial name or primary author surname (year published)]</w:t>
            </w:r>
            <w:r w:rsidRPr="00EB3370">
              <w:rPr>
                <w:b/>
                <w:bCs/>
              </w:rPr>
              <w:fldChar w:fldCharType="end"/>
            </w:r>
          </w:p>
        </w:tc>
        <w:tc>
          <w:tcPr>
            <w:tcW w:w="1413" w:type="pct"/>
          </w:tcPr>
          <w:p w14:paraId="5BF1E5A2" w14:textId="38BB5B62" w:rsidR="00866607" w:rsidRPr="00EB3370" w:rsidRDefault="003B3155" w:rsidP="007930AD">
            <w:pPr>
              <w:pStyle w:val="Tabletext"/>
              <w:rPr>
                <w:b/>
                <w:bCs/>
              </w:rPr>
            </w:pPr>
            <w:r w:rsidRPr="00EB3370">
              <w:rPr>
                <w:b/>
                <w:bCs/>
              </w:rPr>
              <w:fldChar w:fldCharType="begin">
                <w:ffData>
                  <w:name w:val="Text18"/>
                  <w:enabled/>
                  <w:calcOnExit w:val="0"/>
                  <w:textInput>
                    <w:default w:val="[Clinical trial name or primary author surname (year published)]"/>
                  </w:textInput>
                </w:ffData>
              </w:fldChar>
            </w:r>
            <w:r w:rsidRPr="00EB3370">
              <w:rPr>
                <w:b/>
                <w:bCs/>
              </w:rPr>
              <w:instrText xml:space="preserve"> FORMTEXT </w:instrText>
            </w:r>
            <w:r w:rsidRPr="00EB3370">
              <w:rPr>
                <w:b/>
                <w:bCs/>
              </w:rPr>
            </w:r>
            <w:r w:rsidRPr="00EB3370">
              <w:rPr>
                <w:b/>
                <w:bCs/>
              </w:rPr>
              <w:fldChar w:fldCharType="separate"/>
            </w:r>
            <w:r w:rsidRPr="00EB3370">
              <w:rPr>
                <w:b/>
                <w:bCs/>
                <w:noProof/>
              </w:rPr>
              <w:t>[Clinical trial name or primary author surname (year published)]</w:t>
            </w:r>
            <w:r w:rsidRPr="00EB3370">
              <w:rPr>
                <w:b/>
                <w:bCs/>
              </w:rPr>
              <w:fldChar w:fldCharType="end"/>
            </w:r>
          </w:p>
        </w:tc>
        <w:tc>
          <w:tcPr>
            <w:tcW w:w="1413" w:type="pct"/>
          </w:tcPr>
          <w:p w14:paraId="6A0359A1" w14:textId="06AD9200" w:rsidR="00866607" w:rsidRPr="00EB3370" w:rsidRDefault="003B3155" w:rsidP="007930AD">
            <w:pPr>
              <w:pStyle w:val="Tabletext"/>
              <w:rPr>
                <w:b/>
                <w:bCs/>
              </w:rPr>
            </w:pPr>
            <w:r w:rsidRPr="00EB3370">
              <w:rPr>
                <w:b/>
                <w:bCs/>
              </w:rPr>
              <w:fldChar w:fldCharType="begin">
                <w:ffData>
                  <w:name w:val="Text18"/>
                  <w:enabled/>
                  <w:calcOnExit w:val="0"/>
                  <w:textInput>
                    <w:default w:val="[Clinical trial name or primary author surname (year published)]"/>
                  </w:textInput>
                </w:ffData>
              </w:fldChar>
            </w:r>
            <w:r w:rsidRPr="00EB3370">
              <w:rPr>
                <w:b/>
                <w:bCs/>
              </w:rPr>
              <w:instrText xml:space="preserve"> FORMTEXT </w:instrText>
            </w:r>
            <w:r w:rsidRPr="00EB3370">
              <w:rPr>
                <w:b/>
                <w:bCs/>
              </w:rPr>
            </w:r>
            <w:r w:rsidRPr="00EB3370">
              <w:rPr>
                <w:b/>
                <w:bCs/>
              </w:rPr>
              <w:fldChar w:fldCharType="separate"/>
            </w:r>
            <w:r w:rsidRPr="00EB3370">
              <w:rPr>
                <w:b/>
                <w:bCs/>
                <w:noProof/>
              </w:rPr>
              <w:t>[Clinical trial name or primary author surname (year published)]</w:t>
            </w:r>
            <w:r w:rsidRPr="00EB3370">
              <w:rPr>
                <w:b/>
                <w:bCs/>
              </w:rPr>
              <w:fldChar w:fldCharType="end"/>
            </w:r>
          </w:p>
        </w:tc>
      </w:tr>
      <w:tr w:rsidR="00866607" w14:paraId="2C1542C6" w14:textId="77777777" w:rsidTr="006545A2">
        <w:tc>
          <w:tcPr>
            <w:tcW w:w="761" w:type="pct"/>
          </w:tcPr>
          <w:p w14:paraId="16F63642" w14:textId="77777777" w:rsidR="00866607" w:rsidRPr="005B45CA" w:rsidRDefault="00866607" w:rsidP="00A47C98">
            <w:pPr>
              <w:pStyle w:val="Tabletext"/>
              <w:rPr>
                <w:b/>
              </w:rPr>
            </w:pPr>
            <w:r w:rsidRPr="005B45CA">
              <w:rPr>
                <w:b/>
              </w:rPr>
              <w:t>Study design</w:t>
            </w:r>
          </w:p>
        </w:tc>
        <w:tc>
          <w:tcPr>
            <w:tcW w:w="1413" w:type="pct"/>
          </w:tcPr>
          <w:p w14:paraId="7E8C518C" w14:textId="54E8639E" w:rsidR="00866607" w:rsidRPr="00CC3AE6" w:rsidRDefault="006545A2" w:rsidP="00884740">
            <w:pPr>
              <w:pStyle w:val="Tabletext"/>
            </w:pPr>
            <w:r w:rsidRPr="00CC3AE6">
              <w:rPr>
                <w:szCs w:val="22"/>
              </w:rPr>
              <w:fldChar w:fldCharType="begin">
                <w:ffData>
                  <w:name w:val=""/>
                  <w:enabled/>
                  <w:calcOnExit w:val="0"/>
                  <w:textInput>
                    <w:default w:val="[e.g. RCT, cohort study, systematic review]"/>
                  </w:textInput>
                </w:ffData>
              </w:fldChar>
            </w:r>
            <w:r w:rsidRPr="00CC3AE6">
              <w:rPr>
                <w:szCs w:val="22"/>
              </w:rPr>
              <w:instrText xml:space="preserve"> FORMTEXT </w:instrText>
            </w:r>
            <w:r w:rsidRPr="00CC3AE6">
              <w:rPr>
                <w:szCs w:val="22"/>
              </w:rPr>
            </w:r>
            <w:r w:rsidRPr="00CC3AE6">
              <w:rPr>
                <w:szCs w:val="22"/>
              </w:rPr>
              <w:fldChar w:fldCharType="separate"/>
            </w:r>
            <w:r w:rsidRPr="00CC3AE6">
              <w:rPr>
                <w:noProof/>
                <w:szCs w:val="22"/>
              </w:rPr>
              <w:t>[</w:t>
            </w:r>
            <w:r w:rsidR="00884740" w:rsidRPr="00CC3AE6">
              <w:rPr>
                <w:noProof/>
                <w:szCs w:val="22"/>
              </w:rPr>
              <w:t>for example</w:t>
            </w:r>
            <w:r w:rsidRPr="00CC3AE6">
              <w:rPr>
                <w:noProof/>
                <w:szCs w:val="22"/>
              </w:rPr>
              <w:t xml:space="preserve"> RCT, cohort study, systematic review]</w:t>
            </w:r>
            <w:r w:rsidRPr="00CC3AE6">
              <w:rPr>
                <w:szCs w:val="22"/>
              </w:rPr>
              <w:fldChar w:fldCharType="end"/>
            </w:r>
          </w:p>
        </w:tc>
        <w:tc>
          <w:tcPr>
            <w:tcW w:w="1413" w:type="pct"/>
          </w:tcPr>
          <w:p w14:paraId="68216450" w14:textId="77777777" w:rsidR="00866607" w:rsidRPr="00CC3AE6" w:rsidRDefault="00866607" w:rsidP="00A47C98">
            <w:pPr>
              <w:pStyle w:val="Tabletext"/>
            </w:pPr>
          </w:p>
        </w:tc>
        <w:tc>
          <w:tcPr>
            <w:tcW w:w="1413" w:type="pct"/>
          </w:tcPr>
          <w:p w14:paraId="64124606" w14:textId="77777777" w:rsidR="00866607" w:rsidRPr="00CC3AE6" w:rsidRDefault="00866607" w:rsidP="00A47C98">
            <w:pPr>
              <w:pStyle w:val="Tabletext"/>
            </w:pPr>
          </w:p>
        </w:tc>
      </w:tr>
      <w:tr w:rsidR="00866607" w14:paraId="1DCFA0B8" w14:textId="77777777" w:rsidTr="006545A2">
        <w:tc>
          <w:tcPr>
            <w:tcW w:w="761" w:type="pct"/>
          </w:tcPr>
          <w:p w14:paraId="46AF83AA" w14:textId="77777777" w:rsidR="00866607" w:rsidRPr="005B45CA" w:rsidRDefault="00866607" w:rsidP="00A47C98">
            <w:pPr>
              <w:pStyle w:val="Tabletext"/>
              <w:rPr>
                <w:b/>
              </w:rPr>
            </w:pPr>
            <w:r w:rsidRPr="005B45CA">
              <w:rPr>
                <w:b/>
              </w:rPr>
              <w:t>Population</w:t>
            </w:r>
          </w:p>
        </w:tc>
        <w:tc>
          <w:tcPr>
            <w:tcW w:w="1413" w:type="pct"/>
          </w:tcPr>
          <w:p w14:paraId="565AF383" w14:textId="77777777" w:rsidR="00866607" w:rsidRPr="00CC3AE6" w:rsidRDefault="00866607" w:rsidP="00A47C98">
            <w:pPr>
              <w:pStyle w:val="Tabletext"/>
            </w:pPr>
          </w:p>
        </w:tc>
        <w:tc>
          <w:tcPr>
            <w:tcW w:w="1413" w:type="pct"/>
          </w:tcPr>
          <w:p w14:paraId="7A3CD1DC" w14:textId="77777777" w:rsidR="00866607" w:rsidRPr="00CC3AE6" w:rsidRDefault="00866607" w:rsidP="00A47C98">
            <w:pPr>
              <w:pStyle w:val="Tabletext"/>
            </w:pPr>
          </w:p>
        </w:tc>
        <w:tc>
          <w:tcPr>
            <w:tcW w:w="1413" w:type="pct"/>
          </w:tcPr>
          <w:p w14:paraId="0A4BECFF" w14:textId="77777777" w:rsidR="00866607" w:rsidRPr="00CC3AE6" w:rsidRDefault="00866607" w:rsidP="00A47C98">
            <w:pPr>
              <w:pStyle w:val="Tabletext"/>
            </w:pPr>
          </w:p>
        </w:tc>
      </w:tr>
      <w:tr w:rsidR="00866607" w14:paraId="5C8938A9" w14:textId="77777777" w:rsidTr="006545A2">
        <w:tc>
          <w:tcPr>
            <w:tcW w:w="761" w:type="pct"/>
          </w:tcPr>
          <w:p w14:paraId="41558185" w14:textId="77777777" w:rsidR="00866607" w:rsidRPr="005B45CA" w:rsidRDefault="00866607" w:rsidP="00A47C98">
            <w:pPr>
              <w:pStyle w:val="Tabletext"/>
              <w:rPr>
                <w:b/>
              </w:rPr>
            </w:pPr>
            <w:r w:rsidRPr="005B45CA">
              <w:rPr>
                <w:b/>
              </w:rPr>
              <w:t>Intervention(s)</w:t>
            </w:r>
          </w:p>
        </w:tc>
        <w:tc>
          <w:tcPr>
            <w:tcW w:w="1413" w:type="pct"/>
          </w:tcPr>
          <w:p w14:paraId="08569A85" w14:textId="77777777" w:rsidR="00866607" w:rsidRPr="00CC3AE6" w:rsidRDefault="00866607" w:rsidP="00A47C98">
            <w:pPr>
              <w:pStyle w:val="Tabletext"/>
            </w:pPr>
          </w:p>
        </w:tc>
        <w:tc>
          <w:tcPr>
            <w:tcW w:w="1413" w:type="pct"/>
          </w:tcPr>
          <w:p w14:paraId="7D729390" w14:textId="77777777" w:rsidR="00866607" w:rsidRPr="00CC3AE6" w:rsidRDefault="00866607" w:rsidP="00A47C98">
            <w:pPr>
              <w:pStyle w:val="Tabletext"/>
            </w:pPr>
          </w:p>
        </w:tc>
        <w:tc>
          <w:tcPr>
            <w:tcW w:w="1413" w:type="pct"/>
          </w:tcPr>
          <w:p w14:paraId="2F9404CF" w14:textId="77777777" w:rsidR="00866607" w:rsidRPr="00CC3AE6" w:rsidRDefault="00866607" w:rsidP="00A47C98">
            <w:pPr>
              <w:pStyle w:val="Tabletext"/>
            </w:pPr>
          </w:p>
        </w:tc>
      </w:tr>
      <w:tr w:rsidR="00866607" w14:paraId="4FA92E32" w14:textId="77777777" w:rsidTr="006545A2">
        <w:tc>
          <w:tcPr>
            <w:tcW w:w="761" w:type="pct"/>
          </w:tcPr>
          <w:p w14:paraId="174FA5D5" w14:textId="77777777" w:rsidR="00866607" w:rsidRPr="005B45CA" w:rsidRDefault="00866607" w:rsidP="00A47C98">
            <w:pPr>
              <w:pStyle w:val="Tabletext"/>
              <w:rPr>
                <w:b/>
              </w:rPr>
            </w:pPr>
            <w:r w:rsidRPr="005B45CA">
              <w:rPr>
                <w:b/>
              </w:rPr>
              <w:t>Comparator(s)</w:t>
            </w:r>
          </w:p>
        </w:tc>
        <w:tc>
          <w:tcPr>
            <w:tcW w:w="1413" w:type="pct"/>
          </w:tcPr>
          <w:p w14:paraId="65998836" w14:textId="77777777" w:rsidR="00866607" w:rsidRPr="00CC3AE6" w:rsidRDefault="00866607" w:rsidP="00A47C98">
            <w:pPr>
              <w:pStyle w:val="Tabletext"/>
            </w:pPr>
          </w:p>
        </w:tc>
        <w:tc>
          <w:tcPr>
            <w:tcW w:w="1413" w:type="pct"/>
          </w:tcPr>
          <w:p w14:paraId="4E0B636C" w14:textId="77777777" w:rsidR="00866607" w:rsidRPr="00CC3AE6" w:rsidRDefault="00866607" w:rsidP="00A47C98">
            <w:pPr>
              <w:pStyle w:val="Tabletext"/>
            </w:pPr>
          </w:p>
        </w:tc>
        <w:tc>
          <w:tcPr>
            <w:tcW w:w="1413" w:type="pct"/>
          </w:tcPr>
          <w:p w14:paraId="25F1FDFA" w14:textId="77777777" w:rsidR="00866607" w:rsidRPr="00CC3AE6" w:rsidRDefault="00866607" w:rsidP="00A47C98">
            <w:pPr>
              <w:pStyle w:val="Tabletext"/>
            </w:pPr>
          </w:p>
        </w:tc>
      </w:tr>
      <w:tr w:rsidR="00866607" w14:paraId="381E75C7" w14:textId="77777777" w:rsidTr="006545A2">
        <w:tc>
          <w:tcPr>
            <w:tcW w:w="761" w:type="pct"/>
          </w:tcPr>
          <w:p w14:paraId="285E0DDB" w14:textId="3C01E282" w:rsidR="00866607" w:rsidRPr="005B45CA" w:rsidRDefault="00866607" w:rsidP="00A47C98">
            <w:pPr>
              <w:pStyle w:val="Tabletext"/>
              <w:rPr>
                <w:b/>
              </w:rPr>
            </w:pPr>
            <w:r>
              <w:rPr>
                <w:b/>
              </w:rPr>
              <w:t>O</w:t>
            </w:r>
            <w:r w:rsidRPr="005B45CA">
              <w:rPr>
                <w:b/>
              </w:rPr>
              <w:t>utcomes</w:t>
            </w:r>
            <w:r>
              <w:rPr>
                <w:b/>
              </w:rPr>
              <w:t xml:space="preserve"> specified in </w:t>
            </w:r>
            <w:r w:rsidR="006545A2">
              <w:rPr>
                <w:b/>
              </w:rPr>
              <w:t xml:space="preserve">the </w:t>
            </w:r>
            <w:r>
              <w:rPr>
                <w:b/>
              </w:rPr>
              <w:t>decision problem</w:t>
            </w:r>
          </w:p>
        </w:tc>
        <w:tc>
          <w:tcPr>
            <w:tcW w:w="1413" w:type="pct"/>
          </w:tcPr>
          <w:p w14:paraId="3B464E4B" w14:textId="0145207E" w:rsidR="00866607" w:rsidRPr="00CC3AE6" w:rsidRDefault="00866607" w:rsidP="00A47C98">
            <w:pPr>
              <w:pStyle w:val="Tabletext"/>
            </w:pPr>
          </w:p>
        </w:tc>
        <w:tc>
          <w:tcPr>
            <w:tcW w:w="1413" w:type="pct"/>
          </w:tcPr>
          <w:p w14:paraId="133674E1" w14:textId="77777777" w:rsidR="00866607" w:rsidRPr="00CC3AE6" w:rsidRDefault="00866607" w:rsidP="00A47C98">
            <w:pPr>
              <w:pStyle w:val="Tabletext"/>
            </w:pPr>
          </w:p>
        </w:tc>
        <w:tc>
          <w:tcPr>
            <w:tcW w:w="1413" w:type="pct"/>
          </w:tcPr>
          <w:p w14:paraId="2B2EA937" w14:textId="379B8A74" w:rsidR="00866607" w:rsidRPr="00CC3AE6" w:rsidRDefault="00866607" w:rsidP="00A47C98">
            <w:pPr>
              <w:pStyle w:val="Tabletext"/>
            </w:pPr>
          </w:p>
        </w:tc>
      </w:tr>
      <w:tr w:rsidR="003C558D" w14:paraId="0F12CC07" w14:textId="77777777" w:rsidTr="00EB3370">
        <w:tc>
          <w:tcPr>
            <w:tcW w:w="761" w:type="pct"/>
            <w:tcBorders>
              <w:bottom w:val="single" w:sz="2" w:space="0" w:color="auto"/>
            </w:tcBorders>
          </w:tcPr>
          <w:p w14:paraId="3134A367" w14:textId="4060757C" w:rsidR="003C558D" w:rsidRDefault="003C558D" w:rsidP="00A47C98">
            <w:pPr>
              <w:pStyle w:val="Tabletext"/>
              <w:rPr>
                <w:b/>
              </w:rPr>
            </w:pPr>
            <w:r>
              <w:rPr>
                <w:b/>
              </w:rPr>
              <w:t>S</w:t>
            </w:r>
            <w:r w:rsidRPr="003C558D">
              <w:rPr>
                <w:b/>
              </w:rPr>
              <w:t>uperiority, equivalence or non-inferiority trial</w:t>
            </w:r>
            <w:r>
              <w:rPr>
                <w:b/>
              </w:rPr>
              <w:t>?</w:t>
            </w:r>
          </w:p>
        </w:tc>
        <w:tc>
          <w:tcPr>
            <w:tcW w:w="1413" w:type="pct"/>
            <w:tcBorders>
              <w:bottom w:val="single" w:sz="2" w:space="0" w:color="auto"/>
            </w:tcBorders>
          </w:tcPr>
          <w:p w14:paraId="4B6D6E33" w14:textId="77777777" w:rsidR="003C558D" w:rsidRPr="00CC3AE6" w:rsidRDefault="003C558D" w:rsidP="00A47C98">
            <w:pPr>
              <w:pStyle w:val="Tabletext"/>
            </w:pPr>
          </w:p>
        </w:tc>
        <w:tc>
          <w:tcPr>
            <w:tcW w:w="1413" w:type="pct"/>
            <w:tcBorders>
              <w:bottom w:val="single" w:sz="2" w:space="0" w:color="auto"/>
            </w:tcBorders>
          </w:tcPr>
          <w:p w14:paraId="402974D1" w14:textId="77777777" w:rsidR="003C558D" w:rsidRPr="00CC3AE6" w:rsidRDefault="003C558D" w:rsidP="00A47C98">
            <w:pPr>
              <w:pStyle w:val="Tabletext"/>
            </w:pPr>
          </w:p>
        </w:tc>
        <w:tc>
          <w:tcPr>
            <w:tcW w:w="1413" w:type="pct"/>
            <w:tcBorders>
              <w:bottom w:val="single" w:sz="2" w:space="0" w:color="auto"/>
            </w:tcBorders>
          </w:tcPr>
          <w:p w14:paraId="11734B0C" w14:textId="3528EF1B" w:rsidR="003C558D" w:rsidRPr="00CC3AE6" w:rsidRDefault="00763736" w:rsidP="00A47C98">
            <w:pPr>
              <w:pStyle w:val="Tabletext"/>
            </w:pPr>
            <w:r w:rsidRPr="00CC3AE6">
              <w:fldChar w:fldCharType="begin">
                <w:ffData>
                  <w:name w:val="Text36"/>
                  <w:enabled/>
                  <w:calcOnExit w:val="0"/>
                  <w:textInput>
                    <w:default w:val="[Please delete columns if not required]"/>
                  </w:textInput>
                </w:ffData>
              </w:fldChar>
            </w:r>
            <w:bookmarkStart w:id="95" w:name="Text36"/>
            <w:r w:rsidRPr="00CC3AE6">
              <w:instrText xml:space="preserve"> FORMTEXT </w:instrText>
            </w:r>
            <w:r w:rsidRPr="00CC3AE6">
              <w:fldChar w:fldCharType="separate"/>
            </w:r>
            <w:r w:rsidRPr="00CC3AE6">
              <w:rPr>
                <w:noProof/>
              </w:rPr>
              <w:t>[Please delete columns if not required]</w:t>
            </w:r>
            <w:r w:rsidRPr="00CC3AE6">
              <w:fldChar w:fldCharType="end"/>
            </w:r>
            <w:bookmarkEnd w:id="95"/>
          </w:p>
        </w:tc>
      </w:tr>
      <w:tr w:rsidR="002F7364" w14:paraId="6EDD8E61" w14:textId="77777777" w:rsidTr="00EB3370">
        <w:tc>
          <w:tcPr>
            <w:tcW w:w="761" w:type="pct"/>
            <w:tcBorders>
              <w:top w:val="single" w:sz="2" w:space="0" w:color="auto"/>
              <w:left w:val="single" w:sz="2" w:space="0" w:color="auto"/>
              <w:bottom w:val="single" w:sz="2" w:space="0" w:color="auto"/>
              <w:right w:val="single" w:sz="2" w:space="0" w:color="auto"/>
            </w:tcBorders>
          </w:tcPr>
          <w:p w14:paraId="0AB803E3" w14:textId="69AC57C5" w:rsidR="002F7364" w:rsidRDefault="000C6530" w:rsidP="002F7364">
            <w:pPr>
              <w:pStyle w:val="Tabletext"/>
              <w:rPr>
                <w:b/>
              </w:rPr>
            </w:pPr>
            <w:r w:rsidRPr="0030311E">
              <w:rPr>
                <w:b/>
              </w:rPr>
              <w:t>Reference to section in submission</w:t>
            </w:r>
          </w:p>
        </w:tc>
        <w:tc>
          <w:tcPr>
            <w:tcW w:w="1413" w:type="pct"/>
            <w:tcBorders>
              <w:top w:val="single" w:sz="2" w:space="0" w:color="auto"/>
              <w:left w:val="single" w:sz="2" w:space="0" w:color="auto"/>
              <w:bottom w:val="single" w:sz="2" w:space="0" w:color="auto"/>
              <w:right w:val="single" w:sz="2" w:space="0" w:color="auto"/>
            </w:tcBorders>
          </w:tcPr>
          <w:p w14:paraId="5079CEF1" w14:textId="2A2EBD30" w:rsidR="002F7364" w:rsidRPr="00CC3AE6" w:rsidRDefault="00682623" w:rsidP="00CC3AE6">
            <w:pPr>
              <w:pStyle w:val="Tabletext"/>
              <w:rPr>
                <w:szCs w:val="22"/>
              </w:rPr>
            </w:pPr>
            <w:r w:rsidRPr="00EB3370">
              <w:rPr>
                <w:szCs w:val="22"/>
              </w:rPr>
              <w:fldChar w:fldCharType="begin">
                <w:ffData>
                  <w:name w:val="Text71"/>
                  <w:enabled/>
                  <w:calcOnExit w:val="0"/>
                  <w:textInput>
                    <w:default w:val="[for example: B.3.1 (page 40) and F.1.1 (page 5)]"/>
                  </w:textInput>
                </w:ffData>
              </w:fldChar>
            </w:r>
            <w:bookmarkStart w:id="96" w:name="Text71"/>
            <w:r w:rsidRPr="00EB3370">
              <w:rPr>
                <w:szCs w:val="22"/>
              </w:rPr>
              <w:instrText xml:space="preserve"> FORMTEXT </w:instrText>
            </w:r>
            <w:r w:rsidRPr="00EB3370">
              <w:rPr>
                <w:szCs w:val="22"/>
              </w:rPr>
            </w:r>
            <w:r w:rsidRPr="00EB3370">
              <w:rPr>
                <w:szCs w:val="22"/>
              </w:rPr>
              <w:fldChar w:fldCharType="separate"/>
            </w:r>
            <w:r w:rsidRPr="00EB3370">
              <w:rPr>
                <w:noProof/>
                <w:szCs w:val="22"/>
              </w:rPr>
              <w:t>[for example: B.3.1 (page 40) and F.1.1 (page 5)]</w:t>
            </w:r>
            <w:r w:rsidRPr="00EB3370">
              <w:rPr>
                <w:szCs w:val="22"/>
              </w:rPr>
              <w:fldChar w:fldCharType="end"/>
            </w:r>
            <w:bookmarkEnd w:id="96"/>
          </w:p>
        </w:tc>
        <w:tc>
          <w:tcPr>
            <w:tcW w:w="1413" w:type="pct"/>
            <w:tcBorders>
              <w:top w:val="single" w:sz="2" w:space="0" w:color="auto"/>
              <w:left w:val="single" w:sz="2" w:space="0" w:color="auto"/>
              <w:bottom w:val="single" w:sz="2" w:space="0" w:color="auto"/>
              <w:right w:val="single" w:sz="2" w:space="0" w:color="auto"/>
            </w:tcBorders>
          </w:tcPr>
          <w:p w14:paraId="6C04C538" w14:textId="77777777" w:rsidR="002F7364" w:rsidRPr="00CC3AE6" w:rsidRDefault="002F7364" w:rsidP="00A47C98">
            <w:pPr>
              <w:pStyle w:val="Tabletext"/>
            </w:pPr>
          </w:p>
        </w:tc>
        <w:tc>
          <w:tcPr>
            <w:tcW w:w="1413" w:type="pct"/>
            <w:tcBorders>
              <w:top w:val="single" w:sz="2" w:space="0" w:color="auto"/>
              <w:left w:val="single" w:sz="2" w:space="0" w:color="auto"/>
              <w:bottom w:val="single" w:sz="2" w:space="0" w:color="auto"/>
              <w:right w:val="single" w:sz="2" w:space="0" w:color="auto"/>
            </w:tcBorders>
          </w:tcPr>
          <w:p w14:paraId="0E0EF51A" w14:textId="22FBE46B" w:rsidR="002F7364" w:rsidRPr="00CC3AE6" w:rsidRDefault="000C6530" w:rsidP="00300187">
            <w:pPr>
              <w:pStyle w:val="Tabletext"/>
            </w:pPr>
            <w:r w:rsidRPr="00CC3AE6">
              <w:fldChar w:fldCharType="begin">
                <w:ffData>
                  <w:name w:val="Text35"/>
                  <w:enabled/>
                  <w:calcOnExit w:val="0"/>
                  <w:textInput>
                    <w:default w:val="[If further columns are required, copy an additional table below]"/>
                  </w:textInput>
                </w:ffData>
              </w:fldChar>
            </w:r>
            <w:bookmarkStart w:id="97" w:name="Text35"/>
            <w:r w:rsidRPr="00CC3AE6">
              <w:instrText xml:space="preserve"> FORMTEXT </w:instrText>
            </w:r>
            <w:r w:rsidRPr="00CC3AE6">
              <w:fldChar w:fldCharType="separate"/>
            </w:r>
            <w:r w:rsidRPr="00CC3AE6">
              <w:rPr>
                <w:noProof/>
              </w:rPr>
              <w:t>[If further columns are required, copy an additional table below]</w:t>
            </w:r>
            <w:r w:rsidRPr="00CC3AE6">
              <w:fldChar w:fldCharType="end"/>
            </w:r>
            <w:bookmarkEnd w:id="97"/>
          </w:p>
        </w:tc>
      </w:tr>
    </w:tbl>
    <w:p w14:paraId="0399221F" w14:textId="77777777" w:rsidR="00866607" w:rsidRDefault="00866607" w:rsidP="00043CDD">
      <w:pPr>
        <w:pStyle w:val="NICEnormal"/>
      </w:pPr>
    </w:p>
    <w:p w14:paraId="16D53E5E" w14:textId="3B15BD4C" w:rsidR="00F33610" w:rsidRDefault="008506C4" w:rsidP="002812F0">
      <w:pPr>
        <w:pStyle w:val="Heading1"/>
      </w:pPr>
      <w:bookmarkStart w:id="98" w:name="_Toc467675253"/>
      <w:bookmarkStart w:id="99" w:name="_Toc478650518"/>
      <w:r>
        <w:t>Key results</w:t>
      </w:r>
      <w:bookmarkEnd w:id="98"/>
      <w:r w:rsidR="00A25C74">
        <w:t xml:space="preserve"> of </w:t>
      </w:r>
      <w:r w:rsidR="002F41AA">
        <w:t xml:space="preserve">the </w:t>
      </w:r>
      <w:r w:rsidR="00A25C74">
        <w:t>clinical effectiveness evidence</w:t>
      </w:r>
      <w:bookmarkEnd w:id="99"/>
    </w:p>
    <w:p w14:paraId="496F7319" w14:textId="5A09C97B" w:rsidR="00682623" w:rsidRDefault="00682623" w:rsidP="005B45CA">
      <w:pPr>
        <w:pStyle w:val="NICEnormal"/>
        <w:rPr>
          <w:highlight w:val="lightGray"/>
        </w:rPr>
      </w:pPr>
      <w:r>
        <w:rPr>
          <w:highlight w:val="lightGray"/>
        </w:rPr>
        <w:fldChar w:fldCharType="begin">
          <w:ffData>
            <w:name w:val="Text72"/>
            <w:enabled/>
            <w:calcOnExit w:val="0"/>
            <w:textInput>
              <w:default w:val="[Present the key results of the clinical trials, limited to the outcomes and measures that were included in the NICE technology appraisal(s) of the comparator(s) specified in the final scope.] "/>
            </w:textInput>
          </w:ffData>
        </w:fldChar>
      </w:r>
      <w:bookmarkStart w:id="100" w:name="Text72"/>
      <w:r>
        <w:rPr>
          <w:highlight w:val="lightGray"/>
        </w:rPr>
        <w:instrText xml:space="preserve"> FORMTEXT </w:instrText>
      </w:r>
      <w:r>
        <w:rPr>
          <w:highlight w:val="lightGray"/>
        </w:rPr>
      </w:r>
      <w:r>
        <w:rPr>
          <w:highlight w:val="lightGray"/>
        </w:rPr>
        <w:fldChar w:fldCharType="separate"/>
      </w:r>
      <w:r>
        <w:rPr>
          <w:noProof/>
          <w:highlight w:val="lightGray"/>
        </w:rPr>
        <w:t xml:space="preserve">[Present the key results of the clinical trials, limited to the outcomes and measures that were included in the NICE technology appraisal(s) of the comparator(s) specified in the final scope.] </w:t>
      </w:r>
      <w:r>
        <w:rPr>
          <w:highlight w:val="lightGray"/>
        </w:rPr>
        <w:fldChar w:fldCharType="end"/>
      </w:r>
      <w:bookmarkEnd w:id="100"/>
    </w:p>
    <w:p w14:paraId="3E544781" w14:textId="7C703A78" w:rsidR="007E1EF8" w:rsidRDefault="00682623" w:rsidP="005B45CA">
      <w:pPr>
        <w:pStyle w:val="NICEnormal"/>
      </w:pPr>
      <w:r>
        <w:rPr>
          <w:highlight w:val="lightGray"/>
        </w:rPr>
        <w:lastRenderedPageBreak/>
        <w:fldChar w:fldCharType="begin">
          <w:ffData>
            <w:name w:val="Text73"/>
            <w:enabled/>
            <w:calcOnExit w:val="0"/>
            <w:textInput>
              <w:default w:val="[Present each outcome under a separate subheading, and include cross references to the evidence in the main submission or appendices]."/>
            </w:textInput>
          </w:ffData>
        </w:fldChar>
      </w:r>
      <w:bookmarkStart w:id="101" w:name="Text73"/>
      <w:r>
        <w:rPr>
          <w:highlight w:val="lightGray"/>
        </w:rPr>
        <w:instrText xml:space="preserve"> FORMTEXT </w:instrText>
      </w:r>
      <w:r>
        <w:rPr>
          <w:highlight w:val="lightGray"/>
        </w:rPr>
      </w:r>
      <w:r>
        <w:rPr>
          <w:highlight w:val="lightGray"/>
        </w:rPr>
        <w:fldChar w:fldCharType="separate"/>
      </w:r>
      <w:r>
        <w:rPr>
          <w:noProof/>
          <w:highlight w:val="lightGray"/>
        </w:rPr>
        <w:t>[Present each outcome under a separate subheading, and include cross references to the evidence in the main submission or appendices].</w:t>
      </w:r>
      <w:r>
        <w:rPr>
          <w:highlight w:val="lightGray"/>
        </w:rPr>
        <w:fldChar w:fldCharType="end"/>
      </w:r>
      <w:bookmarkEnd w:id="101"/>
    </w:p>
    <w:p w14:paraId="6035F704" w14:textId="6EF9A142" w:rsidR="007E1EF8" w:rsidRDefault="00621D24" w:rsidP="005B45CA">
      <w:pPr>
        <w:pStyle w:val="NICEnormal"/>
      </w:pPr>
      <w:r>
        <w:fldChar w:fldCharType="begin">
          <w:ffData>
            <w:name w:val="Text16"/>
            <w:enabled/>
            <w:calcOnExit w:val="0"/>
            <w:textInput>
              <w:default w:val="[Please limit each subheading to a limit of 200 words, and include the the type of evidence synthesis and the key figures]"/>
            </w:textInput>
          </w:ffData>
        </w:fldChar>
      </w:r>
      <w:bookmarkStart w:id="102" w:name="Text16"/>
      <w:r>
        <w:instrText xml:space="preserve"> FORMTEXT </w:instrText>
      </w:r>
      <w:r>
        <w:fldChar w:fldCharType="separate"/>
      </w:r>
      <w:r>
        <w:rPr>
          <w:noProof/>
        </w:rPr>
        <w:t>[</w:t>
      </w:r>
      <w:r w:rsidR="0036318F">
        <w:rPr>
          <w:noProof/>
        </w:rPr>
        <w:t>L</w:t>
      </w:r>
      <w:r>
        <w:rPr>
          <w:noProof/>
        </w:rPr>
        <w:t xml:space="preserve">imit </w:t>
      </w:r>
      <w:r w:rsidR="00BC5A3F">
        <w:rPr>
          <w:noProof/>
        </w:rPr>
        <w:t xml:space="preserve">the text under </w:t>
      </w:r>
      <w:r>
        <w:rPr>
          <w:noProof/>
        </w:rPr>
        <w:t xml:space="preserve">each subheading to </w:t>
      </w:r>
      <w:r w:rsidR="004A69F0">
        <w:rPr>
          <w:noProof/>
        </w:rPr>
        <w:t>200 words</w:t>
      </w:r>
      <w:r w:rsidR="00BC5A3F">
        <w:rPr>
          <w:noProof/>
        </w:rPr>
        <w:t xml:space="preserve">. Key </w:t>
      </w:r>
      <w:r>
        <w:rPr>
          <w:noProof/>
        </w:rPr>
        <w:t>figures</w:t>
      </w:r>
      <w:r w:rsidR="00BC5A3F">
        <w:rPr>
          <w:noProof/>
        </w:rPr>
        <w:t xml:space="preserve"> from the submission may be included in addition to this</w:t>
      </w:r>
      <w:r w:rsidR="0036318F">
        <w:rPr>
          <w:noProof/>
        </w:rPr>
        <w:t>.</w:t>
      </w:r>
      <w:r>
        <w:rPr>
          <w:noProof/>
        </w:rPr>
        <w:t>]</w:t>
      </w:r>
      <w:r>
        <w:fldChar w:fldCharType="end"/>
      </w:r>
      <w:bookmarkEnd w:id="102"/>
    </w:p>
    <w:p w14:paraId="21726296" w14:textId="6AAA5FCA" w:rsidR="00621D24" w:rsidRDefault="0036318F" w:rsidP="0036318F">
      <w:pPr>
        <w:pStyle w:val="Heading2"/>
      </w:pPr>
      <w:bookmarkStart w:id="103" w:name="_Toc472495323"/>
      <w:bookmarkStart w:id="104" w:name="_Toc478625185"/>
      <w:bookmarkStart w:id="105" w:name="_Toc478650519"/>
      <w:r>
        <w:t>[For example]</w:t>
      </w:r>
      <w:r w:rsidR="008F50AE">
        <w:t xml:space="preserve"> </w:t>
      </w:r>
      <w:r w:rsidR="00621D24" w:rsidRPr="0036318F">
        <w:t>Overall</w:t>
      </w:r>
      <w:r w:rsidR="00621D24">
        <w:t xml:space="preserve"> survival</w:t>
      </w:r>
      <w:bookmarkEnd w:id="103"/>
      <w:bookmarkEnd w:id="104"/>
      <w:bookmarkEnd w:id="105"/>
    </w:p>
    <w:p w14:paraId="7218B651" w14:textId="77777777" w:rsidR="00A25C74" w:rsidRPr="00A25C74" w:rsidRDefault="00A25C74" w:rsidP="00EB3370">
      <w:pPr>
        <w:pStyle w:val="NICEnormal"/>
      </w:pPr>
    </w:p>
    <w:p w14:paraId="59C8605B" w14:textId="58B89E85" w:rsidR="00A25C74" w:rsidRDefault="00A25C74" w:rsidP="00A25C74">
      <w:pPr>
        <w:pStyle w:val="Heading1"/>
      </w:pPr>
      <w:bookmarkStart w:id="106" w:name="_Toc478650520"/>
      <w:r>
        <w:t xml:space="preserve">Evidence </w:t>
      </w:r>
      <w:r w:rsidR="00540A65">
        <w:t>s</w:t>
      </w:r>
      <w:r>
        <w:t>ynthesis</w:t>
      </w:r>
      <w:bookmarkEnd w:id="106"/>
    </w:p>
    <w:p w14:paraId="14F0084F" w14:textId="77783483" w:rsidR="00682623" w:rsidRPr="00EB3370" w:rsidRDefault="00682623" w:rsidP="00A25C74">
      <w:pPr>
        <w:pStyle w:val="NICEnormal"/>
      </w:pPr>
      <w:r w:rsidRPr="00EB3370">
        <w:fldChar w:fldCharType="begin">
          <w:ffData>
            <w:name w:val="Text74"/>
            <w:enabled/>
            <w:calcOnExit w:val="0"/>
            <w:textInput>
              <w:default w:val="[Present the results of any meta-analysis or indirect and mixed treatment comparisons. Please focus on the outcome measures that were used in the cost-effectiveness analysis of the NICE technology appraisal(s) of the comparator(s).]"/>
            </w:textInput>
          </w:ffData>
        </w:fldChar>
      </w:r>
      <w:bookmarkStart w:id="107" w:name="Text74"/>
      <w:r w:rsidRPr="00EB3370">
        <w:instrText xml:space="preserve"> FORMTEXT </w:instrText>
      </w:r>
      <w:r w:rsidRPr="00EB3370">
        <w:fldChar w:fldCharType="separate"/>
      </w:r>
      <w:r w:rsidRPr="00EB3370">
        <w:rPr>
          <w:noProof/>
        </w:rPr>
        <w:t>[Present the results of any meta-analysis or indirect and mixed treatment comparisons. Please focus on the outcome measures that were used in the cost-effectiveness analysis of the NICE technology appraisal(s) of the comparator(s).]</w:t>
      </w:r>
      <w:r w:rsidRPr="00EB3370">
        <w:fldChar w:fldCharType="end"/>
      </w:r>
      <w:bookmarkEnd w:id="107"/>
    </w:p>
    <w:p w14:paraId="77256ECD" w14:textId="398CEE37" w:rsidR="00A25C74" w:rsidRPr="004A69F0" w:rsidRDefault="00682623" w:rsidP="00A25C74">
      <w:pPr>
        <w:pStyle w:val="NICEnormal"/>
      </w:pPr>
      <w:r w:rsidRPr="00EB3370">
        <w:fldChar w:fldCharType="begin">
          <w:ffData>
            <w:name w:val="Text75"/>
            <w:enabled/>
            <w:calcOnExit w:val="0"/>
            <w:textInput>
              <w:default w:val="[Summarise the results as clearly and briefly as possible – multiple forest plots are not appropriate for a submission summary.]"/>
            </w:textInput>
          </w:ffData>
        </w:fldChar>
      </w:r>
      <w:bookmarkStart w:id="108" w:name="Text75"/>
      <w:r w:rsidRPr="00EB3370">
        <w:instrText xml:space="preserve"> FORMTEXT </w:instrText>
      </w:r>
      <w:r w:rsidRPr="00EB3370">
        <w:fldChar w:fldCharType="separate"/>
      </w:r>
      <w:r w:rsidRPr="00EB3370">
        <w:rPr>
          <w:noProof/>
        </w:rPr>
        <w:t>[Summarise the results as clearly and briefly as possible – multiple forest plots are not appropriate for a submission summary.]</w:t>
      </w:r>
      <w:r w:rsidRPr="00EB3370">
        <w:fldChar w:fldCharType="end"/>
      </w:r>
      <w:bookmarkEnd w:id="108"/>
    </w:p>
    <w:p w14:paraId="2B8C9BE3" w14:textId="5705379C" w:rsidR="00922A89" w:rsidRDefault="00A25C74" w:rsidP="00CD41B3">
      <w:pPr>
        <w:pStyle w:val="Heading1"/>
      </w:pPr>
      <w:bookmarkStart w:id="109" w:name="_Toc478650521"/>
      <w:r>
        <w:t xml:space="preserve">Overview of the </w:t>
      </w:r>
      <w:r w:rsidR="00393A98">
        <w:t>cost-comparison</w:t>
      </w:r>
      <w:r>
        <w:t xml:space="preserve"> analysis</w:t>
      </w:r>
      <w:bookmarkEnd w:id="109"/>
    </w:p>
    <w:p w14:paraId="34ACD5EB" w14:textId="411434B6" w:rsidR="00CC3AE6" w:rsidRPr="00EB3370" w:rsidRDefault="00CC3AE6" w:rsidP="00AF3A5C">
      <w:pPr>
        <w:pStyle w:val="NICEnormal"/>
        <w:rPr>
          <w:lang w:val="en-US"/>
        </w:rPr>
      </w:pPr>
      <w:r w:rsidRPr="00EB3370">
        <w:rPr>
          <w:lang w:val="en-US"/>
        </w:rPr>
        <w:fldChar w:fldCharType="begin">
          <w:ffData>
            <w:name w:val="Text76"/>
            <w:enabled/>
            <w:calcOnExit w:val="0"/>
            <w:textInput>
              <w:default w:val="[In the table below, briefly summarise the costs and assumptions used in the cost-comparison analysis, including your rationale and supporting references (maximum 100 words each).] "/>
            </w:textInput>
          </w:ffData>
        </w:fldChar>
      </w:r>
      <w:bookmarkStart w:id="110" w:name="Text76"/>
      <w:r w:rsidRPr="00EB3370">
        <w:rPr>
          <w:lang w:val="en-US"/>
        </w:rPr>
        <w:instrText xml:space="preserve"> FORMTEXT </w:instrText>
      </w:r>
      <w:r w:rsidRPr="00EB3370">
        <w:rPr>
          <w:lang w:val="en-US"/>
        </w:rPr>
      </w:r>
      <w:r w:rsidRPr="00EB3370">
        <w:rPr>
          <w:lang w:val="en-US"/>
        </w:rPr>
        <w:fldChar w:fldCharType="separate"/>
      </w:r>
      <w:r w:rsidRPr="00EB3370">
        <w:rPr>
          <w:noProof/>
          <w:lang w:val="en-US"/>
        </w:rPr>
        <w:t xml:space="preserve">[In the table below, briefly summarise the costs and assumptions used in the cost-comparison analysis, including your rationale and supporting references (maximum 100 words each).] </w:t>
      </w:r>
      <w:r w:rsidRPr="00EB3370">
        <w:rPr>
          <w:lang w:val="en-US"/>
        </w:rPr>
        <w:fldChar w:fldCharType="end"/>
      </w:r>
      <w:bookmarkEnd w:id="110"/>
    </w:p>
    <w:p w14:paraId="5BC12745" w14:textId="6D1AE09C" w:rsidR="00AF3A5C" w:rsidRDefault="00CC3AE6" w:rsidP="00AF3A5C">
      <w:pPr>
        <w:pStyle w:val="NICEnormal"/>
        <w:rPr>
          <w:lang w:val="en-US"/>
        </w:rPr>
      </w:pPr>
      <w:r w:rsidRPr="00EB3370">
        <w:rPr>
          <w:lang w:val="en-US"/>
        </w:rPr>
        <w:fldChar w:fldCharType="begin">
          <w:ffData>
            <w:name w:val="Text77"/>
            <w:enabled/>
            <w:calcOnExit w:val="0"/>
            <w:textInput>
              <w:default w:val="[Include the time horizon, method for calculating acquisition costs and assumptions about resource use (for example, the frequency and costs associated with drug administration, patient monitoring and adverse events).]"/>
            </w:textInput>
          </w:ffData>
        </w:fldChar>
      </w:r>
      <w:bookmarkStart w:id="111" w:name="Text77"/>
      <w:r w:rsidRPr="00EB3370">
        <w:rPr>
          <w:lang w:val="en-US"/>
        </w:rPr>
        <w:instrText xml:space="preserve"> FORMTEXT </w:instrText>
      </w:r>
      <w:r w:rsidRPr="00EB3370">
        <w:rPr>
          <w:lang w:val="en-US"/>
        </w:rPr>
      </w:r>
      <w:r w:rsidRPr="00EB3370">
        <w:rPr>
          <w:lang w:val="en-US"/>
        </w:rPr>
        <w:fldChar w:fldCharType="separate"/>
      </w:r>
      <w:r w:rsidRPr="00EB3370">
        <w:rPr>
          <w:noProof/>
          <w:lang w:val="en-US"/>
        </w:rPr>
        <w:t>[Include the time horizon, method for calculating acquisition costs and assumptions about resource use (for example, the frequency and costs associated with drug administration, patient monitoring and adverse events).]</w:t>
      </w:r>
      <w:r w:rsidRPr="00EB3370">
        <w:rPr>
          <w:lang w:val="en-US"/>
        </w:rPr>
        <w:fldChar w:fldCharType="end"/>
      </w:r>
      <w:bookmarkEnd w:id="111"/>
    </w:p>
    <w:p w14:paraId="5F2BB0D1" w14:textId="5C4AEB19" w:rsidR="009F4951" w:rsidRPr="00CC3AE6" w:rsidRDefault="009F4951" w:rsidP="00EB3370">
      <w:pPr>
        <w:pStyle w:val="Heading3"/>
      </w:pPr>
      <w:bookmarkStart w:id="112" w:name="_Toc478650522"/>
      <w:r w:rsidRPr="00E16D13">
        <w:rPr>
          <w:lang w:val="en-US"/>
        </w:rPr>
        <w:t>Table 4 Costs and assumptions in the cost-comparison analysis</w:t>
      </w:r>
      <w:bookmarkEnd w:id="1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2"/>
        <w:gridCol w:w="3113"/>
        <w:gridCol w:w="7013"/>
      </w:tblGrid>
      <w:tr w:rsidR="00AF3A5C" w:rsidRPr="00575E99" w14:paraId="5F354A60" w14:textId="77777777" w:rsidTr="008942F7">
        <w:tc>
          <w:tcPr>
            <w:tcW w:w="1370" w:type="pct"/>
          </w:tcPr>
          <w:p w14:paraId="1C0C5D1B" w14:textId="5094FA60" w:rsidR="00AF3A5C" w:rsidRPr="0030311E" w:rsidRDefault="007111DD" w:rsidP="007111DD">
            <w:pPr>
              <w:pStyle w:val="Tabletext"/>
              <w:rPr>
                <w:b/>
              </w:rPr>
            </w:pPr>
            <w:r>
              <w:rPr>
                <w:b/>
              </w:rPr>
              <w:t>C</w:t>
            </w:r>
            <w:r w:rsidR="008942F7">
              <w:rPr>
                <w:b/>
              </w:rPr>
              <w:t xml:space="preserve">osts </w:t>
            </w:r>
            <w:r>
              <w:rPr>
                <w:b/>
              </w:rPr>
              <w:t>and a</w:t>
            </w:r>
            <w:r w:rsidR="009D534F">
              <w:rPr>
                <w:b/>
              </w:rPr>
              <w:t>s</w:t>
            </w:r>
            <w:r>
              <w:rPr>
                <w:b/>
              </w:rPr>
              <w:t>sumptions</w:t>
            </w:r>
          </w:p>
        </w:tc>
        <w:tc>
          <w:tcPr>
            <w:tcW w:w="1116" w:type="pct"/>
          </w:tcPr>
          <w:p w14:paraId="215CA2E3" w14:textId="4A9A8ED8" w:rsidR="00AF3A5C" w:rsidRDefault="00AF3A5C" w:rsidP="008942F7">
            <w:pPr>
              <w:pStyle w:val="Tabletext"/>
              <w:rPr>
                <w:b/>
              </w:rPr>
            </w:pPr>
            <w:r>
              <w:rPr>
                <w:b/>
              </w:rPr>
              <w:t>Source</w:t>
            </w:r>
          </w:p>
        </w:tc>
        <w:tc>
          <w:tcPr>
            <w:tcW w:w="2514" w:type="pct"/>
          </w:tcPr>
          <w:p w14:paraId="79E19C47" w14:textId="77777777" w:rsidR="00AF3A5C" w:rsidRPr="0030311E" w:rsidRDefault="00AF3A5C" w:rsidP="002812F0">
            <w:pPr>
              <w:pStyle w:val="Tabletext"/>
              <w:rPr>
                <w:b/>
              </w:rPr>
            </w:pPr>
            <w:r>
              <w:rPr>
                <w:b/>
              </w:rPr>
              <w:t>Justification</w:t>
            </w:r>
          </w:p>
        </w:tc>
      </w:tr>
      <w:tr w:rsidR="00AF3A5C" w:rsidRPr="00575E99" w14:paraId="444B1E35" w14:textId="77777777" w:rsidTr="008942F7">
        <w:tc>
          <w:tcPr>
            <w:tcW w:w="1370" w:type="pct"/>
          </w:tcPr>
          <w:p w14:paraId="1A732503" w14:textId="09876B45" w:rsidR="00AF3A5C" w:rsidRPr="00873C41" w:rsidRDefault="00AF3A5C" w:rsidP="002812F0">
            <w:pPr>
              <w:pStyle w:val="Tabletext"/>
              <w:rPr>
                <w:highlight w:val="lightGray"/>
              </w:rPr>
            </w:pPr>
          </w:p>
        </w:tc>
        <w:tc>
          <w:tcPr>
            <w:tcW w:w="1116" w:type="pct"/>
          </w:tcPr>
          <w:p w14:paraId="4E5F994A" w14:textId="21D528B5" w:rsidR="00AF3A5C" w:rsidRPr="00873C41" w:rsidRDefault="00AF3A5C" w:rsidP="002812F0">
            <w:pPr>
              <w:pStyle w:val="Tabletext"/>
              <w:rPr>
                <w:highlight w:val="lightGray"/>
              </w:rPr>
            </w:pPr>
          </w:p>
        </w:tc>
        <w:tc>
          <w:tcPr>
            <w:tcW w:w="2514" w:type="pct"/>
          </w:tcPr>
          <w:p w14:paraId="44888460" w14:textId="3EF04007" w:rsidR="00AF3A5C" w:rsidRPr="00873C41" w:rsidRDefault="00AF3A5C" w:rsidP="000D59EC">
            <w:pPr>
              <w:pStyle w:val="Tabletext"/>
              <w:rPr>
                <w:highlight w:val="lightGray"/>
              </w:rPr>
            </w:pPr>
          </w:p>
        </w:tc>
      </w:tr>
      <w:tr w:rsidR="00AF3A5C" w:rsidRPr="00575E99" w14:paraId="5780E908" w14:textId="77777777" w:rsidTr="008942F7">
        <w:tc>
          <w:tcPr>
            <w:tcW w:w="1370" w:type="pct"/>
          </w:tcPr>
          <w:p w14:paraId="10D2AE19" w14:textId="7C842724" w:rsidR="00621D24" w:rsidRPr="00873C41" w:rsidRDefault="00621D24" w:rsidP="002812F0">
            <w:pPr>
              <w:pStyle w:val="Tabletext"/>
              <w:rPr>
                <w:highlight w:val="lightGray"/>
              </w:rPr>
            </w:pPr>
          </w:p>
        </w:tc>
        <w:tc>
          <w:tcPr>
            <w:tcW w:w="1116" w:type="pct"/>
          </w:tcPr>
          <w:p w14:paraId="7D6DBC8F" w14:textId="265741CD" w:rsidR="00AF3A5C" w:rsidRPr="00873C41" w:rsidRDefault="00AF3A5C" w:rsidP="002812F0">
            <w:pPr>
              <w:pStyle w:val="Tabletext"/>
              <w:rPr>
                <w:highlight w:val="lightGray"/>
              </w:rPr>
            </w:pPr>
          </w:p>
        </w:tc>
        <w:tc>
          <w:tcPr>
            <w:tcW w:w="2514" w:type="pct"/>
          </w:tcPr>
          <w:p w14:paraId="75E7C517" w14:textId="2B2ADC6E" w:rsidR="00AF3A5C" w:rsidRPr="00873C41" w:rsidRDefault="00AF3A5C" w:rsidP="000D59EC">
            <w:pPr>
              <w:pStyle w:val="Tabletext"/>
              <w:rPr>
                <w:highlight w:val="lightGray"/>
              </w:rPr>
            </w:pPr>
          </w:p>
        </w:tc>
      </w:tr>
      <w:tr w:rsidR="00AF3A5C" w:rsidRPr="00575E99" w14:paraId="41D396E1" w14:textId="77777777" w:rsidTr="008942F7">
        <w:tc>
          <w:tcPr>
            <w:tcW w:w="1370" w:type="pct"/>
          </w:tcPr>
          <w:p w14:paraId="3F165DBA" w14:textId="612D6201" w:rsidR="00AF3A5C" w:rsidRPr="00AF3A5C" w:rsidRDefault="00AF3A5C" w:rsidP="00621D24">
            <w:pPr>
              <w:pStyle w:val="Tabletext"/>
              <w:rPr>
                <w:highlight w:val="lightGray"/>
              </w:rPr>
            </w:pPr>
          </w:p>
        </w:tc>
        <w:tc>
          <w:tcPr>
            <w:tcW w:w="1116" w:type="pct"/>
          </w:tcPr>
          <w:p w14:paraId="58168781" w14:textId="1940ACAF" w:rsidR="00AF3A5C" w:rsidRPr="00AF3A5C" w:rsidRDefault="00AF3A5C" w:rsidP="000D59EC">
            <w:pPr>
              <w:pStyle w:val="Tabletext"/>
              <w:rPr>
                <w:highlight w:val="lightGray"/>
              </w:rPr>
            </w:pPr>
          </w:p>
        </w:tc>
        <w:tc>
          <w:tcPr>
            <w:tcW w:w="2514" w:type="pct"/>
          </w:tcPr>
          <w:p w14:paraId="73593F05" w14:textId="74DE8FD4" w:rsidR="00AF3A5C" w:rsidRPr="00AF3A5C" w:rsidRDefault="00AF3A5C" w:rsidP="000D59EC">
            <w:pPr>
              <w:pStyle w:val="Tabletext"/>
              <w:rPr>
                <w:highlight w:val="lightGray"/>
              </w:rPr>
            </w:pPr>
          </w:p>
        </w:tc>
      </w:tr>
      <w:tr w:rsidR="00AF3A5C" w:rsidRPr="00575E99" w14:paraId="31576F35" w14:textId="77777777" w:rsidTr="008942F7">
        <w:tc>
          <w:tcPr>
            <w:tcW w:w="1370" w:type="pct"/>
          </w:tcPr>
          <w:p w14:paraId="6D501D83" w14:textId="6256DA23" w:rsidR="00AF3A5C" w:rsidRPr="009E4294" w:rsidRDefault="00621D24" w:rsidP="002812F0">
            <w:pPr>
              <w:pStyle w:val="Tabletext"/>
            </w:pPr>
            <w:r w:rsidRPr="00981494">
              <w:fldChar w:fldCharType="begin">
                <w:ffData>
                  <w:name w:val="Text6"/>
                  <w:enabled/>
                  <w:calcOnExit w:val="0"/>
                  <w:textInput/>
                </w:ffData>
              </w:fldChar>
            </w:r>
            <w:r w:rsidRPr="00981494">
              <w:instrText xml:space="preserve"> FORMTEXT </w:instrText>
            </w:r>
            <w:r w:rsidRPr="00981494">
              <w:fldChar w:fldCharType="separate"/>
            </w:r>
            <w:r>
              <w:t>[Add more rows as needed</w:t>
            </w:r>
            <w:r w:rsidRPr="00981494">
              <w:t>]</w:t>
            </w:r>
            <w:r w:rsidRPr="00981494">
              <w:fldChar w:fldCharType="end"/>
            </w:r>
          </w:p>
        </w:tc>
        <w:tc>
          <w:tcPr>
            <w:tcW w:w="1116" w:type="pct"/>
          </w:tcPr>
          <w:p w14:paraId="35891A62" w14:textId="77777777" w:rsidR="00AF3A5C" w:rsidRDefault="00AF3A5C" w:rsidP="002812F0">
            <w:pPr>
              <w:pStyle w:val="Tabletext"/>
            </w:pPr>
          </w:p>
        </w:tc>
        <w:tc>
          <w:tcPr>
            <w:tcW w:w="2514" w:type="pct"/>
          </w:tcPr>
          <w:p w14:paraId="67C5FBBD" w14:textId="77777777" w:rsidR="00AF3A5C" w:rsidRDefault="00AF3A5C" w:rsidP="002812F0">
            <w:pPr>
              <w:pStyle w:val="Tabletext"/>
            </w:pPr>
          </w:p>
        </w:tc>
      </w:tr>
    </w:tbl>
    <w:p w14:paraId="14B638E1" w14:textId="77777777" w:rsidR="008942F7" w:rsidRPr="008942F7" w:rsidRDefault="008942F7" w:rsidP="008942F7">
      <w:pPr>
        <w:pStyle w:val="Paragraphnonumbers"/>
      </w:pPr>
      <w:bookmarkStart w:id="113" w:name="_Toc472495329"/>
      <w:bookmarkEnd w:id="113"/>
    </w:p>
    <w:p w14:paraId="2A016321" w14:textId="429E2380" w:rsidR="00A63ABF" w:rsidRDefault="004D03BE" w:rsidP="00AF3A5C">
      <w:pPr>
        <w:pStyle w:val="Heading1"/>
      </w:pPr>
      <w:bookmarkStart w:id="114" w:name="_Toc478650523"/>
      <w:r>
        <w:t>Base</w:t>
      </w:r>
      <w:r w:rsidR="000D59EC">
        <w:t>-</w:t>
      </w:r>
      <w:r>
        <w:t xml:space="preserve">case </w:t>
      </w:r>
      <w:r w:rsidR="00393A98">
        <w:t>results</w:t>
      </w:r>
      <w:bookmarkEnd w:id="114"/>
    </w:p>
    <w:p w14:paraId="3D6C9808" w14:textId="39268F0E" w:rsidR="00393A98" w:rsidRDefault="00CC3AE6" w:rsidP="00393A98">
      <w:pPr>
        <w:pStyle w:val="NICEnormal"/>
        <w:rPr>
          <w:lang w:val="en-US"/>
        </w:rPr>
      </w:pPr>
      <w:r>
        <w:rPr>
          <w:highlight w:val="lightGray"/>
          <w:lang w:val="en-US"/>
        </w:rPr>
        <w:fldChar w:fldCharType="begin">
          <w:ffData>
            <w:name w:val="Text78"/>
            <w:enabled/>
            <w:calcOnExit w:val="0"/>
            <w:textInput>
              <w:default w:val="[Describe and tabulate the base-case cost-comparison results.]"/>
            </w:textInput>
          </w:ffData>
        </w:fldChar>
      </w:r>
      <w:bookmarkStart w:id="115" w:name="Text78"/>
      <w:r>
        <w:rPr>
          <w:highlight w:val="lightGray"/>
          <w:lang w:val="en-US"/>
        </w:rPr>
        <w:instrText xml:space="preserve"> FORMTEXT </w:instrText>
      </w:r>
      <w:r>
        <w:rPr>
          <w:highlight w:val="lightGray"/>
          <w:lang w:val="en-US"/>
        </w:rPr>
      </w:r>
      <w:r>
        <w:rPr>
          <w:highlight w:val="lightGray"/>
          <w:lang w:val="en-US"/>
        </w:rPr>
        <w:fldChar w:fldCharType="separate"/>
      </w:r>
      <w:r>
        <w:rPr>
          <w:noProof/>
          <w:highlight w:val="lightGray"/>
          <w:lang w:val="en-US"/>
        </w:rPr>
        <w:t>[Describe and tabulate the base-case cost-comparison results.]</w:t>
      </w:r>
      <w:r>
        <w:rPr>
          <w:highlight w:val="lightGray"/>
          <w:lang w:val="en-US"/>
        </w:rPr>
        <w:fldChar w:fldCharType="end"/>
      </w:r>
      <w:bookmarkEnd w:id="115"/>
    </w:p>
    <w:p w14:paraId="690F4876" w14:textId="2108A818" w:rsidR="009F4951" w:rsidRPr="00CC3AE6" w:rsidRDefault="009F4951" w:rsidP="00EB3370">
      <w:pPr>
        <w:pStyle w:val="Heading3"/>
        <w:rPr>
          <w:lang w:val="en-US"/>
        </w:rPr>
      </w:pPr>
      <w:bookmarkStart w:id="116" w:name="_Toc478650524"/>
      <w:r w:rsidRPr="00E16D13">
        <w:rPr>
          <w:lang w:val="en-US"/>
        </w:rPr>
        <w:t>Table 5 Base-case results – B</w:t>
      </w:r>
      <w:r w:rsidRPr="00CC3AE6">
        <w:rPr>
          <w:lang w:val="en-US"/>
        </w:rPr>
        <w:t xml:space="preserve">4.3 (page </w:t>
      </w:r>
      <w:r w:rsidR="00CC3AE6">
        <w:rPr>
          <w:highlight w:val="lightGray"/>
          <w:lang w:val="en-US"/>
        </w:rPr>
        <w:fldChar w:fldCharType="begin">
          <w:ffData>
            <w:name w:val="Text79"/>
            <w:enabled/>
            <w:calcOnExit w:val="0"/>
            <w:textInput>
              <w:default w:val="[X]"/>
            </w:textInput>
          </w:ffData>
        </w:fldChar>
      </w:r>
      <w:bookmarkStart w:id="117" w:name="Text79"/>
      <w:r w:rsidR="00CC3AE6">
        <w:rPr>
          <w:highlight w:val="lightGray"/>
          <w:lang w:val="en-US"/>
        </w:rPr>
        <w:instrText xml:space="preserve"> FORMTEXT </w:instrText>
      </w:r>
      <w:r w:rsidR="00CC3AE6">
        <w:rPr>
          <w:highlight w:val="lightGray"/>
          <w:lang w:val="en-US"/>
        </w:rPr>
      </w:r>
      <w:r w:rsidR="00CC3AE6">
        <w:rPr>
          <w:highlight w:val="lightGray"/>
          <w:lang w:val="en-US"/>
        </w:rPr>
        <w:fldChar w:fldCharType="separate"/>
      </w:r>
      <w:r w:rsidR="00CC3AE6">
        <w:rPr>
          <w:noProof/>
          <w:highlight w:val="lightGray"/>
          <w:lang w:val="en-US"/>
        </w:rPr>
        <w:t>[X]</w:t>
      </w:r>
      <w:r w:rsidR="00CC3AE6">
        <w:rPr>
          <w:highlight w:val="lightGray"/>
          <w:lang w:val="en-US"/>
        </w:rPr>
        <w:fldChar w:fldCharType="end"/>
      </w:r>
      <w:bookmarkEnd w:id="117"/>
      <w:r w:rsidRPr="00E16D13">
        <w:rPr>
          <w:lang w:val="en-US"/>
        </w:rPr>
        <w:t>)</w:t>
      </w:r>
      <w:bookmarkEnd w:id="116"/>
    </w:p>
    <w:tbl>
      <w:tblPr>
        <w:tblStyle w:val="TableGrid"/>
        <w:tblW w:w="15047" w:type="dxa"/>
        <w:tblLook w:val="04A0" w:firstRow="1" w:lastRow="0" w:firstColumn="1" w:lastColumn="0" w:noHBand="0" w:noVBand="1"/>
      </w:tblPr>
      <w:tblGrid>
        <w:gridCol w:w="2528"/>
        <w:gridCol w:w="2515"/>
        <w:gridCol w:w="2533"/>
        <w:gridCol w:w="2497"/>
        <w:gridCol w:w="2482"/>
        <w:gridCol w:w="2492"/>
      </w:tblGrid>
      <w:tr w:rsidR="00393A98" w14:paraId="5F500BD3" w14:textId="77777777" w:rsidTr="00E4175A">
        <w:trPr>
          <w:trHeight w:val="548"/>
        </w:trPr>
        <w:tc>
          <w:tcPr>
            <w:tcW w:w="2528" w:type="dxa"/>
          </w:tcPr>
          <w:p w14:paraId="4466398C" w14:textId="77777777" w:rsidR="00393A98" w:rsidRPr="00EB3370" w:rsidRDefault="00393A98" w:rsidP="007930AD">
            <w:pPr>
              <w:pStyle w:val="Tabletext"/>
              <w:rPr>
                <w:b/>
                <w:bCs/>
                <w:lang w:val="en-US"/>
              </w:rPr>
            </w:pPr>
            <w:r w:rsidRPr="00EB3370">
              <w:rPr>
                <w:b/>
                <w:bCs/>
              </w:rPr>
              <w:t>Technologies</w:t>
            </w:r>
          </w:p>
        </w:tc>
        <w:tc>
          <w:tcPr>
            <w:tcW w:w="2515" w:type="dxa"/>
          </w:tcPr>
          <w:p w14:paraId="20BA9B3C" w14:textId="77777777" w:rsidR="00393A98" w:rsidRPr="00EB3370" w:rsidRDefault="00393A98" w:rsidP="007930AD">
            <w:pPr>
              <w:pStyle w:val="Tabletext"/>
              <w:rPr>
                <w:b/>
                <w:bCs/>
                <w:lang w:val="en-US"/>
              </w:rPr>
            </w:pPr>
            <w:r w:rsidRPr="00EB3370">
              <w:rPr>
                <w:b/>
                <w:bCs/>
              </w:rPr>
              <w:t>Acquisition costs (£)</w:t>
            </w:r>
          </w:p>
        </w:tc>
        <w:tc>
          <w:tcPr>
            <w:tcW w:w="2533" w:type="dxa"/>
          </w:tcPr>
          <w:p w14:paraId="31E20B70" w14:textId="77777777" w:rsidR="00393A98" w:rsidRPr="00EB3370" w:rsidRDefault="00393A98" w:rsidP="007930AD">
            <w:pPr>
              <w:pStyle w:val="Tabletext"/>
              <w:rPr>
                <w:b/>
                <w:bCs/>
                <w:lang w:val="en-US"/>
              </w:rPr>
            </w:pPr>
            <w:r w:rsidRPr="00EB3370">
              <w:rPr>
                <w:b/>
                <w:bCs/>
                <w:lang w:val="en-US"/>
              </w:rPr>
              <w:t>Resource costs (£)</w:t>
            </w:r>
          </w:p>
        </w:tc>
        <w:tc>
          <w:tcPr>
            <w:tcW w:w="2497" w:type="dxa"/>
          </w:tcPr>
          <w:p w14:paraId="47DD9BD5" w14:textId="77777777" w:rsidR="00393A98" w:rsidRPr="00EB3370" w:rsidRDefault="00393A98" w:rsidP="007930AD">
            <w:pPr>
              <w:pStyle w:val="Tabletext"/>
              <w:rPr>
                <w:b/>
                <w:bCs/>
                <w:lang w:val="en-US"/>
              </w:rPr>
            </w:pPr>
            <w:r w:rsidRPr="00EB3370">
              <w:rPr>
                <w:b/>
                <w:bCs/>
              </w:rPr>
              <w:t>Adverse event costs (£)</w:t>
            </w:r>
          </w:p>
        </w:tc>
        <w:tc>
          <w:tcPr>
            <w:tcW w:w="2482" w:type="dxa"/>
          </w:tcPr>
          <w:p w14:paraId="1BB0138C" w14:textId="77777777" w:rsidR="00393A98" w:rsidRPr="00EB3370" w:rsidRDefault="00393A98" w:rsidP="007930AD">
            <w:pPr>
              <w:pStyle w:val="Tabletext"/>
              <w:rPr>
                <w:b/>
                <w:bCs/>
                <w:lang w:val="en-US"/>
              </w:rPr>
            </w:pPr>
            <w:r w:rsidRPr="00EB3370">
              <w:rPr>
                <w:b/>
                <w:bCs/>
              </w:rPr>
              <w:t>Other costs (£)</w:t>
            </w:r>
          </w:p>
        </w:tc>
        <w:tc>
          <w:tcPr>
            <w:tcW w:w="2492" w:type="dxa"/>
          </w:tcPr>
          <w:p w14:paraId="4CEA9B2E" w14:textId="77777777" w:rsidR="00393A98" w:rsidRPr="00C35AAD" w:rsidRDefault="00393A98" w:rsidP="00E4175A">
            <w:pPr>
              <w:pStyle w:val="Tabletext"/>
              <w:rPr>
                <w:b/>
                <w:bCs/>
                <w:lang w:val="en-US"/>
              </w:rPr>
            </w:pPr>
            <w:r w:rsidRPr="00C35AAD">
              <w:rPr>
                <w:b/>
                <w:bCs/>
              </w:rPr>
              <w:t>TOTAL COSTS (£)</w:t>
            </w:r>
          </w:p>
        </w:tc>
      </w:tr>
      <w:tr w:rsidR="00393A98" w14:paraId="7CC743BD" w14:textId="77777777" w:rsidTr="00E4175A">
        <w:trPr>
          <w:trHeight w:val="315"/>
        </w:trPr>
        <w:tc>
          <w:tcPr>
            <w:tcW w:w="2528" w:type="dxa"/>
          </w:tcPr>
          <w:p w14:paraId="1CE28EDF" w14:textId="77777777" w:rsidR="00393A98" w:rsidRPr="00EB3370" w:rsidRDefault="00393A98" w:rsidP="007930AD">
            <w:pPr>
              <w:pStyle w:val="Tabletext"/>
              <w:rPr>
                <w:b/>
                <w:bCs/>
                <w:lang w:val="en-US"/>
              </w:rPr>
            </w:pPr>
            <w:r w:rsidRPr="00EB3370">
              <w:rPr>
                <w:b/>
                <w:bCs/>
                <w:lang w:val="en-US"/>
              </w:rPr>
              <w:t>Intervention</w:t>
            </w:r>
          </w:p>
        </w:tc>
        <w:tc>
          <w:tcPr>
            <w:tcW w:w="2515" w:type="dxa"/>
          </w:tcPr>
          <w:p w14:paraId="3A8FC619" w14:textId="77777777" w:rsidR="00393A98" w:rsidRDefault="00393A98" w:rsidP="00E4175A">
            <w:pPr>
              <w:pStyle w:val="Tabletext"/>
              <w:rPr>
                <w:lang w:val="en-US"/>
              </w:rPr>
            </w:pPr>
          </w:p>
        </w:tc>
        <w:tc>
          <w:tcPr>
            <w:tcW w:w="2533" w:type="dxa"/>
          </w:tcPr>
          <w:p w14:paraId="38AF72B1" w14:textId="77777777" w:rsidR="00393A98" w:rsidRDefault="00393A98" w:rsidP="00E4175A">
            <w:pPr>
              <w:pStyle w:val="Tabletext"/>
              <w:rPr>
                <w:lang w:val="en-US"/>
              </w:rPr>
            </w:pPr>
          </w:p>
        </w:tc>
        <w:tc>
          <w:tcPr>
            <w:tcW w:w="2497" w:type="dxa"/>
          </w:tcPr>
          <w:p w14:paraId="3DCFC053" w14:textId="77777777" w:rsidR="00393A98" w:rsidRDefault="00393A98" w:rsidP="00E4175A">
            <w:pPr>
              <w:pStyle w:val="Tabletext"/>
              <w:rPr>
                <w:lang w:val="en-US"/>
              </w:rPr>
            </w:pPr>
          </w:p>
        </w:tc>
        <w:tc>
          <w:tcPr>
            <w:tcW w:w="2482" w:type="dxa"/>
          </w:tcPr>
          <w:p w14:paraId="661209B1" w14:textId="77777777" w:rsidR="00393A98" w:rsidRDefault="00393A98" w:rsidP="00E4175A">
            <w:pPr>
              <w:pStyle w:val="Tabletext"/>
              <w:rPr>
                <w:lang w:val="en-US"/>
              </w:rPr>
            </w:pPr>
          </w:p>
        </w:tc>
        <w:tc>
          <w:tcPr>
            <w:tcW w:w="2492" w:type="dxa"/>
          </w:tcPr>
          <w:p w14:paraId="5D0AA776" w14:textId="77777777" w:rsidR="00393A98" w:rsidRDefault="00393A98" w:rsidP="00E4175A">
            <w:pPr>
              <w:pStyle w:val="Tabletext"/>
              <w:rPr>
                <w:lang w:val="en-US"/>
              </w:rPr>
            </w:pPr>
          </w:p>
        </w:tc>
      </w:tr>
      <w:tr w:rsidR="00393A98" w14:paraId="25D6D3CD" w14:textId="77777777" w:rsidTr="00E4175A">
        <w:trPr>
          <w:trHeight w:val="298"/>
        </w:trPr>
        <w:tc>
          <w:tcPr>
            <w:tcW w:w="2528" w:type="dxa"/>
          </w:tcPr>
          <w:p w14:paraId="037E9CC1" w14:textId="77777777" w:rsidR="00393A98" w:rsidRPr="00EB3370" w:rsidRDefault="00393A98" w:rsidP="007930AD">
            <w:pPr>
              <w:pStyle w:val="Tabletext"/>
              <w:rPr>
                <w:b/>
                <w:bCs/>
                <w:lang w:val="en-US"/>
              </w:rPr>
            </w:pPr>
            <w:r w:rsidRPr="00EB3370">
              <w:rPr>
                <w:b/>
                <w:bCs/>
                <w:lang w:val="en-US"/>
              </w:rPr>
              <w:t>Comparator 1</w:t>
            </w:r>
          </w:p>
        </w:tc>
        <w:tc>
          <w:tcPr>
            <w:tcW w:w="2515" w:type="dxa"/>
          </w:tcPr>
          <w:p w14:paraId="2B504B97" w14:textId="77777777" w:rsidR="00393A98" w:rsidRDefault="00393A98" w:rsidP="00E4175A">
            <w:pPr>
              <w:pStyle w:val="Tabletext"/>
              <w:rPr>
                <w:lang w:val="en-US"/>
              </w:rPr>
            </w:pPr>
          </w:p>
        </w:tc>
        <w:tc>
          <w:tcPr>
            <w:tcW w:w="2533" w:type="dxa"/>
          </w:tcPr>
          <w:p w14:paraId="4270B187" w14:textId="77777777" w:rsidR="00393A98" w:rsidRDefault="00393A98" w:rsidP="00E4175A">
            <w:pPr>
              <w:pStyle w:val="Tabletext"/>
              <w:rPr>
                <w:lang w:val="en-US"/>
              </w:rPr>
            </w:pPr>
          </w:p>
        </w:tc>
        <w:tc>
          <w:tcPr>
            <w:tcW w:w="2497" w:type="dxa"/>
          </w:tcPr>
          <w:p w14:paraId="7857616E" w14:textId="77777777" w:rsidR="00393A98" w:rsidRDefault="00393A98" w:rsidP="00E4175A">
            <w:pPr>
              <w:pStyle w:val="Tabletext"/>
              <w:rPr>
                <w:lang w:val="en-US"/>
              </w:rPr>
            </w:pPr>
          </w:p>
        </w:tc>
        <w:tc>
          <w:tcPr>
            <w:tcW w:w="2482" w:type="dxa"/>
          </w:tcPr>
          <w:p w14:paraId="4B41AD8D" w14:textId="77777777" w:rsidR="00393A98" w:rsidRDefault="00393A98" w:rsidP="00E4175A">
            <w:pPr>
              <w:pStyle w:val="Tabletext"/>
              <w:rPr>
                <w:lang w:val="en-US"/>
              </w:rPr>
            </w:pPr>
          </w:p>
        </w:tc>
        <w:tc>
          <w:tcPr>
            <w:tcW w:w="2492" w:type="dxa"/>
          </w:tcPr>
          <w:p w14:paraId="31ABC5FA" w14:textId="77777777" w:rsidR="00393A98" w:rsidRDefault="00393A98" w:rsidP="00E4175A">
            <w:pPr>
              <w:pStyle w:val="Tabletext"/>
              <w:rPr>
                <w:lang w:val="en-US"/>
              </w:rPr>
            </w:pPr>
          </w:p>
        </w:tc>
      </w:tr>
      <w:tr w:rsidR="00393A98" w14:paraId="47ECB447" w14:textId="77777777" w:rsidTr="00E4175A">
        <w:trPr>
          <w:trHeight w:val="298"/>
        </w:trPr>
        <w:tc>
          <w:tcPr>
            <w:tcW w:w="2528" w:type="dxa"/>
          </w:tcPr>
          <w:p w14:paraId="3D8819FE" w14:textId="77777777" w:rsidR="00393A98" w:rsidRPr="00EB3370" w:rsidRDefault="00393A98" w:rsidP="007930AD">
            <w:pPr>
              <w:pStyle w:val="Tabletext"/>
              <w:rPr>
                <w:b/>
                <w:bCs/>
                <w:lang w:val="en-US"/>
              </w:rPr>
            </w:pPr>
            <w:r w:rsidRPr="00EB3370">
              <w:rPr>
                <w:b/>
                <w:bCs/>
                <w:lang w:val="en-US"/>
              </w:rPr>
              <w:t>Comparator 2</w:t>
            </w:r>
          </w:p>
        </w:tc>
        <w:tc>
          <w:tcPr>
            <w:tcW w:w="2515" w:type="dxa"/>
          </w:tcPr>
          <w:p w14:paraId="2959F9CB" w14:textId="77777777" w:rsidR="00393A98" w:rsidRDefault="00393A98" w:rsidP="00E4175A">
            <w:pPr>
              <w:pStyle w:val="Tabletext"/>
              <w:rPr>
                <w:lang w:val="en-US"/>
              </w:rPr>
            </w:pPr>
          </w:p>
        </w:tc>
        <w:tc>
          <w:tcPr>
            <w:tcW w:w="2533" w:type="dxa"/>
          </w:tcPr>
          <w:p w14:paraId="7BD0B663" w14:textId="77777777" w:rsidR="00393A98" w:rsidRDefault="00393A98" w:rsidP="00E4175A">
            <w:pPr>
              <w:pStyle w:val="Tabletext"/>
              <w:rPr>
                <w:lang w:val="en-US"/>
              </w:rPr>
            </w:pPr>
          </w:p>
        </w:tc>
        <w:tc>
          <w:tcPr>
            <w:tcW w:w="2497" w:type="dxa"/>
          </w:tcPr>
          <w:p w14:paraId="10F1E569" w14:textId="77777777" w:rsidR="00393A98" w:rsidRDefault="00393A98" w:rsidP="00E4175A">
            <w:pPr>
              <w:pStyle w:val="Tabletext"/>
              <w:rPr>
                <w:lang w:val="en-US"/>
              </w:rPr>
            </w:pPr>
          </w:p>
        </w:tc>
        <w:tc>
          <w:tcPr>
            <w:tcW w:w="2482" w:type="dxa"/>
          </w:tcPr>
          <w:p w14:paraId="2AFAA0EC" w14:textId="77777777" w:rsidR="00393A98" w:rsidRDefault="00393A98" w:rsidP="00E4175A">
            <w:pPr>
              <w:pStyle w:val="Tabletext"/>
              <w:rPr>
                <w:lang w:val="en-US"/>
              </w:rPr>
            </w:pPr>
          </w:p>
        </w:tc>
        <w:tc>
          <w:tcPr>
            <w:tcW w:w="2492" w:type="dxa"/>
          </w:tcPr>
          <w:p w14:paraId="6BFC44EA" w14:textId="77777777" w:rsidR="00393A98" w:rsidRDefault="00393A98" w:rsidP="00E4175A">
            <w:pPr>
              <w:pStyle w:val="Tabletext"/>
              <w:rPr>
                <w:lang w:val="en-US"/>
              </w:rPr>
            </w:pPr>
          </w:p>
        </w:tc>
      </w:tr>
      <w:tr w:rsidR="00393A98" w14:paraId="4CC26C92" w14:textId="77777777" w:rsidTr="00E4175A">
        <w:trPr>
          <w:trHeight w:val="548"/>
        </w:trPr>
        <w:tc>
          <w:tcPr>
            <w:tcW w:w="2528" w:type="dxa"/>
          </w:tcPr>
          <w:p w14:paraId="5ECCD797" w14:textId="3804FA75" w:rsidR="00393A98" w:rsidRPr="00EB3370" w:rsidRDefault="00CC3AE6" w:rsidP="007930AD">
            <w:pPr>
              <w:pStyle w:val="Tabletext"/>
              <w:rPr>
                <w:b/>
                <w:bCs/>
                <w:lang w:val="en-US"/>
              </w:rPr>
            </w:pPr>
            <w:r w:rsidRPr="00EB3370">
              <w:rPr>
                <w:rFonts w:cs="Arial"/>
                <w:b/>
                <w:bCs/>
                <w:highlight w:val="lightGray"/>
              </w:rPr>
              <w:fldChar w:fldCharType="begin">
                <w:ffData>
                  <w:name w:val="Text80"/>
                  <w:enabled/>
                  <w:calcOnExit w:val="0"/>
                  <w:textInput>
                    <w:default w:val="[Add more rows as needed]"/>
                  </w:textInput>
                </w:ffData>
              </w:fldChar>
            </w:r>
            <w:bookmarkStart w:id="118" w:name="Text80"/>
            <w:r w:rsidRPr="00EB3370">
              <w:rPr>
                <w:rFonts w:cs="Arial"/>
                <w:b/>
                <w:bCs/>
                <w:highlight w:val="lightGray"/>
              </w:rPr>
              <w:instrText xml:space="preserve"> FORMTEXT </w:instrText>
            </w:r>
            <w:r w:rsidRPr="00EB3370">
              <w:rPr>
                <w:rFonts w:cs="Arial"/>
                <w:b/>
                <w:bCs/>
                <w:highlight w:val="lightGray"/>
              </w:rPr>
            </w:r>
            <w:r w:rsidRPr="00EB3370">
              <w:rPr>
                <w:rFonts w:cs="Arial"/>
                <w:b/>
                <w:bCs/>
                <w:highlight w:val="lightGray"/>
              </w:rPr>
              <w:fldChar w:fldCharType="separate"/>
            </w:r>
            <w:r w:rsidRPr="00EB3370">
              <w:rPr>
                <w:rFonts w:cs="Arial"/>
                <w:b/>
                <w:bCs/>
                <w:noProof/>
                <w:highlight w:val="lightGray"/>
              </w:rPr>
              <w:t>[Add more rows as needed]</w:t>
            </w:r>
            <w:r w:rsidRPr="00EB3370">
              <w:rPr>
                <w:rFonts w:cs="Arial"/>
                <w:b/>
                <w:bCs/>
                <w:highlight w:val="lightGray"/>
              </w:rPr>
              <w:fldChar w:fldCharType="end"/>
            </w:r>
            <w:bookmarkEnd w:id="118"/>
          </w:p>
        </w:tc>
        <w:tc>
          <w:tcPr>
            <w:tcW w:w="2515" w:type="dxa"/>
          </w:tcPr>
          <w:p w14:paraId="7377A6DA" w14:textId="77777777" w:rsidR="00393A98" w:rsidRDefault="00393A98" w:rsidP="00E4175A">
            <w:pPr>
              <w:pStyle w:val="Tabletext"/>
              <w:rPr>
                <w:lang w:val="en-US"/>
              </w:rPr>
            </w:pPr>
          </w:p>
        </w:tc>
        <w:tc>
          <w:tcPr>
            <w:tcW w:w="2533" w:type="dxa"/>
          </w:tcPr>
          <w:p w14:paraId="5048E1B8" w14:textId="77777777" w:rsidR="00393A98" w:rsidRDefault="00393A98" w:rsidP="00E4175A">
            <w:pPr>
              <w:pStyle w:val="Tabletext"/>
              <w:rPr>
                <w:lang w:val="en-US"/>
              </w:rPr>
            </w:pPr>
          </w:p>
        </w:tc>
        <w:tc>
          <w:tcPr>
            <w:tcW w:w="2497" w:type="dxa"/>
          </w:tcPr>
          <w:p w14:paraId="170838AC" w14:textId="77777777" w:rsidR="00393A98" w:rsidRDefault="00393A98" w:rsidP="00E4175A">
            <w:pPr>
              <w:pStyle w:val="Tabletext"/>
              <w:rPr>
                <w:lang w:val="en-US"/>
              </w:rPr>
            </w:pPr>
          </w:p>
        </w:tc>
        <w:tc>
          <w:tcPr>
            <w:tcW w:w="2482" w:type="dxa"/>
          </w:tcPr>
          <w:p w14:paraId="3172D662" w14:textId="77777777" w:rsidR="00393A98" w:rsidRDefault="00393A98" w:rsidP="00E4175A">
            <w:pPr>
              <w:pStyle w:val="Tabletext"/>
              <w:rPr>
                <w:lang w:val="en-US"/>
              </w:rPr>
            </w:pPr>
          </w:p>
        </w:tc>
        <w:tc>
          <w:tcPr>
            <w:tcW w:w="2492" w:type="dxa"/>
          </w:tcPr>
          <w:p w14:paraId="1D973469" w14:textId="77777777" w:rsidR="00393A98" w:rsidRDefault="00393A98" w:rsidP="00E4175A">
            <w:pPr>
              <w:pStyle w:val="Tabletext"/>
              <w:rPr>
                <w:lang w:val="en-US"/>
              </w:rPr>
            </w:pPr>
          </w:p>
        </w:tc>
      </w:tr>
      <w:tr w:rsidR="00393A98" w14:paraId="025D554F" w14:textId="77777777" w:rsidTr="00E4175A">
        <w:trPr>
          <w:trHeight w:val="150"/>
        </w:trPr>
        <w:tc>
          <w:tcPr>
            <w:tcW w:w="15047" w:type="dxa"/>
            <w:gridSpan w:val="6"/>
          </w:tcPr>
          <w:p w14:paraId="59CC015E" w14:textId="3D7525C4" w:rsidR="00393A98" w:rsidRPr="00EB3370" w:rsidRDefault="00CC3AE6" w:rsidP="007930AD">
            <w:pPr>
              <w:pStyle w:val="Tabletext"/>
            </w:pPr>
            <w:r w:rsidRPr="00EB3370">
              <w:rPr>
                <w:highlight w:val="lightGray"/>
              </w:rPr>
              <w:fldChar w:fldCharType="begin">
                <w:ffData>
                  <w:name w:val="Text81"/>
                  <w:enabled/>
                  <w:calcOnExit w:val="0"/>
                  <w:textInput>
                    <w:default w:val="[state the time horizon]"/>
                  </w:textInput>
                </w:ffData>
              </w:fldChar>
            </w:r>
            <w:bookmarkStart w:id="119" w:name="Text81"/>
            <w:r w:rsidRPr="00EB3370">
              <w:rPr>
                <w:highlight w:val="lightGray"/>
              </w:rPr>
              <w:instrText xml:space="preserve"> FORMTEXT </w:instrText>
            </w:r>
            <w:r w:rsidRPr="00EB3370">
              <w:rPr>
                <w:highlight w:val="lightGray"/>
              </w:rPr>
            </w:r>
            <w:r w:rsidRPr="00EB3370">
              <w:rPr>
                <w:highlight w:val="lightGray"/>
              </w:rPr>
              <w:fldChar w:fldCharType="separate"/>
            </w:r>
            <w:r w:rsidRPr="00EB3370">
              <w:rPr>
                <w:highlight w:val="lightGray"/>
              </w:rPr>
              <w:t>[state the time horizon]</w:t>
            </w:r>
            <w:r w:rsidRPr="00EB3370">
              <w:rPr>
                <w:highlight w:val="lightGray"/>
              </w:rPr>
              <w:fldChar w:fldCharType="end"/>
            </w:r>
            <w:bookmarkEnd w:id="119"/>
          </w:p>
        </w:tc>
      </w:tr>
    </w:tbl>
    <w:p w14:paraId="5DC4F54F" w14:textId="77777777" w:rsidR="00393A98" w:rsidRPr="00393A98" w:rsidRDefault="00393A98" w:rsidP="00EB3370">
      <w:pPr>
        <w:pStyle w:val="NICEnormal"/>
      </w:pPr>
    </w:p>
    <w:p w14:paraId="6D566FB4" w14:textId="4B75ADB3" w:rsidR="007A5593" w:rsidRDefault="007A5593" w:rsidP="00AF3A5C">
      <w:pPr>
        <w:pStyle w:val="Heading1"/>
      </w:pPr>
      <w:bookmarkStart w:id="120" w:name="_Toc478650525"/>
      <w:r w:rsidRPr="00FA7EC7">
        <w:t xml:space="preserve">Key sensitivity and </w:t>
      </w:r>
      <w:r w:rsidR="000E34BF">
        <w:t>subgroup</w:t>
      </w:r>
      <w:r w:rsidRPr="00FA7EC7">
        <w:t xml:space="preserve"> analyses</w:t>
      </w:r>
      <w:bookmarkEnd w:id="120"/>
    </w:p>
    <w:p w14:paraId="465EA8C8" w14:textId="04B952F4" w:rsidR="00580212" w:rsidRDefault="00CC3AE6" w:rsidP="000E34BF">
      <w:pPr>
        <w:pStyle w:val="NICEnormal"/>
        <w:rPr>
          <w:b/>
          <w:bCs/>
          <w:kern w:val="32"/>
          <w:sz w:val="28"/>
          <w:szCs w:val="32"/>
        </w:rPr>
      </w:pPr>
      <w:r>
        <w:rPr>
          <w:highlight w:val="lightGray"/>
        </w:rPr>
        <w:fldChar w:fldCharType="begin">
          <w:ffData>
            <w:name w:val="Text82"/>
            <w:enabled/>
            <w:calcOnExit w:val="0"/>
            <w:textInput>
              <w:default w:val="[Give details of any sensitivity analyses or subgroup analyses.]"/>
            </w:textInput>
          </w:ffData>
        </w:fldChar>
      </w:r>
      <w:bookmarkStart w:id="121" w:name="Text82"/>
      <w:r>
        <w:rPr>
          <w:highlight w:val="lightGray"/>
        </w:rPr>
        <w:instrText xml:space="preserve"> FORMTEXT </w:instrText>
      </w:r>
      <w:r>
        <w:rPr>
          <w:highlight w:val="lightGray"/>
        </w:rPr>
      </w:r>
      <w:r>
        <w:rPr>
          <w:highlight w:val="lightGray"/>
        </w:rPr>
        <w:fldChar w:fldCharType="separate"/>
      </w:r>
      <w:r>
        <w:rPr>
          <w:noProof/>
          <w:highlight w:val="lightGray"/>
        </w:rPr>
        <w:t>[Give details of any sensitivity analyses or subgroup analyses.]</w:t>
      </w:r>
      <w:r>
        <w:rPr>
          <w:highlight w:val="lightGray"/>
        </w:rPr>
        <w:fldChar w:fldCharType="end"/>
      </w:r>
      <w:bookmarkStart w:id="122" w:name="_Toc467675255"/>
      <w:bookmarkEnd w:id="121"/>
    </w:p>
    <w:p w14:paraId="2B7369EF" w14:textId="71289B43" w:rsidR="00CD2058" w:rsidRDefault="00BD4996" w:rsidP="00CD2058">
      <w:pPr>
        <w:pStyle w:val="Heading1"/>
      </w:pPr>
      <w:bookmarkStart w:id="123" w:name="_Toc478650526"/>
      <w:bookmarkEnd w:id="122"/>
      <w:r>
        <w:t xml:space="preserve">Interpretation and conclusions of </w:t>
      </w:r>
      <w:r w:rsidR="00EB758A">
        <w:t>the</w:t>
      </w:r>
      <w:r>
        <w:t xml:space="preserve"> evidence</w:t>
      </w:r>
      <w:bookmarkEnd w:id="123"/>
    </w:p>
    <w:p w14:paraId="46BE64E9" w14:textId="4D52C498" w:rsidR="00FC3784" w:rsidRDefault="00CC3AE6" w:rsidP="00FC3784">
      <w:pPr>
        <w:pStyle w:val="NICEnormal"/>
      </w:pPr>
      <w:r>
        <w:rPr>
          <w:highlight w:val="lightGray"/>
        </w:rPr>
        <w:fldChar w:fldCharType="begin">
          <w:ffData>
            <w:name w:val="Text83"/>
            <w:enabled/>
            <w:calcOnExit w:val="0"/>
            <w:textInput>
              <w:default w:val="[Briefly summarise the evidence supporting comparable costs and health benefits of the technology and its comparators (no more than 300 words in total, excluding cross references).]"/>
            </w:textInput>
          </w:ffData>
        </w:fldChar>
      </w:r>
      <w:bookmarkStart w:id="124" w:name="Text83"/>
      <w:r>
        <w:rPr>
          <w:highlight w:val="lightGray"/>
        </w:rPr>
        <w:instrText xml:space="preserve"> FORMTEXT </w:instrText>
      </w:r>
      <w:r>
        <w:rPr>
          <w:highlight w:val="lightGray"/>
        </w:rPr>
      </w:r>
      <w:r>
        <w:rPr>
          <w:highlight w:val="lightGray"/>
        </w:rPr>
        <w:fldChar w:fldCharType="separate"/>
      </w:r>
      <w:r>
        <w:rPr>
          <w:noProof/>
          <w:highlight w:val="lightGray"/>
        </w:rPr>
        <w:t>[Briefly summarise the evidence supporting comparable costs and health benefits of the technology and its comparators (no more than 300 words in total, excluding cross references).]</w:t>
      </w:r>
      <w:r>
        <w:rPr>
          <w:highlight w:val="lightGray"/>
        </w:rPr>
        <w:fldChar w:fldCharType="end"/>
      </w:r>
      <w:bookmarkEnd w:id="124"/>
    </w:p>
    <w:sectPr w:rsidR="00FC3784" w:rsidSect="003117E9">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EFE3C1" w14:textId="77777777" w:rsidR="00682623" w:rsidRDefault="00682623" w:rsidP="00446BEE">
      <w:r>
        <w:separator/>
      </w:r>
    </w:p>
    <w:p w14:paraId="430135AF" w14:textId="77777777" w:rsidR="00682623" w:rsidRDefault="00682623"/>
  </w:endnote>
  <w:endnote w:type="continuationSeparator" w:id="0">
    <w:p w14:paraId="512B6D0F" w14:textId="77777777" w:rsidR="00682623" w:rsidRDefault="00682623" w:rsidP="00446BEE">
      <w:r>
        <w:continuationSeparator/>
      </w:r>
    </w:p>
    <w:p w14:paraId="0A03A8B3" w14:textId="77777777" w:rsidR="00682623" w:rsidRDefault="006826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322682" w14:textId="77777777" w:rsidR="00682623" w:rsidRDefault="00682623">
    <w:pPr>
      <w:pStyle w:val="Footer"/>
    </w:pPr>
    <w:r>
      <w:t xml:space="preserve">Summary of company evidence submission template for </w:t>
    </w:r>
    <w:r w:rsidRPr="00EB3370">
      <w:rPr>
        <w:highlight w:val="lightGray"/>
      </w:rPr>
      <w:t>[appraisal title]</w:t>
    </w:r>
  </w:p>
  <w:p w14:paraId="415D38F9" w14:textId="407652ED" w:rsidR="00682623" w:rsidRDefault="00682623">
    <w:pPr>
      <w:pStyle w:val="Footer"/>
    </w:pPr>
    <w:r w:rsidRPr="00F13C90">
      <w:rPr>
        <w:szCs w:val="22"/>
      </w:rPr>
      <w:t xml:space="preserve">© </w:t>
    </w:r>
    <w:r w:rsidRPr="00EB3370">
      <w:rPr>
        <w:szCs w:val="22"/>
        <w:highlight w:val="lightGray"/>
      </w:rPr>
      <w:t>Organisation name (Year)</w:t>
    </w:r>
    <w:r w:rsidRPr="00F13C90">
      <w:rPr>
        <w:szCs w:val="22"/>
      </w:rPr>
      <w:t>. All rights reserved</w:t>
    </w:r>
    <w:r>
      <w:tab/>
    </w:r>
    <w:r>
      <w:tab/>
    </w:r>
    <w:r>
      <w:fldChar w:fldCharType="begin"/>
    </w:r>
    <w:r>
      <w:instrText xml:space="preserve"> PAGE </w:instrText>
    </w:r>
    <w:r>
      <w:fldChar w:fldCharType="separate"/>
    </w:r>
    <w:r w:rsidR="00C64491">
      <w:rPr>
        <w:noProof/>
      </w:rPr>
      <w:t>2</w:t>
    </w:r>
    <w:r>
      <w:fldChar w:fldCharType="end"/>
    </w:r>
    <w:r>
      <w:t xml:space="preserve"> of </w:t>
    </w:r>
    <w:fldSimple w:instr=" NUMPAGES  ">
      <w:r w:rsidR="00C64491">
        <w:rPr>
          <w:noProof/>
        </w:rPr>
        <w:t>10</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C642D5" w14:textId="77777777" w:rsidR="00682623" w:rsidRDefault="00682623" w:rsidP="00446BEE">
      <w:r>
        <w:separator/>
      </w:r>
    </w:p>
    <w:p w14:paraId="46FEDBEA" w14:textId="77777777" w:rsidR="00682623" w:rsidRDefault="00682623"/>
  </w:footnote>
  <w:footnote w:type="continuationSeparator" w:id="0">
    <w:p w14:paraId="652B33B5" w14:textId="77777777" w:rsidR="00682623" w:rsidRDefault="00682623" w:rsidP="00446BEE">
      <w:r>
        <w:continuationSeparator/>
      </w:r>
    </w:p>
    <w:p w14:paraId="456B8922" w14:textId="77777777" w:rsidR="00682623" w:rsidRDefault="0068262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97484"/>
    <w:multiLevelType w:val="hybridMultilevel"/>
    <w:tmpl w:val="8E863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2CB4A3F"/>
    <w:multiLevelType w:val="hybridMultilevel"/>
    <w:tmpl w:val="29E6A01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3" w15:restartNumberingAfterBreak="0">
    <w:nsid w:val="0C2E673A"/>
    <w:multiLevelType w:val="hybridMultilevel"/>
    <w:tmpl w:val="9132C648"/>
    <w:lvl w:ilvl="0" w:tplc="398C296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F2776CD"/>
    <w:multiLevelType w:val="hybridMultilevel"/>
    <w:tmpl w:val="EFD8E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1B15797"/>
    <w:multiLevelType w:val="hybridMultilevel"/>
    <w:tmpl w:val="9DF414E8"/>
    <w:lvl w:ilvl="0" w:tplc="6A022CB6">
      <w:start w:val="1"/>
      <w:numFmt w:val="decimal"/>
      <w:pStyle w:val="Paragraph"/>
      <w:lvlText w:val="%1."/>
      <w:lvlJc w:val="left"/>
      <w:pPr>
        <w:ind w:left="1656" w:hanging="360"/>
      </w:pPr>
    </w:lvl>
    <w:lvl w:ilvl="1" w:tplc="08090019">
      <w:start w:val="1"/>
      <w:numFmt w:val="lowerLetter"/>
      <w:lvlText w:val="%2."/>
      <w:lvlJc w:val="left"/>
      <w:pPr>
        <w:ind w:left="2376" w:hanging="360"/>
      </w:pPr>
    </w:lvl>
    <w:lvl w:ilvl="2" w:tplc="0809001B" w:tentative="1">
      <w:start w:val="1"/>
      <w:numFmt w:val="lowerRoman"/>
      <w:lvlText w:val="%3."/>
      <w:lvlJc w:val="right"/>
      <w:pPr>
        <w:ind w:left="3096" w:hanging="180"/>
      </w:pPr>
    </w:lvl>
    <w:lvl w:ilvl="3" w:tplc="0809000F" w:tentative="1">
      <w:start w:val="1"/>
      <w:numFmt w:val="decimal"/>
      <w:lvlText w:val="%4."/>
      <w:lvlJc w:val="left"/>
      <w:pPr>
        <w:ind w:left="3816" w:hanging="360"/>
      </w:pPr>
    </w:lvl>
    <w:lvl w:ilvl="4" w:tplc="08090019" w:tentative="1">
      <w:start w:val="1"/>
      <w:numFmt w:val="lowerLetter"/>
      <w:lvlText w:val="%5."/>
      <w:lvlJc w:val="left"/>
      <w:pPr>
        <w:ind w:left="4536" w:hanging="360"/>
      </w:pPr>
    </w:lvl>
    <w:lvl w:ilvl="5" w:tplc="0809001B" w:tentative="1">
      <w:start w:val="1"/>
      <w:numFmt w:val="lowerRoman"/>
      <w:lvlText w:val="%6."/>
      <w:lvlJc w:val="right"/>
      <w:pPr>
        <w:ind w:left="5256" w:hanging="180"/>
      </w:pPr>
    </w:lvl>
    <w:lvl w:ilvl="6" w:tplc="0809000F" w:tentative="1">
      <w:start w:val="1"/>
      <w:numFmt w:val="decimal"/>
      <w:lvlText w:val="%7."/>
      <w:lvlJc w:val="left"/>
      <w:pPr>
        <w:ind w:left="5976" w:hanging="360"/>
      </w:pPr>
    </w:lvl>
    <w:lvl w:ilvl="7" w:tplc="08090019" w:tentative="1">
      <w:start w:val="1"/>
      <w:numFmt w:val="lowerLetter"/>
      <w:lvlText w:val="%8."/>
      <w:lvlJc w:val="left"/>
      <w:pPr>
        <w:ind w:left="6696" w:hanging="360"/>
      </w:pPr>
    </w:lvl>
    <w:lvl w:ilvl="8" w:tplc="0809001B" w:tentative="1">
      <w:start w:val="1"/>
      <w:numFmt w:val="lowerRoman"/>
      <w:lvlText w:val="%9."/>
      <w:lvlJc w:val="right"/>
      <w:pPr>
        <w:ind w:left="7416" w:hanging="180"/>
      </w:pPr>
    </w:lvl>
  </w:abstractNum>
  <w:abstractNum w:abstractNumId="16"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7" w15:restartNumberingAfterBreak="0">
    <w:nsid w:val="197975A1"/>
    <w:multiLevelType w:val="hybridMultilevel"/>
    <w:tmpl w:val="C128B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F870C8"/>
    <w:multiLevelType w:val="hybridMultilevel"/>
    <w:tmpl w:val="B37C1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9CC3584"/>
    <w:multiLevelType w:val="multilevel"/>
    <w:tmpl w:val="4F805A40"/>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level3text"/>
      <w:lvlText w:val="%1.%2.%3"/>
      <w:lvlJc w:val="left"/>
      <w:pPr>
        <w:tabs>
          <w:tab w:val="num" w:pos="1276"/>
        </w:tabs>
        <w:ind w:left="1276" w:hanging="113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umberedheading1"/>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2" w15:restartNumberingAfterBreak="0">
    <w:nsid w:val="36565087"/>
    <w:multiLevelType w:val="hybridMultilevel"/>
    <w:tmpl w:val="26085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D20C47"/>
    <w:multiLevelType w:val="hybridMultilevel"/>
    <w:tmpl w:val="5A84F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392FBA"/>
    <w:multiLevelType w:val="hybridMultilevel"/>
    <w:tmpl w:val="6212B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980D05"/>
    <w:multiLevelType w:val="hybridMultilevel"/>
    <w:tmpl w:val="56C07FC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6"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B5628D9"/>
    <w:multiLevelType w:val="multilevel"/>
    <w:tmpl w:val="B002C8EE"/>
    <w:lvl w:ilvl="0">
      <w:start w:val="1"/>
      <w:numFmt w:val="upperLetter"/>
      <w:lvlText w:val="Document %1"/>
      <w:lvlJc w:val="left"/>
      <w:pPr>
        <w:ind w:left="360" w:hanging="360"/>
      </w:pPr>
      <w:rPr>
        <w:rFonts w:hint="default"/>
      </w:rPr>
    </w:lvl>
    <w:lvl w:ilvl="1">
      <w:start w:val="1"/>
      <w:numFmt w:val="decimal"/>
      <w:lvlRestart w:val="0"/>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EE138C3"/>
    <w:multiLevelType w:val="hybridMultilevel"/>
    <w:tmpl w:val="8836E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E66019"/>
    <w:multiLevelType w:val="hybridMultilevel"/>
    <w:tmpl w:val="F990AC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1" w15:restartNumberingAfterBreak="0">
    <w:nsid w:val="696F2189"/>
    <w:multiLevelType w:val="multilevel"/>
    <w:tmpl w:val="317A7956"/>
    <w:lvl w:ilvl="0">
      <w:start w:val="1"/>
      <w:numFmt w:val="upperLetter"/>
      <w:pStyle w:val="Test"/>
      <w:lvlText w:val="Document %1"/>
      <w:lvlJc w:val="left"/>
      <w:pPr>
        <w:ind w:left="360" w:hanging="360"/>
      </w:pPr>
      <w:rPr>
        <w:rFonts w:hint="default"/>
      </w:rPr>
    </w:lvl>
    <w:lvl w:ilvl="1">
      <w:start w:val="1"/>
      <w:numFmt w:val="decimal"/>
      <w:lvlRestart w:val="0"/>
      <w:pStyle w:val="Heading1"/>
      <w:lvlText w:val="%1.%2 "/>
      <w:lvlJc w:val="left"/>
      <w:pPr>
        <w:ind w:left="720" w:hanging="360"/>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2"/>
      <w:lvlText w:val="%1.%2.%3 "/>
      <w:lvlJc w:val="left"/>
      <w:pPr>
        <w:ind w:left="502" w:hanging="360"/>
      </w:pPr>
      <w:rPr>
        <w:rFonts w:ascii="Arial" w:hAnsi="Arial"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C10646A"/>
    <w:multiLevelType w:val="hybridMultilevel"/>
    <w:tmpl w:val="EDDE0EC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3" w15:restartNumberingAfterBreak="0">
    <w:nsid w:val="75092727"/>
    <w:multiLevelType w:val="hybridMultilevel"/>
    <w:tmpl w:val="9E523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31"/>
  </w:num>
  <w:num w:numId="3">
    <w:abstractNumId w:val="31"/>
    <w:lvlOverride w:ilvl="0">
      <w:startOverride w:val="1"/>
    </w:lvlOverride>
  </w:num>
  <w:num w:numId="4">
    <w:abstractNumId w:val="31"/>
    <w:lvlOverride w:ilvl="0">
      <w:startOverride w:val="1"/>
    </w:lvlOverride>
  </w:num>
  <w:num w:numId="5">
    <w:abstractNumId w:val="31"/>
    <w:lvlOverride w:ilvl="0">
      <w:startOverride w:val="1"/>
    </w:lvlOverride>
  </w:num>
  <w:num w:numId="6">
    <w:abstractNumId w:val="31"/>
    <w:lvlOverride w:ilvl="0">
      <w:startOverride w:val="1"/>
    </w:lvlOverride>
  </w:num>
  <w:num w:numId="7">
    <w:abstractNumId w:val="31"/>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9"/>
  </w:num>
  <w:num w:numId="19">
    <w:abstractNumId w:val="19"/>
    <w:lvlOverride w:ilvl="0">
      <w:startOverride w:val="1"/>
    </w:lvlOverride>
  </w:num>
  <w:num w:numId="20">
    <w:abstractNumId w:val="15"/>
  </w:num>
  <w:num w:numId="21">
    <w:abstractNumId w:val="17"/>
  </w:num>
  <w:num w:numId="22">
    <w:abstractNumId w:val="11"/>
  </w:num>
  <w:num w:numId="23">
    <w:abstractNumId w:val="32"/>
  </w:num>
  <w:num w:numId="24">
    <w:abstractNumId w:val="25"/>
  </w:num>
  <w:num w:numId="25">
    <w:abstractNumId w:val="10"/>
  </w:num>
  <w:num w:numId="26">
    <w:abstractNumId w:val="33"/>
  </w:num>
  <w:num w:numId="27">
    <w:abstractNumId w:val="20"/>
  </w:num>
  <w:num w:numId="28">
    <w:abstractNumId w:val="24"/>
  </w:num>
  <w:num w:numId="29">
    <w:abstractNumId w:val="28"/>
  </w:num>
  <w:num w:numId="30">
    <w:abstractNumId w:val="22"/>
  </w:num>
  <w:num w:numId="31">
    <w:abstractNumId w:val="21"/>
  </w:num>
  <w:num w:numId="32">
    <w:abstractNumId w:val="16"/>
  </w:num>
  <w:num w:numId="33">
    <w:abstractNumId w:val="18"/>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27"/>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num>
  <w:num w:numId="41">
    <w:abstractNumId w:val="23"/>
  </w:num>
  <w:num w:numId="42">
    <w:abstractNumId w:val="13"/>
  </w:num>
  <w:num w:numId="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0"/>
  </w:num>
  <w:num w:numId="45">
    <w:abstractNumId w:val="14"/>
  </w:num>
  <w:num w:numId="46">
    <w:abstractNumId w:val="1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904"/>
    <w:rsid w:val="00000CE1"/>
    <w:rsid w:val="000053F8"/>
    <w:rsid w:val="000140F7"/>
    <w:rsid w:val="000152F7"/>
    <w:rsid w:val="00020351"/>
    <w:rsid w:val="00024D0A"/>
    <w:rsid w:val="00033E65"/>
    <w:rsid w:val="000419A2"/>
    <w:rsid w:val="00043625"/>
    <w:rsid w:val="00043ACE"/>
    <w:rsid w:val="00043CDD"/>
    <w:rsid w:val="00047293"/>
    <w:rsid w:val="000472DC"/>
    <w:rsid w:val="00052703"/>
    <w:rsid w:val="000572F3"/>
    <w:rsid w:val="00070065"/>
    <w:rsid w:val="00082119"/>
    <w:rsid w:val="0008648E"/>
    <w:rsid w:val="0009056D"/>
    <w:rsid w:val="00091059"/>
    <w:rsid w:val="000A172A"/>
    <w:rsid w:val="000A3A1B"/>
    <w:rsid w:val="000A3D4D"/>
    <w:rsid w:val="000A4FEE"/>
    <w:rsid w:val="000B15E6"/>
    <w:rsid w:val="000B5939"/>
    <w:rsid w:val="000C6530"/>
    <w:rsid w:val="000D2153"/>
    <w:rsid w:val="000D59EC"/>
    <w:rsid w:val="000E34BF"/>
    <w:rsid w:val="000E4F7F"/>
    <w:rsid w:val="000E5BF1"/>
    <w:rsid w:val="00104B02"/>
    <w:rsid w:val="00111CCE"/>
    <w:rsid w:val="001134E7"/>
    <w:rsid w:val="001209F3"/>
    <w:rsid w:val="00126FEF"/>
    <w:rsid w:val="00137319"/>
    <w:rsid w:val="001373B9"/>
    <w:rsid w:val="00141B6C"/>
    <w:rsid w:val="00160D43"/>
    <w:rsid w:val="0017122B"/>
    <w:rsid w:val="0017149E"/>
    <w:rsid w:val="0017169E"/>
    <w:rsid w:val="0017375B"/>
    <w:rsid w:val="00175C97"/>
    <w:rsid w:val="00181A4A"/>
    <w:rsid w:val="001859A9"/>
    <w:rsid w:val="001A3815"/>
    <w:rsid w:val="001B05EF"/>
    <w:rsid w:val="001B0EE9"/>
    <w:rsid w:val="001B65B3"/>
    <w:rsid w:val="001D4CE2"/>
    <w:rsid w:val="001E2ACF"/>
    <w:rsid w:val="001F6223"/>
    <w:rsid w:val="001F7E02"/>
    <w:rsid w:val="002029A6"/>
    <w:rsid w:val="0020513F"/>
    <w:rsid w:val="00205675"/>
    <w:rsid w:val="00207B63"/>
    <w:rsid w:val="00221865"/>
    <w:rsid w:val="002259A8"/>
    <w:rsid w:val="00231F5F"/>
    <w:rsid w:val="002408EA"/>
    <w:rsid w:val="00247904"/>
    <w:rsid w:val="00267DF9"/>
    <w:rsid w:val="0027041C"/>
    <w:rsid w:val="00270E8C"/>
    <w:rsid w:val="002812F0"/>
    <w:rsid w:val="002819D7"/>
    <w:rsid w:val="0028545F"/>
    <w:rsid w:val="00295187"/>
    <w:rsid w:val="002A0E61"/>
    <w:rsid w:val="002C1A7E"/>
    <w:rsid w:val="002D3376"/>
    <w:rsid w:val="002F41AA"/>
    <w:rsid w:val="002F7364"/>
    <w:rsid w:val="00300187"/>
    <w:rsid w:val="003117E9"/>
    <w:rsid w:val="00311ED0"/>
    <w:rsid w:val="00323D6A"/>
    <w:rsid w:val="003314C9"/>
    <w:rsid w:val="00337FFC"/>
    <w:rsid w:val="00343B1F"/>
    <w:rsid w:val="00350B8D"/>
    <w:rsid w:val="003545BC"/>
    <w:rsid w:val="0036318F"/>
    <w:rsid w:val="003648C5"/>
    <w:rsid w:val="003722FA"/>
    <w:rsid w:val="00381DC4"/>
    <w:rsid w:val="00391605"/>
    <w:rsid w:val="00393A98"/>
    <w:rsid w:val="003A7806"/>
    <w:rsid w:val="003A7EF9"/>
    <w:rsid w:val="003B0677"/>
    <w:rsid w:val="003B3155"/>
    <w:rsid w:val="003B733E"/>
    <w:rsid w:val="003C146C"/>
    <w:rsid w:val="003C558D"/>
    <w:rsid w:val="003C7AAF"/>
    <w:rsid w:val="003D522B"/>
    <w:rsid w:val="003F059E"/>
    <w:rsid w:val="004075B6"/>
    <w:rsid w:val="00415E5E"/>
    <w:rsid w:val="00420952"/>
    <w:rsid w:val="00422E61"/>
    <w:rsid w:val="00433EFF"/>
    <w:rsid w:val="00443081"/>
    <w:rsid w:val="004448DF"/>
    <w:rsid w:val="00445520"/>
    <w:rsid w:val="00446BEE"/>
    <w:rsid w:val="00463672"/>
    <w:rsid w:val="0047345F"/>
    <w:rsid w:val="004827EF"/>
    <w:rsid w:val="004903D7"/>
    <w:rsid w:val="004906B1"/>
    <w:rsid w:val="004913B5"/>
    <w:rsid w:val="00492905"/>
    <w:rsid w:val="0049583B"/>
    <w:rsid w:val="00497B04"/>
    <w:rsid w:val="004A69F0"/>
    <w:rsid w:val="004D03BE"/>
    <w:rsid w:val="004D6FED"/>
    <w:rsid w:val="005025A1"/>
    <w:rsid w:val="00540A65"/>
    <w:rsid w:val="00541DFD"/>
    <w:rsid w:val="00560549"/>
    <w:rsid w:val="005658DE"/>
    <w:rsid w:val="005779F9"/>
    <w:rsid w:val="00580212"/>
    <w:rsid w:val="005B41F6"/>
    <w:rsid w:val="005B45CA"/>
    <w:rsid w:val="005E48E0"/>
    <w:rsid w:val="005E674B"/>
    <w:rsid w:val="00621D24"/>
    <w:rsid w:val="00630BDF"/>
    <w:rsid w:val="00635EAC"/>
    <w:rsid w:val="0063629E"/>
    <w:rsid w:val="0064207D"/>
    <w:rsid w:val="0064409A"/>
    <w:rsid w:val="00646ED1"/>
    <w:rsid w:val="006545A2"/>
    <w:rsid w:val="0066227C"/>
    <w:rsid w:val="00662871"/>
    <w:rsid w:val="00663C01"/>
    <w:rsid w:val="00664E0E"/>
    <w:rsid w:val="00671C12"/>
    <w:rsid w:val="00682623"/>
    <w:rsid w:val="006921E1"/>
    <w:rsid w:val="006971A6"/>
    <w:rsid w:val="006A00B0"/>
    <w:rsid w:val="006E4579"/>
    <w:rsid w:val="006E6C6F"/>
    <w:rsid w:val="006F3F8A"/>
    <w:rsid w:val="006F4B25"/>
    <w:rsid w:val="006F6496"/>
    <w:rsid w:val="00705D05"/>
    <w:rsid w:val="00706611"/>
    <w:rsid w:val="007111DD"/>
    <w:rsid w:val="00736348"/>
    <w:rsid w:val="00753621"/>
    <w:rsid w:val="00760908"/>
    <w:rsid w:val="00763736"/>
    <w:rsid w:val="00767319"/>
    <w:rsid w:val="00785220"/>
    <w:rsid w:val="007930AD"/>
    <w:rsid w:val="00794F46"/>
    <w:rsid w:val="00796671"/>
    <w:rsid w:val="007A5593"/>
    <w:rsid w:val="007A78A8"/>
    <w:rsid w:val="007B5494"/>
    <w:rsid w:val="007B6336"/>
    <w:rsid w:val="007C1FFB"/>
    <w:rsid w:val="007C4268"/>
    <w:rsid w:val="007D72E8"/>
    <w:rsid w:val="007E1EF8"/>
    <w:rsid w:val="007E31F9"/>
    <w:rsid w:val="007F238D"/>
    <w:rsid w:val="008012CD"/>
    <w:rsid w:val="00801E1E"/>
    <w:rsid w:val="00805FA3"/>
    <w:rsid w:val="00817440"/>
    <w:rsid w:val="00820A10"/>
    <w:rsid w:val="00833AF4"/>
    <w:rsid w:val="008432FD"/>
    <w:rsid w:val="00845166"/>
    <w:rsid w:val="008506C4"/>
    <w:rsid w:val="00854D9A"/>
    <w:rsid w:val="00861B92"/>
    <w:rsid w:val="00866607"/>
    <w:rsid w:val="0087723B"/>
    <w:rsid w:val="008814FB"/>
    <w:rsid w:val="00881F8A"/>
    <w:rsid w:val="00884740"/>
    <w:rsid w:val="008942F7"/>
    <w:rsid w:val="008B570A"/>
    <w:rsid w:val="008C1319"/>
    <w:rsid w:val="008C4EA4"/>
    <w:rsid w:val="008D115A"/>
    <w:rsid w:val="008D4728"/>
    <w:rsid w:val="008E24FA"/>
    <w:rsid w:val="008F50AE"/>
    <w:rsid w:val="008F5E30"/>
    <w:rsid w:val="00914D7F"/>
    <w:rsid w:val="00921E81"/>
    <w:rsid w:val="00922213"/>
    <w:rsid w:val="00922A89"/>
    <w:rsid w:val="0094553D"/>
    <w:rsid w:val="00976E34"/>
    <w:rsid w:val="0098014E"/>
    <w:rsid w:val="00993933"/>
    <w:rsid w:val="009A083D"/>
    <w:rsid w:val="009A0C02"/>
    <w:rsid w:val="009A4A62"/>
    <w:rsid w:val="009B0075"/>
    <w:rsid w:val="009B1176"/>
    <w:rsid w:val="009B2EDB"/>
    <w:rsid w:val="009B5007"/>
    <w:rsid w:val="009B680F"/>
    <w:rsid w:val="009C0E91"/>
    <w:rsid w:val="009D534F"/>
    <w:rsid w:val="009D7672"/>
    <w:rsid w:val="009E309A"/>
    <w:rsid w:val="009E3F6D"/>
    <w:rsid w:val="009E4294"/>
    <w:rsid w:val="009E680B"/>
    <w:rsid w:val="009F176B"/>
    <w:rsid w:val="009F4951"/>
    <w:rsid w:val="009F6283"/>
    <w:rsid w:val="00A1038A"/>
    <w:rsid w:val="00A15A1F"/>
    <w:rsid w:val="00A23114"/>
    <w:rsid w:val="00A25C74"/>
    <w:rsid w:val="00A3325A"/>
    <w:rsid w:val="00A37EDF"/>
    <w:rsid w:val="00A43013"/>
    <w:rsid w:val="00A47C98"/>
    <w:rsid w:val="00A54DD1"/>
    <w:rsid w:val="00A63ABF"/>
    <w:rsid w:val="00A65989"/>
    <w:rsid w:val="00A67FCA"/>
    <w:rsid w:val="00AB070D"/>
    <w:rsid w:val="00AC28CA"/>
    <w:rsid w:val="00AC2B0E"/>
    <w:rsid w:val="00AC6243"/>
    <w:rsid w:val="00AD1B58"/>
    <w:rsid w:val="00AD295D"/>
    <w:rsid w:val="00AD4F80"/>
    <w:rsid w:val="00AF108A"/>
    <w:rsid w:val="00AF3A5C"/>
    <w:rsid w:val="00AF6C2B"/>
    <w:rsid w:val="00AF7475"/>
    <w:rsid w:val="00B00E6D"/>
    <w:rsid w:val="00B02E55"/>
    <w:rsid w:val="00B036C1"/>
    <w:rsid w:val="00B07F48"/>
    <w:rsid w:val="00B137F1"/>
    <w:rsid w:val="00B143BA"/>
    <w:rsid w:val="00B161D0"/>
    <w:rsid w:val="00B27629"/>
    <w:rsid w:val="00B4101F"/>
    <w:rsid w:val="00B415A1"/>
    <w:rsid w:val="00B5431F"/>
    <w:rsid w:val="00B730B1"/>
    <w:rsid w:val="00B76BE7"/>
    <w:rsid w:val="00B90A38"/>
    <w:rsid w:val="00BB0AC0"/>
    <w:rsid w:val="00BB37DA"/>
    <w:rsid w:val="00BC1BBA"/>
    <w:rsid w:val="00BC5A3F"/>
    <w:rsid w:val="00BD08A4"/>
    <w:rsid w:val="00BD2717"/>
    <w:rsid w:val="00BD4996"/>
    <w:rsid w:val="00BD6041"/>
    <w:rsid w:val="00BD7AA7"/>
    <w:rsid w:val="00BF7F51"/>
    <w:rsid w:val="00BF7FE0"/>
    <w:rsid w:val="00C016F6"/>
    <w:rsid w:val="00C05418"/>
    <w:rsid w:val="00C12A3E"/>
    <w:rsid w:val="00C15DC0"/>
    <w:rsid w:val="00C2239C"/>
    <w:rsid w:val="00C36DD8"/>
    <w:rsid w:val="00C41C95"/>
    <w:rsid w:val="00C62335"/>
    <w:rsid w:val="00C6328B"/>
    <w:rsid w:val="00C64491"/>
    <w:rsid w:val="00C70C41"/>
    <w:rsid w:val="00C77E1A"/>
    <w:rsid w:val="00C81104"/>
    <w:rsid w:val="00C94716"/>
    <w:rsid w:val="00C96411"/>
    <w:rsid w:val="00CB5671"/>
    <w:rsid w:val="00CC3AE6"/>
    <w:rsid w:val="00CD2058"/>
    <w:rsid w:val="00CD41B3"/>
    <w:rsid w:val="00CE3BC1"/>
    <w:rsid w:val="00CF2B5B"/>
    <w:rsid w:val="00CF58B7"/>
    <w:rsid w:val="00CF67D9"/>
    <w:rsid w:val="00D004CC"/>
    <w:rsid w:val="00D278D5"/>
    <w:rsid w:val="00D351C1"/>
    <w:rsid w:val="00D35EFB"/>
    <w:rsid w:val="00D504B3"/>
    <w:rsid w:val="00D51D4F"/>
    <w:rsid w:val="00D52D85"/>
    <w:rsid w:val="00D54C0F"/>
    <w:rsid w:val="00D633CD"/>
    <w:rsid w:val="00D67E8A"/>
    <w:rsid w:val="00D7619C"/>
    <w:rsid w:val="00D86BF0"/>
    <w:rsid w:val="00D903E9"/>
    <w:rsid w:val="00DA01A7"/>
    <w:rsid w:val="00DB1007"/>
    <w:rsid w:val="00DB4EE5"/>
    <w:rsid w:val="00DB6CD1"/>
    <w:rsid w:val="00E03342"/>
    <w:rsid w:val="00E07BB4"/>
    <w:rsid w:val="00E16D13"/>
    <w:rsid w:val="00E20C49"/>
    <w:rsid w:val="00E274AB"/>
    <w:rsid w:val="00E31000"/>
    <w:rsid w:val="00E4175A"/>
    <w:rsid w:val="00E422D9"/>
    <w:rsid w:val="00E51920"/>
    <w:rsid w:val="00E55A4C"/>
    <w:rsid w:val="00E62095"/>
    <w:rsid w:val="00E64120"/>
    <w:rsid w:val="00E660A1"/>
    <w:rsid w:val="00E66872"/>
    <w:rsid w:val="00E744DE"/>
    <w:rsid w:val="00E769EB"/>
    <w:rsid w:val="00E81007"/>
    <w:rsid w:val="00E83E08"/>
    <w:rsid w:val="00EA3CCF"/>
    <w:rsid w:val="00EB3370"/>
    <w:rsid w:val="00EB758A"/>
    <w:rsid w:val="00EC15EF"/>
    <w:rsid w:val="00EC46FF"/>
    <w:rsid w:val="00ED6702"/>
    <w:rsid w:val="00F055F1"/>
    <w:rsid w:val="00F13C90"/>
    <w:rsid w:val="00F33610"/>
    <w:rsid w:val="00F348D8"/>
    <w:rsid w:val="00F366DA"/>
    <w:rsid w:val="00F41369"/>
    <w:rsid w:val="00F41903"/>
    <w:rsid w:val="00F4713A"/>
    <w:rsid w:val="00F6012E"/>
    <w:rsid w:val="00F610AF"/>
    <w:rsid w:val="00F6648C"/>
    <w:rsid w:val="00F71509"/>
    <w:rsid w:val="00F72058"/>
    <w:rsid w:val="00F724F3"/>
    <w:rsid w:val="00F77286"/>
    <w:rsid w:val="00FA2C5A"/>
    <w:rsid w:val="00FA7EC7"/>
    <w:rsid w:val="00FB2D73"/>
    <w:rsid w:val="00FC2D11"/>
    <w:rsid w:val="00FC3784"/>
    <w:rsid w:val="00FC6230"/>
    <w:rsid w:val="00FE6203"/>
    <w:rsid w:val="00FF1D83"/>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1EF960C6"/>
  <w15:docId w15:val="{4F360F6E-CBD1-4074-A1CF-81D2F68B9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semiHidden="1" w:uiPriority="1" w:qFormat="1"/>
    <w:lsdException w:name="heading 2" w:semiHidden="1" w:uiPriority="2"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2F7"/>
    <w:rPr>
      <w:sz w:val="24"/>
      <w:szCs w:val="24"/>
    </w:rPr>
  </w:style>
  <w:style w:type="paragraph" w:styleId="Heading1">
    <w:name w:val="heading 1"/>
    <w:basedOn w:val="Normal"/>
    <w:next w:val="Paragraphnonumbers"/>
    <w:link w:val="Heading1Char"/>
    <w:uiPriority w:val="1"/>
    <w:qFormat/>
    <w:rsid w:val="00CB5671"/>
    <w:pPr>
      <w:keepNext/>
      <w:numPr>
        <w:ilvl w:val="1"/>
        <w:numId w:val="2"/>
      </w:numPr>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numPr>
        <w:ilvl w:val="2"/>
        <w:numId w:val="2"/>
      </w:numPr>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uiPriority w:val="39"/>
    <w:rsid w:val="00F610AF"/>
    <w:rPr>
      <w:rFonts w:ascii="Arial" w:hAnsi="Arial"/>
    </w:rPr>
  </w:style>
  <w:style w:type="paragraph" w:styleId="TOC2">
    <w:name w:val="toc 2"/>
    <w:basedOn w:val="Normal"/>
    <w:next w:val="Normal"/>
    <w:autoRedefine/>
    <w:uiPriority w:val="39"/>
    <w:rsid w:val="00F610AF"/>
    <w:pPr>
      <w:ind w:left="240"/>
    </w:pPr>
    <w:rPr>
      <w:rFonts w:ascii="Arial" w:hAnsi="Arial"/>
    </w:rPr>
  </w:style>
  <w:style w:type="paragraph" w:styleId="TOC3">
    <w:name w:val="toc 3"/>
    <w:basedOn w:val="Normal"/>
    <w:next w:val="Normal"/>
    <w:autoRedefine/>
    <w:uiPriority w:val="39"/>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CommentReference">
    <w:name w:val="annotation reference"/>
    <w:basedOn w:val="DefaultParagraphFont"/>
    <w:uiPriority w:val="99"/>
    <w:semiHidden/>
    <w:rsid w:val="00A67FCA"/>
    <w:rPr>
      <w:sz w:val="16"/>
      <w:szCs w:val="16"/>
    </w:rPr>
  </w:style>
  <w:style w:type="paragraph" w:styleId="CommentText">
    <w:name w:val="annotation text"/>
    <w:basedOn w:val="Normal"/>
    <w:link w:val="CommentTextChar"/>
    <w:semiHidden/>
    <w:rsid w:val="00A67FCA"/>
    <w:rPr>
      <w:sz w:val="20"/>
      <w:szCs w:val="20"/>
    </w:rPr>
  </w:style>
  <w:style w:type="character" w:customStyle="1" w:styleId="CommentTextChar">
    <w:name w:val="Comment Text Char"/>
    <w:basedOn w:val="DefaultParagraphFont"/>
    <w:link w:val="CommentText"/>
    <w:semiHidden/>
    <w:rsid w:val="00A67FCA"/>
  </w:style>
  <w:style w:type="paragraph" w:styleId="CommentSubject">
    <w:name w:val="annotation subject"/>
    <w:basedOn w:val="CommentText"/>
    <w:next w:val="CommentText"/>
    <w:link w:val="CommentSubjectChar"/>
    <w:semiHidden/>
    <w:rsid w:val="00A67FCA"/>
    <w:rPr>
      <w:b/>
      <w:bCs/>
    </w:rPr>
  </w:style>
  <w:style w:type="character" w:customStyle="1" w:styleId="CommentSubjectChar">
    <w:name w:val="Comment Subject Char"/>
    <w:basedOn w:val="CommentTextChar"/>
    <w:link w:val="CommentSubject"/>
    <w:semiHidden/>
    <w:rsid w:val="00A67FCA"/>
    <w:rPr>
      <w:b/>
      <w:bCs/>
    </w:rPr>
  </w:style>
  <w:style w:type="paragraph" w:customStyle="1" w:styleId="NICEnormal">
    <w:name w:val="NICE normal"/>
    <w:link w:val="NICEnormalChar"/>
    <w:qFormat/>
    <w:rsid w:val="00F366DA"/>
    <w:pPr>
      <w:spacing w:after="240" w:line="360" w:lineRule="auto"/>
    </w:pPr>
    <w:rPr>
      <w:rFonts w:ascii="Arial" w:hAnsi="Arial"/>
      <w:sz w:val="24"/>
      <w:szCs w:val="24"/>
      <w:lang w:eastAsia="en-US"/>
    </w:rPr>
  </w:style>
  <w:style w:type="character" w:customStyle="1" w:styleId="NICEnormalChar">
    <w:name w:val="NICE normal Char"/>
    <w:link w:val="NICEnormal"/>
    <w:rsid w:val="00F366DA"/>
    <w:rPr>
      <w:rFonts w:ascii="Arial" w:hAnsi="Arial"/>
      <w:sz w:val="24"/>
      <w:szCs w:val="24"/>
      <w:lang w:eastAsia="en-US"/>
    </w:rPr>
  </w:style>
  <w:style w:type="character" w:styleId="Strong">
    <w:name w:val="Strong"/>
    <w:basedOn w:val="DefaultParagraphFont"/>
    <w:uiPriority w:val="22"/>
    <w:qFormat/>
    <w:rsid w:val="00F366DA"/>
    <w:rPr>
      <w:b/>
      <w:bCs/>
    </w:rPr>
  </w:style>
  <w:style w:type="paragraph" w:styleId="NormalWeb">
    <w:name w:val="Normal (Web)"/>
    <w:basedOn w:val="Normal"/>
    <w:uiPriority w:val="99"/>
    <w:unhideWhenUsed/>
    <w:rsid w:val="00F366DA"/>
    <w:pPr>
      <w:spacing w:after="180"/>
    </w:pPr>
  </w:style>
  <w:style w:type="table" w:styleId="TableGrid">
    <w:name w:val="Table Grid"/>
    <w:basedOn w:val="TableNormal"/>
    <w:rsid w:val="002218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rsid w:val="00B4101F"/>
    <w:pPr>
      <w:spacing w:after="60"/>
    </w:pPr>
    <w:rPr>
      <w:rFonts w:ascii="Arial" w:hAnsi="Arial"/>
      <w:sz w:val="22"/>
      <w:lang w:eastAsia="en-US"/>
    </w:rPr>
  </w:style>
  <w:style w:type="character" w:customStyle="1" w:styleId="TabletextChar">
    <w:name w:val="Table text Char"/>
    <w:link w:val="Tabletext"/>
    <w:rsid w:val="00B4101F"/>
    <w:rPr>
      <w:rFonts w:ascii="Arial" w:hAnsi="Arial"/>
      <w:sz w:val="22"/>
      <w:szCs w:val="24"/>
      <w:lang w:eastAsia="en-US"/>
    </w:rPr>
  </w:style>
  <w:style w:type="paragraph" w:customStyle="1" w:styleId="Numberedheading1">
    <w:name w:val="Numbered heading 1"/>
    <w:basedOn w:val="Heading1"/>
    <w:next w:val="NICEnormal"/>
    <w:rsid w:val="00A47C98"/>
    <w:pPr>
      <w:numPr>
        <w:ilvl w:val="3"/>
        <w:numId w:val="31"/>
      </w:numPr>
      <w:spacing w:before="240" w:line="360" w:lineRule="auto"/>
    </w:pPr>
    <w:rPr>
      <w:rFonts w:cs="Arial"/>
      <w:sz w:val="32"/>
      <w:szCs w:val="24"/>
      <w:lang w:val="en-US" w:eastAsia="en-US"/>
    </w:rPr>
  </w:style>
  <w:style w:type="paragraph" w:customStyle="1" w:styleId="Bulletleft1">
    <w:name w:val="Bullet left 1"/>
    <w:basedOn w:val="NICEnormal"/>
    <w:link w:val="Bulletleft1Char"/>
    <w:rsid w:val="00A47C98"/>
    <w:pPr>
      <w:numPr>
        <w:numId w:val="32"/>
      </w:numPr>
      <w:spacing w:after="0"/>
    </w:pPr>
  </w:style>
  <w:style w:type="paragraph" w:customStyle="1" w:styleId="Bulletleft1last">
    <w:name w:val="Bullet left 1 last"/>
    <w:basedOn w:val="NICEnormal"/>
    <w:link w:val="Bulletleft1lastChar"/>
    <w:rsid w:val="00A47C98"/>
    <w:pPr>
      <w:numPr>
        <w:numId w:val="33"/>
      </w:numPr>
    </w:pPr>
    <w:rPr>
      <w:rFonts w:cs="Arial"/>
    </w:rPr>
  </w:style>
  <w:style w:type="character" w:styleId="Hyperlink">
    <w:name w:val="Hyperlink"/>
    <w:uiPriority w:val="99"/>
    <w:rsid w:val="00A47C98"/>
    <w:rPr>
      <w:color w:val="0000FF"/>
      <w:u w:val="single"/>
    </w:rPr>
  </w:style>
  <w:style w:type="paragraph" w:customStyle="1" w:styleId="Title1">
    <w:name w:val="Title 1"/>
    <w:basedOn w:val="Normal"/>
    <w:qFormat/>
    <w:rsid w:val="00A47C98"/>
    <w:pPr>
      <w:keepNext/>
      <w:spacing w:before="240" w:after="240"/>
      <w:jc w:val="center"/>
      <w:outlineLvl w:val="0"/>
    </w:pPr>
    <w:rPr>
      <w:rFonts w:ascii="Arial" w:hAnsi="Arial" w:cs="Arial"/>
      <w:b/>
      <w:bCs/>
      <w:kern w:val="28"/>
      <w:sz w:val="40"/>
      <w:szCs w:val="32"/>
      <w:lang w:eastAsia="en-US"/>
    </w:rPr>
  </w:style>
  <w:style w:type="paragraph" w:customStyle="1" w:styleId="Numberedheading2">
    <w:name w:val="Numbered heading 2"/>
    <w:basedOn w:val="Heading2"/>
    <w:next w:val="NICEnormal"/>
    <w:rsid w:val="00A47C98"/>
    <w:pPr>
      <w:numPr>
        <w:ilvl w:val="1"/>
        <w:numId w:val="31"/>
      </w:numPr>
      <w:spacing w:before="240" w:after="60" w:line="360" w:lineRule="auto"/>
    </w:pPr>
    <w:rPr>
      <w:sz w:val="28"/>
      <w:szCs w:val="28"/>
      <w:lang w:eastAsia="en-US"/>
    </w:rPr>
  </w:style>
  <w:style w:type="paragraph" w:customStyle="1" w:styleId="Numberedlevel3text">
    <w:name w:val="Numbered level 3 text"/>
    <w:basedOn w:val="Normal"/>
    <w:rsid w:val="00A47C98"/>
    <w:pPr>
      <w:numPr>
        <w:ilvl w:val="2"/>
        <w:numId w:val="31"/>
      </w:numPr>
      <w:tabs>
        <w:tab w:val="clear" w:pos="1276"/>
        <w:tab w:val="num" w:pos="1418"/>
      </w:tabs>
      <w:spacing w:after="240" w:line="360" w:lineRule="auto"/>
      <w:ind w:left="1418" w:hanging="1418"/>
      <w:outlineLvl w:val="2"/>
    </w:pPr>
    <w:rPr>
      <w:rFonts w:ascii="Arial" w:hAnsi="Arial"/>
      <w:bCs/>
      <w:lang w:eastAsia="en-US"/>
    </w:rPr>
  </w:style>
  <w:style w:type="character" w:customStyle="1" w:styleId="Bulletleft1Char">
    <w:name w:val="Bullet left 1 Char"/>
    <w:basedOn w:val="NICEnormalChar"/>
    <w:link w:val="Bulletleft1"/>
    <w:rsid w:val="00A47C98"/>
    <w:rPr>
      <w:rFonts w:ascii="Arial" w:hAnsi="Arial"/>
      <w:sz w:val="24"/>
      <w:szCs w:val="24"/>
      <w:lang w:eastAsia="en-US"/>
    </w:rPr>
  </w:style>
  <w:style w:type="paragraph" w:customStyle="1" w:styleId="NICEnormalsinglespacing">
    <w:name w:val="NICE normal single spacing"/>
    <w:basedOn w:val="NICEnormal"/>
    <w:rsid w:val="00A47C98"/>
    <w:pPr>
      <w:spacing w:line="240" w:lineRule="auto"/>
    </w:pPr>
  </w:style>
  <w:style w:type="paragraph" w:customStyle="1" w:styleId="Bulletleft2">
    <w:name w:val="Bullet left 2"/>
    <w:basedOn w:val="NICEnormal"/>
    <w:rsid w:val="00A47C98"/>
    <w:pPr>
      <w:numPr>
        <w:ilvl w:val="1"/>
        <w:numId w:val="35"/>
      </w:numPr>
      <w:spacing w:after="0"/>
      <w:ind w:left="568" w:hanging="284"/>
    </w:pPr>
  </w:style>
  <w:style w:type="character" w:styleId="PlaceholderText">
    <w:name w:val="Placeholder Text"/>
    <w:basedOn w:val="DefaultParagraphFont"/>
    <w:uiPriority w:val="99"/>
    <w:semiHidden/>
    <w:rsid w:val="008D4728"/>
    <w:rPr>
      <w:color w:val="808080"/>
    </w:rPr>
  </w:style>
  <w:style w:type="paragraph" w:customStyle="1" w:styleId="Test">
    <w:name w:val="Test"/>
    <w:basedOn w:val="Title1"/>
    <w:next w:val="Heading1"/>
    <w:qFormat/>
    <w:rsid w:val="006E4579"/>
    <w:pPr>
      <w:numPr>
        <w:numId w:val="2"/>
      </w:numPr>
    </w:pPr>
  </w:style>
  <w:style w:type="paragraph" w:styleId="Caption">
    <w:name w:val="caption"/>
    <w:basedOn w:val="Normal"/>
    <w:next w:val="Normal"/>
    <w:unhideWhenUsed/>
    <w:qFormat/>
    <w:rsid w:val="00F724F3"/>
    <w:pPr>
      <w:spacing w:after="200"/>
    </w:pPr>
    <w:rPr>
      <w:rFonts w:ascii="Arial" w:hAnsi="Arial"/>
      <w:b/>
      <w:i/>
      <w:iCs/>
      <w:szCs w:val="18"/>
    </w:rPr>
  </w:style>
  <w:style w:type="table" w:styleId="GridTable1Light">
    <w:name w:val="Grid Table 1 Light"/>
    <w:basedOn w:val="TableNormal"/>
    <w:uiPriority w:val="46"/>
    <w:rsid w:val="00D7619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5Dark">
    <w:name w:val="Grid Table 5 Dark"/>
    <w:basedOn w:val="TableNormal"/>
    <w:uiPriority w:val="50"/>
    <w:rsid w:val="00D7619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2">
    <w:name w:val="Grid Table 2"/>
    <w:basedOn w:val="TableNormal"/>
    <w:uiPriority w:val="47"/>
    <w:rsid w:val="00D7619C"/>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Heading">
    <w:name w:val="TOC Heading"/>
    <w:basedOn w:val="Heading1"/>
    <w:next w:val="Normal"/>
    <w:uiPriority w:val="39"/>
    <w:unhideWhenUsed/>
    <w:qFormat/>
    <w:rsid w:val="009F6283"/>
    <w:pPr>
      <w:keepLines/>
      <w:numPr>
        <w:ilvl w:val="0"/>
        <w:numId w:val="0"/>
      </w:numPr>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paragraph" w:styleId="TableofFigures">
    <w:name w:val="table of figures"/>
    <w:basedOn w:val="Normal"/>
    <w:next w:val="Normal"/>
    <w:uiPriority w:val="99"/>
    <w:unhideWhenUsed/>
    <w:rsid w:val="009F6283"/>
  </w:style>
  <w:style w:type="paragraph" w:styleId="Revision">
    <w:name w:val="Revision"/>
    <w:hidden/>
    <w:uiPriority w:val="99"/>
    <w:semiHidden/>
    <w:rsid w:val="00A23114"/>
    <w:rPr>
      <w:sz w:val="24"/>
      <w:szCs w:val="24"/>
    </w:rPr>
  </w:style>
  <w:style w:type="paragraph" w:customStyle="1" w:styleId="Bulletleft3">
    <w:name w:val="Bullet left 3"/>
    <w:basedOn w:val="NICEnormal"/>
    <w:rsid w:val="004448DF"/>
    <w:pPr>
      <w:numPr>
        <w:ilvl w:val="2"/>
        <w:numId w:val="44"/>
      </w:numPr>
      <w:spacing w:after="0"/>
    </w:pPr>
  </w:style>
  <w:style w:type="character" w:styleId="FollowedHyperlink">
    <w:name w:val="FollowedHyperlink"/>
    <w:basedOn w:val="DefaultParagraphFont"/>
    <w:semiHidden/>
    <w:unhideWhenUsed/>
    <w:rsid w:val="00B161D0"/>
    <w:rPr>
      <w:color w:val="800080" w:themeColor="followedHyperlink"/>
      <w:u w:val="single"/>
    </w:rPr>
  </w:style>
  <w:style w:type="character" w:customStyle="1" w:styleId="Bulletleft1lastChar">
    <w:name w:val="Bullet left 1 last Char"/>
    <w:link w:val="Bulletleft1last"/>
    <w:rsid w:val="00993933"/>
    <w:rPr>
      <w:rFonts w:ascii="Arial"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189486">
      <w:bodyDiv w:val="1"/>
      <w:marLeft w:val="0"/>
      <w:marRight w:val="0"/>
      <w:marTop w:val="0"/>
      <w:marBottom w:val="0"/>
      <w:divBdr>
        <w:top w:val="none" w:sz="0" w:space="0" w:color="auto"/>
        <w:left w:val="none" w:sz="0" w:space="0" w:color="auto"/>
        <w:bottom w:val="none" w:sz="0" w:space="0" w:color="auto"/>
        <w:right w:val="none" w:sz="0" w:space="0" w:color="auto"/>
      </w:divBdr>
    </w:div>
    <w:div w:id="596135438">
      <w:bodyDiv w:val="1"/>
      <w:marLeft w:val="0"/>
      <w:marRight w:val="0"/>
      <w:marTop w:val="0"/>
      <w:marBottom w:val="0"/>
      <w:divBdr>
        <w:top w:val="none" w:sz="0" w:space="0" w:color="auto"/>
        <w:left w:val="none" w:sz="0" w:space="0" w:color="auto"/>
        <w:bottom w:val="none" w:sz="0" w:space="0" w:color="auto"/>
        <w:right w:val="none" w:sz="0" w:space="0" w:color="auto"/>
      </w:divBdr>
    </w:div>
    <w:div w:id="925723245">
      <w:bodyDiv w:val="1"/>
      <w:marLeft w:val="0"/>
      <w:marRight w:val="0"/>
      <w:marTop w:val="0"/>
      <w:marBottom w:val="0"/>
      <w:divBdr>
        <w:top w:val="none" w:sz="0" w:space="0" w:color="auto"/>
        <w:left w:val="none" w:sz="0" w:space="0" w:color="auto"/>
        <w:bottom w:val="none" w:sz="0" w:space="0" w:color="auto"/>
        <w:right w:val="none" w:sz="0" w:space="0" w:color="auto"/>
      </w:divBdr>
    </w:div>
    <w:div w:id="1717971719">
      <w:bodyDiv w:val="1"/>
      <w:marLeft w:val="0"/>
      <w:marRight w:val="0"/>
      <w:marTop w:val="0"/>
      <w:marBottom w:val="0"/>
      <w:divBdr>
        <w:top w:val="none" w:sz="0" w:space="0" w:color="auto"/>
        <w:left w:val="none" w:sz="0" w:space="0" w:color="auto"/>
        <w:bottom w:val="none" w:sz="0" w:space="0" w:color="auto"/>
        <w:right w:val="none" w:sz="0" w:space="0" w:color="auto"/>
      </w:divBdr>
    </w:div>
    <w:div w:id="1772361007">
      <w:bodyDiv w:val="1"/>
      <w:marLeft w:val="0"/>
      <w:marRight w:val="0"/>
      <w:marTop w:val="0"/>
      <w:marBottom w:val="0"/>
      <w:divBdr>
        <w:top w:val="none" w:sz="0" w:space="0" w:color="auto"/>
        <w:left w:val="none" w:sz="0" w:space="0" w:color="auto"/>
        <w:bottom w:val="none" w:sz="0" w:space="0" w:color="auto"/>
        <w:right w:val="none" w:sz="0" w:space="0" w:color="auto"/>
      </w:divBdr>
      <w:divsChild>
        <w:div w:id="1474719191">
          <w:marLeft w:val="0"/>
          <w:marRight w:val="0"/>
          <w:marTop w:val="0"/>
          <w:marBottom w:val="0"/>
          <w:divBdr>
            <w:top w:val="none" w:sz="0" w:space="0" w:color="auto"/>
            <w:left w:val="none" w:sz="0" w:space="0" w:color="auto"/>
            <w:bottom w:val="none" w:sz="0" w:space="0" w:color="auto"/>
            <w:right w:val="none" w:sz="0" w:space="0" w:color="auto"/>
          </w:divBdr>
          <w:divsChild>
            <w:div w:id="1282567948">
              <w:marLeft w:val="0"/>
              <w:marRight w:val="0"/>
              <w:marTop w:val="0"/>
              <w:marBottom w:val="0"/>
              <w:divBdr>
                <w:top w:val="none" w:sz="0" w:space="0" w:color="auto"/>
                <w:left w:val="none" w:sz="0" w:space="0" w:color="auto"/>
                <w:bottom w:val="none" w:sz="0" w:space="0" w:color="auto"/>
                <w:right w:val="none" w:sz="0" w:space="0" w:color="auto"/>
              </w:divBdr>
              <w:divsChild>
                <w:div w:id="1514489826">
                  <w:marLeft w:val="0"/>
                  <w:marRight w:val="0"/>
                  <w:marTop w:val="0"/>
                  <w:marBottom w:val="0"/>
                  <w:divBdr>
                    <w:top w:val="none" w:sz="0" w:space="0" w:color="auto"/>
                    <w:left w:val="none" w:sz="0" w:space="0" w:color="auto"/>
                    <w:bottom w:val="none" w:sz="0" w:space="0" w:color="auto"/>
                    <w:right w:val="none" w:sz="0" w:space="0" w:color="auto"/>
                  </w:divBdr>
                  <w:divsChild>
                    <w:div w:id="1782264558">
                      <w:marLeft w:val="0"/>
                      <w:marRight w:val="0"/>
                      <w:marTop w:val="0"/>
                      <w:marBottom w:val="0"/>
                      <w:divBdr>
                        <w:top w:val="none" w:sz="0" w:space="0" w:color="auto"/>
                        <w:left w:val="none" w:sz="0" w:space="0" w:color="auto"/>
                        <w:bottom w:val="none" w:sz="0" w:space="0" w:color="auto"/>
                        <w:right w:val="none" w:sz="0" w:space="0" w:color="auto"/>
                      </w:divBdr>
                      <w:divsChild>
                        <w:div w:id="906300042">
                          <w:marLeft w:val="0"/>
                          <w:marRight w:val="0"/>
                          <w:marTop w:val="0"/>
                          <w:marBottom w:val="0"/>
                          <w:divBdr>
                            <w:top w:val="none" w:sz="0" w:space="0" w:color="auto"/>
                            <w:left w:val="none" w:sz="0" w:space="0" w:color="auto"/>
                            <w:bottom w:val="none" w:sz="0" w:space="0" w:color="auto"/>
                            <w:right w:val="none" w:sz="0" w:space="0" w:color="auto"/>
                          </w:divBdr>
                          <w:divsChild>
                            <w:div w:id="2016952923">
                              <w:marLeft w:val="360"/>
                              <w:marRight w:val="360"/>
                              <w:marTop w:val="0"/>
                              <w:marBottom w:val="0"/>
                              <w:divBdr>
                                <w:top w:val="none" w:sz="0" w:space="0" w:color="auto"/>
                                <w:left w:val="none" w:sz="0" w:space="0" w:color="auto"/>
                                <w:bottom w:val="none" w:sz="0" w:space="0" w:color="auto"/>
                                <w:right w:val="none" w:sz="0" w:space="0" w:color="auto"/>
                              </w:divBdr>
                              <w:divsChild>
                                <w:div w:id="505704305">
                                  <w:marLeft w:val="0"/>
                                  <w:marRight w:val="0"/>
                                  <w:marTop w:val="0"/>
                                  <w:marBottom w:val="0"/>
                                  <w:divBdr>
                                    <w:top w:val="none" w:sz="0" w:space="0" w:color="auto"/>
                                    <w:left w:val="none" w:sz="0" w:space="0" w:color="auto"/>
                                    <w:bottom w:val="none" w:sz="0" w:space="0" w:color="auto"/>
                                    <w:right w:val="none" w:sz="0" w:space="0" w:color="auto"/>
                                  </w:divBdr>
                                  <w:divsChild>
                                    <w:div w:id="70932333">
                                      <w:marLeft w:val="0"/>
                                      <w:marRight w:val="0"/>
                                      <w:marTop w:val="0"/>
                                      <w:marBottom w:val="300"/>
                                      <w:divBdr>
                                        <w:top w:val="none" w:sz="0" w:space="0" w:color="auto"/>
                                        <w:left w:val="none" w:sz="0" w:space="0" w:color="auto"/>
                                        <w:bottom w:val="none" w:sz="0" w:space="0" w:color="auto"/>
                                        <w:right w:val="none" w:sz="0" w:space="0" w:color="auto"/>
                                      </w:divBdr>
                                      <w:divsChild>
                                        <w:div w:id="1739746258">
                                          <w:marLeft w:val="0"/>
                                          <w:marRight w:val="0"/>
                                          <w:marTop w:val="0"/>
                                          <w:marBottom w:val="0"/>
                                          <w:divBdr>
                                            <w:top w:val="none" w:sz="0" w:space="0" w:color="auto"/>
                                            <w:left w:val="none" w:sz="0" w:space="0" w:color="auto"/>
                                            <w:bottom w:val="none" w:sz="0" w:space="0" w:color="auto"/>
                                            <w:right w:val="none" w:sz="0" w:space="0" w:color="auto"/>
                                          </w:divBdr>
                                          <w:divsChild>
                                            <w:div w:id="1239095387">
                                              <w:marLeft w:val="0"/>
                                              <w:marRight w:val="0"/>
                                              <w:marTop w:val="0"/>
                                              <w:marBottom w:val="0"/>
                                              <w:divBdr>
                                                <w:top w:val="none" w:sz="0" w:space="0" w:color="auto"/>
                                                <w:left w:val="none" w:sz="0" w:space="0" w:color="auto"/>
                                                <w:bottom w:val="none" w:sz="0" w:space="0" w:color="auto"/>
                                                <w:right w:val="none" w:sz="0" w:space="0" w:color="auto"/>
                                              </w:divBdr>
                                              <w:divsChild>
                                                <w:div w:id="1959527900">
                                                  <w:marLeft w:val="0"/>
                                                  <w:marRight w:val="0"/>
                                                  <w:marTop w:val="0"/>
                                                  <w:marBottom w:val="0"/>
                                                  <w:divBdr>
                                                    <w:top w:val="none" w:sz="0" w:space="0" w:color="auto"/>
                                                    <w:left w:val="none" w:sz="0" w:space="0" w:color="auto"/>
                                                    <w:bottom w:val="none" w:sz="0" w:space="0" w:color="auto"/>
                                                    <w:right w:val="none" w:sz="0" w:space="0" w:color="auto"/>
                                                  </w:divBdr>
                                                  <w:divsChild>
                                                    <w:div w:id="1329401757">
                                                      <w:marLeft w:val="0"/>
                                                      <w:marRight w:val="0"/>
                                                      <w:marTop w:val="0"/>
                                                      <w:marBottom w:val="0"/>
                                                      <w:divBdr>
                                                        <w:top w:val="none" w:sz="0" w:space="0" w:color="auto"/>
                                                        <w:left w:val="none" w:sz="0" w:space="0" w:color="auto"/>
                                                        <w:bottom w:val="none" w:sz="0" w:space="0" w:color="auto"/>
                                                        <w:right w:val="none" w:sz="0" w:space="0" w:color="auto"/>
                                                      </w:divBdr>
                                                      <w:divsChild>
                                                        <w:div w:id="37397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ublications.nice.org.uk/guide-to-the-methods-of-technology-appraisal-2013-pmg9/introduct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nice.org.uk/about/what-we-do/our-programmes/nice-guidance/nice-technology-appraisal-guidance/process" TargetMode="External"/><Relationship Id="rId4" Type="http://schemas.openxmlformats.org/officeDocument/2006/relationships/settings" Target="settings.xml"/><Relationship Id="rId9" Type="http://schemas.openxmlformats.org/officeDocument/2006/relationships/hyperlink" Target="http://publications.nice.org.uk/guide-to-the-processes-of-technology-appraisal-pmg19/introdu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A7470-79A1-4363-9357-2145EB797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F372CFA2</Template>
  <TotalTime>0</TotalTime>
  <Pages>10</Pages>
  <Words>1662</Words>
  <Characters>11234</Characters>
  <Application>Microsoft Office Word</Application>
  <DocSecurity>4</DocSecurity>
  <Lines>93</Lines>
  <Paragraphs>25</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12871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Strong</dc:creator>
  <cp:lastModifiedBy>Caroline Vickers</cp:lastModifiedBy>
  <cp:revision>2</cp:revision>
  <cp:lastPrinted>2017-03-27T12:13:00Z</cp:lastPrinted>
  <dcterms:created xsi:type="dcterms:W3CDTF">2018-01-05T09:30:00Z</dcterms:created>
  <dcterms:modified xsi:type="dcterms:W3CDTF">2018-01-05T09:30:00Z</dcterms:modified>
</cp:coreProperties>
</file>